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3B4DDF" w:rsidP="00110A28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Responsable</w:t>
                </w:r>
                <w:r w:rsidR="00E467E6" w:rsidRPr="00AB1C2D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de Becas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AB1C2D" w:rsidRDefault="00EE6E7C" w:rsidP="003B4DDF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Subdirección de </w:t>
                </w:r>
                <w:r w:rsidR="003B4DDF" w:rsidRPr="00AB1C2D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Servicios Escolares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AB1C2D" w:rsidRDefault="003B4DDF" w:rsidP="00110A28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hAnsi="Verdana" w:cstheme="minorHAnsi"/>
                    <w:sz w:val="20"/>
                    <w:szCs w:val="20"/>
                  </w:rPr>
                  <w:t xml:space="preserve">Coordinar, operar y dar seguimiento a las becas internas y externas que </w:t>
                </w:r>
                <w:r w:rsidR="00EE6E7C" w:rsidRPr="00AB1C2D">
                  <w:rPr>
                    <w:rFonts w:ascii="Verdana" w:hAnsi="Verdana" w:cstheme="minorHAnsi"/>
                    <w:sz w:val="20"/>
                    <w:szCs w:val="20"/>
                  </w:rPr>
                  <w:t>ofrece la U</w:t>
                </w:r>
                <w:r w:rsidR="00853B55" w:rsidRPr="00AB1C2D">
                  <w:rPr>
                    <w:rFonts w:ascii="Verdana" w:hAnsi="Verdana" w:cstheme="minorHAnsi"/>
                    <w:sz w:val="20"/>
                    <w:szCs w:val="20"/>
                  </w:rPr>
                  <w:t>niversidad</w:t>
                </w:r>
                <w:r w:rsidRPr="00AB1C2D">
                  <w:rPr>
                    <w:rFonts w:ascii="Verdana" w:hAnsi="Verdana" w:cstheme="minorHAnsi"/>
                    <w:sz w:val="20"/>
                    <w:szCs w:val="20"/>
                  </w:rPr>
                  <w:t xml:space="preserve"> a los estudiantes.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</w:tcPr>
              <w:p w:rsidR="00EF3B47" w:rsidRPr="00AB1C2D" w:rsidRDefault="008E73F7" w:rsidP="002F3FB2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Supervisar el trabajo al auxiliar de becas.</w:t>
                </w:r>
              </w:p>
              <w:p w:rsidR="00EF3B47" w:rsidRPr="00AB1C2D" w:rsidRDefault="008E73F7" w:rsidP="002F3FB2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Planeación de fechas del área para el calendario académico.</w:t>
                </w:r>
              </w:p>
              <w:p w:rsidR="00EF3B47" w:rsidRPr="00AB1C2D" w:rsidRDefault="002F3FB2" w:rsidP="002F3FB2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Elaboración</w:t>
                </w:r>
                <w:r w:rsidR="004E5B20"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,</w:t>
                </w:r>
                <w:r w:rsidR="00D45AAE"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revisión,</w:t>
                </w:r>
                <w:r w:rsidR="004E5B20"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seguimiento y evaluación</w:t>
                </w: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de convocatorias para becas internas</w:t>
                </w:r>
                <w:r w:rsidR="004E5B20"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.</w:t>
                </w:r>
              </w:p>
              <w:p w:rsidR="00EF3B47" w:rsidRPr="00AB1C2D" w:rsidRDefault="004E5B20" w:rsidP="00D45AAE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Supervisión de estudios socioeconómicos.</w:t>
                </w:r>
              </w:p>
              <w:p w:rsidR="00EF3B47" w:rsidRPr="00AB1C2D" w:rsidRDefault="00D45AAE" w:rsidP="00D45AAE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Publicación y atención a convocatorias de becas emitidas por instituciones externas.</w:t>
                </w:r>
              </w:p>
              <w:p w:rsidR="00EF3B47" w:rsidRPr="00AB1C2D" w:rsidRDefault="00D45AAE" w:rsidP="00D3325F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Supervi</w:t>
                </w:r>
                <w:r w:rsidR="00376006"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sión a Casas de Cuidado Diario dentro de la Universidad. </w:t>
                </w:r>
              </w:p>
              <w:p w:rsidR="00EF3B47" w:rsidRPr="00AB1C2D" w:rsidRDefault="00376006" w:rsidP="00D3325F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Atención a las actividades </w:t>
                </w:r>
                <w:r w:rsidR="00D3325F"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correspondientes al</w:t>
                </w: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Servicio Comunitario</w:t>
                </w:r>
                <w:r w:rsidR="00D3325F"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de los estudiantes. </w:t>
                </w: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</w:p>
              <w:p w:rsidR="00EF3B47" w:rsidRPr="00AB1C2D" w:rsidRDefault="00EE6E7C" w:rsidP="00EF3B47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Realización de reportes.</w:t>
                </w:r>
              </w:p>
              <w:p w:rsidR="00EF3B47" w:rsidRPr="00AB1C2D" w:rsidRDefault="00EE6E7C" w:rsidP="00EF3B47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Atención telefónica a las extensiones del área para brindar información.</w:t>
                </w:r>
              </w:p>
              <w:p w:rsidR="00EF3B47" w:rsidRPr="00AB1C2D" w:rsidRDefault="00EE6E7C" w:rsidP="00EF3B47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Apoyo en eventos institucionales en horarios que se </w:t>
                </w:r>
                <w:r w:rsidR="00561B08"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requiera</w:t>
                </w: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su presencia.</w:t>
                </w:r>
              </w:p>
              <w:p w:rsidR="00782C8C" w:rsidRPr="00EF3B47" w:rsidRDefault="00C97DB1" w:rsidP="00EF3B47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Atención</w:t>
                </w:r>
                <w:r w:rsidR="00EE6E7C"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personalizada a estudiantes, personal docente y administrativo de la Universidad.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sz w:val="20"/>
              <w:szCs w:val="20"/>
              <w:lang w:eastAsia="es-MX"/>
            </w:rPr>
            <w:id w:val="-273249534"/>
            <w:placeholder>
              <w:docPart w:val="4EBFF4FC25364197A1BE7FE785EC90EC"/>
            </w:placeholder>
          </w:sdtPr>
          <w:sdtEndPr>
            <w:rPr>
              <w:rFonts w:eastAsia="Times New Roman" w:cs="Times New Roman"/>
              <w:color w:val="000000"/>
            </w:rPr>
          </w:sdtEndPr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669E9" w:rsidRPr="00AB1C2D" w:rsidRDefault="000C59F4" w:rsidP="0061710F">
                <w:pPr>
                  <w:pStyle w:val="Prrafodelista"/>
                  <w:numPr>
                    <w:ilvl w:val="0"/>
                    <w:numId w:val="8"/>
                  </w:numPr>
                  <w:spacing w:after="0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Representante institucional de becas ante Gobierno del Estado </w:t>
                </w:r>
                <w:r w:rsidR="00EE6E7C" w:rsidRPr="00AB1C2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de Chihuahua y Gobierno Federal.</w:t>
                </w:r>
              </w:p>
              <w:p w:rsidR="007669E9" w:rsidRPr="00AB1C2D" w:rsidRDefault="00EE6E7C" w:rsidP="0061710F">
                <w:pPr>
                  <w:pStyle w:val="Prrafodelista"/>
                  <w:numPr>
                    <w:ilvl w:val="0"/>
                    <w:numId w:val="8"/>
                  </w:numPr>
                  <w:spacing w:after="0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 xml:space="preserve">Realizar presentación de becas a </w:t>
                </w:r>
                <w:r w:rsidR="00E93F5B" w:rsidRPr="00AB1C2D">
                  <w:rPr>
                    <w:rFonts w:ascii="Verdana" w:hAnsi="Verdana"/>
                    <w:sz w:val="20"/>
                    <w:szCs w:val="20"/>
                  </w:rPr>
                  <w:t>otorgar</w:t>
                </w:r>
                <w:r w:rsidRPr="00AB1C2D">
                  <w:rPr>
                    <w:rFonts w:ascii="Verdana" w:hAnsi="Verdana"/>
                    <w:sz w:val="20"/>
                    <w:szCs w:val="20"/>
                  </w:rPr>
                  <w:t>, ante el comité de becas de la Institución.</w:t>
                </w:r>
              </w:p>
              <w:p w:rsidR="00782C8C" w:rsidRPr="0061710F" w:rsidRDefault="00EE6E7C" w:rsidP="0061710F">
                <w:pPr>
                  <w:pStyle w:val="Prrafodelista"/>
                  <w:numPr>
                    <w:ilvl w:val="0"/>
                    <w:numId w:val="8"/>
                  </w:numPr>
                  <w:spacing w:after="0"/>
                  <w:jc w:val="both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Modificar el estatus de beca en el sistema integral de información.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D52AEF" w:rsidRDefault="00782C8C" w:rsidP="00853B55">
                <w:pPr>
                  <w:spacing w:after="0"/>
                  <w:rPr>
                    <w:rFonts w:ascii="Verdana" w:hAnsi="Verdana"/>
                  </w:rPr>
                </w:pPr>
                <w:r w:rsidRPr="00D52AEF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853B55" w:rsidRPr="00AB1C2D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Subdirector de Servicios Escolares</w:t>
                    </w:r>
                    <w:r w:rsidR="00853B55" w:rsidRPr="00D52AEF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853B55" w:rsidP="00853B55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853B55" w:rsidP="00853B55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F91F07" w:rsidP="00F91F07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853B55" w:rsidP="00853B5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Auxiliar de Becas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26148661"/>
            <w:placeholder>
              <w:docPart w:val="C2A34CDABFF64E61BDA08F9C75249F58"/>
            </w:placeholder>
            <w:showingPlcHdr/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782C8C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990B01">
                  <w:rPr>
                    <w:rStyle w:val="Textodelmarcadordeposicin"/>
                    <w:rFonts w:ascii="Verdana" w:hAnsi="Verdana"/>
                  </w:rPr>
                  <w:t>Haga clic aquí para escribir texto.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55586990"/>
            <w:placeholder>
              <w:docPart w:val="C2A34CDABFF64E61BDA08F9C75249F58"/>
            </w:placeholder>
            <w:showingPlcHdr/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782C8C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990B01">
                  <w:rPr>
                    <w:rStyle w:val="Textodelmarcadordeposicin"/>
                    <w:rFonts w:ascii="Verdana" w:hAnsi="Verdana"/>
                  </w:rPr>
                  <w:t>Haga clic aquí para escribir texto.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00310868"/>
            <w:placeholder>
              <w:docPart w:val="C2A34CDABFF64E61BDA08F9C75249F58"/>
            </w:placeholder>
            <w:showingPlcHdr/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782C8C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990B01">
                  <w:rPr>
                    <w:rStyle w:val="Textodelmarcadordeposicin"/>
                    <w:rFonts w:ascii="Verdana" w:hAnsi="Verdana"/>
                  </w:rPr>
                  <w:t>Haga clic aquí para escribir texto.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564442770"/>
            <w:placeholder>
              <w:docPart w:val="C2A34CDABFF64E61BDA08F9C75249F58"/>
            </w:placeholder>
            <w:showingPlcHdr/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782C8C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990B01">
                  <w:rPr>
                    <w:rStyle w:val="Textodelmarcadordeposicin"/>
                    <w:rFonts w:ascii="Verdana" w:hAnsi="Verdana"/>
                  </w:rPr>
                  <w:t>Haga clic aquí para escribir texto.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AB1C2D" w:rsidRDefault="00550867" w:rsidP="00550867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Administra</w:t>
                </w:r>
                <w:r w:rsidR="00616627" w:rsidRPr="00AB1C2D">
                  <w:rPr>
                    <w:rFonts w:ascii="Verdana" w:hAnsi="Verdana"/>
                    <w:sz w:val="20"/>
                    <w:szCs w:val="20"/>
                  </w:rPr>
                  <w:t>-</w:t>
                </w:r>
                <w:proofErr w:type="spellStart"/>
                <w:r w:rsidRPr="00AB1C2D">
                  <w:rPr>
                    <w:rFonts w:ascii="Verdana" w:hAnsi="Verdana"/>
                    <w:sz w:val="20"/>
                    <w:szCs w:val="20"/>
                  </w:rPr>
                  <w:t>ción</w:t>
                </w:r>
                <w:proofErr w:type="spellEnd"/>
                <w:r w:rsidRPr="00AB1C2D">
                  <w:rPr>
                    <w:rFonts w:ascii="Verdana" w:hAnsi="Verdana"/>
                    <w:sz w:val="20"/>
                    <w:szCs w:val="20"/>
                  </w:rPr>
                  <w:t xml:space="preserve"> o afines.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AB1C2D" w:rsidRDefault="00550867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AB1C2D" w:rsidRDefault="00550867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AB1C2D" w:rsidRDefault="00550867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AB1C2D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AB1C2D" w:rsidRDefault="00550867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AB1C2D" w:rsidRDefault="00550867" w:rsidP="00550867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Fonts w:ascii="Verdana" w:hAnsi="Verdana"/>
                    <w:sz w:val="20"/>
                    <w:szCs w:val="20"/>
                  </w:rPr>
                  <w:t>Administración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lastRenderedPageBreak/>
              <w:t>Sexo</w:t>
            </w:r>
          </w:p>
        </w:tc>
        <w:sdt>
          <w:sdtPr>
            <w:rPr>
              <w:rFonts w:ascii="Verdana" w:hAnsi="Verdana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9671DF" w:rsidRDefault="00550867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9671DF" w:rsidRDefault="00550867" w:rsidP="00240C2B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9671DF" w:rsidRDefault="00896C10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BC1CC2">
                  <w:rPr>
                    <w:rFonts w:ascii="Verdana" w:hAnsi="Verdana"/>
                    <w:b/>
                  </w:rPr>
                  <w:t>*De uso exclusivo de Recursos Humanos</w:t>
                </w:r>
                <w:r w:rsidRPr="002429DF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AB1C2D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Pr="00AB1C2D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Style w:val="Textodelmarcadordeposicin"/>
                    <w:color w:val="auto"/>
                    <w:sz w:val="20"/>
                    <w:szCs w:val="20"/>
                  </w:rPr>
                  <w:id w:val="-1286650200"/>
                  <w:placeholder>
                    <w:docPart w:val="F1A095F7F053473BB105A9DFABA0BF36"/>
                  </w:placeholder>
                </w:sdtPr>
                <w:sdtEndPr>
                  <w:rPr>
                    <w:rStyle w:val="Textodelmarcadordeposicin"/>
                    <w:rFonts w:ascii="Verdana" w:hAnsi="Verdana"/>
                  </w:rPr>
                </w:sdtEndPr>
                <w:sdtContent>
                  <w:p w:rsidR="00AA1996" w:rsidRPr="00AB1C2D" w:rsidRDefault="001B1E5F" w:rsidP="001B1E5F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M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A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N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M. Gustavo Andrés Sepúlveda Cabrera</w:t>
                    </w:r>
                  </w:p>
                </w:sdtContent>
              </w:sdt>
            </w:sdtContent>
          </w:sdt>
          <w:p w:rsidR="00AA1996" w:rsidRPr="00AB1C2D" w:rsidRDefault="00AA1996" w:rsidP="00AA1996">
            <w:pPr>
              <w:tabs>
                <w:tab w:val="left" w:pos="1005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AB1C2D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:rsidR="00AA1996" w:rsidRPr="00AB1C2D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sdt>
                <w:sdtPr>
                  <w:rPr>
                    <w:rStyle w:val="Textodelmarcadordeposicin"/>
                    <w:color w:val="auto"/>
                    <w:sz w:val="20"/>
                    <w:szCs w:val="20"/>
                  </w:rPr>
                  <w:id w:val="-376622018"/>
                  <w:placeholder>
                    <w:docPart w:val="D82D07E106C34F20958F01023A992A87"/>
                  </w:placeholder>
                </w:sdtPr>
                <w:sdtEndPr>
                  <w:rPr>
                    <w:rStyle w:val="Textodelmarcadordeposicin"/>
                  </w:rPr>
                </w:sdtEndPr>
                <w:sdtContent>
                  <w:p w:rsidR="00AA1996" w:rsidRPr="00AB1C2D" w:rsidRDefault="001B1E5F" w:rsidP="001B1E5F">
                    <w:pPr>
                      <w:tabs>
                        <w:tab w:val="left" w:pos="1005"/>
                      </w:tabs>
                      <w:jc w:val="center"/>
                      <w:rPr>
                        <w:rStyle w:val="Textodelmarcadordeposicin"/>
                        <w:color w:val="auto"/>
                        <w:sz w:val="20"/>
                        <w:szCs w:val="20"/>
                      </w:rPr>
                    </w:pP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M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A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R</w:t>
                    </w:r>
                    <w:r w:rsidR="00BC4A87"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AB1C2D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H. César Humberto Quiñones Araujo</w:t>
                    </w:r>
                  </w:p>
                </w:sdtContent>
              </w:sdt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AB1C2D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Pr="00AB1C2D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303703249"/>
              <w:placeholder>
                <w:docPart w:val="DefaultPlaceholder_1082065158"/>
              </w:placeholder>
              <w:showingPlcHdr/>
            </w:sdtPr>
            <w:sdtEndPr/>
            <w:sdtContent>
              <w:p w:rsidR="00AA1996" w:rsidRPr="00AB1C2D" w:rsidRDefault="00AA1996" w:rsidP="001A5298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AB1C2D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AB1C2D" w:rsidRDefault="00223BF9" w:rsidP="00223BF9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SE-RH-08</w:t>
                </w:r>
                <w:r w:rsidR="00364FA0" w:rsidRPr="00AB1C2D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AB1C2D" w:rsidRDefault="00CD033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AB1C2D" w:rsidRDefault="00364FA0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*De uso exclusivo de Recursos Humanos</w:t>
                </w:r>
                <w:r w:rsidRPr="00AB1C2D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AB1C2D" w:rsidRDefault="00364FA0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*De uso exclusivo de Recursos Humanos</w:t>
                </w:r>
                <w:r w:rsidRPr="00AB1C2D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AB1C2D" w:rsidRDefault="00CD033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B1C2D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E1" w:rsidRDefault="00B162E1" w:rsidP="002A36E2">
      <w:pPr>
        <w:spacing w:after="0" w:line="240" w:lineRule="auto"/>
      </w:pPr>
      <w:r>
        <w:separator/>
      </w:r>
    </w:p>
  </w:endnote>
  <w:endnote w:type="continuationSeparator" w:id="0">
    <w:p w:rsidR="00B162E1" w:rsidRDefault="00B162E1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E1" w:rsidRDefault="00B162E1" w:rsidP="002A36E2">
      <w:pPr>
        <w:spacing w:after="0" w:line="240" w:lineRule="auto"/>
      </w:pPr>
      <w:r>
        <w:separator/>
      </w:r>
    </w:p>
  </w:footnote>
  <w:footnote w:type="continuationSeparator" w:id="0">
    <w:p w:rsidR="00B162E1" w:rsidRDefault="00B162E1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9FD"/>
    <w:multiLevelType w:val="hybridMultilevel"/>
    <w:tmpl w:val="AC769A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63F9"/>
    <w:multiLevelType w:val="hybridMultilevel"/>
    <w:tmpl w:val="333CE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370C2"/>
    <w:multiLevelType w:val="hybridMultilevel"/>
    <w:tmpl w:val="9CD2C758"/>
    <w:lvl w:ilvl="0" w:tplc="FFEE121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585D"/>
    <w:multiLevelType w:val="hybridMultilevel"/>
    <w:tmpl w:val="027225C4"/>
    <w:lvl w:ilvl="0" w:tplc="750AA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57EF6"/>
    <w:multiLevelType w:val="hybridMultilevel"/>
    <w:tmpl w:val="756041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5290A"/>
    <w:rsid w:val="00053FD7"/>
    <w:rsid w:val="00055C35"/>
    <w:rsid w:val="00060F80"/>
    <w:rsid w:val="00063B16"/>
    <w:rsid w:val="000667D8"/>
    <w:rsid w:val="00093376"/>
    <w:rsid w:val="000C59F4"/>
    <w:rsid w:val="000E55A2"/>
    <w:rsid w:val="0010346D"/>
    <w:rsid w:val="00110A28"/>
    <w:rsid w:val="00145884"/>
    <w:rsid w:val="001620C6"/>
    <w:rsid w:val="00163748"/>
    <w:rsid w:val="00167FAC"/>
    <w:rsid w:val="00173A6B"/>
    <w:rsid w:val="00197CB1"/>
    <w:rsid w:val="00197DDF"/>
    <w:rsid w:val="001A5298"/>
    <w:rsid w:val="001B06CA"/>
    <w:rsid w:val="001B1E5F"/>
    <w:rsid w:val="001D438C"/>
    <w:rsid w:val="001D58A7"/>
    <w:rsid w:val="001E5826"/>
    <w:rsid w:val="00203234"/>
    <w:rsid w:val="00204FDE"/>
    <w:rsid w:val="002058A8"/>
    <w:rsid w:val="00207C73"/>
    <w:rsid w:val="00213E5D"/>
    <w:rsid w:val="00215E43"/>
    <w:rsid w:val="00221F71"/>
    <w:rsid w:val="00223BF9"/>
    <w:rsid w:val="00230B23"/>
    <w:rsid w:val="002375C7"/>
    <w:rsid w:val="00240C2B"/>
    <w:rsid w:val="002429DF"/>
    <w:rsid w:val="00256807"/>
    <w:rsid w:val="00266ED5"/>
    <w:rsid w:val="00271305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F2B9D"/>
    <w:rsid w:val="002F3374"/>
    <w:rsid w:val="002F3FB2"/>
    <w:rsid w:val="00303765"/>
    <w:rsid w:val="00307E0A"/>
    <w:rsid w:val="00310589"/>
    <w:rsid w:val="00332E1D"/>
    <w:rsid w:val="00335411"/>
    <w:rsid w:val="003443DE"/>
    <w:rsid w:val="00352255"/>
    <w:rsid w:val="003565A4"/>
    <w:rsid w:val="00360216"/>
    <w:rsid w:val="00364FA0"/>
    <w:rsid w:val="00372028"/>
    <w:rsid w:val="00375C37"/>
    <w:rsid w:val="00376006"/>
    <w:rsid w:val="003762FE"/>
    <w:rsid w:val="00376E4C"/>
    <w:rsid w:val="00380740"/>
    <w:rsid w:val="003A0EEA"/>
    <w:rsid w:val="003A2512"/>
    <w:rsid w:val="003A3A06"/>
    <w:rsid w:val="003A72EA"/>
    <w:rsid w:val="003B4DDF"/>
    <w:rsid w:val="003B593C"/>
    <w:rsid w:val="003C2D9B"/>
    <w:rsid w:val="003E0597"/>
    <w:rsid w:val="003F3189"/>
    <w:rsid w:val="003F4DAC"/>
    <w:rsid w:val="00403077"/>
    <w:rsid w:val="00405131"/>
    <w:rsid w:val="0040623E"/>
    <w:rsid w:val="00410C37"/>
    <w:rsid w:val="00413445"/>
    <w:rsid w:val="0043209B"/>
    <w:rsid w:val="004335D4"/>
    <w:rsid w:val="004528E1"/>
    <w:rsid w:val="00454EDE"/>
    <w:rsid w:val="00472737"/>
    <w:rsid w:val="004779EE"/>
    <w:rsid w:val="00491D81"/>
    <w:rsid w:val="00496FBD"/>
    <w:rsid w:val="00497A9D"/>
    <w:rsid w:val="004D2409"/>
    <w:rsid w:val="004E5977"/>
    <w:rsid w:val="004E5B20"/>
    <w:rsid w:val="004E60D4"/>
    <w:rsid w:val="004F0689"/>
    <w:rsid w:val="00520662"/>
    <w:rsid w:val="0054633F"/>
    <w:rsid w:val="00550867"/>
    <w:rsid w:val="00554B11"/>
    <w:rsid w:val="00561B08"/>
    <w:rsid w:val="00566928"/>
    <w:rsid w:val="0057574B"/>
    <w:rsid w:val="00582A69"/>
    <w:rsid w:val="0058336D"/>
    <w:rsid w:val="00591652"/>
    <w:rsid w:val="005979C6"/>
    <w:rsid w:val="005A5965"/>
    <w:rsid w:val="005A6C4F"/>
    <w:rsid w:val="005B0FC6"/>
    <w:rsid w:val="005C2909"/>
    <w:rsid w:val="005C43DC"/>
    <w:rsid w:val="005F3597"/>
    <w:rsid w:val="005F49AF"/>
    <w:rsid w:val="005F4C46"/>
    <w:rsid w:val="005F6C60"/>
    <w:rsid w:val="00607676"/>
    <w:rsid w:val="006078C1"/>
    <w:rsid w:val="00616627"/>
    <w:rsid w:val="0061710F"/>
    <w:rsid w:val="00623B93"/>
    <w:rsid w:val="00625CC7"/>
    <w:rsid w:val="0062726F"/>
    <w:rsid w:val="0063161D"/>
    <w:rsid w:val="00636859"/>
    <w:rsid w:val="00641814"/>
    <w:rsid w:val="006430FB"/>
    <w:rsid w:val="0065059F"/>
    <w:rsid w:val="00657723"/>
    <w:rsid w:val="00665464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F6A05"/>
    <w:rsid w:val="00712E48"/>
    <w:rsid w:val="00716339"/>
    <w:rsid w:val="00727ABF"/>
    <w:rsid w:val="0073119F"/>
    <w:rsid w:val="00732592"/>
    <w:rsid w:val="00746200"/>
    <w:rsid w:val="00752C04"/>
    <w:rsid w:val="0076462F"/>
    <w:rsid w:val="007660D7"/>
    <w:rsid w:val="007669E9"/>
    <w:rsid w:val="00782C8C"/>
    <w:rsid w:val="007A2599"/>
    <w:rsid w:val="007B4DC0"/>
    <w:rsid w:val="007C2407"/>
    <w:rsid w:val="007C3190"/>
    <w:rsid w:val="007E1C1B"/>
    <w:rsid w:val="008000DC"/>
    <w:rsid w:val="00816202"/>
    <w:rsid w:val="008322DF"/>
    <w:rsid w:val="00836ABB"/>
    <w:rsid w:val="008474D2"/>
    <w:rsid w:val="008518E6"/>
    <w:rsid w:val="00852696"/>
    <w:rsid w:val="00853B55"/>
    <w:rsid w:val="00861995"/>
    <w:rsid w:val="00866CD0"/>
    <w:rsid w:val="00871094"/>
    <w:rsid w:val="00875046"/>
    <w:rsid w:val="008766F3"/>
    <w:rsid w:val="00895F67"/>
    <w:rsid w:val="00896C10"/>
    <w:rsid w:val="008B4BB1"/>
    <w:rsid w:val="008B5FCA"/>
    <w:rsid w:val="008B7B83"/>
    <w:rsid w:val="008C181A"/>
    <w:rsid w:val="008C3AFE"/>
    <w:rsid w:val="008D3B4E"/>
    <w:rsid w:val="008E73F7"/>
    <w:rsid w:val="008F5149"/>
    <w:rsid w:val="00907A81"/>
    <w:rsid w:val="0091035A"/>
    <w:rsid w:val="009116C2"/>
    <w:rsid w:val="0092453D"/>
    <w:rsid w:val="00931DD7"/>
    <w:rsid w:val="00932F8A"/>
    <w:rsid w:val="00940747"/>
    <w:rsid w:val="00950936"/>
    <w:rsid w:val="00963087"/>
    <w:rsid w:val="009671DF"/>
    <w:rsid w:val="00972B19"/>
    <w:rsid w:val="00977F6F"/>
    <w:rsid w:val="009838EF"/>
    <w:rsid w:val="00990B01"/>
    <w:rsid w:val="00992197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A042D1"/>
    <w:rsid w:val="00A071C6"/>
    <w:rsid w:val="00A218E2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93144"/>
    <w:rsid w:val="00AA1996"/>
    <w:rsid w:val="00AB0E5D"/>
    <w:rsid w:val="00AB1C2D"/>
    <w:rsid w:val="00AB4892"/>
    <w:rsid w:val="00AC00AB"/>
    <w:rsid w:val="00AD5EC2"/>
    <w:rsid w:val="00AD62B5"/>
    <w:rsid w:val="00AE2439"/>
    <w:rsid w:val="00AF595F"/>
    <w:rsid w:val="00B00CB7"/>
    <w:rsid w:val="00B14EA2"/>
    <w:rsid w:val="00B162E1"/>
    <w:rsid w:val="00B207F5"/>
    <w:rsid w:val="00B22794"/>
    <w:rsid w:val="00B26212"/>
    <w:rsid w:val="00B27472"/>
    <w:rsid w:val="00B54779"/>
    <w:rsid w:val="00B82291"/>
    <w:rsid w:val="00B83240"/>
    <w:rsid w:val="00B87660"/>
    <w:rsid w:val="00BC0F3C"/>
    <w:rsid w:val="00BC12DD"/>
    <w:rsid w:val="00BC1CC2"/>
    <w:rsid w:val="00BC4A87"/>
    <w:rsid w:val="00BC6055"/>
    <w:rsid w:val="00BE33C5"/>
    <w:rsid w:val="00BE4C09"/>
    <w:rsid w:val="00BE6682"/>
    <w:rsid w:val="00BF0F06"/>
    <w:rsid w:val="00BF206B"/>
    <w:rsid w:val="00BF30D2"/>
    <w:rsid w:val="00BF5787"/>
    <w:rsid w:val="00C04DD2"/>
    <w:rsid w:val="00C235CE"/>
    <w:rsid w:val="00C264FE"/>
    <w:rsid w:val="00C358BD"/>
    <w:rsid w:val="00C576D0"/>
    <w:rsid w:val="00C63D4F"/>
    <w:rsid w:val="00C72D4E"/>
    <w:rsid w:val="00C816F6"/>
    <w:rsid w:val="00C845D1"/>
    <w:rsid w:val="00C92313"/>
    <w:rsid w:val="00C961F4"/>
    <w:rsid w:val="00C9768C"/>
    <w:rsid w:val="00C97DB1"/>
    <w:rsid w:val="00CA7F13"/>
    <w:rsid w:val="00CB4CA1"/>
    <w:rsid w:val="00CB508E"/>
    <w:rsid w:val="00CD033C"/>
    <w:rsid w:val="00CD0C67"/>
    <w:rsid w:val="00CF7AC5"/>
    <w:rsid w:val="00CF7CEF"/>
    <w:rsid w:val="00D164FF"/>
    <w:rsid w:val="00D170C7"/>
    <w:rsid w:val="00D26D5A"/>
    <w:rsid w:val="00D3325F"/>
    <w:rsid w:val="00D33B51"/>
    <w:rsid w:val="00D457FB"/>
    <w:rsid w:val="00D4590E"/>
    <w:rsid w:val="00D45AAE"/>
    <w:rsid w:val="00D46BE8"/>
    <w:rsid w:val="00D50593"/>
    <w:rsid w:val="00D52AEF"/>
    <w:rsid w:val="00D53D53"/>
    <w:rsid w:val="00D83CA9"/>
    <w:rsid w:val="00D87B92"/>
    <w:rsid w:val="00DA2B2F"/>
    <w:rsid w:val="00DB172F"/>
    <w:rsid w:val="00DB40FB"/>
    <w:rsid w:val="00DC60E2"/>
    <w:rsid w:val="00DD031E"/>
    <w:rsid w:val="00DD164A"/>
    <w:rsid w:val="00DD3D2B"/>
    <w:rsid w:val="00E024A2"/>
    <w:rsid w:val="00E10083"/>
    <w:rsid w:val="00E11BCC"/>
    <w:rsid w:val="00E17AC2"/>
    <w:rsid w:val="00E30BB4"/>
    <w:rsid w:val="00E40B06"/>
    <w:rsid w:val="00E467E6"/>
    <w:rsid w:val="00E5729C"/>
    <w:rsid w:val="00E66F68"/>
    <w:rsid w:val="00E75405"/>
    <w:rsid w:val="00E86551"/>
    <w:rsid w:val="00E90A65"/>
    <w:rsid w:val="00E93F5B"/>
    <w:rsid w:val="00E97A6A"/>
    <w:rsid w:val="00EA2EC9"/>
    <w:rsid w:val="00EA45E8"/>
    <w:rsid w:val="00EC083F"/>
    <w:rsid w:val="00ED1ED9"/>
    <w:rsid w:val="00EE6E7C"/>
    <w:rsid w:val="00EF3B47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900D3"/>
    <w:rsid w:val="00F91F07"/>
    <w:rsid w:val="00FC0547"/>
    <w:rsid w:val="00FC08B3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A095F7F053473BB105A9DFABA0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6C95-F435-400C-B837-503749F92112}"/>
      </w:docPartPr>
      <w:docPartBody>
        <w:p w:rsidR="00000470" w:rsidRDefault="00D5553B" w:rsidP="00D5553B">
          <w:pPr>
            <w:pStyle w:val="F1A095F7F053473BB105A9DFABA0BF36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2D07E106C34F20958F01023A992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B5D9-DDC7-412D-9E54-6AAC2ACA0371}"/>
      </w:docPartPr>
      <w:docPartBody>
        <w:p w:rsidR="00000470" w:rsidRDefault="00D5553B" w:rsidP="00D5553B">
          <w:pPr>
            <w:pStyle w:val="D82D07E106C34F20958F01023A992A87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00470"/>
    <w:rsid w:val="0009432E"/>
    <w:rsid w:val="001317A3"/>
    <w:rsid w:val="00144A23"/>
    <w:rsid w:val="00152F4E"/>
    <w:rsid w:val="00172A11"/>
    <w:rsid w:val="00192533"/>
    <w:rsid w:val="001A5B72"/>
    <w:rsid w:val="001B3327"/>
    <w:rsid w:val="001D4E9B"/>
    <w:rsid w:val="001D6189"/>
    <w:rsid w:val="00284DB0"/>
    <w:rsid w:val="00396E5F"/>
    <w:rsid w:val="003C21AB"/>
    <w:rsid w:val="003E4847"/>
    <w:rsid w:val="003F57B9"/>
    <w:rsid w:val="00425CC3"/>
    <w:rsid w:val="00432735"/>
    <w:rsid w:val="00442E5A"/>
    <w:rsid w:val="0051683C"/>
    <w:rsid w:val="0056051E"/>
    <w:rsid w:val="005677F2"/>
    <w:rsid w:val="005A57DC"/>
    <w:rsid w:val="005B6A00"/>
    <w:rsid w:val="005C3240"/>
    <w:rsid w:val="00613E3A"/>
    <w:rsid w:val="00657D10"/>
    <w:rsid w:val="00687486"/>
    <w:rsid w:val="006C588F"/>
    <w:rsid w:val="006C65C7"/>
    <w:rsid w:val="006E1AC2"/>
    <w:rsid w:val="0072735C"/>
    <w:rsid w:val="007430CA"/>
    <w:rsid w:val="00786D41"/>
    <w:rsid w:val="007873A2"/>
    <w:rsid w:val="007A3C81"/>
    <w:rsid w:val="007B0425"/>
    <w:rsid w:val="007E282D"/>
    <w:rsid w:val="00892A46"/>
    <w:rsid w:val="008D74EE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A7CDB"/>
    <w:rsid w:val="00AD28A7"/>
    <w:rsid w:val="00B34938"/>
    <w:rsid w:val="00B705ED"/>
    <w:rsid w:val="00B87A80"/>
    <w:rsid w:val="00BD02F9"/>
    <w:rsid w:val="00BE0F56"/>
    <w:rsid w:val="00BE4E78"/>
    <w:rsid w:val="00C03A05"/>
    <w:rsid w:val="00C6549B"/>
    <w:rsid w:val="00CF1599"/>
    <w:rsid w:val="00D41851"/>
    <w:rsid w:val="00D5553B"/>
    <w:rsid w:val="00D72DC1"/>
    <w:rsid w:val="00E4388B"/>
    <w:rsid w:val="00E67236"/>
    <w:rsid w:val="00E70623"/>
    <w:rsid w:val="00E73967"/>
    <w:rsid w:val="00E76D9E"/>
    <w:rsid w:val="00E81087"/>
    <w:rsid w:val="00F02EEE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553B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F1A095F7F053473BB105A9DFABA0BF36">
    <w:name w:val="F1A095F7F053473BB105A9DFABA0BF36"/>
    <w:rsid w:val="00D5553B"/>
    <w:pPr>
      <w:spacing w:after="160" w:line="259" w:lineRule="auto"/>
    </w:pPr>
  </w:style>
  <w:style w:type="paragraph" w:customStyle="1" w:styleId="D82D07E106C34F20958F01023A992A87">
    <w:name w:val="D82D07E106C34F20958F01023A992A87"/>
    <w:rsid w:val="00D5553B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553B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F1A095F7F053473BB105A9DFABA0BF36">
    <w:name w:val="F1A095F7F053473BB105A9DFABA0BF36"/>
    <w:rsid w:val="00D5553B"/>
    <w:pPr>
      <w:spacing w:after="160" w:line="259" w:lineRule="auto"/>
    </w:pPr>
  </w:style>
  <w:style w:type="paragraph" w:customStyle="1" w:styleId="D82D07E106C34F20958F01023A992A87">
    <w:name w:val="D82D07E106C34F20958F01023A992A87"/>
    <w:rsid w:val="00D555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402E-06E9-4176-BB7F-43CB137F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1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usuario</cp:lastModifiedBy>
  <cp:revision>2</cp:revision>
  <cp:lastPrinted>2018-11-23T15:39:00Z</cp:lastPrinted>
  <dcterms:created xsi:type="dcterms:W3CDTF">2019-01-16T22:21:00Z</dcterms:created>
  <dcterms:modified xsi:type="dcterms:W3CDTF">2019-01-16T22:21:00Z</dcterms:modified>
</cp:coreProperties>
</file>