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center" w:tblpY="1486"/>
        <w:tblW w:w="113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8"/>
        <w:gridCol w:w="869"/>
        <w:gridCol w:w="123"/>
        <w:gridCol w:w="709"/>
        <w:gridCol w:w="283"/>
        <w:gridCol w:w="910"/>
        <w:gridCol w:w="366"/>
        <w:gridCol w:w="1276"/>
        <w:gridCol w:w="425"/>
        <w:gridCol w:w="425"/>
        <w:gridCol w:w="142"/>
        <w:gridCol w:w="142"/>
        <w:gridCol w:w="1417"/>
        <w:gridCol w:w="1701"/>
        <w:gridCol w:w="1047"/>
      </w:tblGrid>
      <w:tr w:rsidR="00782C8C" w:rsidRPr="00990B01" w14:paraId="213CD02E" w14:textId="77777777" w:rsidTr="00896C10">
        <w:trPr>
          <w:trHeight w:val="295"/>
        </w:trPr>
        <w:tc>
          <w:tcPr>
            <w:tcW w:w="113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808080" w:themeFill="background1" w:themeFillShade="80"/>
            <w:noWrap/>
            <w:vAlign w:val="center"/>
            <w:hideMark/>
          </w:tcPr>
          <w:p w14:paraId="726B2563" w14:textId="77777777" w:rsidR="00782C8C" w:rsidRPr="00C845D1" w:rsidRDefault="00782C8C" w:rsidP="00896C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FFFFFF" w:themeColor="background1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b/>
                <w:color w:val="FFFFFF" w:themeColor="background1"/>
                <w:lang w:eastAsia="es-MX"/>
              </w:rPr>
              <w:t xml:space="preserve">                                                                                                                                             </w:t>
            </w:r>
            <w:r w:rsidRPr="00C845D1">
              <w:rPr>
                <w:rFonts w:ascii="Verdana" w:eastAsia="Times New Roman" w:hAnsi="Verdana" w:cs="Times New Roman"/>
                <w:b/>
                <w:color w:val="FFFFFF" w:themeColor="background1"/>
                <w:sz w:val="24"/>
                <w:szCs w:val="24"/>
                <w:lang w:eastAsia="es-MX"/>
              </w:rPr>
              <w:t>CÉDULA DE DESCRIPCIÓN DE PUESTO</w:t>
            </w:r>
          </w:p>
          <w:p w14:paraId="1386461F" w14:textId="77777777" w:rsidR="00782C8C" w:rsidRPr="00990B01" w:rsidRDefault="00782C8C" w:rsidP="00896C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FFFFFF" w:themeColor="background1"/>
                <w:lang w:eastAsia="es-MX"/>
              </w:rPr>
            </w:pPr>
          </w:p>
        </w:tc>
      </w:tr>
      <w:tr w:rsidR="00782C8C" w:rsidRPr="00990B01" w14:paraId="0BF13E7F" w14:textId="77777777" w:rsidTr="00896C10">
        <w:trPr>
          <w:trHeight w:val="295"/>
        </w:trPr>
        <w:tc>
          <w:tcPr>
            <w:tcW w:w="113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7EC234"/>
            <w:noWrap/>
            <w:vAlign w:val="center"/>
            <w:hideMark/>
          </w:tcPr>
          <w:p w14:paraId="350B420A" w14:textId="77777777" w:rsidR="00782C8C" w:rsidRPr="00990B01" w:rsidRDefault="00782C8C" w:rsidP="00896C10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FFFFFF" w:themeColor="background1"/>
                <w:lang w:eastAsia="es-MX"/>
              </w:rPr>
            </w:pPr>
            <w:r w:rsidRPr="00990B01">
              <w:rPr>
                <w:rFonts w:ascii="Verdana" w:eastAsia="Times New Roman" w:hAnsi="Verdana" w:cs="Times New Roman"/>
                <w:b/>
                <w:color w:val="FFFFFF" w:themeColor="background1"/>
                <w:lang w:eastAsia="es-MX"/>
              </w:rPr>
              <w:t>I. DATOS GENERALES</w:t>
            </w:r>
          </w:p>
        </w:tc>
      </w:tr>
      <w:tr w:rsidR="00782C8C" w:rsidRPr="00990B01" w14:paraId="6A77EA4B" w14:textId="77777777" w:rsidTr="00896C10">
        <w:trPr>
          <w:trHeight w:val="413"/>
        </w:trPr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808080" w:themeFill="background1" w:themeFillShade="80"/>
            <w:noWrap/>
            <w:vAlign w:val="bottom"/>
            <w:hideMark/>
          </w:tcPr>
          <w:p w14:paraId="40F73ED7" w14:textId="77777777" w:rsidR="00782C8C" w:rsidRPr="00990B01" w:rsidRDefault="00782C8C" w:rsidP="00896C10">
            <w:pPr>
              <w:spacing w:line="240" w:lineRule="auto"/>
              <w:rPr>
                <w:rFonts w:ascii="Verdana" w:eastAsia="Times New Roman" w:hAnsi="Verdana" w:cs="Times New Roman"/>
                <w:color w:val="FFFFFF" w:themeColor="background1"/>
                <w:lang w:eastAsia="es-MX"/>
              </w:rPr>
            </w:pPr>
            <w:r w:rsidRPr="00990B01">
              <w:rPr>
                <w:rFonts w:ascii="Verdana" w:eastAsia="Times New Roman" w:hAnsi="Verdana" w:cs="Times New Roman"/>
                <w:color w:val="FFFFFF" w:themeColor="background1"/>
                <w:lang w:eastAsia="es-MX"/>
              </w:rPr>
              <w:t>Nombre del puesto</w:t>
            </w:r>
          </w:p>
        </w:tc>
        <w:sdt>
          <w:sdtPr>
            <w:rPr>
              <w:rFonts w:ascii="Verdana" w:eastAsia="Times New Roman" w:hAnsi="Verdana" w:cs="Times New Roman"/>
              <w:sz w:val="20"/>
              <w:szCs w:val="20"/>
              <w:lang w:eastAsia="es-MX"/>
            </w:rPr>
            <w:id w:val="833034981"/>
            <w:placeholder>
              <w:docPart w:val="D042CD3A2BAF47D080103DB7B417F9EA"/>
            </w:placeholder>
          </w:sdtPr>
          <w:sdtEndPr/>
          <w:sdtContent>
            <w:tc>
              <w:tcPr>
                <w:tcW w:w="4092" w:type="dxa"/>
                <w:gridSpan w:val="7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68329A7D" w14:textId="7CDDC600" w:rsidR="00782C8C" w:rsidRPr="009E0341" w:rsidRDefault="00DD06BF" w:rsidP="00DD06BF">
                <w:pPr>
                  <w:spacing w:before="240" w:line="240" w:lineRule="auto"/>
                  <w:jc w:val="center"/>
                  <w:rPr>
                    <w:rFonts w:ascii="Verdana" w:eastAsia="Times New Roman" w:hAnsi="Verdana" w:cs="Times New Roman"/>
                    <w:sz w:val="20"/>
                    <w:szCs w:val="20"/>
                    <w:lang w:eastAsia="es-MX"/>
                  </w:rPr>
                </w:pPr>
                <w:r w:rsidRPr="009E0341">
                  <w:rPr>
                    <w:rFonts w:ascii="Verdana" w:hAnsi="Verdana"/>
                    <w:sz w:val="20"/>
                    <w:szCs w:val="20"/>
                  </w:rPr>
                  <w:t xml:space="preserve">Jefe </w:t>
                </w:r>
                <w:r w:rsidR="00BF6A21" w:rsidRPr="009E0341">
                  <w:rPr>
                    <w:rFonts w:ascii="Verdana" w:hAnsi="Verdana"/>
                    <w:sz w:val="20"/>
                    <w:szCs w:val="20"/>
                  </w:rPr>
                  <w:t>de</w:t>
                </w:r>
                <w:r w:rsidRPr="009E0341">
                  <w:rPr>
                    <w:rFonts w:ascii="Verdana" w:hAnsi="Verdana"/>
                    <w:sz w:val="20"/>
                    <w:szCs w:val="20"/>
                  </w:rPr>
                  <w:t xml:space="preserve"> Departamento</w:t>
                </w:r>
                <w:r w:rsidR="00BF6A21" w:rsidRPr="009E0341">
                  <w:rPr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808080" w:themeFill="background1" w:themeFillShade="80"/>
            <w:noWrap/>
            <w:vAlign w:val="bottom"/>
            <w:hideMark/>
          </w:tcPr>
          <w:p w14:paraId="785DAC30" w14:textId="77777777" w:rsidR="00782C8C" w:rsidRPr="00990B01" w:rsidRDefault="00782C8C" w:rsidP="00896C10">
            <w:pPr>
              <w:spacing w:line="240" w:lineRule="auto"/>
              <w:jc w:val="center"/>
              <w:rPr>
                <w:rFonts w:ascii="Verdana" w:eastAsia="Times New Roman" w:hAnsi="Verdana" w:cs="Times New Roman"/>
                <w:lang w:eastAsia="es-MX"/>
              </w:rPr>
            </w:pPr>
            <w:r w:rsidRPr="00990B01">
              <w:rPr>
                <w:rFonts w:ascii="Verdana" w:eastAsia="Times New Roman" w:hAnsi="Verdana" w:cs="Times New Roman"/>
                <w:color w:val="FFFFFF" w:themeColor="background1"/>
                <w:lang w:eastAsia="es-MX"/>
              </w:rPr>
              <w:t>Área</w:t>
            </w:r>
          </w:p>
        </w:tc>
        <w:sdt>
          <w:sdtPr>
            <w:rPr>
              <w:rFonts w:ascii="Verdana" w:eastAsia="Times New Roman" w:hAnsi="Verdana" w:cs="Times New Roman"/>
              <w:lang w:eastAsia="es-MX"/>
            </w:rPr>
            <w:id w:val="2064747176"/>
            <w:placeholder>
              <w:docPart w:val="DefaultPlaceholder_1082065158"/>
            </w:placeholder>
          </w:sdtPr>
          <w:sdtEndPr/>
          <w:sdtContent>
            <w:tc>
              <w:tcPr>
                <w:tcW w:w="4165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3CA3942A" w14:textId="77777777" w:rsidR="00782C8C" w:rsidRPr="00665464" w:rsidRDefault="0047014E" w:rsidP="00896C10">
                <w:pPr>
                  <w:spacing w:line="240" w:lineRule="auto"/>
                  <w:jc w:val="center"/>
                  <w:rPr>
                    <w:rFonts w:ascii="Verdana" w:eastAsia="Times New Roman" w:hAnsi="Verdana" w:cs="Times New Roman"/>
                    <w:lang w:eastAsia="es-MX"/>
                  </w:rPr>
                </w:pPr>
                <w:r>
                  <w:rPr>
                    <w:rFonts w:ascii="Verdana" w:hAnsi="Verdana" w:cs="Arial"/>
                    <w:sz w:val="20"/>
                    <w:szCs w:val="20"/>
                  </w:rPr>
                  <w:t xml:space="preserve"> </w:t>
                </w:r>
                <w:r w:rsidRPr="009E0341">
                  <w:rPr>
                    <w:rFonts w:ascii="Verdana" w:hAnsi="Verdana" w:cs="Arial"/>
                    <w:sz w:val="20"/>
                    <w:szCs w:val="20"/>
                  </w:rPr>
                  <w:t>Extensión Universitaria</w:t>
                </w:r>
                <w:r>
                  <w:rPr>
                    <w:rFonts w:ascii="Verdana" w:eastAsia="Times New Roman" w:hAnsi="Verdana" w:cs="Times New Roman"/>
                    <w:lang w:eastAsia="es-MX"/>
                  </w:rPr>
                  <w:t xml:space="preserve"> </w:t>
                </w:r>
              </w:p>
            </w:tc>
          </w:sdtContent>
        </w:sdt>
      </w:tr>
      <w:tr w:rsidR="00782C8C" w:rsidRPr="00990B01" w14:paraId="401FA4C1" w14:textId="77777777" w:rsidTr="00896C10">
        <w:trPr>
          <w:trHeight w:val="295"/>
        </w:trPr>
        <w:tc>
          <w:tcPr>
            <w:tcW w:w="113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bottom"/>
            <w:hideMark/>
          </w:tcPr>
          <w:p w14:paraId="156433B0" w14:textId="77777777" w:rsidR="00782C8C" w:rsidRPr="00990B01" w:rsidRDefault="00782C8C" w:rsidP="00896C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 w:themeColor="background1"/>
                <w:lang w:eastAsia="es-MX"/>
              </w:rPr>
            </w:pPr>
            <w:r w:rsidRPr="00990B01">
              <w:rPr>
                <w:rFonts w:ascii="Verdana" w:eastAsia="Times New Roman" w:hAnsi="Verdana" w:cs="Times New Roman"/>
                <w:color w:val="FFFFFF" w:themeColor="background1"/>
                <w:lang w:eastAsia="es-MX"/>
              </w:rPr>
              <w:t>Objetivo del puesto</w:t>
            </w:r>
          </w:p>
        </w:tc>
      </w:tr>
      <w:tr w:rsidR="00782C8C" w:rsidRPr="00990B01" w14:paraId="3CB02103" w14:textId="77777777" w:rsidTr="00896C10">
        <w:trPr>
          <w:trHeight w:val="482"/>
        </w:trPr>
        <w:sdt>
          <w:sdtPr>
            <w:rPr>
              <w:rFonts w:ascii="Verdana" w:hAnsi="Verdana"/>
              <w:color w:val="000000"/>
              <w:sz w:val="20"/>
              <w:szCs w:val="20"/>
            </w:rPr>
            <w:id w:val="1068230161"/>
            <w:placeholder>
              <w:docPart w:val="DefaultPlaceholder_1082065158"/>
            </w:placeholder>
          </w:sdtPr>
          <w:sdtEndPr/>
          <w:sdtContent>
            <w:tc>
              <w:tcPr>
                <w:tcW w:w="11323" w:type="dxa"/>
                <w:gridSpan w:val="1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19005456" w14:textId="657686F6" w:rsidR="00782C8C" w:rsidRPr="009E0341" w:rsidRDefault="00A970A2" w:rsidP="009E0341">
                <w:pPr>
                  <w:spacing w:after="0"/>
                  <w:ind w:left="57" w:right="57"/>
                  <w:jc w:val="both"/>
                  <w:rPr>
                    <w:rFonts w:ascii="Verdana" w:hAnsi="Verdana"/>
                    <w:sz w:val="20"/>
                    <w:szCs w:val="20"/>
                  </w:rPr>
                </w:pPr>
                <w:r w:rsidRPr="009E0341">
                  <w:rPr>
                    <w:rFonts w:ascii="Verdana" w:hAnsi="Verdana"/>
                    <w:sz w:val="20"/>
                    <w:szCs w:val="20"/>
                  </w:rPr>
                  <w:t>Promover la interacción cultural, deportiva, formativa y académica entre la comunidad universitaria a nivel local, regional y nacional, además de regular, evaluar y controlar l</w:t>
                </w:r>
                <w:r w:rsidR="008F2673" w:rsidRPr="009E0341">
                  <w:rPr>
                    <w:rFonts w:ascii="Verdana" w:hAnsi="Verdana"/>
                    <w:sz w:val="20"/>
                    <w:szCs w:val="20"/>
                  </w:rPr>
                  <w:t>as a</w:t>
                </w:r>
                <w:r w:rsidR="002F338B" w:rsidRPr="009E0341">
                  <w:rPr>
                    <w:rFonts w:ascii="Verdana" w:hAnsi="Verdana"/>
                    <w:sz w:val="20"/>
                    <w:szCs w:val="20"/>
                  </w:rPr>
                  <w:t>ctividades de Extensión de l</w:t>
                </w:r>
                <w:r w:rsidRPr="009E0341">
                  <w:rPr>
                    <w:rFonts w:ascii="Verdana" w:hAnsi="Verdana"/>
                    <w:sz w:val="20"/>
                    <w:szCs w:val="20"/>
                  </w:rPr>
                  <w:t>a Universidad</w:t>
                </w:r>
                <w:r w:rsidR="00BE4580" w:rsidRPr="009E0341">
                  <w:rPr>
                    <w:rFonts w:ascii="Verdana" w:hAnsi="Verdana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782C8C" w:rsidRPr="00990B01" w14:paraId="36361E29" w14:textId="77777777" w:rsidTr="00896C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6"/>
        </w:trPr>
        <w:tc>
          <w:tcPr>
            <w:tcW w:w="11323" w:type="dxa"/>
            <w:gridSpan w:val="15"/>
            <w:shd w:val="clear" w:color="auto" w:fill="7EC234"/>
          </w:tcPr>
          <w:p w14:paraId="4BEF4BA7" w14:textId="77777777" w:rsidR="00782C8C" w:rsidRPr="00990B01" w:rsidRDefault="00782C8C" w:rsidP="00896C10">
            <w:pPr>
              <w:spacing w:after="0"/>
              <w:rPr>
                <w:rFonts w:ascii="Verdana" w:hAnsi="Verdana"/>
                <w:b/>
              </w:rPr>
            </w:pPr>
            <w:r w:rsidRPr="00990B01">
              <w:rPr>
                <w:rFonts w:ascii="Verdana" w:hAnsi="Verdana"/>
                <w:b/>
                <w:color w:val="FFFFFF" w:themeColor="background1"/>
              </w:rPr>
              <w:t>II. RESPONSABILIDADES PRINCIPALES DEL PUESTO</w:t>
            </w:r>
          </w:p>
        </w:tc>
      </w:tr>
      <w:tr w:rsidR="00782C8C" w:rsidRPr="00990B01" w14:paraId="26A0D1EA" w14:textId="77777777" w:rsidTr="00896C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66"/>
        </w:trPr>
        <w:tc>
          <w:tcPr>
            <w:tcW w:w="11323" w:type="dxa"/>
            <w:gridSpan w:val="15"/>
            <w:shd w:val="clear" w:color="auto" w:fill="808080" w:themeFill="background1" w:themeFillShade="80"/>
          </w:tcPr>
          <w:p w14:paraId="552FD23A" w14:textId="77777777" w:rsidR="00782C8C" w:rsidRPr="00990B01" w:rsidRDefault="00332E1D" w:rsidP="00896C10">
            <w:pPr>
              <w:spacing w:after="0"/>
              <w:rPr>
                <w:rFonts w:ascii="Verdana" w:hAnsi="Verdana"/>
                <w:color w:val="FFFFFF" w:themeColor="background1"/>
              </w:rPr>
            </w:pPr>
            <w:r>
              <w:rPr>
                <w:rFonts w:ascii="Verdana" w:hAnsi="Verdana"/>
                <w:color w:val="FFFFFF" w:themeColor="background1"/>
              </w:rPr>
              <w:t xml:space="preserve">Funciones </w:t>
            </w:r>
            <w:r w:rsidR="00782C8C" w:rsidRPr="00990B01">
              <w:rPr>
                <w:rFonts w:ascii="Verdana" w:hAnsi="Verdana"/>
                <w:color w:val="FFFFFF" w:themeColor="background1"/>
              </w:rPr>
              <w:t>y</w:t>
            </w:r>
            <w:r>
              <w:rPr>
                <w:rFonts w:ascii="Verdana" w:hAnsi="Verdana"/>
                <w:color w:val="FFFFFF" w:themeColor="background1"/>
              </w:rPr>
              <w:t xml:space="preserve">/o </w:t>
            </w:r>
            <w:r w:rsidR="00782C8C" w:rsidRPr="00990B01">
              <w:rPr>
                <w:rFonts w:ascii="Verdana" w:hAnsi="Verdana"/>
                <w:color w:val="FFFFFF" w:themeColor="background1"/>
              </w:rPr>
              <w:t>responsabilidades</w:t>
            </w:r>
          </w:p>
        </w:tc>
      </w:tr>
      <w:tr w:rsidR="00782C8C" w:rsidRPr="00990B01" w14:paraId="2D7BA4AC" w14:textId="77777777" w:rsidTr="00896C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3"/>
        </w:trPr>
        <w:sdt>
          <w:sdtPr>
            <w:rPr>
              <w:rFonts w:asciiTheme="minorHAnsi" w:eastAsiaTheme="minorHAnsi" w:hAnsiTheme="minorHAnsi" w:cstheme="minorBidi"/>
              <w:sz w:val="20"/>
              <w:szCs w:val="20"/>
              <w:lang w:eastAsia="en-US"/>
            </w:rPr>
            <w:id w:val="-1282954658"/>
            <w:placeholder>
              <w:docPart w:val="DefaultPlaceholder_1082065158"/>
            </w:placeholder>
          </w:sdtPr>
          <w:sdtEndPr>
            <w:rPr>
              <w:rFonts w:ascii="Times New Roman" w:eastAsia="Times New Roman" w:hAnsi="Times New Roman" w:cs="Times New Roman"/>
              <w:lang w:eastAsia="es-MX"/>
            </w:rPr>
          </w:sdtEndPr>
          <w:sdtContent>
            <w:tc>
              <w:tcPr>
                <w:tcW w:w="11323" w:type="dxa"/>
                <w:gridSpan w:val="15"/>
              </w:tcPr>
              <w:p w14:paraId="02A1C57E" w14:textId="43252DA2" w:rsidR="008D690C" w:rsidRPr="006F2179" w:rsidRDefault="008D690C" w:rsidP="00102904">
                <w:pPr>
                  <w:pStyle w:val="NormalWeb"/>
                  <w:numPr>
                    <w:ilvl w:val="0"/>
                    <w:numId w:val="14"/>
                  </w:numPr>
                  <w:spacing w:before="0" w:beforeAutospacing="0" w:after="0" w:afterAutospacing="0"/>
                  <w:jc w:val="both"/>
                  <w:rPr>
                    <w:rFonts w:ascii="Verdana" w:hAnsi="Verdana" w:cs="Arial"/>
                    <w:color w:val="000000"/>
                    <w:sz w:val="20"/>
                    <w:szCs w:val="20"/>
                  </w:rPr>
                </w:pPr>
                <w:r w:rsidRPr="006F2179">
                  <w:rPr>
                    <w:rFonts w:ascii="Verdana" w:hAnsi="Verdana"/>
                    <w:sz w:val="20"/>
                    <w:szCs w:val="20"/>
                  </w:rPr>
                  <w:t xml:space="preserve">Coordinar con la oficina de prensa la elaboración y edición de comunicaciones de prensa, radio, tv, entre otros. </w:t>
                </w:r>
              </w:p>
              <w:p w14:paraId="13223131" w14:textId="77777777" w:rsidR="008D690C" w:rsidRPr="006F2179" w:rsidRDefault="008D690C" w:rsidP="00102904">
                <w:pPr>
                  <w:pStyle w:val="NormalWeb"/>
                  <w:numPr>
                    <w:ilvl w:val="0"/>
                    <w:numId w:val="14"/>
                  </w:numPr>
                  <w:spacing w:before="0" w:beforeAutospacing="0" w:after="0" w:afterAutospacing="0"/>
                  <w:jc w:val="both"/>
                  <w:rPr>
                    <w:rFonts w:ascii="Verdana" w:hAnsi="Verdana" w:cs="Arial"/>
                    <w:color w:val="000000"/>
                    <w:sz w:val="20"/>
                    <w:szCs w:val="20"/>
                  </w:rPr>
                </w:pPr>
                <w:r w:rsidRPr="006F2179">
                  <w:rPr>
                    <w:rFonts w:ascii="Verdana" w:hAnsi="Verdana"/>
                    <w:sz w:val="20"/>
                    <w:szCs w:val="20"/>
                  </w:rPr>
                  <w:t>Servir como canal entre la institución y los medios de comunicación; remitir las noticias más relevantes de la institución (donaciones, actos de grado, reconocimientos, entre otros).</w:t>
                </w:r>
              </w:p>
              <w:p w14:paraId="21C5E40B" w14:textId="77777777" w:rsidR="008D690C" w:rsidRPr="006F2179" w:rsidRDefault="008D690C" w:rsidP="00102904">
                <w:pPr>
                  <w:pStyle w:val="NormalWeb"/>
                  <w:numPr>
                    <w:ilvl w:val="0"/>
                    <w:numId w:val="14"/>
                  </w:numPr>
                  <w:spacing w:before="0" w:beforeAutospacing="0" w:after="0" w:afterAutospacing="0"/>
                  <w:jc w:val="both"/>
                  <w:rPr>
                    <w:rFonts w:ascii="Verdana" w:hAnsi="Verdana" w:cs="Arial"/>
                    <w:color w:val="000000"/>
                    <w:sz w:val="20"/>
                    <w:szCs w:val="20"/>
                  </w:rPr>
                </w:pPr>
                <w:r w:rsidRPr="006F2179">
                  <w:rPr>
                    <w:rFonts w:ascii="Verdana" w:hAnsi="Verdana"/>
                    <w:sz w:val="20"/>
                    <w:szCs w:val="20"/>
                  </w:rPr>
                  <w:t>Elaborar y editar comunicaciones y avisos de prensa, reportajes, redes sociales, entre otros.</w:t>
                </w:r>
              </w:p>
              <w:p w14:paraId="3FCA502A" w14:textId="20A8796E" w:rsidR="008D690C" w:rsidRPr="006F2179" w:rsidRDefault="00CE690F" w:rsidP="00102904">
                <w:pPr>
                  <w:pStyle w:val="NormalWeb"/>
                  <w:numPr>
                    <w:ilvl w:val="0"/>
                    <w:numId w:val="14"/>
                  </w:numPr>
                  <w:spacing w:before="0" w:beforeAutospacing="0" w:after="0" w:afterAutospacing="0"/>
                  <w:jc w:val="both"/>
                  <w:rPr>
                    <w:rFonts w:ascii="Verdana" w:hAnsi="Verdana" w:cs="Arial"/>
                    <w:color w:val="000000"/>
                    <w:sz w:val="20"/>
                    <w:szCs w:val="20"/>
                  </w:rPr>
                </w:pPr>
                <w:r w:rsidRPr="006F2179">
                  <w:rPr>
                    <w:rFonts w:ascii="Verdana" w:hAnsi="Verdana" w:cstheme="minorHAnsi"/>
                    <w:sz w:val="20"/>
                    <w:szCs w:val="20"/>
                  </w:rPr>
                  <w:t xml:space="preserve">Recopilar, analizar, </w:t>
                </w:r>
                <w:r w:rsidR="008D690C" w:rsidRPr="006F2179">
                  <w:rPr>
                    <w:rFonts w:ascii="Verdana" w:hAnsi="Verdana" w:cstheme="minorHAnsi"/>
                    <w:sz w:val="20"/>
                    <w:szCs w:val="20"/>
                  </w:rPr>
                  <w:t>seleccionar, clasificar y resguardar la información periodística y documental.</w:t>
                </w:r>
              </w:p>
              <w:p w14:paraId="4F7230C0" w14:textId="77777777" w:rsidR="008D690C" w:rsidRPr="006F2179" w:rsidRDefault="008D690C" w:rsidP="00102904">
                <w:pPr>
                  <w:pStyle w:val="Prrafodelista"/>
                  <w:numPr>
                    <w:ilvl w:val="0"/>
                    <w:numId w:val="14"/>
                  </w:numPr>
                  <w:spacing w:after="0" w:line="240" w:lineRule="auto"/>
                  <w:jc w:val="both"/>
                  <w:rPr>
                    <w:rFonts w:ascii="Verdana" w:hAnsi="Verdana" w:cstheme="minorHAnsi"/>
                    <w:color w:val="000000"/>
                    <w:sz w:val="20"/>
                    <w:szCs w:val="20"/>
                  </w:rPr>
                </w:pPr>
                <w:r w:rsidRPr="006F2179">
                  <w:rPr>
                    <w:rFonts w:ascii="Verdana" w:hAnsi="Verdana" w:cstheme="minorHAnsi"/>
                    <w:color w:val="000000"/>
                    <w:sz w:val="20"/>
                    <w:szCs w:val="20"/>
                  </w:rPr>
                  <w:t>Manager de contenido de redes sociales.</w:t>
                </w:r>
              </w:p>
              <w:p w14:paraId="6AC51941" w14:textId="77777777" w:rsidR="008D690C" w:rsidRPr="006F2179" w:rsidRDefault="008D690C" w:rsidP="00102904">
                <w:pPr>
                  <w:pStyle w:val="NormalWeb"/>
                  <w:numPr>
                    <w:ilvl w:val="0"/>
                    <w:numId w:val="14"/>
                  </w:numPr>
                  <w:spacing w:before="0" w:beforeAutospacing="0" w:after="0" w:afterAutospacing="0"/>
                  <w:jc w:val="both"/>
                  <w:rPr>
                    <w:rFonts w:ascii="Verdana" w:hAnsi="Verdana" w:cstheme="minorHAnsi"/>
                    <w:color w:val="000000"/>
                    <w:sz w:val="20"/>
                    <w:szCs w:val="20"/>
                  </w:rPr>
                </w:pPr>
                <w:r w:rsidRPr="006F2179">
                  <w:rPr>
                    <w:rFonts w:ascii="Verdana" w:hAnsi="Verdana" w:cstheme="minorHAnsi"/>
                    <w:color w:val="000000"/>
                    <w:sz w:val="20"/>
                    <w:szCs w:val="20"/>
                  </w:rPr>
                  <w:t>Revisión de ortografía y redacción de contenido que se va a difundir.</w:t>
                </w:r>
              </w:p>
              <w:p w14:paraId="2666B4D9" w14:textId="77777777" w:rsidR="008D690C" w:rsidRPr="006F2179" w:rsidRDefault="008D690C" w:rsidP="00102904">
                <w:pPr>
                  <w:pStyle w:val="Prrafodelista"/>
                  <w:widowControl w:val="0"/>
                  <w:numPr>
                    <w:ilvl w:val="0"/>
                    <w:numId w:val="14"/>
                  </w:numPr>
                  <w:spacing w:after="0" w:line="240" w:lineRule="auto"/>
                  <w:jc w:val="both"/>
                  <w:rPr>
                    <w:rFonts w:ascii="Verdana" w:hAnsi="Verdana" w:cstheme="minorHAnsi"/>
                    <w:sz w:val="20"/>
                    <w:szCs w:val="20"/>
                  </w:rPr>
                </w:pPr>
                <w:r w:rsidRPr="006F2179">
                  <w:rPr>
                    <w:rFonts w:ascii="Verdana" w:hAnsi="Verdana" w:cstheme="minorHAnsi"/>
                    <w:sz w:val="20"/>
                    <w:szCs w:val="20"/>
                  </w:rPr>
                  <w:t>Planear las actividades de las áreas a su cargo.</w:t>
                </w:r>
              </w:p>
              <w:p w14:paraId="4D34A167" w14:textId="77777777" w:rsidR="008D690C" w:rsidRPr="006F2179" w:rsidRDefault="008D690C" w:rsidP="00102904">
                <w:pPr>
                  <w:pStyle w:val="Prrafodelista"/>
                  <w:widowControl w:val="0"/>
                  <w:numPr>
                    <w:ilvl w:val="0"/>
                    <w:numId w:val="14"/>
                  </w:numPr>
                  <w:spacing w:after="0" w:line="240" w:lineRule="auto"/>
                  <w:jc w:val="both"/>
                  <w:rPr>
                    <w:rFonts w:ascii="Verdana" w:hAnsi="Verdana" w:cstheme="minorHAnsi"/>
                    <w:sz w:val="20"/>
                    <w:szCs w:val="20"/>
                  </w:rPr>
                </w:pPr>
                <w:r w:rsidRPr="006F2179">
                  <w:rPr>
                    <w:rFonts w:ascii="Verdana" w:hAnsi="Verdana" w:cstheme="minorHAnsi"/>
                    <w:sz w:val="20"/>
                    <w:szCs w:val="20"/>
                  </w:rPr>
                  <w:t>Promover la integración de la comunidad estudiantil por medio de la realización de actividades cívicas, culturales y recreativas.</w:t>
                </w:r>
              </w:p>
              <w:p w14:paraId="7720CB93" w14:textId="77777777" w:rsidR="008D690C" w:rsidRPr="006F2179" w:rsidRDefault="008D690C" w:rsidP="00102904">
                <w:pPr>
                  <w:pStyle w:val="Prrafodelista"/>
                  <w:widowControl w:val="0"/>
                  <w:numPr>
                    <w:ilvl w:val="0"/>
                    <w:numId w:val="14"/>
                  </w:numPr>
                  <w:spacing w:after="0" w:line="240" w:lineRule="auto"/>
                  <w:jc w:val="both"/>
                  <w:rPr>
                    <w:rFonts w:ascii="Verdana" w:hAnsi="Verdana" w:cstheme="minorHAnsi"/>
                    <w:sz w:val="20"/>
                    <w:szCs w:val="20"/>
                  </w:rPr>
                </w:pPr>
                <w:r w:rsidRPr="006F2179">
                  <w:rPr>
                    <w:rFonts w:ascii="Verdana" w:hAnsi="Verdana" w:cstheme="minorHAnsi"/>
                    <w:sz w:val="20"/>
                    <w:szCs w:val="20"/>
                  </w:rPr>
                  <w:t>Dirigir, coordinar y supervisar las actividades cívicas,  culturales y recreativas.</w:t>
                </w:r>
              </w:p>
              <w:p w14:paraId="402EBA77" w14:textId="77777777" w:rsidR="008D690C" w:rsidRPr="006F2179" w:rsidRDefault="008D690C" w:rsidP="00102904">
                <w:pPr>
                  <w:pStyle w:val="NormalWeb"/>
                  <w:numPr>
                    <w:ilvl w:val="0"/>
                    <w:numId w:val="14"/>
                  </w:numPr>
                  <w:spacing w:before="0" w:beforeAutospacing="0" w:after="0" w:afterAutospacing="0"/>
                  <w:jc w:val="both"/>
                  <w:rPr>
                    <w:rFonts w:ascii="Verdana" w:hAnsi="Verdana" w:cstheme="minorHAnsi"/>
                    <w:color w:val="000000"/>
                    <w:sz w:val="20"/>
                    <w:szCs w:val="20"/>
                  </w:rPr>
                </w:pPr>
                <w:r w:rsidRPr="006F2179">
                  <w:rPr>
                    <w:rFonts w:ascii="Verdana" w:hAnsi="Verdana" w:cstheme="minorHAnsi"/>
                    <w:color w:val="000000"/>
                    <w:sz w:val="20"/>
                    <w:szCs w:val="20"/>
                  </w:rPr>
                  <w:t>Recibir libros nuevos o de donación.</w:t>
                </w:r>
              </w:p>
              <w:p w14:paraId="5BB44F01" w14:textId="77777777" w:rsidR="008D690C" w:rsidRPr="006F2179" w:rsidRDefault="008D690C" w:rsidP="00102904">
                <w:pPr>
                  <w:pStyle w:val="NormalWeb"/>
                  <w:numPr>
                    <w:ilvl w:val="0"/>
                    <w:numId w:val="14"/>
                  </w:numPr>
                  <w:shd w:val="clear" w:color="auto" w:fill="FFFFFF"/>
                  <w:spacing w:before="0" w:beforeAutospacing="0" w:after="0" w:afterAutospacing="0"/>
                  <w:jc w:val="both"/>
                  <w:rPr>
                    <w:rFonts w:ascii="Verdana" w:hAnsi="Verdana" w:cstheme="minorHAnsi"/>
                    <w:color w:val="000000"/>
                    <w:sz w:val="20"/>
                    <w:szCs w:val="20"/>
                  </w:rPr>
                </w:pPr>
                <w:r w:rsidRPr="006F2179">
                  <w:rPr>
                    <w:rFonts w:ascii="Verdana" w:hAnsi="Verdana" w:cstheme="minorHAnsi"/>
                    <w:color w:val="000000"/>
                    <w:sz w:val="20"/>
                    <w:szCs w:val="20"/>
                  </w:rPr>
                  <w:t>Asesorar y atender a los usuarios en cuanto a servicios bibliotecarios (enseñar a manejar el catalogo electrónico, búsqueda de libros por  carrera y materia, etc.).</w:t>
                </w:r>
              </w:p>
              <w:p w14:paraId="2F47C928" w14:textId="77777777" w:rsidR="008D690C" w:rsidRPr="006F2179" w:rsidRDefault="008D690C" w:rsidP="00102904">
                <w:pPr>
                  <w:pStyle w:val="NormalWeb"/>
                  <w:numPr>
                    <w:ilvl w:val="0"/>
                    <w:numId w:val="14"/>
                  </w:numPr>
                  <w:shd w:val="clear" w:color="auto" w:fill="FFFFFF"/>
                  <w:spacing w:before="0" w:beforeAutospacing="0" w:after="0" w:afterAutospacing="0"/>
                  <w:jc w:val="both"/>
                  <w:rPr>
                    <w:rFonts w:ascii="Verdana" w:hAnsi="Verdana" w:cstheme="minorHAnsi"/>
                    <w:color w:val="000000"/>
                    <w:sz w:val="20"/>
                    <w:szCs w:val="20"/>
                  </w:rPr>
                </w:pPr>
                <w:r w:rsidRPr="006F2179">
                  <w:rPr>
                    <w:rFonts w:ascii="Verdana" w:hAnsi="Verdana" w:cstheme="minorHAnsi"/>
                    <w:color w:val="000000"/>
                    <w:sz w:val="20"/>
                    <w:szCs w:val="20"/>
                  </w:rPr>
                  <w:t>Dar de alta y baja  a los usuarios (alumnos, maestros y personal administrativo).</w:t>
                </w:r>
              </w:p>
              <w:p w14:paraId="6FFCDDAB" w14:textId="77777777" w:rsidR="008D690C" w:rsidRPr="006F2179" w:rsidRDefault="008D690C" w:rsidP="00102904">
                <w:pPr>
                  <w:pStyle w:val="NormalWeb"/>
                  <w:numPr>
                    <w:ilvl w:val="0"/>
                    <w:numId w:val="14"/>
                  </w:numPr>
                  <w:shd w:val="clear" w:color="auto" w:fill="FFFFFF"/>
                  <w:spacing w:before="0" w:beforeAutospacing="0" w:after="0" w:afterAutospacing="0"/>
                  <w:jc w:val="both"/>
                  <w:rPr>
                    <w:rFonts w:ascii="Verdana" w:hAnsi="Verdana" w:cstheme="minorHAnsi"/>
                    <w:color w:val="000000"/>
                    <w:sz w:val="20"/>
                    <w:szCs w:val="20"/>
                  </w:rPr>
                </w:pPr>
                <w:r w:rsidRPr="006F2179">
                  <w:rPr>
                    <w:rFonts w:ascii="Verdana" w:hAnsi="Verdana" w:cstheme="minorHAnsi"/>
                    <w:color w:val="000000"/>
                    <w:sz w:val="20"/>
                    <w:szCs w:val="20"/>
                  </w:rPr>
                  <w:t>Realiza préstamos, devoluciones y renovaciones del material a los usuarios.</w:t>
                </w:r>
              </w:p>
              <w:p w14:paraId="52D0D6AA" w14:textId="77777777" w:rsidR="008D690C" w:rsidRPr="006F2179" w:rsidRDefault="008D690C" w:rsidP="00102904">
                <w:pPr>
                  <w:pStyle w:val="NormalWeb"/>
                  <w:numPr>
                    <w:ilvl w:val="0"/>
                    <w:numId w:val="14"/>
                  </w:numPr>
                  <w:shd w:val="clear" w:color="auto" w:fill="FFFFFF"/>
                  <w:spacing w:before="0" w:beforeAutospacing="0" w:after="0" w:afterAutospacing="0"/>
                  <w:jc w:val="both"/>
                  <w:rPr>
                    <w:rFonts w:ascii="Verdana" w:hAnsi="Verdana" w:cstheme="minorHAnsi"/>
                    <w:color w:val="000000"/>
                    <w:sz w:val="20"/>
                    <w:szCs w:val="20"/>
                  </w:rPr>
                </w:pPr>
                <w:r w:rsidRPr="006F2179">
                  <w:rPr>
                    <w:rFonts w:ascii="Verdana" w:hAnsi="Verdana" w:cstheme="minorHAnsi"/>
                    <w:color w:val="000000"/>
                    <w:sz w:val="20"/>
                    <w:szCs w:val="20"/>
                  </w:rPr>
                  <w:t>Abrir  y cerrar la biblioteca cuando se requiera.</w:t>
                </w:r>
              </w:p>
              <w:p w14:paraId="30C8272D" w14:textId="77777777" w:rsidR="008D690C" w:rsidRPr="006F2179" w:rsidRDefault="008D690C" w:rsidP="00102904">
                <w:pPr>
                  <w:pStyle w:val="NormalWeb"/>
                  <w:numPr>
                    <w:ilvl w:val="0"/>
                    <w:numId w:val="14"/>
                  </w:numPr>
                  <w:shd w:val="clear" w:color="auto" w:fill="FFFFFF"/>
                  <w:spacing w:before="0" w:beforeAutospacing="0" w:after="0" w:afterAutospacing="0"/>
                  <w:jc w:val="both"/>
                  <w:rPr>
                    <w:rFonts w:ascii="Verdana" w:hAnsi="Verdana" w:cstheme="minorHAnsi"/>
                    <w:color w:val="000000"/>
                    <w:sz w:val="20"/>
                    <w:szCs w:val="20"/>
                  </w:rPr>
                </w:pPr>
                <w:r w:rsidRPr="006F2179">
                  <w:rPr>
                    <w:rFonts w:ascii="Verdana" w:hAnsi="Verdana" w:cstheme="minorHAnsi"/>
                    <w:color w:val="000000"/>
                    <w:sz w:val="20"/>
                    <w:szCs w:val="20"/>
                  </w:rPr>
                  <w:t>Mantener el orden y vigilar el buen uso de las instalaciones de biblioteca.</w:t>
                </w:r>
              </w:p>
              <w:p w14:paraId="0993C703" w14:textId="77777777" w:rsidR="008D690C" w:rsidRPr="006F2179" w:rsidRDefault="008D690C" w:rsidP="00102904">
                <w:pPr>
                  <w:pStyle w:val="NormalWeb"/>
                  <w:numPr>
                    <w:ilvl w:val="0"/>
                    <w:numId w:val="14"/>
                  </w:numPr>
                  <w:shd w:val="clear" w:color="auto" w:fill="FFFFFF"/>
                  <w:spacing w:before="0" w:beforeAutospacing="0" w:after="0" w:afterAutospacing="0"/>
                  <w:jc w:val="both"/>
                  <w:rPr>
                    <w:rFonts w:ascii="Verdana" w:hAnsi="Verdana" w:cstheme="minorHAnsi"/>
                    <w:color w:val="000000"/>
                    <w:sz w:val="20"/>
                    <w:szCs w:val="20"/>
                  </w:rPr>
                </w:pPr>
                <w:r w:rsidRPr="006F2179">
                  <w:rPr>
                    <w:rFonts w:ascii="Verdana" w:hAnsi="Verdana" w:cstheme="minorHAnsi"/>
                    <w:color w:val="000000"/>
                    <w:sz w:val="20"/>
                    <w:szCs w:val="20"/>
                  </w:rPr>
                  <w:t>Apoyar en inventarios.</w:t>
                </w:r>
              </w:p>
              <w:p w14:paraId="05467385" w14:textId="77777777" w:rsidR="008D690C" w:rsidRPr="006F2179" w:rsidRDefault="008D690C" w:rsidP="00102904">
                <w:pPr>
                  <w:pStyle w:val="NormalWeb"/>
                  <w:numPr>
                    <w:ilvl w:val="0"/>
                    <w:numId w:val="14"/>
                  </w:numPr>
                  <w:shd w:val="clear" w:color="auto" w:fill="FFFFFF"/>
                  <w:spacing w:before="0" w:beforeAutospacing="0" w:after="0" w:afterAutospacing="0"/>
                  <w:jc w:val="both"/>
                  <w:rPr>
                    <w:rFonts w:ascii="Verdana" w:hAnsi="Verdana" w:cstheme="minorHAnsi"/>
                    <w:color w:val="000000"/>
                    <w:sz w:val="20"/>
                    <w:szCs w:val="20"/>
                  </w:rPr>
                </w:pPr>
                <w:r w:rsidRPr="006F2179">
                  <w:rPr>
                    <w:rFonts w:ascii="Verdana" w:hAnsi="Verdana" w:cstheme="minorHAnsi"/>
                    <w:color w:val="000000"/>
                    <w:sz w:val="20"/>
                    <w:szCs w:val="20"/>
                  </w:rPr>
                  <w:t>Vigilar que se guarde el orden dentro de la biblioteca.</w:t>
                </w:r>
              </w:p>
              <w:p w14:paraId="7ACA55FB" w14:textId="77777777" w:rsidR="008D690C" w:rsidRPr="006F2179" w:rsidRDefault="008D690C" w:rsidP="00102904">
                <w:pPr>
                  <w:pStyle w:val="Prrafodelista"/>
                  <w:widowControl w:val="0"/>
                  <w:numPr>
                    <w:ilvl w:val="0"/>
                    <w:numId w:val="14"/>
                  </w:numPr>
                  <w:spacing w:after="0" w:line="240" w:lineRule="auto"/>
                  <w:jc w:val="both"/>
                  <w:rPr>
                    <w:rFonts w:ascii="Verdana" w:hAnsi="Verdana" w:cstheme="minorHAnsi"/>
                    <w:sz w:val="20"/>
                    <w:szCs w:val="20"/>
                  </w:rPr>
                </w:pPr>
                <w:r w:rsidRPr="006F2179">
                  <w:rPr>
                    <w:rFonts w:ascii="Verdana" w:hAnsi="Verdana" w:cstheme="minorHAnsi"/>
                    <w:sz w:val="20"/>
                    <w:szCs w:val="20"/>
                  </w:rPr>
                  <w:t>Supervisar y participar  el cumplimiento de la normatividad del Sistema de Gestión de  Calidad en el área a su cargo.</w:t>
                </w:r>
              </w:p>
              <w:p w14:paraId="3F5185E1" w14:textId="77777777" w:rsidR="008D690C" w:rsidRPr="006F2179" w:rsidRDefault="008D690C" w:rsidP="00102904">
                <w:pPr>
                  <w:pStyle w:val="Prrafodelista"/>
                  <w:widowControl w:val="0"/>
                  <w:numPr>
                    <w:ilvl w:val="0"/>
                    <w:numId w:val="14"/>
                  </w:numPr>
                  <w:spacing w:after="0" w:line="240" w:lineRule="auto"/>
                  <w:jc w:val="both"/>
                  <w:rPr>
                    <w:rFonts w:ascii="Verdana" w:hAnsi="Verdana" w:cstheme="minorHAnsi"/>
                    <w:sz w:val="20"/>
                    <w:szCs w:val="20"/>
                  </w:rPr>
                </w:pPr>
                <w:r w:rsidRPr="006F2179">
                  <w:rPr>
                    <w:rFonts w:ascii="Verdana" w:hAnsi="Verdana" w:cstheme="minorHAnsi"/>
                    <w:sz w:val="20"/>
                    <w:szCs w:val="20"/>
                  </w:rPr>
                  <w:t>Elaborar el programa operativo anual y el proyecto de  presupuesto de su área.</w:t>
                </w:r>
              </w:p>
              <w:p w14:paraId="3589E0C8" w14:textId="1DBD13FC" w:rsidR="008D690C" w:rsidRPr="006F2179" w:rsidRDefault="008D690C" w:rsidP="00102904">
                <w:pPr>
                  <w:pStyle w:val="NormalWeb"/>
                  <w:numPr>
                    <w:ilvl w:val="0"/>
                    <w:numId w:val="14"/>
                  </w:numPr>
                  <w:shd w:val="clear" w:color="auto" w:fill="FFFFFF"/>
                  <w:spacing w:before="0" w:beforeAutospacing="0" w:after="0" w:afterAutospacing="0"/>
                  <w:jc w:val="both"/>
                  <w:rPr>
                    <w:rFonts w:ascii="Verdana" w:hAnsi="Verdana" w:cstheme="minorHAnsi"/>
                    <w:sz w:val="20"/>
                    <w:szCs w:val="20"/>
                  </w:rPr>
                </w:pPr>
                <w:r w:rsidRPr="006F2179">
                  <w:rPr>
                    <w:rFonts w:ascii="Verdana" w:hAnsi="Verdana" w:cstheme="minorHAnsi"/>
                    <w:sz w:val="20"/>
                    <w:szCs w:val="20"/>
                  </w:rPr>
                  <w:t>Acudi</w:t>
                </w:r>
                <w:r w:rsidR="00127AA3" w:rsidRPr="006F2179">
                  <w:rPr>
                    <w:rFonts w:ascii="Verdana" w:hAnsi="Verdana" w:cstheme="minorHAnsi"/>
                    <w:sz w:val="20"/>
                    <w:szCs w:val="20"/>
                  </w:rPr>
                  <w:t>r a eventos de la Dirección de Extensión U</w:t>
                </w:r>
                <w:r w:rsidRPr="006F2179">
                  <w:rPr>
                    <w:rFonts w:ascii="Verdana" w:hAnsi="Verdana" w:cstheme="minorHAnsi"/>
                    <w:sz w:val="20"/>
                    <w:szCs w:val="20"/>
                  </w:rPr>
                  <w:t>niversitaria como personal de apoyo en los horarios que se requiera su presencia.</w:t>
                </w:r>
              </w:p>
              <w:p w14:paraId="05811C8C" w14:textId="77777777" w:rsidR="008D690C" w:rsidRPr="006F2179" w:rsidRDefault="008D690C" w:rsidP="00102904">
                <w:pPr>
                  <w:pStyle w:val="NormalWeb"/>
                  <w:numPr>
                    <w:ilvl w:val="0"/>
                    <w:numId w:val="14"/>
                  </w:numPr>
                  <w:spacing w:before="0" w:beforeAutospacing="0" w:after="0" w:afterAutospacing="0"/>
                  <w:jc w:val="both"/>
                  <w:rPr>
                    <w:rFonts w:ascii="Verdana" w:hAnsi="Verdana" w:cstheme="minorHAnsi"/>
                    <w:color w:val="000000"/>
                    <w:sz w:val="20"/>
                    <w:szCs w:val="20"/>
                  </w:rPr>
                </w:pPr>
                <w:r w:rsidRPr="006F2179">
                  <w:rPr>
                    <w:rFonts w:ascii="Verdana" w:hAnsi="Verdana" w:cstheme="minorHAnsi"/>
                    <w:color w:val="000000"/>
                    <w:sz w:val="20"/>
                    <w:szCs w:val="20"/>
                  </w:rPr>
                  <w:t>Elabora informes periódicos de las actividades realizadas.</w:t>
                </w:r>
              </w:p>
              <w:p w14:paraId="7BB6C39F" w14:textId="3142AB77" w:rsidR="00782C8C" w:rsidRPr="00D2631C" w:rsidRDefault="008D690C" w:rsidP="00D2631C">
                <w:pPr>
                  <w:pStyle w:val="NormalWeb"/>
                  <w:numPr>
                    <w:ilvl w:val="0"/>
                    <w:numId w:val="14"/>
                  </w:numPr>
                  <w:spacing w:before="0" w:beforeAutospacing="0" w:after="0" w:afterAutospacing="0"/>
                  <w:jc w:val="both"/>
                  <w:rPr>
                    <w:rFonts w:ascii="Verdana" w:hAnsi="Verdana" w:cstheme="minorHAnsi"/>
                    <w:color w:val="000000"/>
                    <w:sz w:val="22"/>
                    <w:szCs w:val="22"/>
                  </w:rPr>
                </w:pPr>
                <w:r w:rsidRPr="006F2179">
                  <w:rPr>
                    <w:rFonts w:ascii="Verdana" w:hAnsi="Verdana" w:cstheme="minorHAnsi"/>
                    <w:color w:val="000000"/>
                    <w:sz w:val="20"/>
                    <w:szCs w:val="20"/>
                  </w:rPr>
                  <w:t>Realiza cualquier otra tarea afín que le sea asignada.</w:t>
                </w:r>
              </w:p>
            </w:tc>
          </w:sdtContent>
        </w:sdt>
      </w:tr>
      <w:tr w:rsidR="00782C8C" w:rsidRPr="00990B01" w14:paraId="0B5744DE" w14:textId="77777777" w:rsidTr="00896C10">
        <w:trPr>
          <w:trHeight w:val="269"/>
        </w:trPr>
        <w:tc>
          <w:tcPr>
            <w:tcW w:w="113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  <w:hideMark/>
          </w:tcPr>
          <w:p w14:paraId="7B692256" w14:textId="77777777" w:rsidR="00782C8C" w:rsidRPr="00990B01" w:rsidRDefault="00782C8C" w:rsidP="00896C10">
            <w:pPr>
              <w:spacing w:after="0"/>
              <w:rPr>
                <w:rFonts w:ascii="Verdana" w:eastAsia="Times New Roman" w:hAnsi="Verdana" w:cs="Times New Roman"/>
                <w:color w:val="FFFFFF" w:themeColor="background1"/>
                <w:lang w:eastAsia="es-MX"/>
              </w:rPr>
            </w:pPr>
            <w:r w:rsidRPr="00990B01">
              <w:rPr>
                <w:rFonts w:ascii="Verdana" w:hAnsi="Verdana"/>
                <w:color w:val="FFFFFF" w:themeColor="background1"/>
              </w:rPr>
              <w:t>Autoridades del puesto</w:t>
            </w:r>
          </w:p>
        </w:tc>
      </w:tr>
      <w:tr w:rsidR="00782C8C" w:rsidRPr="00990B01" w14:paraId="5CFFA84C" w14:textId="77777777" w:rsidTr="00896C10">
        <w:trPr>
          <w:trHeight w:val="269"/>
        </w:trPr>
        <w:sdt>
          <w:sdtPr>
            <w:rPr>
              <w:sz w:val="20"/>
              <w:szCs w:val="20"/>
            </w:rPr>
            <w:id w:val="-273249534"/>
            <w:placeholder>
              <w:docPart w:val="4EBFF4FC25364197A1BE7FE785EC90EC"/>
            </w:placeholder>
          </w:sdtPr>
          <w:sdtEndPr/>
          <w:sdtContent>
            <w:tc>
              <w:tcPr>
                <w:tcW w:w="11323" w:type="dxa"/>
                <w:gridSpan w:val="15"/>
                <w:tcBorders>
                  <w:top w:val="single" w:sz="4" w:space="0" w:color="auto"/>
                  <w:left w:val="single" w:sz="4" w:space="0" w:color="auto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135CD485" w14:textId="02883CAC" w:rsidR="00B02B0E" w:rsidRPr="005D3A34" w:rsidRDefault="00B02B0E" w:rsidP="00A30A3E">
                <w:pPr>
                  <w:pStyle w:val="Prrafodelista"/>
                  <w:widowControl w:val="0"/>
                  <w:numPr>
                    <w:ilvl w:val="0"/>
                    <w:numId w:val="17"/>
                  </w:numPr>
                  <w:spacing w:after="0" w:line="240" w:lineRule="auto"/>
                  <w:jc w:val="both"/>
                  <w:rPr>
                    <w:rFonts w:ascii="Verdana" w:hAnsi="Verdana" w:cstheme="minorHAnsi"/>
                    <w:sz w:val="20"/>
                    <w:szCs w:val="20"/>
                  </w:rPr>
                </w:pPr>
                <w:r w:rsidRPr="005D3A34">
                  <w:rPr>
                    <w:rFonts w:ascii="Verdana" w:hAnsi="Verdana" w:cstheme="minorHAnsi"/>
                    <w:color w:val="000000"/>
                    <w:sz w:val="20"/>
                    <w:szCs w:val="20"/>
                  </w:rPr>
                  <w:t>Vigilar que se guarde el orden dentro de la biblioteca.</w:t>
                </w:r>
              </w:p>
              <w:p w14:paraId="2DF9A36F" w14:textId="7B0F585B" w:rsidR="00782C8C" w:rsidRPr="00A30A3E" w:rsidRDefault="00A43374" w:rsidP="00A30A3E">
                <w:pPr>
                  <w:pStyle w:val="Prrafodelista"/>
                  <w:widowControl w:val="0"/>
                  <w:numPr>
                    <w:ilvl w:val="0"/>
                    <w:numId w:val="17"/>
                  </w:numPr>
                  <w:spacing w:after="0" w:line="240" w:lineRule="auto"/>
                  <w:jc w:val="both"/>
                  <w:rPr>
                    <w:rFonts w:ascii="Verdana" w:hAnsi="Verdana" w:cstheme="minorHAnsi"/>
                  </w:rPr>
                </w:pPr>
                <w:r w:rsidRPr="005D3A34">
                  <w:rPr>
                    <w:rFonts w:ascii="Verdana" w:hAnsi="Verdana" w:cstheme="minorHAnsi"/>
                    <w:sz w:val="20"/>
                    <w:szCs w:val="20"/>
                  </w:rPr>
                  <w:t>Elaborar el programa operativo anual y el proyecto de  presupuesto de su área.</w:t>
                </w:r>
              </w:p>
            </w:tc>
          </w:sdtContent>
        </w:sdt>
      </w:tr>
      <w:tr w:rsidR="00782C8C" w:rsidRPr="00990B01" w14:paraId="2A5240B5" w14:textId="77777777" w:rsidTr="00896C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11323" w:type="dxa"/>
            <w:gridSpan w:val="15"/>
            <w:tcBorders>
              <w:bottom w:val="single" w:sz="4" w:space="0" w:color="auto"/>
            </w:tcBorders>
            <w:shd w:val="clear" w:color="auto" w:fill="7EC234"/>
          </w:tcPr>
          <w:p w14:paraId="56E856AE" w14:textId="77777777" w:rsidR="00782C8C" w:rsidRPr="00990B01" w:rsidRDefault="00782C8C" w:rsidP="00896C10">
            <w:pPr>
              <w:spacing w:after="0"/>
              <w:rPr>
                <w:rFonts w:ascii="Verdana" w:hAnsi="Verdana"/>
                <w:b/>
              </w:rPr>
            </w:pPr>
            <w:r w:rsidRPr="00990B01">
              <w:rPr>
                <w:rFonts w:ascii="Verdana" w:hAnsi="Verdana"/>
                <w:b/>
                <w:color w:val="FFFFFF" w:themeColor="background1"/>
              </w:rPr>
              <w:t>III. UBICACIÓN DEL PUESTO</w:t>
            </w:r>
          </w:p>
        </w:tc>
      </w:tr>
      <w:tr w:rsidR="00782C8C" w:rsidRPr="00990B01" w14:paraId="2C47C574" w14:textId="77777777" w:rsidTr="00896C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0"/>
        </w:trPr>
        <w:tc>
          <w:tcPr>
            <w:tcW w:w="4382" w:type="dxa"/>
            <w:gridSpan w:val="6"/>
            <w:shd w:val="clear" w:color="auto" w:fill="808080" w:themeFill="background1" w:themeFillShade="80"/>
          </w:tcPr>
          <w:p w14:paraId="30891E05" w14:textId="77777777" w:rsidR="00782C8C" w:rsidRPr="00990B01" w:rsidRDefault="00782C8C" w:rsidP="00896C10">
            <w:pPr>
              <w:spacing w:after="0"/>
              <w:rPr>
                <w:rFonts w:ascii="Verdana" w:hAnsi="Verdana"/>
                <w:color w:val="FFFFFF" w:themeColor="background1"/>
              </w:rPr>
            </w:pPr>
            <w:r w:rsidRPr="00990B01">
              <w:rPr>
                <w:rFonts w:ascii="Verdana" w:hAnsi="Verdana"/>
                <w:color w:val="FFFFFF" w:themeColor="background1"/>
              </w:rPr>
              <w:t>Puesto del superior inmediato</w:t>
            </w:r>
          </w:p>
        </w:tc>
        <w:sdt>
          <w:sdtPr>
            <w:rPr>
              <w:rFonts w:ascii="Verdana" w:eastAsia="Times New Roman" w:hAnsi="Verdana" w:cs="Times New Roman"/>
              <w:sz w:val="20"/>
              <w:szCs w:val="20"/>
              <w:lang w:eastAsia="es-MX"/>
            </w:rPr>
            <w:id w:val="-549539916"/>
            <w:placeholder>
              <w:docPart w:val="1FF41F3745994C2BA0725A0E8FDEF86A"/>
            </w:placeholder>
          </w:sdtPr>
          <w:sdtEndPr/>
          <w:sdtContent>
            <w:tc>
              <w:tcPr>
                <w:tcW w:w="6941" w:type="dxa"/>
                <w:gridSpan w:val="9"/>
                <w:shd w:val="clear" w:color="auto" w:fill="auto"/>
              </w:tcPr>
              <w:p w14:paraId="17517D7C" w14:textId="2D744AD7" w:rsidR="00782C8C" w:rsidRPr="0002574A" w:rsidRDefault="0052175E" w:rsidP="00D529B2">
                <w:pPr>
                  <w:spacing w:after="0"/>
                  <w:rPr>
                    <w:rFonts w:ascii="Verdana" w:hAnsi="Verdana"/>
                    <w:sz w:val="20"/>
                    <w:szCs w:val="20"/>
                  </w:rPr>
                </w:pPr>
                <w:r w:rsidRPr="0002574A">
                  <w:rPr>
                    <w:rFonts w:ascii="Verdana" w:eastAsia="Verdana" w:hAnsi="Verdana" w:cs="Verdana"/>
                    <w:sz w:val="20"/>
                    <w:szCs w:val="20"/>
                  </w:rPr>
                  <w:t xml:space="preserve">Director </w:t>
                </w:r>
                <w:r w:rsidR="00A970A2" w:rsidRPr="0002574A">
                  <w:rPr>
                    <w:rFonts w:ascii="Verdana" w:eastAsia="Verdana" w:hAnsi="Verdana" w:cs="Verdana"/>
                    <w:sz w:val="20"/>
                    <w:szCs w:val="20"/>
                  </w:rPr>
                  <w:t>de Extensión Universitaria</w:t>
                </w:r>
              </w:p>
            </w:tc>
          </w:sdtContent>
        </w:sdt>
      </w:tr>
      <w:tr w:rsidR="00782C8C" w:rsidRPr="00990B01" w14:paraId="52E3C505" w14:textId="77777777" w:rsidTr="00307E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54"/>
        </w:trPr>
        <w:tc>
          <w:tcPr>
            <w:tcW w:w="2480" w:type="dxa"/>
            <w:gridSpan w:val="3"/>
            <w:shd w:val="clear" w:color="auto" w:fill="808080" w:themeFill="background1" w:themeFillShade="80"/>
          </w:tcPr>
          <w:p w14:paraId="586ED0F3" w14:textId="77777777" w:rsidR="00782C8C" w:rsidRPr="00990B01" w:rsidRDefault="00782C8C" w:rsidP="00896C10">
            <w:pPr>
              <w:spacing w:before="240"/>
              <w:rPr>
                <w:rFonts w:ascii="Verdana" w:hAnsi="Verdana"/>
                <w:color w:val="FFFFFF" w:themeColor="background1"/>
              </w:rPr>
            </w:pPr>
            <w:r w:rsidRPr="00990B01">
              <w:rPr>
                <w:rFonts w:ascii="Verdana" w:hAnsi="Verdana"/>
                <w:color w:val="FFFFFF" w:themeColor="background1"/>
              </w:rPr>
              <w:t>No. de subordinados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-581987946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992" w:type="dxa"/>
                <w:gridSpan w:val="2"/>
                <w:shd w:val="clear" w:color="auto" w:fill="auto"/>
              </w:tcPr>
              <w:p w14:paraId="2E52E401" w14:textId="77777777" w:rsidR="00782C8C" w:rsidRPr="00990B01" w:rsidRDefault="008D690C" w:rsidP="00233F19">
                <w:pPr>
                  <w:spacing w:before="240"/>
                  <w:jc w:val="center"/>
                  <w:rPr>
                    <w:rFonts w:ascii="Verdana" w:hAnsi="Verdana"/>
                  </w:rPr>
                </w:pPr>
                <w:r w:rsidRPr="0002574A">
                  <w:rPr>
                    <w:rFonts w:ascii="Verdana" w:hAnsi="Verdana"/>
                    <w:sz w:val="20"/>
                    <w:szCs w:val="20"/>
                  </w:rPr>
                  <w:t>9</w:t>
                </w:r>
              </w:p>
            </w:tc>
          </w:sdtContent>
        </w:sdt>
        <w:tc>
          <w:tcPr>
            <w:tcW w:w="2552" w:type="dxa"/>
            <w:gridSpan w:val="3"/>
            <w:shd w:val="clear" w:color="auto" w:fill="808080" w:themeFill="background1" w:themeFillShade="80"/>
          </w:tcPr>
          <w:p w14:paraId="3D01B927" w14:textId="77777777" w:rsidR="00782C8C" w:rsidRPr="00990B01" w:rsidRDefault="00782C8C" w:rsidP="00896C10">
            <w:pPr>
              <w:spacing w:before="240" w:after="0"/>
              <w:jc w:val="center"/>
              <w:rPr>
                <w:rFonts w:ascii="Verdana" w:hAnsi="Verdana"/>
                <w:color w:val="FFFFFF" w:themeColor="background1"/>
              </w:rPr>
            </w:pPr>
            <w:r w:rsidRPr="00990B01">
              <w:rPr>
                <w:rFonts w:ascii="Verdana" w:hAnsi="Verdana"/>
                <w:color w:val="FFFFFF" w:themeColor="background1"/>
              </w:rPr>
              <w:t>No. de subordinados directos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2034220423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992" w:type="dxa"/>
                <w:gridSpan w:val="3"/>
                <w:shd w:val="clear" w:color="auto" w:fill="auto"/>
              </w:tcPr>
              <w:p w14:paraId="0628EF41" w14:textId="77777777" w:rsidR="00782C8C" w:rsidRPr="00990B01" w:rsidRDefault="008D690C" w:rsidP="0072423E">
                <w:pPr>
                  <w:spacing w:before="240"/>
                  <w:jc w:val="center"/>
                  <w:rPr>
                    <w:rFonts w:ascii="Verdana" w:hAnsi="Verdana"/>
                  </w:rPr>
                </w:pPr>
                <w:r w:rsidRPr="0002574A">
                  <w:rPr>
                    <w:rFonts w:ascii="Verdana" w:hAnsi="Verdana"/>
                    <w:sz w:val="20"/>
                    <w:szCs w:val="20"/>
                  </w:rPr>
                  <w:t>5</w:t>
                </w:r>
              </w:p>
            </w:tc>
          </w:sdtContent>
        </w:sdt>
        <w:tc>
          <w:tcPr>
            <w:tcW w:w="3260" w:type="dxa"/>
            <w:gridSpan w:val="3"/>
            <w:shd w:val="clear" w:color="auto" w:fill="808080" w:themeFill="background1" w:themeFillShade="80"/>
          </w:tcPr>
          <w:p w14:paraId="6B6F3B2C" w14:textId="77777777" w:rsidR="00782C8C" w:rsidRPr="00990B01" w:rsidRDefault="00782C8C" w:rsidP="00896C10">
            <w:pPr>
              <w:spacing w:before="240"/>
              <w:jc w:val="center"/>
              <w:rPr>
                <w:rFonts w:ascii="Verdana" w:hAnsi="Verdana"/>
                <w:color w:val="FFFFFF" w:themeColor="background1"/>
              </w:rPr>
            </w:pPr>
            <w:r w:rsidRPr="00990B01">
              <w:rPr>
                <w:rFonts w:ascii="Verdana" w:hAnsi="Verdana"/>
                <w:color w:val="FFFFFF" w:themeColor="background1"/>
              </w:rPr>
              <w:t>Subordinados indirectos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1336959686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1047" w:type="dxa"/>
                <w:shd w:val="clear" w:color="auto" w:fill="auto"/>
              </w:tcPr>
              <w:p w14:paraId="253DE76B" w14:textId="77777777" w:rsidR="00782C8C" w:rsidRPr="0002574A" w:rsidRDefault="008D690C" w:rsidP="0072423E">
                <w:pPr>
                  <w:spacing w:before="240"/>
                  <w:jc w:val="center"/>
                  <w:rPr>
                    <w:rFonts w:ascii="Verdana" w:hAnsi="Verdana"/>
                    <w:sz w:val="20"/>
                    <w:szCs w:val="20"/>
                  </w:rPr>
                </w:pPr>
                <w:r w:rsidRPr="0002574A">
                  <w:rPr>
                    <w:rFonts w:ascii="Verdana" w:hAnsi="Verdana"/>
                    <w:sz w:val="20"/>
                    <w:szCs w:val="20"/>
                  </w:rPr>
                  <w:t>4</w:t>
                </w:r>
              </w:p>
            </w:tc>
          </w:sdtContent>
        </w:sdt>
      </w:tr>
      <w:tr w:rsidR="00782C8C" w:rsidRPr="00990B01" w14:paraId="14F1E37C" w14:textId="77777777" w:rsidTr="00896C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9"/>
        </w:trPr>
        <w:tc>
          <w:tcPr>
            <w:tcW w:w="3472" w:type="dxa"/>
            <w:gridSpan w:val="5"/>
            <w:vMerge w:val="restart"/>
            <w:shd w:val="clear" w:color="auto" w:fill="808080" w:themeFill="background1" w:themeFillShade="80"/>
          </w:tcPr>
          <w:p w14:paraId="070A1FCB" w14:textId="77777777" w:rsidR="00782C8C" w:rsidRPr="00990B01" w:rsidRDefault="00782C8C" w:rsidP="00896C10">
            <w:pPr>
              <w:rPr>
                <w:rFonts w:ascii="Verdana" w:hAnsi="Verdana"/>
                <w:color w:val="FFFFFF" w:themeColor="background1"/>
              </w:rPr>
            </w:pPr>
          </w:p>
          <w:p w14:paraId="2A727375" w14:textId="77777777" w:rsidR="00782C8C" w:rsidRPr="00990B01" w:rsidRDefault="00782C8C" w:rsidP="00896C10">
            <w:pPr>
              <w:jc w:val="both"/>
              <w:rPr>
                <w:rFonts w:ascii="Verdana" w:hAnsi="Verdana"/>
                <w:color w:val="FFFFFF" w:themeColor="background1"/>
              </w:rPr>
            </w:pPr>
            <w:r w:rsidRPr="00990B01">
              <w:rPr>
                <w:rFonts w:ascii="Verdana" w:hAnsi="Verdana"/>
                <w:color w:val="FFFFFF" w:themeColor="background1"/>
              </w:rPr>
              <w:t>Nombre de los puestos de subordinados inmediatos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-942985840"/>
            <w:placeholder>
              <w:docPart w:val="C2A34CDABFF64E61BDA08F9C75249F58"/>
            </w:placeholder>
          </w:sdtPr>
          <w:sdtEndPr/>
          <w:sdtContent>
            <w:tc>
              <w:tcPr>
                <w:tcW w:w="7851" w:type="dxa"/>
                <w:gridSpan w:val="10"/>
                <w:shd w:val="clear" w:color="auto" w:fill="auto"/>
              </w:tcPr>
              <w:p w14:paraId="03C418A3" w14:textId="13A3C271" w:rsidR="00782C8C" w:rsidRPr="007258F0" w:rsidRDefault="00D337F8" w:rsidP="00C07075">
                <w:pPr>
                  <w:pStyle w:val="Prrafodelista"/>
                  <w:numPr>
                    <w:ilvl w:val="0"/>
                    <w:numId w:val="3"/>
                  </w:numPr>
                  <w:spacing w:after="0"/>
                  <w:rPr>
                    <w:rFonts w:ascii="Verdana" w:hAnsi="Verdana"/>
                    <w:sz w:val="20"/>
                    <w:szCs w:val="20"/>
                  </w:rPr>
                </w:pPr>
                <w:r w:rsidRPr="007258F0">
                  <w:rPr>
                    <w:rFonts w:ascii="Verdana" w:hAnsi="Verdana"/>
                    <w:sz w:val="20"/>
                    <w:szCs w:val="20"/>
                  </w:rPr>
                  <w:t xml:space="preserve"> </w:t>
                </w:r>
                <w:r w:rsidR="00F8136D" w:rsidRPr="007258F0">
                  <w:rPr>
                    <w:rFonts w:ascii="Verdana" w:hAnsi="Verdana"/>
                    <w:sz w:val="20"/>
                    <w:szCs w:val="20"/>
                  </w:rPr>
                  <w:t>Instructor Banda de guerra y Escolta</w:t>
                </w:r>
              </w:p>
            </w:tc>
          </w:sdtContent>
        </w:sdt>
      </w:tr>
      <w:tr w:rsidR="00782C8C" w:rsidRPr="00990B01" w14:paraId="7100DC41" w14:textId="77777777" w:rsidTr="00896C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3472" w:type="dxa"/>
            <w:gridSpan w:val="5"/>
            <w:vMerge/>
            <w:shd w:val="clear" w:color="auto" w:fill="808080" w:themeFill="background1" w:themeFillShade="80"/>
          </w:tcPr>
          <w:p w14:paraId="1EB0BD5A" w14:textId="77777777" w:rsidR="00782C8C" w:rsidRPr="00990B01" w:rsidRDefault="00782C8C" w:rsidP="00896C10">
            <w:pPr>
              <w:rPr>
                <w:rFonts w:ascii="Verdana" w:hAnsi="Verdana"/>
              </w:rPr>
            </w:pPr>
          </w:p>
        </w:tc>
        <w:sdt>
          <w:sdtPr>
            <w:rPr>
              <w:rFonts w:ascii="Verdana" w:hAnsi="Verdana"/>
              <w:color w:val="808080"/>
              <w:sz w:val="20"/>
              <w:szCs w:val="20"/>
            </w:rPr>
            <w:id w:val="-1126148661"/>
            <w:placeholder>
              <w:docPart w:val="C2A34CDABFF64E61BDA08F9C75249F58"/>
            </w:placeholder>
          </w:sdtPr>
          <w:sdtEndPr/>
          <w:sdtContent>
            <w:tc>
              <w:tcPr>
                <w:tcW w:w="7851" w:type="dxa"/>
                <w:gridSpan w:val="10"/>
                <w:shd w:val="clear" w:color="auto" w:fill="auto"/>
              </w:tcPr>
              <w:p w14:paraId="7D5CED19" w14:textId="1707BCE9" w:rsidR="00782C8C" w:rsidRPr="007258F0" w:rsidRDefault="0093305D" w:rsidP="00C07075">
                <w:pPr>
                  <w:pStyle w:val="Prrafodelista"/>
                  <w:numPr>
                    <w:ilvl w:val="0"/>
                    <w:numId w:val="3"/>
                  </w:numPr>
                  <w:spacing w:after="0"/>
                  <w:jc w:val="both"/>
                  <w:rPr>
                    <w:rFonts w:ascii="Verdana" w:hAnsi="Verdana"/>
                    <w:sz w:val="20"/>
                    <w:szCs w:val="20"/>
                  </w:rPr>
                </w:pPr>
                <w:r w:rsidRPr="007258F0">
                  <w:rPr>
                    <w:rFonts w:ascii="Verdana" w:hAnsi="Verdana"/>
                    <w:sz w:val="20"/>
                    <w:szCs w:val="20"/>
                  </w:rPr>
                  <w:t xml:space="preserve"> </w:t>
                </w:r>
                <w:sdt>
                  <w:sdtPr>
                    <w:rPr>
                      <w:rFonts w:ascii="Verdana" w:hAnsi="Verdana"/>
                      <w:sz w:val="20"/>
                      <w:szCs w:val="20"/>
                    </w:rPr>
                    <w:id w:val="2153871"/>
                    <w:placeholder>
                      <w:docPart w:val="C5A8702415064318B607CDA5ECA1E645"/>
                    </w:placeholder>
                  </w:sdtPr>
                  <w:sdtEndPr/>
                  <w:sdtContent>
                    <w:r w:rsidRPr="007258F0">
                      <w:rPr>
                        <w:rFonts w:ascii="Verdana" w:hAnsi="Verdana"/>
                        <w:sz w:val="20"/>
                        <w:szCs w:val="20"/>
                      </w:rPr>
                      <w:t>Analista Administrativo A</w:t>
                    </w:r>
                  </w:sdtContent>
                </w:sdt>
                <w:r w:rsidRPr="007258F0">
                  <w:rPr>
                    <w:rFonts w:ascii="Verdana" w:hAnsi="Verdana"/>
                    <w:sz w:val="20"/>
                    <w:szCs w:val="20"/>
                  </w:rPr>
                  <w:t xml:space="preserve"> </w:t>
                </w:r>
                <w:r w:rsidR="0021763F" w:rsidRPr="007258F0">
                  <w:rPr>
                    <w:rFonts w:ascii="Verdana" w:hAnsi="Verdana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782C8C" w:rsidRPr="00990B01" w14:paraId="1324F7A5" w14:textId="77777777" w:rsidTr="00896C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3472" w:type="dxa"/>
            <w:gridSpan w:val="5"/>
            <w:vMerge/>
            <w:shd w:val="clear" w:color="auto" w:fill="808080" w:themeFill="background1" w:themeFillShade="80"/>
          </w:tcPr>
          <w:p w14:paraId="490E9356" w14:textId="77777777" w:rsidR="00782C8C" w:rsidRPr="00990B01" w:rsidRDefault="00782C8C" w:rsidP="00896C10">
            <w:pPr>
              <w:rPr>
                <w:rFonts w:ascii="Verdana" w:hAnsi="Verdana"/>
              </w:rPr>
            </w:pPr>
          </w:p>
        </w:tc>
        <w:sdt>
          <w:sdtPr>
            <w:rPr>
              <w:rFonts w:ascii="Verdana" w:hAnsi="Verdana"/>
              <w:sz w:val="20"/>
              <w:szCs w:val="20"/>
            </w:rPr>
            <w:id w:val="-255586990"/>
            <w:placeholder>
              <w:docPart w:val="C2A34CDABFF64E61BDA08F9C75249F58"/>
            </w:placeholder>
          </w:sdtPr>
          <w:sdtEndPr/>
          <w:sdtContent>
            <w:tc>
              <w:tcPr>
                <w:tcW w:w="7851" w:type="dxa"/>
                <w:gridSpan w:val="10"/>
                <w:shd w:val="clear" w:color="auto" w:fill="auto"/>
              </w:tcPr>
              <w:p w14:paraId="4F372F78" w14:textId="0C67151D" w:rsidR="00782C8C" w:rsidRPr="007258F0" w:rsidRDefault="00D337F8" w:rsidP="00C07075">
                <w:pPr>
                  <w:pStyle w:val="Prrafodelista"/>
                  <w:numPr>
                    <w:ilvl w:val="0"/>
                    <w:numId w:val="3"/>
                  </w:numPr>
                  <w:spacing w:after="0"/>
                  <w:rPr>
                    <w:rFonts w:ascii="Verdana" w:hAnsi="Verdana"/>
                    <w:sz w:val="20"/>
                    <w:szCs w:val="20"/>
                  </w:rPr>
                </w:pPr>
                <w:r w:rsidRPr="007258F0">
                  <w:rPr>
                    <w:rFonts w:ascii="Verdana" w:hAnsi="Verdana"/>
                    <w:sz w:val="20"/>
                    <w:szCs w:val="20"/>
                  </w:rPr>
                  <w:t xml:space="preserve"> </w:t>
                </w:r>
                <w:r w:rsidR="008D690C" w:rsidRPr="007258F0">
                  <w:rPr>
                    <w:rFonts w:ascii="Verdana" w:hAnsi="Verdana"/>
                    <w:sz w:val="20"/>
                    <w:szCs w:val="20"/>
                  </w:rPr>
                  <w:t>Analista Administrativo B</w:t>
                </w:r>
              </w:p>
            </w:tc>
          </w:sdtContent>
        </w:sdt>
      </w:tr>
      <w:tr w:rsidR="00782C8C" w:rsidRPr="00990B01" w14:paraId="707D16ED" w14:textId="77777777" w:rsidTr="00896C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3472" w:type="dxa"/>
            <w:gridSpan w:val="5"/>
            <w:vMerge/>
            <w:shd w:val="clear" w:color="auto" w:fill="808080" w:themeFill="background1" w:themeFillShade="80"/>
          </w:tcPr>
          <w:p w14:paraId="0C3D41BF" w14:textId="77777777" w:rsidR="00782C8C" w:rsidRPr="00990B01" w:rsidRDefault="00782C8C" w:rsidP="00896C10">
            <w:pPr>
              <w:rPr>
                <w:rFonts w:ascii="Verdana" w:hAnsi="Verdana"/>
              </w:rPr>
            </w:pPr>
          </w:p>
        </w:tc>
        <w:sdt>
          <w:sdtPr>
            <w:rPr>
              <w:rFonts w:ascii="Verdana" w:hAnsi="Verdana"/>
              <w:color w:val="808080"/>
              <w:sz w:val="20"/>
              <w:szCs w:val="20"/>
            </w:rPr>
            <w:id w:val="1000310868"/>
            <w:placeholder>
              <w:docPart w:val="C2A34CDABFF64E61BDA08F9C75249F58"/>
            </w:placeholder>
          </w:sdtPr>
          <w:sdtEndPr/>
          <w:sdtContent>
            <w:tc>
              <w:tcPr>
                <w:tcW w:w="7851" w:type="dxa"/>
                <w:gridSpan w:val="10"/>
                <w:shd w:val="clear" w:color="auto" w:fill="auto"/>
              </w:tcPr>
              <w:p w14:paraId="250FF6D5" w14:textId="77777777" w:rsidR="00782C8C" w:rsidRPr="007258F0" w:rsidRDefault="0021763F" w:rsidP="00C07075">
                <w:pPr>
                  <w:pStyle w:val="Prrafodelista"/>
                  <w:numPr>
                    <w:ilvl w:val="0"/>
                    <w:numId w:val="3"/>
                  </w:numPr>
                  <w:spacing w:after="0"/>
                  <w:rPr>
                    <w:rFonts w:ascii="Verdana" w:hAnsi="Verdana"/>
                    <w:sz w:val="20"/>
                    <w:szCs w:val="20"/>
                  </w:rPr>
                </w:pPr>
                <w:r w:rsidRPr="007258F0">
                  <w:rPr>
                    <w:rFonts w:ascii="Verdana" w:hAnsi="Verdana"/>
                    <w:sz w:val="20"/>
                    <w:szCs w:val="20"/>
                  </w:rPr>
                  <w:t xml:space="preserve"> </w:t>
                </w:r>
                <w:sdt>
                  <w:sdtPr>
                    <w:rPr>
                      <w:rFonts w:ascii="Verdana" w:hAnsi="Verdana"/>
                      <w:sz w:val="20"/>
                      <w:szCs w:val="20"/>
                    </w:rPr>
                    <w:id w:val="2153873"/>
                    <w:placeholder>
                      <w:docPart w:val="671BCC539BB24E368CC53630DD681B27"/>
                    </w:placeholder>
                  </w:sdtPr>
                  <w:sdtEndPr/>
                  <w:sdtContent>
                    <w:r w:rsidR="008D690C" w:rsidRPr="007258F0">
                      <w:rPr>
                        <w:rFonts w:ascii="Verdana" w:hAnsi="Verdana"/>
                        <w:sz w:val="20"/>
                        <w:szCs w:val="20"/>
                      </w:rPr>
                      <w:t>Instructor cultural</w:t>
                    </w:r>
                  </w:sdtContent>
                </w:sdt>
              </w:p>
            </w:tc>
          </w:sdtContent>
        </w:sdt>
      </w:tr>
      <w:tr w:rsidR="00782C8C" w:rsidRPr="00990B01" w14:paraId="566D0A2E" w14:textId="77777777" w:rsidTr="00896C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6"/>
        </w:trPr>
        <w:tc>
          <w:tcPr>
            <w:tcW w:w="3472" w:type="dxa"/>
            <w:gridSpan w:val="5"/>
            <w:vMerge/>
            <w:shd w:val="clear" w:color="auto" w:fill="808080" w:themeFill="background1" w:themeFillShade="80"/>
          </w:tcPr>
          <w:p w14:paraId="09E5823B" w14:textId="77777777" w:rsidR="00782C8C" w:rsidRPr="00990B01" w:rsidRDefault="00782C8C" w:rsidP="00896C10">
            <w:pPr>
              <w:rPr>
                <w:rFonts w:ascii="Verdana" w:hAnsi="Verdana"/>
              </w:rPr>
            </w:pPr>
          </w:p>
        </w:tc>
        <w:sdt>
          <w:sdtPr>
            <w:rPr>
              <w:rFonts w:ascii="Verdana" w:hAnsi="Verdana"/>
              <w:color w:val="808080"/>
              <w:sz w:val="20"/>
              <w:szCs w:val="20"/>
            </w:rPr>
            <w:id w:val="1564442770"/>
            <w:placeholder>
              <w:docPart w:val="C2A34CDABFF64E61BDA08F9C75249F58"/>
            </w:placeholder>
          </w:sdtPr>
          <w:sdtEndPr/>
          <w:sdtContent>
            <w:tc>
              <w:tcPr>
                <w:tcW w:w="7851" w:type="dxa"/>
                <w:gridSpan w:val="10"/>
                <w:shd w:val="clear" w:color="auto" w:fill="auto"/>
              </w:tcPr>
              <w:p w14:paraId="44C1B5EC" w14:textId="69A1A584" w:rsidR="00782C8C" w:rsidRPr="007258F0" w:rsidRDefault="00D337F8" w:rsidP="00C07075">
                <w:pPr>
                  <w:pStyle w:val="Prrafodelista"/>
                  <w:numPr>
                    <w:ilvl w:val="0"/>
                    <w:numId w:val="3"/>
                  </w:numPr>
                  <w:spacing w:after="0"/>
                  <w:rPr>
                    <w:rFonts w:ascii="Verdana" w:hAnsi="Verdana"/>
                    <w:sz w:val="20"/>
                    <w:szCs w:val="20"/>
                  </w:rPr>
                </w:pPr>
                <w:r w:rsidRPr="007258F0">
                  <w:rPr>
                    <w:rFonts w:ascii="Verdana" w:hAnsi="Verdana"/>
                    <w:color w:val="808080"/>
                    <w:sz w:val="20"/>
                    <w:szCs w:val="20"/>
                  </w:rPr>
                  <w:t xml:space="preserve"> </w:t>
                </w:r>
                <w:r w:rsidR="008D690C" w:rsidRPr="007258F0">
                  <w:rPr>
                    <w:rFonts w:ascii="Verdana" w:hAnsi="Verdana"/>
                    <w:sz w:val="20"/>
                    <w:szCs w:val="20"/>
                  </w:rPr>
                  <w:t>Instructor de Danza</w:t>
                </w:r>
              </w:p>
            </w:tc>
          </w:sdtContent>
        </w:sdt>
      </w:tr>
      <w:tr w:rsidR="00782C8C" w:rsidRPr="00990B01" w14:paraId="34387399" w14:textId="77777777" w:rsidTr="00896C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1323" w:type="dxa"/>
            <w:gridSpan w:val="15"/>
            <w:shd w:val="clear" w:color="auto" w:fill="7EC234"/>
          </w:tcPr>
          <w:p w14:paraId="302C72AF" w14:textId="77777777" w:rsidR="00782C8C" w:rsidRPr="00990B01" w:rsidRDefault="00782C8C" w:rsidP="00896C10">
            <w:pPr>
              <w:tabs>
                <w:tab w:val="left" w:pos="2925"/>
              </w:tabs>
              <w:spacing w:after="0"/>
              <w:rPr>
                <w:rFonts w:ascii="Verdana" w:hAnsi="Verdana"/>
                <w:b/>
              </w:rPr>
            </w:pPr>
            <w:r w:rsidRPr="00990B01">
              <w:rPr>
                <w:rFonts w:ascii="Verdana" w:hAnsi="Verdana"/>
                <w:b/>
                <w:color w:val="FFFFFF" w:themeColor="background1"/>
              </w:rPr>
              <w:t>IV. REQUISITOS DEL PUESTO</w:t>
            </w:r>
          </w:p>
        </w:tc>
      </w:tr>
      <w:tr w:rsidR="00782C8C" w:rsidRPr="00990B01" w14:paraId="64853EC8" w14:textId="77777777" w:rsidTr="00896C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29"/>
        </w:trPr>
        <w:tc>
          <w:tcPr>
            <w:tcW w:w="1488" w:type="dxa"/>
            <w:shd w:val="clear" w:color="auto" w:fill="808080" w:themeFill="background1" w:themeFillShade="80"/>
          </w:tcPr>
          <w:p w14:paraId="74B78E1E" w14:textId="77777777" w:rsidR="00782C8C" w:rsidRPr="00990B01" w:rsidRDefault="00782C8C" w:rsidP="00896C10">
            <w:pPr>
              <w:spacing w:before="240"/>
              <w:jc w:val="center"/>
              <w:rPr>
                <w:rFonts w:ascii="Verdana" w:hAnsi="Verdana"/>
                <w:color w:val="FFFFFF" w:themeColor="background1"/>
              </w:rPr>
            </w:pPr>
            <w:r>
              <w:rPr>
                <w:rFonts w:ascii="Verdana" w:hAnsi="Verdana"/>
                <w:color w:val="FFFFFF" w:themeColor="background1"/>
              </w:rPr>
              <w:t>Carrera preferente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23535938"/>
            <w:placeholder>
              <w:docPart w:val="DefaultPlaceholder_1082065158"/>
            </w:placeholder>
          </w:sdtPr>
          <w:sdtEndPr/>
          <w:sdtContent>
            <w:tc>
              <w:tcPr>
                <w:tcW w:w="1701" w:type="dxa"/>
                <w:gridSpan w:val="3"/>
                <w:shd w:val="clear" w:color="auto" w:fill="auto"/>
              </w:tcPr>
              <w:p w14:paraId="40D4176C" w14:textId="76CF2289" w:rsidR="00782C8C" w:rsidRPr="007258F0" w:rsidRDefault="00BF6A21" w:rsidP="00CC04C9">
                <w:pPr>
                  <w:tabs>
                    <w:tab w:val="left" w:pos="1380"/>
                  </w:tabs>
                  <w:spacing w:before="240" w:after="0"/>
                  <w:jc w:val="center"/>
                  <w:rPr>
                    <w:rFonts w:ascii="Verdana" w:hAnsi="Verdana"/>
                    <w:sz w:val="20"/>
                    <w:szCs w:val="20"/>
                  </w:rPr>
                </w:pPr>
                <w:r w:rsidRPr="007258F0">
                  <w:rPr>
                    <w:rFonts w:ascii="Verdana" w:hAnsi="Verdana"/>
                    <w:sz w:val="20"/>
                    <w:szCs w:val="20"/>
                  </w:rPr>
                  <w:t>Mercadotecnia</w:t>
                </w:r>
              </w:p>
            </w:tc>
          </w:sdtContent>
        </w:sdt>
        <w:tc>
          <w:tcPr>
            <w:tcW w:w="1559" w:type="dxa"/>
            <w:gridSpan w:val="3"/>
            <w:shd w:val="clear" w:color="auto" w:fill="808080" w:themeFill="background1" w:themeFillShade="80"/>
          </w:tcPr>
          <w:p w14:paraId="23937443" w14:textId="77777777" w:rsidR="00782C8C" w:rsidRPr="001D438C" w:rsidRDefault="00782C8C" w:rsidP="00896C10">
            <w:pPr>
              <w:spacing w:before="240"/>
              <w:jc w:val="center"/>
              <w:rPr>
                <w:rFonts w:ascii="Verdana" w:hAnsi="Verdana"/>
              </w:rPr>
            </w:pPr>
            <w:r w:rsidRPr="001D438C">
              <w:rPr>
                <w:rFonts w:ascii="Verdana" w:hAnsi="Verdana"/>
                <w:color w:val="FFFFFF" w:themeColor="background1"/>
              </w:rPr>
              <w:t>Escolaridad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-1359268104"/>
            <w:placeholder>
              <w:docPart w:val="DefaultPlaceholder_1082065159"/>
            </w:placeholder>
            <w:dropDownList>
              <w:listItem w:value="Elija un elemento."/>
              <w:listItem w:displayText="Secundaria" w:value="Secundaria"/>
              <w:listItem w:displayText="Preparatoria o Bachillerato" w:value="Preparatoria o Bachillerato"/>
              <w:listItem w:displayText="T.S.U." w:value="T.S.U."/>
              <w:listItem w:displayText="Licenciatura" w:value="Licenciatura"/>
              <w:listItem w:displayText="Maestría" w:value="Maestría"/>
              <w:listItem w:displayText="N/A" w:value="N/A"/>
            </w:dropDownList>
          </w:sdtPr>
          <w:sdtEndPr/>
          <w:sdtContent>
            <w:tc>
              <w:tcPr>
                <w:tcW w:w="2126" w:type="dxa"/>
                <w:gridSpan w:val="3"/>
                <w:shd w:val="clear" w:color="auto" w:fill="auto"/>
              </w:tcPr>
              <w:p w14:paraId="6ADFE2A3" w14:textId="77777777" w:rsidR="00782C8C" w:rsidRPr="007258F0" w:rsidRDefault="008D690C" w:rsidP="00896C10">
                <w:pPr>
                  <w:spacing w:before="240" w:after="0"/>
                  <w:jc w:val="center"/>
                  <w:rPr>
                    <w:rFonts w:ascii="Verdana" w:hAnsi="Verdana"/>
                    <w:sz w:val="20"/>
                    <w:szCs w:val="20"/>
                  </w:rPr>
                </w:pPr>
                <w:r w:rsidRPr="007258F0">
                  <w:rPr>
                    <w:rFonts w:ascii="Verdana" w:hAnsi="Verdana"/>
                    <w:sz w:val="20"/>
                    <w:szCs w:val="20"/>
                  </w:rPr>
                  <w:t>Licenciatura</w:t>
                </w:r>
              </w:p>
            </w:tc>
          </w:sdtContent>
        </w:sdt>
        <w:tc>
          <w:tcPr>
            <w:tcW w:w="1701" w:type="dxa"/>
            <w:gridSpan w:val="3"/>
            <w:shd w:val="clear" w:color="auto" w:fill="808080" w:themeFill="background1" w:themeFillShade="80"/>
          </w:tcPr>
          <w:p w14:paraId="2A067F2D" w14:textId="77777777" w:rsidR="00782C8C" w:rsidRPr="00990B01" w:rsidRDefault="00782C8C" w:rsidP="00896C10">
            <w:pPr>
              <w:spacing w:before="240"/>
              <w:jc w:val="center"/>
              <w:rPr>
                <w:rFonts w:ascii="Verdana" w:hAnsi="Verdana"/>
                <w:color w:val="FFFFFF" w:themeColor="background1"/>
              </w:rPr>
            </w:pPr>
            <w:r>
              <w:rPr>
                <w:rFonts w:ascii="Verdana" w:hAnsi="Verdana"/>
                <w:color w:val="FFFFFF" w:themeColor="background1"/>
              </w:rPr>
              <w:t>Área de</w:t>
            </w:r>
            <w:r w:rsidR="006A186D">
              <w:rPr>
                <w:rFonts w:ascii="Verdana" w:hAnsi="Verdana"/>
                <w:color w:val="FFFFFF" w:themeColor="background1"/>
              </w:rPr>
              <w:t xml:space="preserve"> </w:t>
            </w:r>
            <w:r>
              <w:rPr>
                <w:rFonts w:ascii="Verdana" w:hAnsi="Verdana"/>
                <w:color w:val="FFFFFF" w:themeColor="background1"/>
              </w:rPr>
              <w:t>estudio</w:t>
            </w:r>
          </w:p>
        </w:tc>
        <w:sdt>
          <w:sdtPr>
            <w:rPr>
              <w:rStyle w:val="Estilo19"/>
              <w:sz w:val="20"/>
              <w:szCs w:val="20"/>
            </w:rPr>
            <w:id w:val="-806157959"/>
            <w:placeholder>
              <w:docPart w:val="07354DA83A524DDDB62C36449F2AE1F5"/>
            </w:placeholder>
            <w:dropDownList>
              <w:listItem w:value="Elija un elemento."/>
              <w:listItem w:displayText="Ciencias Agropecuarias" w:value="Ciencias Agropecuarias"/>
              <w:listItem w:displayText="Ciencias de la Salud" w:value="Ciencias de la Salud"/>
              <w:listItem w:displayText="Ciencias Naturales y Exactas" w:value="Ciencias Naturales y Exactas"/>
              <w:listItem w:displayText="Ciencias Sociales y Administrativas" w:value="Ciencias Sociales y Administrativas"/>
              <w:listItem w:displayText="Educación y Humanidades" w:value="Educación y Humanidades"/>
              <w:listItem w:displayText="Ingeniería y Tecnología" w:value="Ingeniería y Tecnología"/>
              <w:listItem w:displayText="N/A" w:value="N/A"/>
            </w:dropDownList>
          </w:sdtPr>
          <w:sdtEndPr>
            <w:rPr>
              <w:rStyle w:val="Fuentedeprrafopredeter"/>
              <w:rFonts w:asciiTheme="minorHAnsi" w:hAnsiTheme="minorHAnsi"/>
            </w:rPr>
          </w:sdtEndPr>
          <w:sdtContent>
            <w:tc>
              <w:tcPr>
                <w:tcW w:w="2748" w:type="dxa"/>
                <w:gridSpan w:val="2"/>
                <w:shd w:val="clear" w:color="auto" w:fill="auto"/>
              </w:tcPr>
              <w:p w14:paraId="5649B3D8" w14:textId="77777777" w:rsidR="00782C8C" w:rsidRPr="007258F0" w:rsidRDefault="00BF6A21" w:rsidP="00896C10">
                <w:pPr>
                  <w:spacing w:before="240"/>
                  <w:jc w:val="center"/>
                  <w:rPr>
                    <w:rFonts w:ascii="Verdana" w:hAnsi="Verdana"/>
                    <w:sz w:val="20"/>
                    <w:szCs w:val="20"/>
                  </w:rPr>
                </w:pPr>
                <w:r w:rsidRPr="007258F0">
                  <w:rPr>
                    <w:rStyle w:val="Estilo19"/>
                    <w:sz w:val="20"/>
                    <w:szCs w:val="20"/>
                  </w:rPr>
                  <w:t>Ciencias Sociales y Administrativas</w:t>
                </w:r>
              </w:p>
            </w:tc>
          </w:sdtContent>
        </w:sdt>
      </w:tr>
      <w:tr w:rsidR="00782C8C" w:rsidRPr="00990B01" w14:paraId="7C2EF485" w14:textId="77777777" w:rsidTr="00896C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42"/>
        </w:trPr>
        <w:tc>
          <w:tcPr>
            <w:tcW w:w="1488" w:type="dxa"/>
            <w:shd w:val="clear" w:color="auto" w:fill="808080" w:themeFill="background1" w:themeFillShade="80"/>
          </w:tcPr>
          <w:p w14:paraId="66C66C46" w14:textId="77777777" w:rsidR="00782C8C" w:rsidRDefault="00782C8C" w:rsidP="00896C10">
            <w:pPr>
              <w:spacing w:before="240" w:after="0"/>
              <w:jc w:val="center"/>
              <w:rPr>
                <w:rFonts w:ascii="Verdana" w:hAnsi="Verdana"/>
                <w:color w:val="FFFFFF" w:themeColor="background1"/>
              </w:rPr>
            </w:pPr>
            <w:r>
              <w:rPr>
                <w:rFonts w:ascii="Verdana" w:hAnsi="Verdana"/>
                <w:color w:val="FFFFFF" w:themeColor="background1"/>
              </w:rPr>
              <w:t>Grado de avance</w:t>
            </w:r>
          </w:p>
          <w:p w14:paraId="6534AFAA" w14:textId="77777777" w:rsidR="00782C8C" w:rsidRPr="00990B01" w:rsidRDefault="00782C8C" w:rsidP="00896C10">
            <w:pPr>
              <w:spacing w:after="0"/>
              <w:jc w:val="center"/>
              <w:rPr>
                <w:rFonts w:ascii="Verdana" w:hAnsi="Verdana"/>
                <w:color w:val="FFFFFF" w:themeColor="background1"/>
              </w:rPr>
            </w:pPr>
          </w:p>
        </w:tc>
        <w:sdt>
          <w:sdtPr>
            <w:rPr>
              <w:rStyle w:val="Estilo20"/>
              <w:sz w:val="20"/>
              <w:szCs w:val="20"/>
            </w:rPr>
            <w:id w:val="655575108"/>
            <w:placeholder>
              <w:docPart w:val="07354DA83A524DDDB62C36449F2AE1F5"/>
            </w:placeholder>
            <w:dropDownList>
              <w:listItem w:value="Elija un elemento."/>
              <w:listItem w:displayText="Pasante" w:value="Pasante"/>
              <w:listItem w:displayText="Titulado" w:value="Titulado"/>
              <w:listItem w:displayText="N/A" w:value="N/A"/>
            </w:dropDownList>
          </w:sdtPr>
          <w:sdtEndPr>
            <w:rPr>
              <w:rStyle w:val="Estilo20"/>
            </w:rPr>
          </w:sdtEndPr>
          <w:sdtContent>
            <w:tc>
              <w:tcPr>
                <w:tcW w:w="1701" w:type="dxa"/>
                <w:gridSpan w:val="3"/>
                <w:shd w:val="clear" w:color="auto" w:fill="auto"/>
              </w:tcPr>
              <w:p w14:paraId="3143FEBA" w14:textId="77777777" w:rsidR="00782C8C" w:rsidRPr="007258F0" w:rsidRDefault="00736BFE" w:rsidP="00896C10">
                <w:pPr>
                  <w:spacing w:before="240"/>
                  <w:jc w:val="center"/>
                  <w:rPr>
                    <w:rFonts w:ascii="Verdana" w:hAnsi="Verdana"/>
                    <w:color w:val="FFFFFF" w:themeColor="background1"/>
                    <w:sz w:val="20"/>
                    <w:szCs w:val="20"/>
                  </w:rPr>
                </w:pPr>
                <w:r w:rsidRPr="007258F0">
                  <w:rPr>
                    <w:rStyle w:val="Estilo20"/>
                    <w:sz w:val="20"/>
                    <w:szCs w:val="20"/>
                  </w:rPr>
                  <w:t>Titulado</w:t>
                </w:r>
              </w:p>
            </w:tc>
          </w:sdtContent>
        </w:sdt>
        <w:tc>
          <w:tcPr>
            <w:tcW w:w="1559" w:type="dxa"/>
            <w:gridSpan w:val="3"/>
            <w:shd w:val="clear" w:color="auto" w:fill="808080" w:themeFill="background1" w:themeFillShade="80"/>
          </w:tcPr>
          <w:p w14:paraId="188FE39D" w14:textId="77777777" w:rsidR="00782C8C" w:rsidRPr="00990B01" w:rsidRDefault="00782C8C" w:rsidP="00896C10">
            <w:pPr>
              <w:spacing w:before="240" w:after="0"/>
              <w:jc w:val="center"/>
              <w:rPr>
                <w:rFonts w:ascii="Verdana" w:hAnsi="Verdana"/>
                <w:color w:val="FFFFFF" w:themeColor="background1"/>
              </w:rPr>
            </w:pPr>
            <w:r>
              <w:rPr>
                <w:rFonts w:ascii="Verdana" w:hAnsi="Verdana"/>
                <w:color w:val="FFFFFF" w:themeColor="background1"/>
              </w:rPr>
              <w:t>Experiencia laboral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-2056539504"/>
            <w:placeholder>
              <w:docPart w:val="DefaultPlaceholder_1082065159"/>
            </w:placeholder>
            <w:dropDownList>
              <w:listItem w:value="Elija un elemento."/>
              <w:listItem w:displayText="6 meses en puesto similar" w:value="6 meses en puesto similar"/>
              <w:listItem w:displayText="1 a 2 años en puesto similar" w:value="1 a 2 años en puesto similar"/>
              <w:listItem w:displayText="3 años en puesto similar" w:value="3 años en puesto similar"/>
              <w:listItem w:displayText="N/A" w:value="N/A"/>
            </w:dropDownList>
          </w:sdtPr>
          <w:sdtEndPr/>
          <w:sdtContent>
            <w:tc>
              <w:tcPr>
                <w:tcW w:w="2126" w:type="dxa"/>
                <w:gridSpan w:val="3"/>
                <w:shd w:val="clear" w:color="auto" w:fill="auto"/>
              </w:tcPr>
              <w:p w14:paraId="631BC0CB" w14:textId="77777777" w:rsidR="00782C8C" w:rsidRPr="007258F0" w:rsidRDefault="005E6267" w:rsidP="00896C10">
                <w:pPr>
                  <w:spacing w:before="240"/>
                  <w:jc w:val="center"/>
                  <w:rPr>
                    <w:rFonts w:ascii="Verdana" w:hAnsi="Verdana"/>
                    <w:sz w:val="20"/>
                    <w:szCs w:val="20"/>
                  </w:rPr>
                </w:pPr>
                <w:r w:rsidRPr="007258F0">
                  <w:rPr>
                    <w:rFonts w:ascii="Verdana" w:hAnsi="Verdana"/>
                    <w:sz w:val="20"/>
                    <w:szCs w:val="20"/>
                  </w:rPr>
                  <w:t>1 a 2 años en puesto similar</w:t>
                </w:r>
              </w:p>
            </w:tc>
          </w:sdtContent>
        </w:sdt>
        <w:tc>
          <w:tcPr>
            <w:tcW w:w="1701" w:type="dxa"/>
            <w:gridSpan w:val="3"/>
            <w:shd w:val="clear" w:color="auto" w:fill="808080" w:themeFill="background1" w:themeFillShade="80"/>
          </w:tcPr>
          <w:p w14:paraId="3AC025E1" w14:textId="77777777" w:rsidR="00782C8C" w:rsidRPr="00990B01" w:rsidRDefault="00782C8C" w:rsidP="00896C10">
            <w:pPr>
              <w:spacing w:before="240" w:after="0"/>
              <w:jc w:val="center"/>
              <w:rPr>
                <w:rFonts w:ascii="Verdana" w:hAnsi="Verdana"/>
                <w:color w:val="FFFFFF" w:themeColor="background1"/>
              </w:rPr>
            </w:pPr>
            <w:r>
              <w:rPr>
                <w:rFonts w:ascii="Verdana" w:hAnsi="Verdana"/>
                <w:color w:val="FFFFFF" w:themeColor="background1"/>
              </w:rPr>
              <w:t>Área de experiencia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-1204940715"/>
            <w:placeholder>
              <w:docPart w:val="C2A34CDABFF64E61BDA08F9C75249F58"/>
            </w:placeholder>
          </w:sdtPr>
          <w:sdtEndPr/>
          <w:sdtContent>
            <w:tc>
              <w:tcPr>
                <w:tcW w:w="2748" w:type="dxa"/>
                <w:gridSpan w:val="2"/>
                <w:shd w:val="clear" w:color="auto" w:fill="auto"/>
              </w:tcPr>
              <w:p w14:paraId="787A056C" w14:textId="77777777" w:rsidR="00782C8C" w:rsidRPr="007258F0" w:rsidRDefault="00BF6A21" w:rsidP="00BF6A21">
                <w:pPr>
                  <w:spacing w:before="240"/>
                  <w:rPr>
                    <w:rFonts w:ascii="Verdana" w:hAnsi="Verdana"/>
                    <w:sz w:val="20"/>
                    <w:szCs w:val="20"/>
                  </w:rPr>
                </w:pPr>
                <w:r w:rsidRPr="007258F0">
                  <w:rPr>
                    <w:rFonts w:ascii="Verdana" w:hAnsi="Verdana"/>
                    <w:sz w:val="20"/>
                    <w:szCs w:val="20"/>
                  </w:rPr>
                  <w:t>Apoyo en áreas similares</w:t>
                </w:r>
              </w:p>
            </w:tc>
          </w:sdtContent>
        </w:sdt>
      </w:tr>
      <w:tr w:rsidR="00896C10" w:rsidRPr="00990B01" w14:paraId="5C97B9BA" w14:textId="77777777" w:rsidTr="00896C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07"/>
        </w:trPr>
        <w:tc>
          <w:tcPr>
            <w:tcW w:w="1488" w:type="dxa"/>
            <w:shd w:val="clear" w:color="auto" w:fill="808080" w:themeFill="background1" w:themeFillShade="80"/>
          </w:tcPr>
          <w:p w14:paraId="30678EEC" w14:textId="77777777" w:rsidR="00896C10" w:rsidRPr="00990B01" w:rsidRDefault="00896C10" w:rsidP="00896C10">
            <w:pPr>
              <w:spacing w:before="240" w:after="0"/>
              <w:jc w:val="center"/>
              <w:rPr>
                <w:rFonts w:ascii="Verdana" w:hAnsi="Verdana"/>
                <w:color w:val="FFFFFF" w:themeColor="background1"/>
              </w:rPr>
            </w:pPr>
            <w:r>
              <w:rPr>
                <w:rFonts w:ascii="Verdana" w:hAnsi="Verdana"/>
                <w:color w:val="FFFFFF" w:themeColor="background1"/>
              </w:rPr>
              <w:t>Sexo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1683160758"/>
            <w:placeholder>
              <w:docPart w:val="081DD8DA47B04C67850102AB05FDDE59"/>
            </w:placeholder>
            <w:dropDownList>
              <w:listItem w:value="Elija un elemento."/>
              <w:listItem w:displayText="Femenino" w:value="Femenino"/>
              <w:listItem w:displayText="Masculino" w:value="Masculino"/>
              <w:listItem w:displayText="Indistinto" w:value="Indistinto"/>
            </w:dropDownList>
          </w:sdtPr>
          <w:sdtEndPr/>
          <w:sdtContent>
            <w:tc>
              <w:tcPr>
                <w:tcW w:w="1701" w:type="dxa"/>
                <w:gridSpan w:val="3"/>
                <w:shd w:val="clear" w:color="auto" w:fill="auto"/>
              </w:tcPr>
              <w:p w14:paraId="0FE2D046" w14:textId="77777777" w:rsidR="00896C10" w:rsidRPr="007258F0" w:rsidRDefault="0072423E" w:rsidP="00896C10">
                <w:pPr>
                  <w:spacing w:before="240"/>
                  <w:jc w:val="center"/>
                  <w:rPr>
                    <w:rFonts w:ascii="Verdana" w:hAnsi="Verdana"/>
                    <w:sz w:val="20"/>
                    <w:szCs w:val="20"/>
                  </w:rPr>
                </w:pPr>
                <w:r w:rsidRPr="007258F0">
                  <w:rPr>
                    <w:rFonts w:ascii="Verdana" w:hAnsi="Verdana"/>
                    <w:sz w:val="20"/>
                    <w:szCs w:val="20"/>
                  </w:rPr>
                  <w:t>Indistinto</w:t>
                </w:r>
              </w:p>
            </w:tc>
          </w:sdtContent>
        </w:sdt>
        <w:tc>
          <w:tcPr>
            <w:tcW w:w="1559" w:type="dxa"/>
            <w:gridSpan w:val="3"/>
            <w:shd w:val="clear" w:color="auto" w:fill="808080" w:themeFill="background1" w:themeFillShade="80"/>
          </w:tcPr>
          <w:p w14:paraId="0B5CCD6C" w14:textId="77777777" w:rsidR="00896C10" w:rsidRPr="00990B01" w:rsidRDefault="00271305" w:rsidP="000E55A2">
            <w:pPr>
              <w:spacing w:before="240"/>
              <w:jc w:val="center"/>
              <w:rPr>
                <w:rFonts w:ascii="Verdana" w:hAnsi="Verdana"/>
                <w:color w:val="FFFFFF" w:themeColor="background1"/>
              </w:rPr>
            </w:pPr>
            <w:r>
              <w:rPr>
                <w:rFonts w:ascii="Verdana" w:hAnsi="Verdana"/>
                <w:color w:val="FFFFFF" w:themeColor="background1"/>
              </w:rPr>
              <w:t>Otro</w:t>
            </w:r>
            <w:r w:rsidR="00896C10">
              <w:rPr>
                <w:rFonts w:ascii="Verdana" w:hAnsi="Verdana"/>
                <w:color w:val="FFFFFF" w:themeColor="background1"/>
              </w:rPr>
              <w:t xml:space="preserve"> idioma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2048177412"/>
            <w:placeholder>
              <w:docPart w:val="DefaultPlaceholder_1082065159"/>
            </w:placeholder>
            <w:dropDownList>
              <w:listItem w:value="Elija un elemento."/>
              <w:listItem w:displayText="Francés" w:value="Francés"/>
              <w:listItem w:displayText="Inglés" w:value="Inglés"/>
              <w:listItem w:displayText="LSM" w:value="LSM"/>
              <w:listItem w:displayText="N/A" w:value="N/A"/>
            </w:dropDownList>
          </w:sdtPr>
          <w:sdtEndPr/>
          <w:sdtContent>
            <w:tc>
              <w:tcPr>
                <w:tcW w:w="2126" w:type="dxa"/>
                <w:gridSpan w:val="3"/>
                <w:shd w:val="clear" w:color="auto" w:fill="auto"/>
              </w:tcPr>
              <w:p w14:paraId="0241605C" w14:textId="77777777" w:rsidR="00896C10" w:rsidRPr="007258F0" w:rsidRDefault="0072423E" w:rsidP="00240C2B">
                <w:pPr>
                  <w:spacing w:before="240"/>
                  <w:jc w:val="center"/>
                  <w:rPr>
                    <w:rFonts w:ascii="Verdana" w:hAnsi="Verdana"/>
                    <w:sz w:val="20"/>
                    <w:szCs w:val="20"/>
                  </w:rPr>
                </w:pPr>
                <w:r w:rsidRPr="007258F0">
                  <w:rPr>
                    <w:rFonts w:ascii="Verdana" w:hAnsi="Verdana"/>
                    <w:sz w:val="20"/>
                    <w:szCs w:val="20"/>
                  </w:rPr>
                  <w:t>N/A</w:t>
                </w:r>
              </w:p>
            </w:tc>
          </w:sdtContent>
        </w:sdt>
        <w:tc>
          <w:tcPr>
            <w:tcW w:w="1701" w:type="dxa"/>
            <w:gridSpan w:val="3"/>
            <w:shd w:val="clear" w:color="auto" w:fill="808080" w:themeFill="background1" w:themeFillShade="80"/>
          </w:tcPr>
          <w:p w14:paraId="211A5EC6" w14:textId="77777777" w:rsidR="00896C10" w:rsidRPr="00990B01" w:rsidRDefault="00896C10" w:rsidP="00896C10">
            <w:pPr>
              <w:spacing w:before="240" w:after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color w:val="FFFFFF" w:themeColor="background1"/>
              </w:rPr>
              <w:t>Competencia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547117960"/>
            <w:placeholder>
              <w:docPart w:val="3880CE63723B471EA0E8D1D950265972"/>
            </w:placeholder>
          </w:sdtPr>
          <w:sdtEndPr/>
          <w:sdtContent>
            <w:tc>
              <w:tcPr>
                <w:tcW w:w="2748" w:type="dxa"/>
                <w:gridSpan w:val="2"/>
                <w:shd w:val="clear" w:color="auto" w:fill="auto"/>
              </w:tcPr>
              <w:p w14:paraId="0BB29200" w14:textId="77777777" w:rsidR="00896C10" w:rsidRPr="007258F0" w:rsidRDefault="00896C10" w:rsidP="00896C10">
                <w:pPr>
                  <w:spacing w:before="240"/>
                  <w:jc w:val="center"/>
                  <w:rPr>
                    <w:rFonts w:ascii="Verdana" w:hAnsi="Verdana"/>
                    <w:sz w:val="20"/>
                    <w:szCs w:val="20"/>
                  </w:rPr>
                </w:pPr>
                <w:r w:rsidRPr="007258F0">
                  <w:rPr>
                    <w:rFonts w:ascii="Verdana" w:hAnsi="Verdana"/>
                    <w:b/>
                    <w:sz w:val="20"/>
                    <w:szCs w:val="20"/>
                  </w:rPr>
                  <w:t>*De uso exclusivo de Recursos Humanos</w:t>
                </w:r>
                <w:r w:rsidRPr="007258F0">
                  <w:rPr>
                    <w:rFonts w:ascii="Verdana" w:hAnsi="Verdana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</w:tbl>
    <w:p w14:paraId="43BD0975" w14:textId="77777777" w:rsidR="00173A6B" w:rsidRPr="00990B01" w:rsidRDefault="00173A6B" w:rsidP="002C3C7A">
      <w:pPr>
        <w:rPr>
          <w:rFonts w:ascii="Verdana" w:hAnsi="Verdana"/>
        </w:rPr>
      </w:pPr>
    </w:p>
    <w:tbl>
      <w:tblPr>
        <w:tblStyle w:val="Tablaconcuadrcula"/>
        <w:tblW w:w="11341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3686"/>
        <w:gridCol w:w="3867"/>
        <w:gridCol w:w="3788"/>
      </w:tblGrid>
      <w:tr w:rsidR="001A5298" w:rsidRPr="00990B01" w14:paraId="23EEE5B4" w14:textId="77777777" w:rsidTr="00B26212">
        <w:trPr>
          <w:trHeight w:val="31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4620B521" w14:textId="77777777" w:rsidR="001A5298" w:rsidRPr="00990B01" w:rsidRDefault="001A5298" w:rsidP="001A5298">
            <w:pPr>
              <w:tabs>
                <w:tab w:val="left" w:pos="1005"/>
              </w:tabs>
              <w:jc w:val="center"/>
              <w:rPr>
                <w:rFonts w:ascii="Verdana" w:hAnsi="Verdana"/>
                <w:b/>
                <w:color w:val="FFFFFF" w:themeColor="background1"/>
              </w:rPr>
            </w:pPr>
            <w:r w:rsidRPr="00990B01">
              <w:rPr>
                <w:rFonts w:ascii="Verdana" w:hAnsi="Verdana"/>
                <w:b/>
                <w:color w:val="FFFFFF" w:themeColor="background1"/>
              </w:rPr>
              <w:t>ELABORÓ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6FD194D8" w14:textId="77777777" w:rsidR="001A5298" w:rsidRPr="00990B01" w:rsidRDefault="001A5298" w:rsidP="001A5298">
            <w:pPr>
              <w:tabs>
                <w:tab w:val="left" w:pos="1005"/>
              </w:tabs>
              <w:jc w:val="center"/>
              <w:rPr>
                <w:rFonts w:ascii="Verdana" w:hAnsi="Verdana"/>
                <w:b/>
                <w:color w:val="FFFFFF" w:themeColor="background1"/>
              </w:rPr>
            </w:pPr>
            <w:r w:rsidRPr="00990B01">
              <w:rPr>
                <w:rFonts w:ascii="Verdana" w:hAnsi="Verdana"/>
                <w:b/>
                <w:color w:val="FFFFFF" w:themeColor="background1"/>
              </w:rPr>
              <w:t>REVISÓ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64804D9" w14:textId="77777777" w:rsidR="001A5298" w:rsidRPr="00990B01" w:rsidRDefault="001A5298" w:rsidP="001A5298">
            <w:pPr>
              <w:tabs>
                <w:tab w:val="left" w:pos="1005"/>
              </w:tabs>
              <w:jc w:val="center"/>
              <w:rPr>
                <w:rFonts w:ascii="Verdana" w:hAnsi="Verdana"/>
                <w:b/>
                <w:color w:val="FFFFFF" w:themeColor="background1"/>
              </w:rPr>
            </w:pPr>
            <w:r w:rsidRPr="00990B01">
              <w:rPr>
                <w:rFonts w:ascii="Verdana" w:hAnsi="Verdana"/>
                <w:b/>
                <w:color w:val="FFFFFF" w:themeColor="background1"/>
              </w:rPr>
              <w:t>AUTORIZÓ</w:t>
            </w:r>
          </w:p>
        </w:tc>
      </w:tr>
      <w:tr w:rsidR="001A5298" w:rsidRPr="00990B01" w14:paraId="24E578E0" w14:textId="77777777" w:rsidTr="00B26212">
        <w:trPr>
          <w:trHeight w:val="61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F014F" w14:textId="77777777" w:rsidR="00AA1996" w:rsidRPr="007258F0" w:rsidRDefault="00AA1996" w:rsidP="001A5298">
            <w:pPr>
              <w:tabs>
                <w:tab w:val="left" w:pos="1005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52120226" w14:textId="77777777" w:rsidR="00AA1996" w:rsidRPr="007258F0" w:rsidRDefault="00AA1996" w:rsidP="001A5298">
            <w:pPr>
              <w:tabs>
                <w:tab w:val="left" w:pos="1005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sdt>
            <w:sdtPr>
              <w:rPr>
                <w:rFonts w:ascii="Verdana" w:hAnsi="Verdana"/>
                <w:b/>
                <w:sz w:val="20"/>
                <w:szCs w:val="20"/>
              </w:rPr>
              <w:id w:val="-245807735"/>
              <w:placeholder>
                <w:docPart w:val="DefaultPlaceholder_1082065158"/>
              </w:placeholder>
            </w:sdtPr>
            <w:sdtEndPr/>
            <w:sdtContent>
              <w:p w14:paraId="17E94C77" w14:textId="60D48072" w:rsidR="00AA1996" w:rsidRPr="007258F0" w:rsidRDefault="005B1879" w:rsidP="005B1879">
                <w:pPr>
                  <w:tabs>
                    <w:tab w:val="left" w:pos="1005"/>
                  </w:tabs>
                  <w:jc w:val="center"/>
                  <w:rPr>
                    <w:rFonts w:ascii="Verdana" w:hAnsi="Verdana"/>
                    <w:b/>
                    <w:sz w:val="20"/>
                    <w:szCs w:val="20"/>
                  </w:rPr>
                </w:pPr>
                <w:r w:rsidRPr="007258F0">
                  <w:rPr>
                    <w:rFonts w:ascii="Verdana" w:hAnsi="Verdana"/>
                    <w:sz w:val="20"/>
                    <w:szCs w:val="20"/>
                  </w:rPr>
                  <w:t>Enrique Aldama García</w:t>
                </w:r>
              </w:p>
            </w:sdtContent>
          </w:sdt>
          <w:p w14:paraId="6C2730D8" w14:textId="77777777" w:rsidR="00AA1996" w:rsidRPr="007258F0" w:rsidRDefault="00AA1996" w:rsidP="00AA1996">
            <w:pPr>
              <w:tabs>
                <w:tab w:val="left" w:pos="1005"/>
              </w:tabs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9B07A" w14:textId="77777777" w:rsidR="001A5298" w:rsidRPr="007258F0" w:rsidRDefault="001A5298" w:rsidP="001A5298">
            <w:pPr>
              <w:tabs>
                <w:tab w:val="left" w:pos="1005"/>
              </w:tabs>
              <w:jc w:val="center"/>
              <w:rPr>
                <w:rStyle w:val="Textodelmarcadordeposicin"/>
                <w:rFonts w:ascii="Verdana" w:hAnsi="Verdana"/>
                <w:color w:val="auto"/>
                <w:sz w:val="20"/>
                <w:szCs w:val="20"/>
              </w:rPr>
            </w:pPr>
          </w:p>
          <w:p w14:paraId="5B440246" w14:textId="77777777" w:rsidR="00AA1996" w:rsidRPr="007258F0" w:rsidRDefault="00AA1996" w:rsidP="001A5298">
            <w:pPr>
              <w:tabs>
                <w:tab w:val="left" w:pos="1005"/>
              </w:tabs>
              <w:jc w:val="center"/>
              <w:rPr>
                <w:rStyle w:val="Textodelmarcadordeposicin"/>
                <w:rFonts w:ascii="Verdana" w:hAnsi="Verdana"/>
                <w:color w:val="auto"/>
                <w:sz w:val="20"/>
                <w:szCs w:val="20"/>
              </w:rPr>
            </w:pPr>
          </w:p>
          <w:sdt>
            <w:sdtPr>
              <w:rPr>
                <w:rStyle w:val="Textodelmarcadordeposicin"/>
                <w:rFonts w:ascii="Verdana" w:hAnsi="Verdana"/>
                <w:color w:val="auto"/>
                <w:sz w:val="20"/>
                <w:szCs w:val="20"/>
              </w:rPr>
              <w:id w:val="1737736417"/>
              <w:placeholder>
                <w:docPart w:val="DefaultPlaceholder_1082065158"/>
              </w:placeholder>
            </w:sdtPr>
            <w:sdtEndPr>
              <w:rPr>
                <w:rStyle w:val="Textodelmarcadordeposicin"/>
              </w:rPr>
            </w:sdtEndPr>
            <w:sdtContent>
              <w:p w14:paraId="5B181BFB" w14:textId="53C77359" w:rsidR="00AA1996" w:rsidRPr="007258F0" w:rsidRDefault="003940FF" w:rsidP="005B1879">
                <w:pPr>
                  <w:tabs>
                    <w:tab w:val="left" w:pos="1005"/>
                  </w:tabs>
                  <w:jc w:val="center"/>
                  <w:rPr>
                    <w:rStyle w:val="Textodelmarcadordeposicin"/>
                    <w:rFonts w:ascii="Verdana" w:hAnsi="Verdana"/>
                    <w:color w:val="auto"/>
                    <w:sz w:val="20"/>
                    <w:szCs w:val="20"/>
                  </w:rPr>
                </w:pPr>
                <w:proofErr w:type="spellStart"/>
                <w:r w:rsidRPr="007258F0">
                  <w:rPr>
                    <w:rStyle w:val="Textodelmarcadordeposicin"/>
                    <w:rFonts w:ascii="Verdana" w:hAnsi="Verdana"/>
                    <w:color w:val="auto"/>
                    <w:sz w:val="20"/>
                    <w:szCs w:val="20"/>
                  </w:rPr>
                  <w:t>M.A.R.H</w:t>
                </w:r>
                <w:proofErr w:type="spellEnd"/>
                <w:r w:rsidRPr="007258F0">
                  <w:rPr>
                    <w:rStyle w:val="Textodelmarcadordeposicin"/>
                    <w:rFonts w:ascii="Verdana" w:hAnsi="Verdana"/>
                    <w:color w:val="auto"/>
                    <w:sz w:val="20"/>
                    <w:szCs w:val="20"/>
                  </w:rPr>
                  <w:t xml:space="preserve">. </w:t>
                </w:r>
                <w:r w:rsidR="005B1879" w:rsidRPr="007258F0">
                  <w:rPr>
                    <w:rStyle w:val="Textodelmarcadordeposicin"/>
                    <w:rFonts w:ascii="Verdana" w:hAnsi="Verdana"/>
                    <w:color w:val="auto"/>
                    <w:sz w:val="20"/>
                    <w:szCs w:val="20"/>
                  </w:rPr>
                  <w:t>César H. Quiñonez Araujo</w:t>
                </w:r>
              </w:p>
            </w:sdtContent>
          </w:sdt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6633F" w14:textId="77777777" w:rsidR="001A5298" w:rsidRPr="007258F0" w:rsidRDefault="001A5298" w:rsidP="001A5298">
            <w:pPr>
              <w:tabs>
                <w:tab w:val="left" w:pos="1005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754A3369" w14:textId="77777777" w:rsidR="00AA1996" w:rsidRPr="007258F0" w:rsidRDefault="00AA1996" w:rsidP="001A5298">
            <w:pPr>
              <w:tabs>
                <w:tab w:val="left" w:pos="1005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sdt>
            <w:sdtPr>
              <w:rPr>
                <w:rFonts w:ascii="Verdana" w:hAnsi="Verdana"/>
                <w:b/>
                <w:color w:val="808080"/>
                <w:sz w:val="20"/>
                <w:szCs w:val="20"/>
              </w:rPr>
              <w:id w:val="-303703249"/>
              <w:placeholder>
                <w:docPart w:val="DefaultPlaceholder_1082065158"/>
              </w:placeholder>
              <w:showingPlcHdr/>
            </w:sdtPr>
            <w:sdtEndPr/>
            <w:sdtContent>
              <w:p w14:paraId="3AA346F2" w14:textId="77777777" w:rsidR="00AA1996" w:rsidRPr="007258F0" w:rsidRDefault="00AA1996" w:rsidP="001A5298">
                <w:pPr>
                  <w:tabs>
                    <w:tab w:val="left" w:pos="1005"/>
                  </w:tabs>
                  <w:jc w:val="center"/>
                  <w:rPr>
                    <w:rFonts w:ascii="Verdana" w:hAnsi="Verdana"/>
                    <w:b/>
                    <w:sz w:val="20"/>
                    <w:szCs w:val="20"/>
                  </w:rPr>
                </w:pPr>
                <w:r w:rsidRPr="007258F0">
                  <w:rPr>
                    <w:rStyle w:val="Textodelmarcadordeposicin"/>
                    <w:rFonts w:ascii="Verdana" w:hAnsi="Verdana"/>
                    <w:sz w:val="20"/>
                    <w:szCs w:val="20"/>
                  </w:rPr>
                  <w:t>Haga clic aquí para escribir texto.</w:t>
                </w:r>
              </w:p>
            </w:sdtContent>
          </w:sdt>
        </w:tc>
      </w:tr>
      <w:tr w:rsidR="001A5298" w:rsidRPr="00990B01" w14:paraId="52043642" w14:textId="77777777" w:rsidTr="00B26212">
        <w:trPr>
          <w:trHeight w:val="61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125ADD61" w14:textId="77777777" w:rsidR="00D50593" w:rsidRDefault="00D50593" w:rsidP="001A5298">
            <w:pPr>
              <w:tabs>
                <w:tab w:val="left" w:pos="1005"/>
              </w:tabs>
              <w:jc w:val="center"/>
              <w:rPr>
                <w:rFonts w:ascii="Verdana" w:hAnsi="Verdana"/>
                <w:b/>
                <w:color w:val="FFFFFF" w:themeColor="background1"/>
              </w:rPr>
            </w:pPr>
            <w:r w:rsidRPr="00D50593">
              <w:rPr>
                <w:rFonts w:ascii="Verdana" w:hAnsi="Verdana"/>
                <w:b/>
                <w:color w:val="FFFFFF" w:themeColor="background1"/>
              </w:rPr>
              <w:t xml:space="preserve">DIRECTOR O </w:t>
            </w:r>
          </w:p>
          <w:p w14:paraId="42EB87F6" w14:textId="77777777" w:rsidR="001A5298" w:rsidRPr="00D50593" w:rsidRDefault="00D50593" w:rsidP="001A5298">
            <w:pPr>
              <w:tabs>
                <w:tab w:val="left" w:pos="1005"/>
              </w:tabs>
              <w:jc w:val="center"/>
              <w:rPr>
                <w:rFonts w:ascii="Verdana" w:hAnsi="Verdana"/>
                <w:b/>
                <w:color w:val="FFFFFF" w:themeColor="background1"/>
              </w:rPr>
            </w:pPr>
            <w:r w:rsidRPr="00D50593">
              <w:rPr>
                <w:rFonts w:ascii="Verdana" w:hAnsi="Verdana"/>
                <w:b/>
                <w:color w:val="FFFFFF" w:themeColor="background1"/>
              </w:rPr>
              <w:t xml:space="preserve">JEFE DE ÁREA 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60CBCB45" w14:textId="77777777" w:rsidR="001A5298" w:rsidRPr="00990B01" w:rsidRDefault="001A5298" w:rsidP="001A5298">
            <w:pPr>
              <w:jc w:val="center"/>
              <w:rPr>
                <w:rFonts w:ascii="Verdana" w:hAnsi="Verdana"/>
                <w:color w:val="FFFFFF" w:themeColor="background1"/>
              </w:rPr>
            </w:pPr>
            <w:r w:rsidRPr="00990B01">
              <w:rPr>
                <w:rFonts w:ascii="Verdana" w:hAnsi="Verdana"/>
                <w:b/>
                <w:color w:val="FFFFFF" w:themeColor="background1"/>
              </w:rPr>
              <w:t>SUBDIRECTOR DE RECURSOS HUMANOS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05420D48" w14:textId="77777777" w:rsidR="001A5298" w:rsidRPr="00990B01" w:rsidRDefault="001A5298" w:rsidP="001A5298">
            <w:pPr>
              <w:jc w:val="center"/>
              <w:rPr>
                <w:rFonts w:ascii="Verdana" w:hAnsi="Verdana"/>
                <w:color w:val="FFFFFF" w:themeColor="background1"/>
              </w:rPr>
            </w:pPr>
            <w:r w:rsidRPr="00990B01">
              <w:rPr>
                <w:rFonts w:ascii="Verdana" w:hAnsi="Verdana"/>
                <w:b/>
                <w:color w:val="FFFFFF" w:themeColor="background1"/>
              </w:rPr>
              <w:t>RECTOR</w:t>
            </w:r>
          </w:p>
        </w:tc>
      </w:tr>
    </w:tbl>
    <w:tbl>
      <w:tblPr>
        <w:tblpPr w:leftFromText="141" w:rightFromText="141" w:vertAnchor="text" w:horzAnchor="margin" w:tblpXSpec="center" w:tblpY="653"/>
        <w:tblW w:w="11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7"/>
        <w:gridCol w:w="2410"/>
        <w:gridCol w:w="2126"/>
        <w:gridCol w:w="1843"/>
        <w:gridCol w:w="2389"/>
      </w:tblGrid>
      <w:tr w:rsidR="00CD033C" w:rsidRPr="00990B01" w14:paraId="2D623D5F" w14:textId="77777777" w:rsidTr="003565A4">
        <w:trPr>
          <w:trHeight w:val="345"/>
        </w:trPr>
        <w:tc>
          <w:tcPr>
            <w:tcW w:w="2527" w:type="dxa"/>
            <w:shd w:val="clear" w:color="auto" w:fill="808080" w:themeFill="background1" w:themeFillShade="80"/>
          </w:tcPr>
          <w:p w14:paraId="06A2572D" w14:textId="77777777" w:rsidR="00CD033C" w:rsidRPr="00990B01" w:rsidRDefault="00CD033C" w:rsidP="00CD033C">
            <w:pPr>
              <w:spacing w:after="0"/>
              <w:jc w:val="center"/>
              <w:rPr>
                <w:rFonts w:ascii="Verdana" w:hAnsi="Verdana"/>
                <w:color w:val="FFFFFF" w:themeColor="background1"/>
              </w:rPr>
            </w:pPr>
            <w:r>
              <w:rPr>
                <w:rFonts w:ascii="Verdana" w:hAnsi="Verdana"/>
                <w:b/>
                <w:color w:val="FFFFFF" w:themeColor="background1"/>
              </w:rPr>
              <w:t>No</w:t>
            </w:r>
            <w:r w:rsidRPr="00990B01">
              <w:rPr>
                <w:rFonts w:ascii="Verdana" w:hAnsi="Verdana"/>
                <w:b/>
                <w:color w:val="FFFFFF" w:themeColor="background1"/>
              </w:rPr>
              <w:t>. de Control</w:t>
            </w:r>
          </w:p>
        </w:tc>
        <w:tc>
          <w:tcPr>
            <w:tcW w:w="2410" w:type="dxa"/>
            <w:shd w:val="clear" w:color="auto" w:fill="808080" w:themeFill="background1" w:themeFillShade="80"/>
          </w:tcPr>
          <w:p w14:paraId="1CF6FA9E" w14:textId="77777777" w:rsidR="00CD033C" w:rsidRPr="00990B01" w:rsidRDefault="00CD033C" w:rsidP="00CD033C">
            <w:pPr>
              <w:spacing w:after="0"/>
              <w:rPr>
                <w:rFonts w:ascii="Verdana" w:hAnsi="Verdana"/>
                <w:color w:val="FFFFFF" w:themeColor="background1"/>
              </w:rPr>
            </w:pPr>
            <w:r>
              <w:rPr>
                <w:rFonts w:ascii="Verdana" w:hAnsi="Verdana"/>
                <w:b/>
                <w:color w:val="FFFFFF" w:themeColor="background1"/>
              </w:rPr>
              <w:t xml:space="preserve">Fecha de </w:t>
            </w:r>
            <w:r w:rsidRPr="00990B01">
              <w:rPr>
                <w:rFonts w:ascii="Verdana" w:hAnsi="Verdana"/>
                <w:b/>
                <w:color w:val="FFFFFF" w:themeColor="background1"/>
              </w:rPr>
              <w:t>emisión</w:t>
            </w:r>
          </w:p>
        </w:tc>
        <w:tc>
          <w:tcPr>
            <w:tcW w:w="2126" w:type="dxa"/>
            <w:shd w:val="clear" w:color="auto" w:fill="808080" w:themeFill="background1" w:themeFillShade="80"/>
          </w:tcPr>
          <w:p w14:paraId="49F94BC0" w14:textId="77777777" w:rsidR="00CD033C" w:rsidRPr="00990B01" w:rsidRDefault="00CD033C" w:rsidP="00CD033C">
            <w:pPr>
              <w:spacing w:after="0"/>
              <w:jc w:val="center"/>
              <w:rPr>
                <w:rFonts w:ascii="Verdana" w:hAnsi="Verdana"/>
                <w:color w:val="FFFFFF" w:themeColor="background1"/>
              </w:rPr>
            </w:pPr>
            <w:r>
              <w:rPr>
                <w:rFonts w:ascii="Verdana" w:hAnsi="Verdana"/>
                <w:b/>
                <w:color w:val="FFFFFF" w:themeColor="background1"/>
              </w:rPr>
              <w:t>No</w:t>
            </w:r>
            <w:r w:rsidRPr="00990B01">
              <w:rPr>
                <w:rFonts w:ascii="Verdana" w:hAnsi="Verdana"/>
                <w:b/>
                <w:color w:val="FFFFFF" w:themeColor="background1"/>
              </w:rPr>
              <w:t>. de revisión</w:t>
            </w:r>
          </w:p>
        </w:tc>
        <w:tc>
          <w:tcPr>
            <w:tcW w:w="1843" w:type="dxa"/>
            <w:shd w:val="clear" w:color="auto" w:fill="808080" w:themeFill="background1" w:themeFillShade="80"/>
          </w:tcPr>
          <w:p w14:paraId="7BDBE21B" w14:textId="77777777" w:rsidR="00CD033C" w:rsidRPr="00990B01" w:rsidRDefault="00CD033C" w:rsidP="00CD033C">
            <w:pPr>
              <w:spacing w:after="0"/>
              <w:jc w:val="center"/>
              <w:rPr>
                <w:rFonts w:ascii="Verdana" w:hAnsi="Verdana"/>
                <w:color w:val="FFFFFF" w:themeColor="background1"/>
              </w:rPr>
            </w:pPr>
            <w:r w:rsidRPr="00990B01">
              <w:rPr>
                <w:rFonts w:ascii="Verdana" w:hAnsi="Verdana"/>
                <w:b/>
                <w:color w:val="FFFFFF" w:themeColor="background1"/>
              </w:rPr>
              <w:t>ISO:</w:t>
            </w:r>
          </w:p>
        </w:tc>
        <w:tc>
          <w:tcPr>
            <w:tcW w:w="2389" w:type="dxa"/>
            <w:shd w:val="clear" w:color="auto" w:fill="808080" w:themeFill="background1" w:themeFillShade="80"/>
          </w:tcPr>
          <w:p w14:paraId="3D7E3273" w14:textId="77777777" w:rsidR="00CD033C" w:rsidRPr="00990B01" w:rsidRDefault="00CD033C" w:rsidP="00CD033C">
            <w:pPr>
              <w:spacing w:after="0"/>
              <w:jc w:val="center"/>
              <w:rPr>
                <w:rFonts w:ascii="Verdana" w:hAnsi="Verdana"/>
                <w:color w:val="FFFFFF" w:themeColor="background1"/>
              </w:rPr>
            </w:pPr>
            <w:r w:rsidRPr="00990B01">
              <w:rPr>
                <w:rFonts w:ascii="Verdana" w:hAnsi="Verdana"/>
                <w:b/>
                <w:color w:val="FFFFFF" w:themeColor="background1"/>
              </w:rPr>
              <w:t>Fecha de revisión</w:t>
            </w:r>
          </w:p>
        </w:tc>
      </w:tr>
      <w:tr w:rsidR="00CD033C" w:rsidRPr="00990B01" w14:paraId="76C5F9E9" w14:textId="77777777" w:rsidTr="003565A4">
        <w:trPr>
          <w:trHeight w:val="315"/>
        </w:trPr>
        <w:bookmarkStart w:id="0" w:name="_GoBack" w:colFirst="0" w:colLast="4" w:displacedByCustomXml="next"/>
        <w:sdt>
          <w:sdtPr>
            <w:rPr>
              <w:rFonts w:ascii="Verdana" w:hAnsi="Verdana"/>
              <w:sz w:val="20"/>
              <w:szCs w:val="20"/>
            </w:rPr>
            <w:id w:val="-1243635991"/>
            <w:placeholder>
              <w:docPart w:val="48968B52C24D44A79E8CD0AB7B669AA2"/>
            </w:placeholder>
          </w:sdtPr>
          <w:sdtEndPr/>
          <w:sdtContent>
            <w:tc>
              <w:tcPr>
                <w:tcW w:w="2527" w:type="dxa"/>
              </w:tcPr>
              <w:p w14:paraId="2CD925F4" w14:textId="2C660428" w:rsidR="00CD033C" w:rsidRPr="007258F0" w:rsidRDefault="00FB73D3" w:rsidP="00FB73D3">
                <w:pPr>
                  <w:spacing w:after="0"/>
                  <w:jc w:val="center"/>
                  <w:rPr>
                    <w:rFonts w:ascii="Verdana" w:hAnsi="Verdana"/>
                    <w:sz w:val="20"/>
                    <w:szCs w:val="20"/>
                  </w:rPr>
                </w:pPr>
                <w:r w:rsidRPr="007258F0">
                  <w:rPr>
                    <w:rStyle w:val="Textodelmarcadordeposicin"/>
                    <w:rFonts w:ascii="Verdana" w:hAnsi="Verdana"/>
                    <w:color w:val="auto"/>
                    <w:sz w:val="20"/>
                    <w:szCs w:val="20"/>
                  </w:rPr>
                  <w:t>EU</w:t>
                </w:r>
                <w:r w:rsidR="00C577BB" w:rsidRPr="007258F0">
                  <w:rPr>
                    <w:rStyle w:val="Textodelmarcadordeposicin"/>
                    <w:rFonts w:ascii="Verdana" w:hAnsi="Verdana"/>
                    <w:color w:val="auto"/>
                    <w:sz w:val="20"/>
                    <w:szCs w:val="20"/>
                  </w:rPr>
                  <w:t>-RH-</w:t>
                </w:r>
                <w:r w:rsidR="00C87F05" w:rsidRPr="007258F0">
                  <w:rPr>
                    <w:rStyle w:val="Textodelmarcadordeposicin"/>
                    <w:rFonts w:ascii="Verdana" w:hAnsi="Verdana"/>
                    <w:color w:val="auto"/>
                    <w:sz w:val="20"/>
                    <w:szCs w:val="20"/>
                  </w:rPr>
                  <w:t>03</w:t>
                </w:r>
              </w:p>
            </w:tc>
          </w:sdtContent>
        </w:sdt>
        <w:sdt>
          <w:sdtPr>
            <w:rPr>
              <w:rFonts w:ascii="Verdana" w:hAnsi="Verdana"/>
              <w:sz w:val="20"/>
              <w:szCs w:val="20"/>
            </w:rPr>
            <w:id w:val="-368536718"/>
            <w:placeholder>
              <w:docPart w:val="EB27B89BAB2C4B6BA5ABE62E887DFB14"/>
            </w:placeholder>
            <w:date w:fullDate="2018-12-03T00:00:00Z">
              <w:dateFormat w:val="dd/MM/yyyy"/>
              <w:lid w:val="es-MX"/>
              <w:storeMappedDataAs w:val="dateTime"/>
              <w:calendar w:val="gregorian"/>
            </w:date>
          </w:sdtPr>
          <w:sdtEndPr/>
          <w:sdtContent>
            <w:tc>
              <w:tcPr>
                <w:tcW w:w="2410" w:type="dxa"/>
                <w:shd w:val="clear" w:color="auto" w:fill="auto"/>
              </w:tcPr>
              <w:p w14:paraId="2191BD36" w14:textId="0E4D7BD0" w:rsidR="00CD033C" w:rsidRPr="007258F0" w:rsidRDefault="00FB73D3" w:rsidP="00204FDE">
                <w:pPr>
                  <w:spacing w:after="0"/>
                  <w:jc w:val="center"/>
                  <w:rPr>
                    <w:rFonts w:ascii="Verdana" w:hAnsi="Verdana"/>
                    <w:sz w:val="20"/>
                    <w:szCs w:val="20"/>
                  </w:rPr>
                </w:pPr>
                <w:r w:rsidRPr="007258F0">
                  <w:rPr>
                    <w:rFonts w:ascii="Verdana" w:hAnsi="Verdana"/>
                    <w:sz w:val="20"/>
                    <w:szCs w:val="20"/>
                  </w:rPr>
                  <w:t>03/12/2018</w:t>
                </w:r>
              </w:p>
            </w:tc>
          </w:sdtContent>
        </w:sdt>
        <w:sdt>
          <w:sdtPr>
            <w:rPr>
              <w:rFonts w:ascii="Verdana" w:hAnsi="Verdana"/>
              <w:sz w:val="20"/>
              <w:szCs w:val="20"/>
            </w:rPr>
            <w:id w:val="-2083436558"/>
            <w:placeholder>
              <w:docPart w:val="2944792DC80341E7B83007F0E4E0A495"/>
            </w:placeholder>
          </w:sdtPr>
          <w:sdtEndPr/>
          <w:sdtContent>
            <w:tc>
              <w:tcPr>
                <w:tcW w:w="2126" w:type="dxa"/>
                <w:shd w:val="clear" w:color="auto" w:fill="auto"/>
              </w:tcPr>
              <w:p w14:paraId="6F14839A" w14:textId="77777777" w:rsidR="00CD033C" w:rsidRPr="007258F0" w:rsidRDefault="00364FA0" w:rsidP="00204FDE">
                <w:pPr>
                  <w:spacing w:after="0"/>
                  <w:jc w:val="center"/>
                  <w:rPr>
                    <w:rFonts w:ascii="Verdana" w:hAnsi="Verdana"/>
                    <w:sz w:val="20"/>
                    <w:szCs w:val="20"/>
                  </w:rPr>
                </w:pPr>
                <w:r w:rsidRPr="007258F0">
                  <w:rPr>
                    <w:rStyle w:val="Textodelmarcadordeposicin"/>
                    <w:rFonts w:ascii="Verdana" w:hAnsi="Verdana"/>
                    <w:color w:val="auto"/>
                    <w:sz w:val="20"/>
                    <w:szCs w:val="20"/>
                  </w:rPr>
                  <w:t>*De uso exclusivo de Recursos Humanos</w:t>
                </w:r>
                <w:r w:rsidRPr="007258F0">
                  <w:rPr>
                    <w:rFonts w:ascii="Verdana" w:hAnsi="Verdana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Verdana" w:hAnsi="Verdana"/>
              <w:sz w:val="20"/>
              <w:szCs w:val="20"/>
            </w:rPr>
            <w:id w:val="1904564222"/>
            <w:placeholder>
              <w:docPart w:val="7418D4BA256F4632865A6714003D54D6"/>
            </w:placeholder>
          </w:sdtPr>
          <w:sdtEndPr/>
          <w:sdtContent>
            <w:tc>
              <w:tcPr>
                <w:tcW w:w="1843" w:type="dxa"/>
                <w:shd w:val="clear" w:color="auto" w:fill="auto"/>
              </w:tcPr>
              <w:p w14:paraId="010993A0" w14:textId="2D33CC0D" w:rsidR="00CD033C" w:rsidRPr="007258F0" w:rsidRDefault="00FB73D3" w:rsidP="00FB73D3">
                <w:pPr>
                  <w:spacing w:after="0"/>
                  <w:jc w:val="center"/>
                  <w:rPr>
                    <w:rFonts w:ascii="Verdana" w:hAnsi="Verdana"/>
                    <w:sz w:val="20"/>
                    <w:szCs w:val="20"/>
                  </w:rPr>
                </w:pPr>
                <w:r w:rsidRPr="007258F0">
                  <w:rPr>
                    <w:rStyle w:val="Textodelmarcadordeposicin"/>
                    <w:rFonts w:ascii="Verdana" w:hAnsi="Verdana"/>
                    <w:color w:val="auto"/>
                    <w:sz w:val="20"/>
                    <w:szCs w:val="20"/>
                  </w:rPr>
                  <w:t>9001:2015</w:t>
                </w:r>
              </w:p>
            </w:tc>
          </w:sdtContent>
        </w:sdt>
        <w:sdt>
          <w:sdtPr>
            <w:rPr>
              <w:rFonts w:ascii="Verdana" w:hAnsi="Verdana"/>
              <w:sz w:val="20"/>
              <w:szCs w:val="20"/>
            </w:rPr>
            <w:id w:val="-862896474"/>
            <w:placeholder>
              <w:docPart w:val="EB27B89BAB2C4B6BA5ABE62E887DFB14"/>
            </w:placeholder>
            <w:showingPlcHdr/>
            <w:date>
              <w:dateFormat w:val="dd/MM/yyyy"/>
              <w:lid w:val="es-MX"/>
              <w:storeMappedDataAs w:val="dateTime"/>
              <w:calendar w:val="gregorian"/>
            </w:date>
          </w:sdtPr>
          <w:sdtEndPr/>
          <w:sdtContent>
            <w:tc>
              <w:tcPr>
                <w:tcW w:w="2389" w:type="dxa"/>
                <w:shd w:val="clear" w:color="auto" w:fill="auto"/>
              </w:tcPr>
              <w:p w14:paraId="67710B28" w14:textId="77777777" w:rsidR="00CD033C" w:rsidRPr="007258F0" w:rsidRDefault="00CD033C" w:rsidP="00204FDE">
                <w:pPr>
                  <w:spacing w:after="0"/>
                  <w:jc w:val="center"/>
                  <w:rPr>
                    <w:rFonts w:ascii="Verdana" w:hAnsi="Verdana"/>
                    <w:sz w:val="20"/>
                    <w:szCs w:val="20"/>
                  </w:rPr>
                </w:pPr>
                <w:r w:rsidRPr="007258F0">
                  <w:rPr>
                    <w:rStyle w:val="Textodelmarcadordeposicin"/>
                    <w:rFonts w:ascii="Verdana" w:hAnsi="Verdana"/>
                    <w:color w:val="auto"/>
                    <w:sz w:val="20"/>
                    <w:szCs w:val="20"/>
                  </w:rPr>
                  <w:t>Haga clic aquí para escribir una fecha.</w:t>
                </w:r>
              </w:p>
            </w:tc>
          </w:sdtContent>
        </w:sdt>
      </w:tr>
      <w:bookmarkEnd w:id="0"/>
    </w:tbl>
    <w:p w14:paraId="24115908" w14:textId="77777777" w:rsidR="00A76251" w:rsidRPr="00582A69" w:rsidRDefault="00A76251" w:rsidP="00CD033C">
      <w:pPr>
        <w:rPr>
          <w:rFonts w:ascii="Verdana" w:hAnsi="Verdana"/>
        </w:rPr>
      </w:pPr>
    </w:p>
    <w:sectPr w:rsidR="00A76251" w:rsidRPr="00582A69" w:rsidSect="00E30BB4">
      <w:headerReference w:type="default" r:id="rId9"/>
      <w:footerReference w:type="default" r:id="rId10"/>
      <w:pgSz w:w="12240" w:h="15840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3BC300" w14:textId="77777777" w:rsidR="00C701BB" w:rsidRDefault="00C701BB" w:rsidP="002A36E2">
      <w:pPr>
        <w:spacing w:after="0" w:line="240" w:lineRule="auto"/>
      </w:pPr>
      <w:r>
        <w:separator/>
      </w:r>
    </w:p>
  </w:endnote>
  <w:endnote w:type="continuationSeparator" w:id="0">
    <w:p w14:paraId="54AC7F69" w14:textId="77777777" w:rsidR="00C701BB" w:rsidRDefault="00C701BB" w:rsidP="002A36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A23C8C" w14:textId="77777777" w:rsidR="00A042D1" w:rsidRDefault="00A042D1">
    <w:pPr>
      <w:pStyle w:val="Piedepgina"/>
    </w:pPr>
    <w:r>
      <w:t>F-RH-12</w:t>
    </w:r>
    <w:r>
      <w:ptab w:relativeTo="margin" w:alignment="center" w:leader="none"/>
    </w:r>
    <w:r>
      <w:t>REVISIÓN 03</w:t>
    </w:r>
    <w:r>
      <w:ptab w:relativeTo="margin" w:alignment="right" w:leader="none"/>
    </w:r>
    <w:r>
      <w:t xml:space="preserve">  ÚLTIMA FECHA DE REVISIÓN 23/11/2018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978CF3" w14:textId="77777777" w:rsidR="00C701BB" w:rsidRDefault="00C701BB" w:rsidP="002A36E2">
      <w:pPr>
        <w:spacing w:after="0" w:line="240" w:lineRule="auto"/>
      </w:pPr>
      <w:r>
        <w:separator/>
      </w:r>
    </w:p>
  </w:footnote>
  <w:footnote w:type="continuationSeparator" w:id="0">
    <w:p w14:paraId="24D92795" w14:textId="77777777" w:rsidR="00C701BB" w:rsidRDefault="00C701BB" w:rsidP="002A36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C09A93" w14:textId="77777777" w:rsidR="00C845D1" w:rsidRDefault="00C845D1">
    <w:pPr>
      <w:pStyle w:val="Encabezado"/>
    </w:pPr>
    <w:r w:rsidRPr="00990B01">
      <w:rPr>
        <w:rFonts w:ascii="Verdana" w:hAnsi="Verdana"/>
        <w:noProof/>
        <w:lang w:eastAsia="es-MX"/>
      </w:rPr>
      <w:drawing>
        <wp:anchor distT="0" distB="0" distL="114300" distR="114300" simplePos="0" relativeHeight="251659264" behindDoc="0" locked="0" layoutInCell="1" allowOverlap="1" wp14:anchorId="18019962" wp14:editId="1065F588">
          <wp:simplePos x="0" y="0"/>
          <wp:positionH relativeFrom="column">
            <wp:posOffset>3618865</wp:posOffset>
          </wp:positionH>
          <wp:positionV relativeFrom="paragraph">
            <wp:posOffset>-195580</wp:posOffset>
          </wp:positionV>
          <wp:extent cx="2774950" cy="478155"/>
          <wp:effectExtent l="0" t="0" r="6350" b="0"/>
          <wp:wrapSquare wrapText="bothSides"/>
          <wp:docPr id="32" name="Imagen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4950" cy="4781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44F6C9A7" w14:textId="77777777" w:rsidR="00C845D1" w:rsidRDefault="00C845D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436A4"/>
    <w:multiLevelType w:val="hybridMultilevel"/>
    <w:tmpl w:val="AB404600"/>
    <w:lvl w:ilvl="0" w:tplc="C40A5ABE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FC6B78"/>
    <w:multiLevelType w:val="hybridMultilevel"/>
    <w:tmpl w:val="3C526E1A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B0A6BA4"/>
    <w:multiLevelType w:val="hybridMultilevel"/>
    <w:tmpl w:val="F772602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B06486"/>
    <w:multiLevelType w:val="hybridMultilevel"/>
    <w:tmpl w:val="7E2CEA8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D2D2641"/>
    <w:multiLevelType w:val="hybridMultilevel"/>
    <w:tmpl w:val="6C5676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8B0461"/>
    <w:multiLevelType w:val="hybridMultilevel"/>
    <w:tmpl w:val="F85EBD00"/>
    <w:lvl w:ilvl="0" w:tplc="82F220F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EA12A1"/>
    <w:multiLevelType w:val="hybridMultilevel"/>
    <w:tmpl w:val="D152E6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CD47F2"/>
    <w:multiLevelType w:val="hybridMultilevel"/>
    <w:tmpl w:val="94A035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23689F"/>
    <w:multiLevelType w:val="hybridMultilevel"/>
    <w:tmpl w:val="F87AF9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5F0256"/>
    <w:multiLevelType w:val="hybridMultilevel"/>
    <w:tmpl w:val="81505F8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E187AA7"/>
    <w:multiLevelType w:val="hybridMultilevel"/>
    <w:tmpl w:val="8E860F4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C662E7"/>
    <w:multiLevelType w:val="hybridMultilevel"/>
    <w:tmpl w:val="B9822A7C"/>
    <w:lvl w:ilvl="0" w:tplc="1A8E278C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D02DE2"/>
    <w:multiLevelType w:val="hybridMultilevel"/>
    <w:tmpl w:val="D8C242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5135B3"/>
    <w:multiLevelType w:val="hybridMultilevel"/>
    <w:tmpl w:val="EA24154C"/>
    <w:lvl w:ilvl="0" w:tplc="080A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983B4D"/>
    <w:multiLevelType w:val="hybridMultilevel"/>
    <w:tmpl w:val="4BCE9D1C"/>
    <w:lvl w:ilvl="0" w:tplc="0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714360BC"/>
    <w:multiLevelType w:val="hybridMultilevel"/>
    <w:tmpl w:val="AD5E87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DE4A78"/>
    <w:multiLevelType w:val="hybridMultilevel"/>
    <w:tmpl w:val="8B1E7A60"/>
    <w:lvl w:ilvl="0" w:tplc="673CC914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  <w:sz w:val="20"/>
        <w:szCs w:val="20"/>
      </w:rPr>
    </w:lvl>
    <w:lvl w:ilvl="1" w:tplc="080A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11"/>
  </w:num>
  <w:num w:numId="4">
    <w:abstractNumId w:val="14"/>
  </w:num>
  <w:num w:numId="5">
    <w:abstractNumId w:val="15"/>
  </w:num>
  <w:num w:numId="6">
    <w:abstractNumId w:val="10"/>
  </w:num>
  <w:num w:numId="7">
    <w:abstractNumId w:val="16"/>
  </w:num>
  <w:num w:numId="8">
    <w:abstractNumId w:val="13"/>
  </w:num>
  <w:num w:numId="9">
    <w:abstractNumId w:val="12"/>
  </w:num>
  <w:num w:numId="10">
    <w:abstractNumId w:val="8"/>
  </w:num>
  <w:num w:numId="11">
    <w:abstractNumId w:val="3"/>
  </w:num>
  <w:num w:numId="12">
    <w:abstractNumId w:val="7"/>
  </w:num>
  <w:num w:numId="13">
    <w:abstractNumId w:val="4"/>
  </w:num>
  <w:num w:numId="14">
    <w:abstractNumId w:val="0"/>
  </w:num>
  <w:num w:numId="15">
    <w:abstractNumId w:val="2"/>
  </w:num>
  <w:num w:numId="16">
    <w:abstractNumId w:val="6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633F"/>
    <w:rsid w:val="00011D57"/>
    <w:rsid w:val="00015ABA"/>
    <w:rsid w:val="0002212E"/>
    <w:rsid w:val="0002574A"/>
    <w:rsid w:val="000261B0"/>
    <w:rsid w:val="0005290A"/>
    <w:rsid w:val="00053FD7"/>
    <w:rsid w:val="00055C35"/>
    <w:rsid w:val="00063B16"/>
    <w:rsid w:val="000667D8"/>
    <w:rsid w:val="00082135"/>
    <w:rsid w:val="00084E29"/>
    <w:rsid w:val="00093376"/>
    <w:rsid w:val="00095563"/>
    <w:rsid w:val="000E0FDE"/>
    <w:rsid w:val="000E1CAC"/>
    <w:rsid w:val="000E55A2"/>
    <w:rsid w:val="000F764D"/>
    <w:rsid w:val="00102904"/>
    <w:rsid w:val="00127AA3"/>
    <w:rsid w:val="00145884"/>
    <w:rsid w:val="00145DD1"/>
    <w:rsid w:val="001620C6"/>
    <w:rsid w:val="00163748"/>
    <w:rsid w:val="00170376"/>
    <w:rsid w:val="00173A6B"/>
    <w:rsid w:val="00197CB1"/>
    <w:rsid w:val="00197DDF"/>
    <w:rsid w:val="001A5298"/>
    <w:rsid w:val="001B06CA"/>
    <w:rsid w:val="001D438C"/>
    <w:rsid w:val="001D58A7"/>
    <w:rsid w:val="001E5826"/>
    <w:rsid w:val="001F7745"/>
    <w:rsid w:val="00203234"/>
    <w:rsid w:val="00204FDE"/>
    <w:rsid w:val="002058A8"/>
    <w:rsid w:val="00207C73"/>
    <w:rsid w:val="00213E5D"/>
    <w:rsid w:val="00215E43"/>
    <w:rsid w:val="0021763F"/>
    <w:rsid w:val="00221F71"/>
    <w:rsid w:val="00230B23"/>
    <w:rsid w:val="00233F19"/>
    <w:rsid w:val="002375C7"/>
    <w:rsid w:val="00240C2B"/>
    <w:rsid w:val="002429DF"/>
    <w:rsid w:val="00266ED5"/>
    <w:rsid w:val="00271305"/>
    <w:rsid w:val="00281C53"/>
    <w:rsid w:val="00286353"/>
    <w:rsid w:val="0028692C"/>
    <w:rsid w:val="00287951"/>
    <w:rsid w:val="002A2356"/>
    <w:rsid w:val="002A36E2"/>
    <w:rsid w:val="002A710A"/>
    <w:rsid w:val="002B2C7F"/>
    <w:rsid w:val="002B4BD9"/>
    <w:rsid w:val="002C3C7A"/>
    <w:rsid w:val="002F2B9D"/>
    <w:rsid w:val="002F3374"/>
    <w:rsid w:val="002F338B"/>
    <w:rsid w:val="00303765"/>
    <w:rsid w:val="00307E0A"/>
    <w:rsid w:val="00310589"/>
    <w:rsid w:val="00332E1D"/>
    <w:rsid w:val="00335411"/>
    <w:rsid w:val="003443DE"/>
    <w:rsid w:val="00352255"/>
    <w:rsid w:val="003565A4"/>
    <w:rsid w:val="00364FA0"/>
    <w:rsid w:val="003659B6"/>
    <w:rsid w:val="00372028"/>
    <w:rsid w:val="00375C37"/>
    <w:rsid w:val="003762FE"/>
    <w:rsid w:val="00376E4C"/>
    <w:rsid w:val="00380740"/>
    <w:rsid w:val="003940FF"/>
    <w:rsid w:val="003A0EEA"/>
    <w:rsid w:val="003A2512"/>
    <w:rsid w:val="003A3A06"/>
    <w:rsid w:val="003A72EA"/>
    <w:rsid w:val="003B593C"/>
    <w:rsid w:val="003C2D9B"/>
    <w:rsid w:val="003C78A0"/>
    <w:rsid w:val="003E0597"/>
    <w:rsid w:val="003F3189"/>
    <w:rsid w:val="003F4DAC"/>
    <w:rsid w:val="00403077"/>
    <w:rsid w:val="00405131"/>
    <w:rsid w:val="0040623E"/>
    <w:rsid w:val="00413445"/>
    <w:rsid w:val="0043209B"/>
    <w:rsid w:val="004335D4"/>
    <w:rsid w:val="004528E1"/>
    <w:rsid w:val="00454EDE"/>
    <w:rsid w:val="0047014E"/>
    <w:rsid w:val="00472737"/>
    <w:rsid w:val="004779EE"/>
    <w:rsid w:val="00491D81"/>
    <w:rsid w:val="00496FBD"/>
    <w:rsid w:val="00497A9D"/>
    <w:rsid w:val="004A76C3"/>
    <w:rsid w:val="004D1006"/>
    <w:rsid w:val="004D2409"/>
    <w:rsid w:val="004E60D4"/>
    <w:rsid w:val="00520662"/>
    <w:rsid w:val="0052175E"/>
    <w:rsid w:val="0054633F"/>
    <w:rsid w:val="00554B11"/>
    <w:rsid w:val="00566928"/>
    <w:rsid w:val="0057574B"/>
    <w:rsid w:val="00582A69"/>
    <w:rsid w:val="00591652"/>
    <w:rsid w:val="005979C6"/>
    <w:rsid w:val="005A5578"/>
    <w:rsid w:val="005A6C4F"/>
    <w:rsid w:val="005B0D50"/>
    <w:rsid w:val="005B0FC6"/>
    <w:rsid w:val="005B1879"/>
    <w:rsid w:val="005C2909"/>
    <w:rsid w:val="005C43DC"/>
    <w:rsid w:val="005D168F"/>
    <w:rsid w:val="005D3A34"/>
    <w:rsid w:val="005E3B81"/>
    <w:rsid w:val="005E6267"/>
    <w:rsid w:val="005F3597"/>
    <w:rsid w:val="005F49AF"/>
    <w:rsid w:val="005F4C46"/>
    <w:rsid w:val="005F6C60"/>
    <w:rsid w:val="006062A0"/>
    <w:rsid w:val="00607676"/>
    <w:rsid w:val="006078C1"/>
    <w:rsid w:val="00613EBB"/>
    <w:rsid w:val="00623B93"/>
    <w:rsid w:val="00625CC7"/>
    <w:rsid w:val="0062726F"/>
    <w:rsid w:val="0063161D"/>
    <w:rsid w:val="00636859"/>
    <w:rsid w:val="00641814"/>
    <w:rsid w:val="006430FB"/>
    <w:rsid w:val="0065059F"/>
    <w:rsid w:val="00665464"/>
    <w:rsid w:val="006836A4"/>
    <w:rsid w:val="006A10C1"/>
    <w:rsid w:val="006A186D"/>
    <w:rsid w:val="006A5E58"/>
    <w:rsid w:val="006B281D"/>
    <w:rsid w:val="006B5F24"/>
    <w:rsid w:val="006B614F"/>
    <w:rsid w:val="006B690A"/>
    <w:rsid w:val="006C0C98"/>
    <w:rsid w:val="006C0EE2"/>
    <w:rsid w:val="006C1C8C"/>
    <w:rsid w:val="006C7343"/>
    <w:rsid w:val="006D0E8D"/>
    <w:rsid w:val="006E4777"/>
    <w:rsid w:val="006F2179"/>
    <w:rsid w:val="006F6A05"/>
    <w:rsid w:val="00712E48"/>
    <w:rsid w:val="00716339"/>
    <w:rsid w:val="0072423E"/>
    <w:rsid w:val="007258F0"/>
    <w:rsid w:val="00727ABF"/>
    <w:rsid w:val="0073119F"/>
    <w:rsid w:val="00732592"/>
    <w:rsid w:val="00736BFE"/>
    <w:rsid w:val="00740EEF"/>
    <w:rsid w:val="00752C04"/>
    <w:rsid w:val="0076462F"/>
    <w:rsid w:val="007660D7"/>
    <w:rsid w:val="00782C8C"/>
    <w:rsid w:val="007A2599"/>
    <w:rsid w:val="007B4DC0"/>
    <w:rsid w:val="007C2407"/>
    <w:rsid w:val="007C3190"/>
    <w:rsid w:val="007C5698"/>
    <w:rsid w:val="007D3DAF"/>
    <w:rsid w:val="007E1C1B"/>
    <w:rsid w:val="008000DC"/>
    <w:rsid w:val="00816202"/>
    <w:rsid w:val="008322DF"/>
    <w:rsid w:val="00836ABB"/>
    <w:rsid w:val="008435FD"/>
    <w:rsid w:val="008474D2"/>
    <w:rsid w:val="008518E6"/>
    <w:rsid w:val="00852696"/>
    <w:rsid w:val="00861995"/>
    <w:rsid w:val="00866CD0"/>
    <w:rsid w:val="00871094"/>
    <w:rsid w:val="00875046"/>
    <w:rsid w:val="008766F3"/>
    <w:rsid w:val="00895F67"/>
    <w:rsid w:val="00896C10"/>
    <w:rsid w:val="008B4BB1"/>
    <w:rsid w:val="008B5FCA"/>
    <w:rsid w:val="008B7B83"/>
    <w:rsid w:val="008C181A"/>
    <w:rsid w:val="008C3AFE"/>
    <w:rsid w:val="008D3B4E"/>
    <w:rsid w:val="008D690C"/>
    <w:rsid w:val="008F2673"/>
    <w:rsid w:val="008F5149"/>
    <w:rsid w:val="0091035A"/>
    <w:rsid w:val="009116C2"/>
    <w:rsid w:val="0092453D"/>
    <w:rsid w:val="00931DD7"/>
    <w:rsid w:val="00932F8A"/>
    <w:rsid w:val="0093305D"/>
    <w:rsid w:val="00940747"/>
    <w:rsid w:val="00950936"/>
    <w:rsid w:val="009537C7"/>
    <w:rsid w:val="00963087"/>
    <w:rsid w:val="009671DF"/>
    <w:rsid w:val="00972B19"/>
    <w:rsid w:val="00977F6F"/>
    <w:rsid w:val="00990B01"/>
    <w:rsid w:val="00992197"/>
    <w:rsid w:val="009A7771"/>
    <w:rsid w:val="009B330C"/>
    <w:rsid w:val="009B5716"/>
    <w:rsid w:val="009B5F84"/>
    <w:rsid w:val="009C53B8"/>
    <w:rsid w:val="009D2F20"/>
    <w:rsid w:val="009D6378"/>
    <w:rsid w:val="009E0341"/>
    <w:rsid w:val="009E27B4"/>
    <w:rsid w:val="009E3219"/>
    <w:rsid w:val="009E38C3"/>
    <w:rsid w:val="009F3986"/>
    <w:rsid w:val="009F51C7"/>
    <w:rsid w:val="00A042D1"/>
    <w:rsid w:val="00A15A01"/>
    <w:rsid w:val="00A218E2"/>
    <w:rsid w:val="00A30A3E"/>
    <w:rsid w:val="00A43374"/>
    <w:rsid w:val="00A438ED"/>
    <w:rsid w:val="00A4791D"/>
    <w:rsid w:val="00A57B29"/>
    <w:rsid w:val="00A6180D"/>
    <w:rsid w:val="00A75A5A"/>
    <w:rsid w:val="00A76251"/>
    <w:rsid w:val="00A817CE"/>
    <w:rsid w:val="00A84213"/>
    <w:rsid w:val="00A8620C"/>
    <w:rsid w:val="00A970A2"/>
    <w:rsid w:val="00AA1996"/>
    <w:rsid w:val="00AB0E5D"/>
    <w:rsid w:val="00AB4892"/>
    <w:rsid w:val="00AC00AB"/>
    <w:rsid w:val="00AD5EC2"/>
    <w:rsid w:val="00AD62B5"/>
    <w:rsid w:val="00AE2439"/>
    <w:rsid w:val="00AE7836"/>
    <w:rsid w:val="00AF595F"/>
    <w:rsid w:val="00B00CB7"/>
    <w:rsid w:val="00B02B0E"/>
    <w:rsid w:val="00B207F5"/>
    <w:rsid w:val="00B20EDE"/>
    <w:rsid w:val="00B22794"/>
    <w:rsid w:val="00B26212"/>
    <w:rsid w:val="00B27472"/>
    <w:rsid w:val="00B54779"/>
    <w:rsid w:val="00B82291"/>
    <w:rsid w:val="00B83240"/>
    <w:rsid w:val="00B87660"/>
    <w:rsid w:val="00BC0F3C"/>
    <w:rsid w:val="00BC12DD"/>
    <w:rsid w:val="00BC1CC2"/>
    <w:rsid w:val="00BC6055"/>
    <w:rsid w:val="00BD21DA"/>
    <w:rsid w:val="00BE1B31"/>
    <w:rsid w:val="00BE33C5"/>
    <w:rsid w:val="00BE4580"/>
    <w:rsid w:val="00BE4C09"/>
    <w:rsid w:val="00BE6682"/>
    <w:rsid w:val="00BF0F06"/>
    <w:rsid w:val="00BF206B"/>
    <w:rsid w:val="00BF30D2"/>
    <w:rsid w:val="00BF5787"/>
    <w:rsid w:val="00BF6A21"/>
    <w:rsid w:val="00C04DD2"/>
    <w:rsid w:val="00C07075"/>
    <w:rsid w:val="00C075F1"/>
    <w:rsid w:val="00C235CE"/>
    <w:rsid w:val="00C264FE"/>
    <w:rsid w:val="00C33121"/>
    <w:rsid w:val="00C358BD"/>
    <w:rsid w:val="00C576D0"/>
    <w:rsid w:val="00C577BB"/>
    <w:rsid w:val="00C63D4F"/>
    <w:rsid w:val="00C701BB"/>
    <w:rsid w:val="00C72D4E"/>
    <w:rsid w:val="00C816F6"/>
    <w:rsid w:val="00C845D1"/>
    <w:rsid w:val="00C87F05"/>
    <w:rsid w:val="00C92313"/>
    <w:rsid w:val="00C961F4"/>
    <w:rsid w:val="00C9768C"/>
    <w:rsid w:val="00CA7F13"/>
    <w:rsid w:val="00CB4CA1"/>
    <w:rsid w:val="00CB508E"/>
    <w:rsid w:val="00CB703F"/>
    <w:rsid w:val="00CC04C9"/>
    <w:rsid w:val="00CD033C"/>
    <w:rsid w:val="00CD0C67"/>
    <w:rsid w:val="00CE690F"/>
    <w:rsid w:val="00CF7AC5"/>
    <w:rsid w:val="00CF7CEF"/>
    <w:rsid w:val="00D164FF"/>
    <w:rsid w:val="00D170C7"/>
    <w:rsid w:val="00D22DC6"/>
    <w:rsid w:val="00D2631C"/>
    <w:rsid w:val="00D26D5A"/>
    <w:rsid w:val="00D337F8"/>
    <w:rsid w:val="00D33B51"/>
    <w:rsid w:val="00D414BF"/>
    <w:rsid w:val="00D457FB"/>
    <w:rsid w:val="00D4590E"/>
    <w:rsid w:val="00D50593"/>
    <w:rsid w:val="00D529B2"/>
    <w:rsid w:val="00D53D53"/>
    <w:rsid w:val="00D83CA9"/>
    <w:rsid w:val="00D87B92"/>
    <w:rsid w:val="00DA2B2F"/>
    <w:rsid w:val="00DB172F"/>
    <w:rsid w:val="00DC60E2"/>
    <w:rsid w:val="00DD06BF"/>
    <w:rsid w:val="00DD164A"/>
    <w:rsid w:val="00DD3D2B"/>
    <w:rsid w:val="00E024A2"/>
    <w:rsid w:val="00E10083"/>
    <w:rsid w:val="00E11BCC"/>
    <w:rsid w:val="00E17AC2"/>
    <w:rsid w:val="00E30BB4"/>
    <w:rsid w:val="00E40B06"/>
    <w:rsid w:val="00E5729C"/>
    <w:rsid w:val="00E66F68"/>
    <w:rsid w:val="00E75405"/>
    <w:rsid w:val="00E86551"/>
    <w:rsid w:val="00E90A65"/>
    <w:rsid w:val="00E97A6A"/>
    <w:rsid w:val="00EA2EC9"/>
    <w:rsid w:val="00EA45E8"/>
    <w:rsid w:val="00EA543B"/>
    <w:rsid w:val="00EA7188"/>
    <w:rsid w:val="00EC083F"/>
    <w:rsid w:val="00ED1ED9"/>
    <w:rsid w:val="00EF59D0"/>
    <w:rsid w:val="00F11794"/>
    <w:rsid w:val="00F165DE"/>
    <w:rsid w:val="00F26BD5"/>
    <w:rsid w:val="00F3029E"/>
    <w:rsid w:val="00F32B07"/>
    <w:rsid w:val="00F32F55"/>
    <w:rsid w:val="00F43EBF"/>
    <w:rsid w:val="00F44869"/>
    <w:rsid w:val="00F51312"/>
    <w:rsid w:val="00F531DF"/>
    <w:rsid w:val="00F61B63"/>
    <w:rsid w:val="00F67E3E"/>
    <w:rsid w:val="00F8136D"/>
    <w:rsid w:val="00F900D3"/>
    <w:rsid w:val="00FB73D3"/>
    <w:rsid w:val="00FC0547"/>
    <w:rsid w:val="00FC08B3"/>
    <w:rsid w:val="00FE2EA3"/>
    <w:rsid w:val="00FF4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39D08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1CA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40747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C961F4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96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61F4"/>
    <w:rPr>
      <w:rFonts w:ascii="Tahoma" w:hAnsi="Tahoma" w:cs="Tahoma"/>
      <w:sz w:val="16"/>
      <w:szCs w:val="16"/>
    </w:rPr>
  </w:style>
  <w:style w:type="character" w:customStyle="1" w:styleId="Estilo1">
    <w:name w:val="Estilo1"/>
    <w:basedOn w:val="Fuentedeprrafopredeter"/>
    <w:uiPriority w:val="1"/>
    <w:rsid w:val="005F3597"/>
    <w:rPr>
      <w:rFonts w:ascii="Verdana" w:hAnsi="Verdana"/>
      <w:sz w:val="22"/>
    </w:rPr>
  </w:style>
  <w:style w:type="character" w:customStyle="1" w:styleId="Estilo2">
    <w:name w:val="Estilo2"/>
    <w:basedOn w:val="Fuentedeprrafopredeter"/>
    <w:uiPriority w:val="1"/>
    <w:rsid w:val="0040623E"/>
    <w:rPr>
      <w:rFonts w:ascii="Verdana" w:hAnsi="Verdana"/>
      <w:sz w:val="22"/>
    </w:rPr>
  </w:style>
  <w:style w:type="character" w:customStyle="1" w:styleId="Estilo3">
    <w:name w:val="Estilo3"/>
    <w:basedOn w:val="Fuentedeprrafopredeter"/>
    <w:uiPriority w:val="1"/>
    <w:rsid w:val="00836ABB"/>
    <w:rPr>
      <w:rFonts w:ascii="Verdana" w:hAnsi="Verdana"/>
      <w:sz w:val="22"/>
    </w:rPr>
  </w:style>
  <w:style w:type="character" w:customStyle="1" w:styleId="Estilo4">
    <w:name w:val="Estilo4"/>
    <w:basedOn w:val="Fuentedeprrafopredeter"/>
    <w:uiPriority w:val="1"/>
    <w:rsid w:val="00B00CB7"/>
    <w:rPr>
      <w:rFonts w:ascii="Verdana" w:hAnsi="Verdana"/>
      <w:sz w:val="22"/>
    </w:rPr>
  </w:style>
  <w:style w:type="character" w:customStyle="1" w:styleId="Estilo5">
    <w:name w:val="Estilo5"/>
    <w:basedOn w:val="Fuentedeprrafopredeter"/>
    <w:uiPriority w:val="1"/>
    <w:rsid w:val="00B00CB7"/>
    <w:rPr>
      <w:rFonts w:ascii="Verdana" w:hAnsi="Verdana"/>
      <w:sz w:val="22"/>
    </w:rPr>
  </w:style>
  <w:style w:type="paragraph" w:styleId="Encabezado">
    <w:name w:val="header"/>
    <w:basedOn w:val="Normal"/>
    <w:link w:val="EncabezadoCar"/>
    <w:uiPriority w:val="99"/>
    <w:unhideWhenUsed/>
    <w:rsid w:val="002A36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A36E2"/>
  </w:style>
  <w:style w:type="paragraph" w:styleId="Piedepgina">
    <w:name w:val="footer"/>
    <w:basedOn w:val="Normal"/>
    <w:link w:val="PiedepginaCar"/>
    <w:uiPriority w:val="99"/>
    <w:unhideWhenUsed/>
    <w:rsid w:val="002A36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A36E2"/>
  </w:style>
  <w:style w:type="table" w:customStyle="1" w:styleId="Tablaconcuadrcula1">
    <w:name w:val="Tabla con cuadrícula1"/>
    <w:basedOn w:val="Tablanormal"/>
    <w:next w:val="Tablaconcuadrcula"/>
    <w:uiPriority w:val="59"/>
    <w:rsid w:val="006B690A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59"/>
    <w:rsid w:val="006B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8C3AFE"/>
    <w:pPr>
      <w:spacing w:after="0" w:line="240" w:lineRule="auto"/>
    </w:pPr>
  </w:style>
  <w:style w:type="character" w:customStyle="1" w:styleId="Estilo6">
    <w:name w:val="Estilo6"/>
    <w:basedOn w:val="Fuentedeprrafopredeter"/>
    <w:uiPriority w:val="1"/>
    <w:rsid w:val="00716339"/>
    <w:rPr>
      <w:rFonts w:ascii="Verdana" w:hAnsi="Verdana"/>
      <w:sz w:val="22"/>
    </w:rPr>
  </w:style>
  <w:style w:type="character" w:customStyle="1" w:styleId="Estilo7">
    <w:name w:val="Estilo7"/>
    <w:basedOn w:val="Fuentedeprrafopredeter"/>
    <w:uiPriority w:val="1"/>
    <w:rsid w:val="00716339"/>
    <w:rPr>
      <w:rFonts w:ascii="Verdana" w:hAnsi="Verdana"/>
      <w:sz w:val="22"/>
    </w:rPr>
  </w:style>
  <w:style w:type="character" w:customStyle="1" w:styleId="Estilo8">
    <w:name w:val="Estilo8"/>
    <w:basedOn w:val="Fuentedeprrafopredeter"/>
    <w:uiPriority w:val="1"/>
    <w:rsid w:val="00E024A2"/>
    <w:rPr>
      <w:rFonts w:ascii="Verdana" w:hAnsi="Verdana"/>
      <w:sz w:val="22"/>
    </w:rPr>
  </w:style>
  <w:style w:type="character" w:customStyle="1" w:styleId="Estilo9">
    <w:name w:val="Estilo9"/>
    <w:basedOn w:val="Fuentedeprrafopredeter"/>
    <w:uiPriority w:val="1"/>
    <w:rsid w:val="00E024A2"/>
    <w:rPr>
      <w:rFonts w:ascii="Verdana" w:hAnsi="Verdana"/>
      <w:sz w:val="22"/>
    </w:rPr>
  </w:style>
  <w:style w:type="character" w:customStyle="1" w:styleId="Estilo10">
    <w:name w:val="Estilo10"/>
    <w:basedOn w:val="Fuentedeprrafopredeter"/>
    <w:uiPriority w:val="1"/>
    <w:rsid w:val="00E024A2"/>
    <w:rPr>
      <w:rFonts w:ascii="Verdana" w:hAnsi="Verdana"/>
      <w:sz w:val="22"/>
    </w:rPr>
  </w:style>
  <w:style w:type="character" w:customStyle="1" w:styleId="Estilo11">
    <w:name w:val="Estilo11"/>
    <w:basedOn w:val="Fuentedeprrafopredeter"/>
    <w:uiPriority w:val="1"/>
    <w:qFormat/>
    <w:rsid w:val="009A7771"/>
    <w:rPr>
      <w:rFonts w:ascii="Verdana" w:hAnsi="Verdana"/>
      <w:color w:val="000000" w:themeColor="text1"/>
      <w:sz w:val="22"/>
    </w:rPr>
  </w:style>
  <w:style w:type="character" w:customStyle="1" w:styleId="Estilo12">
    <w:name w:val="Estilo12"/>
    <w:basedOn w:val="Fuentedeprrafopredeter"/>
    <w:uiPriority w:val="1"/>
    <w:rsid w:val="00C358BD"/>
    <w:rPr>
      <w:rFonts w:ascii="Verdana" w:hAnsi="Verdana"/>
      <w:color w:val="000000" w:themeColor="text1"/>
      <w:sz w:val="22"/>
    </w:rPr>
  </w:style>
  <w:style w:type="character" w:customStyle="1" w:styleId="Estilo13">
    <w:name w:val="Estilo13"/>
    <w:basedOn w:val="Fuentedeprrafopredeter"/>
    <w:uiPriority w:val="1"/>
    <w:rsid w:val="00D164FF"/>
    <w:rPr>
      <w:rFonts w:ascii="Verdana" w:hAnsi="Verdana"/>
      <w:color w:val="000000" w:themeColor="text1"/>
      <w:sz w:val="22"/>
    </w:rPr>
  </w:style>
  <w:style w:type="character" w:customStyle="1" w:styleId="Estilo14">
    <w:name w:val="Estilo14"/>
    <w:basedOn w:val="Fuentedeprrafopredeter"/>
    <w:uiPriority w:val="1"/>
    <w:qFormat/>
    <w:rsid w:val="00D164FF"/>
    <w:rPr>
      <w:rFonts w:ascii="Verdana" w:hAnsi="Verdana"/>
      <w:color w:val="auto"/>
      <w:sz w:val="22"/>
    </w:rPr>
  </w:style>
  <w:style w:type="character" w:customStyle="1" w:styleId="Estilo15">
    <w:name w:val="Estilo15"/>
    <w:basedOn w:val="Fuentedeprrafopredeter"/>
    <w:uiPriority w:val="1"/>
    <w:rsid w:val="00D164FF"/>
    <w:rPr>
      <w:rFonts w:ascii="Verdana" w:hAnsi="Verdana"/>
      <w:color w:val="auto"/>
      <w:sz w:val="22"/>
    </w:rPr>
  </w:style>
  <w:style w:type="character" w:customStyle="1" w:styleId="Estilo16">
    <w:name w:val="Estilo16"/>
    <w:basedOn w:val="Fuentedeprrafopredeter"/>
    <w:uiPriority w:val="1"/>
    <w:rsid w:val="00E40B06"/>
    <w:rPr>
      <w:rFonts w:ascii="Verdana" w:hAnsi="Verdana"/>
      <w:color w:val="000000" w:themeColor="text1"/>
      <w:sz w:val="22"/>
    </w:rPr>
  </w:style>
  <w:style w:type="character" w:customStyle="1" w:styleId="Estilo17">
    <w:name w:val="Estilo17"/>
    <w:basedOn w:val="Fuentedeprrafopredeter"/>
    <w:uiPriority w:val="1"/>
    <w:rsid w:val="008B5FCA"/>
    <w:rPr>
      <w:color w:val="auto"/>
    </w:rPr>
  </w:style>
  <w:style w:type="character" w:customStyle="1" w:styleId="Estilo18">
    <w:name w:val="Estilo18"/>
    <w:basedOn w:val="Fuentedeprrafopredeter"/>
    <w:uiPriority w:val="1"/>
    <w:rsid w:val="008B5FCA"/>
    <w:rPr>
      <w:rFonts w:ascii="Verdana" w:hAnsi="Verdana"/>
      <w:sz w:val="22"/>
    </w:rPr>
  </w:style>
  <w:style w:type="character" w:customStyle="1" w:styleId="Estilo19">
    <w:name w:val="Estilo19"/>
    <w:basedOn w:val="Fuentedeprrafopredeter"/>
    <w:uiPriority w:val="1"/>
    <w:rsid w:val="008B5FCA"/>
    <w:rPr>
      <w:rFonts w:ascii="Verdana" w:hAnsi="Verdana"/>
      <w:color w:val="auto"/>
      <w:sz w:val="22"/>
    </w:rPr>
  </w:style>
  <w:style w:type="character" w:customStyle="1" w:styleId="Estilo20">
    <w:name w:val="Estilo20"/>
    <w:basedOn w:val="Fuentedeprrafopredeter"/>
    <w:uiPriority w:val="1"/>
    <w:rsid w:val="001D438C"/>
    <w:rPr>
      <w:rFonts w:ascii="Verdana" w:hAnsi="Verdana"/>
      <w:color w:val="auto"/>
      <w:sz w:val="22"/>
    </w:rPr>
  </w:style>
  <w:style w:type="character" w:customStyle="1" w:styleId="Estilo21">
    <w:name w:val="Estilo21"/>
    <w:basedOn w:val="Fuentedeprrafopredeter"/>
    <w:uiPriority w:val="1"/>
    <w:rsid w:val="009671DF"/>
    <w:rPr>
      <w:rFonts w:ascii="Verdana" w:hAnsi="Verdana"/>
      <w:color w:val="auto"/>
      <w:sz w:val="22"/>
    </w:rPr>
  </w:style>
  <w:style w:type="character" w:customStyle="1" w:styleId="Estilo22">
    <w:name w:val="Estilo22"/>
    <w:basedOn w:val="Fuentedeprrafopredeter"/>
    <w:uiPriority w:val="1"/>
    <w:rsid w:val="009671DF"/>
    <w:rPr>
      <w:rFonts w:ascii="Verdana" w:hAnsi="Verdana"/>
      <w:color w:val="auto"/>
      <w:sz w:val="22"/>
    </w:rPr>
  </w:style>
  <w:style w:type="paragraph" w:styleId="NormalWeb">
    <w:name w:val="Normal (Web)"/>
    <w:basedOn w:val="Normal"/>
    <w:uiPriority w:val="99"/>
    <w:unhideWhenUsed/>
    <w:rsid w:val="004701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customStyle="1" w:styleId="Sombreadoclaro1">
    <w:name w:val="Sombreado claro1"/>
    <w:basedOn w:val="Tablanormal"/>
    <w:uiPriority w:val="60"/>
    <w:rsid w:val="00170376"/>
    <w:pPr>
      <w:spacing w:after="0" w:line="240" w:lineRule="auto"/>
    </w:pPr>
    <w:rPr>
      <w:rFonts w:eastAsiaTheme="minorEastAsia"/>
      <w:color w:val="000000" w:themeColor="text1" w:themeShade="BF"/>
      <w:lang w:eastAsia="es-MX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extosinformato">
    <w:name w:val="Plain Text"/>
    <w:basedOn w:val="Normal"/>
    <w:link w:val="TextosinformatoCar"/>
    <w:uiPriority w:val="99"/>
    <w:semiHidden/>
    <w:unhideWhenUsed/>
    <w:rsid w:val="00613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613EBB"/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40747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C961F4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96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61F4"/>
    <w:rPr>
      <w:rFonts w:ascii="Tahoma" w:hAnsi="Tahoma" w:cs="Tahoma"/>
      <w:sz w:val="16"/>
      <w:szCs w:val="16"/>
    </w:rPr>
  </w:style>
  <w:style w:type="character" w:customStyle="1" w:styleId="Estilo1">
    <w:name w:val="Estilo1"/>
    <w:basedOn w:val="Fuentedeprrafopredeter"/>
    <w:uiPriority w:val="1"/>
    <w:rsid w:val="005F3597"/>
    <w:rPr>
      <w:rFonts w:ascii="Verdana" w:hAnsi="Verdana"/>
      <w:sz w:val="22"/>
    </w:rPr>
  </w:style>
  <w:style w:type="character" w:customStyle="1" w:styleId="Estilo2">
    <w:name w:val="Estilo2"/>
    <w:basedOn w:val="Fuentedeprrafopredeter"/>
    <w:uiPriority w:val="1"/>
    <w:rsid w:val="0040623E"/>
    <w:rPr>
      <w:rFonts w:ascii="Verdana" w:hAnsi="Verdana"/>
      <w:sz w:val="22"/>
    </w:rPr>
  </w:style>
  <w:style w:type="character" w:customStyle="1" w:styleId="Estilo3">
    <w:name w:val="Estilo3"/>
    <w:basedOn w:val="Fuentedeprrafopredeter"/>
    <w:uiPriority w:val="1"/>
    <w:rsid w:val="00836ABB"/>
    <w:rPr>
      <w:rFonts w:ascii="Verdana" w:hAnsi="Verdana"/>
      <w:sz w:val="22"/>
    </w:rPr>
  </w:style>
  <w:style w:type="character" w:customStyle="1" w:styleId="Estilo4">
    <w:name w:val="Estilo4"/>
    <w:basedOn w:val="Fuentedeprrafopredeter"/>
    <w:uiPriority w:val="1"/>
    <w:rsid w:val="00B00CB7"/>
    <w:rPr>
      <w:rFonts w:ascii="Verdana" w:hAnsi="Verdana"/>
      <w:sz w:val="22"/>
    </w:rPr>
  </w:style>
  <w:style w:type="character" w:customStyle="1" w:styleId="Estilo5">
    <w:name w:val="Estilo5"/>
    <w:basedOn w:val="Fuentedeprrafopredeter"/>
    <w:uiPriority w:val="1"/>
    <w:rsid w:val="00B00CB7"/>
    <w:rPr>
      <w:rFonts w:ascii="Verdana" w:hAnsi="Verdana"/>
      <w:sz w:val="22"/>
    </w:rPr>
  </w:style>
  <w:style w:type="paragraph" w:styleId="Encabezado">
    <w:name w:val="header"/>
    <w:basedOn w:val="Normal"/>
    <w:link w:val="EncabezadoCar"/>
    <w:uiPriority w:val="99"/>
    <w:unhideWhenUsed/>
    <w:rsid w:val="002A36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A36E2"/>
  </w:style>
  <w:style w:type="paragraph" w:styleId="Piedepgina">
    <w:name w:val="footer"/>
    <w:basedOn w:val="Normal"/>
    <w:link w:val="PiedepginaCar"/>
    <w:uiPriority w:val="99"/>
    <w:unhideWhenUsed/>
    <w:rsid w:val="002A36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A36E2"/>
  </w:style>
  <w:style w:type="table" w:customStyle="1" w:styleId="Tablaconcuadrcula1">
    <w:name w:val="Tabla con cuadrícula1"/>
    <w:basedOn w:val="Tablanormal"/>
    <w:next w:val="Tablaconcuadrcula"/>
    <w:uiPriority w:val="59"/>
    <w:rsid w:val="006B690A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59"/>
    <w:rsid w:val="006B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8C3AFE"/>
    <w:pPr>
      <w:spacing w:after="0" w:line="240" w:lineRule="auto"/>
    </w:pPr>
  </w:style>
  <w:style w:type="character" w:customStyle="1" w:styleId="Estilo6">
    <w:name w:val="Estilo6"/>
    <w:basedOn w:val="Fuentedeprrafopredeter"/>
    <w:uiPriority w:val="1"/>
    <w:rsid w:val="00716339"/>
    <w:rPr>
      <w:rFonts w:ascii="Verdana" w:hAnsi="Verdana"/>
      <w:sz w:val="22"/>
    </w:rPr>
  </w:style>
  <w:style w:type="character" w:customStyle="1" w:styleId="Estilo7">
    <w:name w:val="Estilo7"/>
    <w:basedOn w:val="Fuentedeprrafopredeter"/>
    <w:uiPriority w:val="1"/>
    <w:rsid w:val="00716339"/>
    <w:rPr>
      <w:rFonts w:ascii="Verdana" w:hAnsi="Verdana"/>
      <w:sz w:val="22"/>
    </w:rPr>
  </w:style>
  <w:style w:type="character" w:customStyle="1" w:styleId="Estilo8">
    <w:name w:val="Estilo8"/>
    <w:basedOn w:val="Fuentedeprrafopredeter"/>
    <w:uiPriority w:val="1"/>
    <w:rsid w:val="00E024A2"/>
    <w:rPr>
      <w:rFonts w:ascii="Verdana" w:hAnsi="Verdana"/>
      <w:sz w:val="22"/>
    </w:rPr>
  </w:style>
  <w:style w:type="character" w:customStyle="1" w:styleId="Estilo9">
    <w:name w:val="Estilo9"/>
    <w:basedOn w:val="Fuentedeprrafopredeter"/>
    <w:uiPriority w:val="1"/>
    <w:rsid w:val="00E024A2"/>
    <w:rPr>
      <w:rFonts w:ascii="Verdana" w:hAnsi="Verdana"/>
      <w:sz w:val="22"/>
    </w:rPr>
  </w:style>
  <w:style w:type="character" w:customStyle="1" w:styleId="Estilo10">
    <w:name w:val="Estilo10"/>
    <w:basedOn w:val="Fuentedeprrafopredeter"/>
    <w:uiPriority w:val="1"/>
    <w:rsid w:val="00E024A2"/>
    <w:rPr>
      <w:rFonts w:ascii="Verdana" w:hAnsi="Verdana"/>
      <w:sz w:val="22"/>
    </w:rPr>
  </w:style>
  <w:style w:type="character" w:customStyle="1" w:styleId="Estilo11">
    <w:name w:val="Estilo11"/>
    <w:basedOn w:val="Fuentedeprrafopredeter"/>
    <w:uiPriority w:val="1"/>
    <w:qFormat/>
    <w:rsid w:val="009A7771"/>
    <w:rPr>
      <w:rFonts w:ascii="Verdana" w:hAnsi="Verdana"/>
      <w:color w:val="000000" w:themeColor="text1"/>
      <w:sz w:val="22"/>
    </w:rPr>
  </w:style>
  <w:style w:type="character" w:customStyle="1" w:styleId="Estilo12">
    <w:name w:val="Estilo12"/>
    <w:basedOn w:val="Fuentedeprrafopredeter"/>
    <w:uiPriority w:val="1"/>
    <w:rsid w:val="00C358BD"/>
    <w:rPr>
      <w:rFonts w:ascii="Verdana" w:hAnsi="Verdana"/>
      <w:color w:val="000000" w:themeColor="text1"/>
      <w:sz w:val="22"/>
    </w:rPr>
  </w:style>
  <w:style w:type="character" w:customStyle="1" w:styleId="Estilo13">
    <w:name w:val="Estilo13"/>
    <w:basedOn w:val="Fuentedeprrafopredeter"/>
    <w:uiPriority w:val="1"/>
    <w:rsid w:val="00D164FF"/>
    <w:rPr>
      <w:rFonts w:ascii="Verdana" w:hAnsi="Verdana"/>
      <w:color w:val="000000" w:themeColor="text1"/>
      <w:sz w:val="22"/>
    </w:rPr>
  </w:style>
  <w:style w:type="character" w:customStyle="1" w:styleId="Estilo14">
    <w:name w:val="Estilo14"/>
    <w:basedOn w:val="Fuentedeprrafopredeter"/>
    <w:uiPriority w:val="1"/>
    <w:qFormat/>
    <w:rsid w:val="00D164FF"/>
    <w:rPr>
      <w:rFonts w:ascii="Verdana" w:hAnsi="Verdana"/>
      <w:color w:val="auto"/>
      <w:sz w:val="22"/>
    </w:rPr>
  </w:style>
  <w:style w:type="character" w:customStyle="1" w:styleId="Estilo15">
    <w:name w:val="Estilo15"/>
    <w:basedOn w:val="Fuentedeprrafopredeter"/>
    <w:uiPriority w:val="1"/>
    <w:rsid w:val="00D164FF"/>
    <w:rPr>
      <w:rFonts w:ascii="Verdana" w:hAnsi="Verdana"/>
      <w:color w:val="auto"/>
      <w:sz w:val="22"/>
    </w:rPr>
  </w:style>
  <w:style w:type="character" w:customStyle="1" w:styleId="Estilo16">
    <w:name w:val="Estilo16"/>
    <w:basedOn w:val="Fuentedeprrafopredeter"/>
    <w:uiPriority w:val="1"/>
    <w:rsid w:val="00E40B06"/>
    <w:rPr>
      <w:rFonts w:ascii="Verdana" w:hAnsi="Verdana"/>
      <w:color w:val="000000" w:themeColor="text1"/>
      <w:sz w:val="22"/>
    </w:rPr>
  </w:style>
  <w:style w:type="character" w:customStyle="1" w:styleId="Estilo17">
    <w:name w:val="Estilo17"/>
    <w:basedOn w:val="Fuentedeprrafopredeter"/>
    <w:uiPriority w:val="1"/>
    <w:rsid w:val="008B5FCA"/>
    <w:rPr>
      <w:color w:val="auto"/>
    </w:rPr>
  </w:style>
  <w:style w:type="character" w:customStyle="1" w:styleId="Estilo18">
    <w:name w:val="Estilo18"/>
    <w:basedOn w:val="Fuentedeprrafopredeter"/>
    <w:uiPriority w:val="1"/>
    <w:rsid w:val="008B5FCA"/>
    <w:rPr>
      <w:rFonts w:ascii="Verdana" w:hAnsi="Verdana"/>
      <w:sz w:val="22"/>
    </w:rPr>
  </w:style>
  <w:style w:type="character" w:customStyle="1" w:styleId="Estilo19">
    <w:name w:val="Estilo19"/>
    <w:basedOn w:val="Fuentedeprrafopredeter"/>
    <w:uiPriority w:val="1"/>
    <w:rsid w:val="008B5FCA"/>
    <w:rPr>
      <w:rFonts w:ascii="Verdana" w:hAnsi="Verdana"/>
      <w:color w:val="auto"/>
      <w:sz w:val="22"/>
    </w:rPr>
  </w:style>
  <w:style w:type="character" w:customStyle="1" w:styleId="Estilo20">
    <w:name w:val="Estilo20"/>
    <w:basedOn w:val="Fuentedeprrafopredeter"/>
    <w:uiPriority w:val="1"/>
    <w:rsid w:val="001D438C"/>
    <w:rPr>
      <w:rFonts w:ascii="Verdana" w:hAnsi="Verdana"/>
      <w:color w:val="auto"/>
      <w:sz w:val="22"/>
    </w:rPr>
  </w:style>
  <w:style w:type="character" w:customStyle="1" w:styleId="Estilo21">
    <w:name w:val="Estilo21"/>
    <w:basedOn w:val="Fuentedeprrafopredeter"/>
    <w:uiPriority w:val="1"/>
    <w:rsid w:val="009671DF"/>
    <w:rPr>
      <w:rFonts w:ascii="Verdana" w:hAnsi="Verdana"/>
      <w:color w:val="auto"/>
      <w:sz w:val="22"/>
    </w:rPr>
  </w:style>
  <w:style w:type="character" w:customStyle="1" w:styleId="Estilo22">
    <w:name w:val="Estilo22"/>
    <w:basedOn w:val="Fuentedeprrafopredeter"/>
    <w:uiPriority w:val="1"/>
    <w:rsid w:val="009671DF"/>
    <w:rPr>
      <w:rFonts w:ascii="Verdana" w:hAnsi="Verdana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3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herrera\Downloads\C&#201;DULA%20DE%20DESCRIPCI&#211;N%20DE%20PUESTO%20pruebas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B27B89BAB2C4B6BA5ABE62E887DFB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9B1BF1-BDB2-4210-92E3-D309F87B63A8}"/>
      </w:docPartPr>
      <w:docPartBody>
        <w:p w:rsidR="0009432E" w:rsidRDefault="003F57B9" w:rsidP="003F57B9">
          <w:pPr>
            <w:pStyle w:val="EB27B89BAB2C4B6BA5ABE62E887DFB14"/>
          </w:pPr>
          <w:r w:rsidRPr="004036DB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48968B52C24D44A79E8CD0AB7B669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8AA9E1-23FB-4E81-A3E4-9EED13B30990}"/>
      </w:docPartPr>
      <w:docPartBody>
        <w:p w:rsidR="001B3327" w:rsidRDefault="0009432E" w:rsidP="0009432E">
          <w:pPr>
            <w:pStyle w:val="48968B52C24D44A79E8CD0AB7B669AA2"/>
          </w:pPr>
          <w:r w:rsidRPr="00AD07F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944792DC80341E7B83007F0E4E0A4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8E3A21-5DFE-46DF-9D59-E5D583B84298}"/>
      </w:docPartPr>
      <w:docPartBody>
        <w:p w:rsidR="001B3327" w:rsidRDefault="0009432E" w:rsidP="0009432E">
          <w:pPr>
            <w:pStyle w:val="2944792DC80341E7B83007F0E4E0A495"/>
          </w:pPr>
          <w:r w:rsidRPr="00AD07F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418D4BA256F4632865A6714003D54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B06B6C-A222-4BEE-AD94-406FCCCA396F}"/>
      </w:docPartPr>
      <w:docPartBody>
        <w:p w:rsidR="001B3327" w:rsidRDefault="0009432E" w:rsidP="0009432E">
          <w:pPr>
            <w:pStyle w:val="7418D4BA256F4632865A6714003D54D6"/>
          </w:pPr>
          <w:r w:rsidRPr="00AD07F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042CD3A2BAF47D080103DB7B417F9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81010A-EB99-4AC9-838A-C338A1EEEBA2}"/>
      </w:docPartPr>
      <w:docPartBody>
        <w:p w:rsidR="009F01B2" w:rsidRDefault="00A329C9" w:rsidP="00A329C9">
          <w:pPr>
            <w:pStyle w:val="D042CD3A2BAF47D080103DB7B417F9EA"/>
          </w:pPr>
          <w:r w:rsidRPr="00AD07F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FF41F3745994C2BA0725A0E8FDEF8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E2C672-A11A-4507-8C49-8F218DCCFBD3}"/>
      </w:docPartPr>
      <w:docPartBody>
        <w:p w:rsidR="009F01B2" w:rsidRDefault="00A329C9" w:rsidP="00A329C9">
          <w:pPr>
            <w:pStyle w:val="1FF41F3745994C2BA0725A0E8FDEF86A"/>
          </w:pPr>
          <w:r w:rsidRPr="00AD07F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2A34CDABFF64E61BDA08F9C75249F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58A599-6446-4F29-9BF7-7792B745C5D7}"/>
      </w:docPartPr>
      <w:docPartBody>
        <w:p w:rsidR="009F01B2" w:rsidRDefault="00A329C9" w:rsidP="00A329C9">
          <w:pPr>
            <w:pStyle w:val="C2A34CDABFF64E61BDA08F9C75249F58"/>
          </w:pPr>
          <w:r w:rsidRPr="00AD07F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07354DA83A524DDDB62C36449F2AE1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257C46-F43D-4E73-A813-856666977493}"/>
      </w:docPartPr>
      <w:docPartBody>
        <w:p w:rsidR="009F01B2" w:rsidRDefault="00A329C9" w:rsidP="00A329C9">
          <w:pPr>
            <w:pStyle w:val="07354DA83A524DDDB62C36449F2AE1F5"/>
          </w:pPr>
          <w:r w:rsidRPr="004036DB">
            <w:rPr>
              <w:rStyle w:val="Textodelmarcadordeposicin"/>
            </w:rPr>
            <w:t>Elija un elemento.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5C9D29-8F0F-43EE-B9B8-26D8668BF18D}"/>
      </w:docPartPr>
      <w:docPartBody>
        <w:p w:rsidR="007E282D" w:rsidRDefault="00687486">
          <w:r w:rsidRPr="002D7A4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EBFF4FC25364197A1BE7FE785EC90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DEA060-E087-493B-9709-558234F6C291}"/>
      </w:docPartPr>
      <w:docPartBody>
        <w:p w:rsidR="00A33255" w:rsidRDefault="00E4388B" w:rsidP="00E4388B">
          <w:pPr>
            <w:pStyle w:val="4EBFF4FC25364197A1BE7FE785EC90EC"/>
          </w:pPr>
          <w:r w:rsidRPr="002D7A4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8AD46D-C2A8-4033-AFEB-2F43B1106567}"/>
      </w:docPartPr>
      <w:docPartBody>
        <w:p w:rsidR="00D41851" w:rsidRDefault="00A33255">
          <w:r w:rsidRPr="00346032">
            <w:rPr>
              <w:rStyle w:val="Textodelmarcadordeposicin"/>
            </w:rPr>
            <w:t>Elija un elemento.</w:t>
          </w:r>
        </w:p>
      </w:docPartBody>
    </w:docPart>
    <w:docPart>
      <w:docPartPr>
        <w:name w:val="081DD8DA47B04C67850102AB05FDDE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891874-594D-4ADB-A456-C650BF4047ED}"/>
      </w:docPartPr>
      <w:docPartBody>
        <w:p w:rsidR="007430CA" w:rsidRDefault="003E4847" w:rsidP="003E4847">
          <w:pPr>
            <w:pStyle w:val="081DD8DA47B04C67850102AB05FDDE59"/>
          </w:pPr>
          <w:r w:rsidRPr="004036DB">
            <w:rPr>
              <w:rStyle w:val="Textodelmarcadordeposicin"/>
            </w:rPr>
            <w:t>Elija un elemento.</w:t>
          </w:r>
        </w:p>
      </w:docPartBody>
    </w:docPart>
    <w:docPart>
      <w:docPartPr>
        <w:name w:val="3880CE63723B471EA0E8D1D9502659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B6D6EF-900E-4309-99E3-D3A4B1D3B2EA}"/>
      </w:docPartPr>
      <w:docPartBody>
        <w:p w:rsidR="007430CA" w:rsidRDefault="003E4847" w:rsidP="003E4847">
          <w:pPr>
            <w:pStyle w:val="3880CE63723B471EA0E8D1D950265972"/>
          </w:pPr>
          <w:r w:rsidRPr="00AD07F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671BCC539BB24E368CC53630DD681B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37B397-E6A3-46A2-9D48-E91E473004E3}"/>
      </w:docPartPr>
      <w:docPartBody>
        <w:p w:rsidR="00325AE1" w:rsidRDefault="00F31F4A" w:rsidP="00F31F4A">
          <w:pPr>
            <w:pStyle w:val="671BCC539BB24E368CC53630DD681B27"/>
          </w:pPr>
          <w:r w:rsidRPr="00AD07F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5A8702415064318B607CDA5ECA1E6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F4E1CC-299F-4E96-893E-FA9400FD58E9}"/>
      </w:docPartPr>
      <w:docPartBody>
        <w:p w:rsidR="003B0F70" w:rsidRDefault="006229E3" w:rsidP="006229E3">
          <w:pPr>
            <w:pStyle w:val="C5A8702415064318B607CDA5ECA1E645"/>
          </w:pPr>
          <w:r w:rsidRPr="00AD07FE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72A11"/>
    <w:rsid w:val="0009432E"/>
    <w:rsid w:val="001317A3"/>
    <w:rsid w:val="00152F4E"/>
    <w:rsid w:val="00172A11"/>
    <w:rsid w:val="00192533"/>
    <w:rsid w:val="001A5B72"/>
    <w:rsid w:val="001B3327"/>
    <w:rsid w:val="001D4E9B"/>
    <w:rsid w:val="00284DB0"/>
    <w:rsid w:val="00325AE1"/>
    <w:rsid w:val="00396E5F"/>
    <w:rsid w:val="003B0F70"/>
    <w:rsid w:val="003C21AB"/>
    <w:rsid w:val="003E4847"/>
    <w:rsid w:val="003F57B9"/>
    <w:rsid w:val="00425CC3"/>
    <w:rsid w:val="00432735"/>
    <w:rsid w:val="0051683C"/>
    <w:rsid w:val="0056051E"/>
    <w:rsid w:val="005677F2"/>
    <w:rsid w:val="005B6A00"/>
    <w:rsid w:val="005C3240"/>
    <w:rsid w:val="005C7B5F"/>
    <w:rsid w:val="00613E3A"/>
    <w:rsid w:val="006229E3"/>
    <w:rsid w:val="0065338A"/>
    <w:rsid w:val="00657D10"/>
    <w:rsid w:val="00687486"/>
    <w:rsid w:val="006C65C7"/>
    <w:rsid w:val="006E1AC2"/>
    <w:rsid w:val="0072735C"/>
    <w:rsid w:val="007430CA"/>
    <w:rsid w:val="00786D41"/>
    <w:rsid w:val="007873A2"/>
    <w:rsid w:val="007A3C81"/>
    <w:rsid w:val="007B0425"/>
    <w:rsid w:val="007E282D"/>
    <w:rsid w:val="00892A46"/>
    <w:rsid w:val="008D74EE"/>
    <w:rsid w:val="00933F43"/>
    <w:rsid w:val="00973FBF"/>
    <w:rsid w:val="009B123A"/>
    <w:rsid w:val="009C1A5C"/>
    <w:rsid w:val="009F01B2"/>
    <w:rsid w:val="009F4A51"/>
    <w:rsid w:val="00A0750B"/>
    <w:rsid w:val="00A329C9"/>
    <w:rsid w:val="00A33255"/>
    <w:rsid w:val="00A42C12"/>
    <w:rsid w:val="00A67917"/>
    <w:rsid w:val="00AD28A7"/>
    <w:rsid w:val="00B705ED"/>
    <w:rsid w:val="00B73998"/>
    <w:rsid w:val="00B87A80"/>
    <w:rsid w:val="00BD02F9"/>
    <w:rsid w:val="00BE0F56"/>
    <w:rsid w:val="00BE4E78"/>
    <w:rsid w:val="00C03A05"/>
    <w:rsid w:val="00C6549B"/>
    <w:rsid w:val="00CF108D"/>
    <w:rsid w:val="00CF1599"/>
    <w:rsid w:val="00D41851"/>
    <w:rsid w:val="00E4388B"/>
    <w:rsid w:val="00E67236"/>
    <w:rsid w:val="00E6750F"/>
    <w:rsid w:val="00E70623"/>
    <w:rsid w:val="00E73967"/>
    <w:rsid w:val="00E76D9E"/>
    <w:rsid w:val="00E81087"/>
    <w:rsid w:val="00F02EEE"/>
    <w:rsid w:val="00F31F4A"/>
    <w:rsid w:val="00F90801"/>
    <w:rsid w:val="00FF0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7B5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229E3"/>
    <w:rPr>
      <w:color w:val="808080"/>
    </w:rPr>
  </w:style>
  <w:style w:type="paragraph" w:customStyle="1" w:styleId="BB8D62FC75534821A338D4B3EE76D5B3">
    <w:name w:val="BB8D62FC75534821A338D4B3EE76D5B3"/>
    <w:rsid w:val="005C7B5F"/>
  </w:style>
  <w:style w:type="paragraph" w:customStyle="1" w:styleId="3753C4A4D5D14438843A1B92E75AF9B9">
    <w:name w:val="3753C4A4D5D14438843A1B92E75AF9B9"/>
    <w:rsid w:val="005C7B5F"/>
  </w:style>
  <w:style w:type="paragraph" w:customStyle="1" w:styleId="8F945B7AA44246E4AD53A9220C78C2CD">
    <w:name w:val="8F945B7AA44246E4AD53A9220C78C2CD"/>
    <w:rsid w:val="005C7B5F"/>
  </w:style>
  <w:style w:type="paragraph" w:customStyle="1" w:styleId="821AFDB93EC840A9AA9D9CD03851E624">
    <w:name w:val="821AFDB93EC840A9AA9D9CD03851E624"/>
    <w:rsid w:val="005C7B5F"/>
  </w:style>
  <w:style w:type="paragraph" w:customStyle="1" w:styleId="C7C0EF48ABE54EE8B199A17B61654D1C">
    <w:name w:val="C7C0EF48ABE54EE8B199A17B61654D1C"/>
    <w:rsid w:val="005C7B5F"/>
  </w:style>
  <w:style w:type="paragraph" w:customStyle="1" w:styleId="A1D9EAE8D695485B80C3E9BA85DA3F7E">
    <w:name w:val="A1D9EAE8D695485B80C3E9BA85DA3F7E"/>
    <w:rsid w:val="005C7B5F"/>
  </w:style>
  <w:style w:type="paragraph" w:customStyle="1" w:styleId="22103A99874140AA9E1C595C61674C95">
    <w:name w:val="22103A99874140AA9E1C595C61674C95"/>
    <w:rsid w:val="005C7B5F"/>
  </w:style>
  <w:style w:type="paragraph" w:customStyle="1" w:styleId="9AAF05F34F8E4C43AF9C6AAF73CB645B">
    <w:name w:val="9AAF05F34F8E4C43AF9C6AAF73CB645B"/>
    <w:rsid w:val="005C7B5F"/>
  </w:style>
  <w:style w:type="paragraph" w:customStyle="1" w:styleId="6056755505284D85B032AB0A0C7C0653">
    <w:name w:val="6056755505284D85B032AB0A0C7C0653"/>
    <w:rsid w:val="005C7B5F"/>
  </w:style>
  <w:style w:type="paragraph" w:customStyle="1" w:styleId="14DB5A95ECB6493A90AE6EEEFFCBC2E8">
    <w:name w:val="14DB5A95ECB6493A90AE6EEEFFCBC2E8"/>
    <w:rsid w:val="005C7B5F"/>
  </w:style>
  <w:style w:type="paragraph" w:customStyle="1" w:styleId="FCA946A0AB834FD289EDA40C35FB2C2E">
    <w:name w:val="FCA946A0AB834FD289EDA40C35FB2C2E"/>
    <w:rsid w:val="005C7B5F"/>
  </w:style>
  <w:style w:type="paragraph" w:customStyle="1" w:styleId="AC6E17DA8CD14353927D3E35CC0048F0">
    <w:name w:val="AC6E17DA8CD14353927D3E35CC0048F0"/>
    <w:rsid w:val="005C7B5F"/>
  </w:style>
  <w:style w:type="paragraph" w:customStyle="1" w:styleId="5EB4A26AB695432A86FF444027E787ED">
    <w:name w:val="5EB4A26AB695432A86FF444027E787ED"/>
    <w:rsid w:val="005C7B5F"/>
  </w:style>
  <w:style w:type="paragraph" w:customStyle="1" w:styleId="79808C27C31040B68D442C0709FBBC31">
    <w:name w:val="79808C27C31040B68D442C0709FBBC31"/>
    <w:rsid w:val="005C7B5F"/>
  </w:style>
  <w:style w:type="paragraph" w:customStyle="1" w:styleId="09A06DEA26624C4F83DACF1CECF2233E">
    <w:name w:val="09A06DEA26624C4F83DACF1CECF2233E"/>
    <w:rsid w:val="005C7B5F"/>
  </w:style>
  <w:style w:type="paragraph" w:customStyle="1" w:styleId="11BB61ADD87E4BB8ACA63A2C48F5AE84">
    <w:name w:val="11BB61ADD87E4BB8ACA63A2C48F5AE84"/>
    <w:rsid w:val="005C7B5F"/>
  </w:style>
  <w:style w:type="paragraph" w:customStyle="1" w:styleId="E777E6C825B94D839049AEE490288F79">
    <w:name w:val="E777E6C825B94D839049AEE490288F79"/>
    <w:rsid w:val="005C7B5F"/>
  </w:style>
  <w:style w:type="paragraph" w:customStyle="1" w:styleId="4525A2FECD6144FB9950A29590B14958">
    <w:name w:val="4525A2FECD6144FB9950A29590B14958"/>
    <w:rsid w:val="005C7B5F"/>
  </w:style>
  <w:style w:type="paragraph" w:customStyle="1" w:styleId="67EE573534484A30A790A6685E4F8D07">
    <w:name w:val="67EE573534484A30A790A6685E4F8D07"/>
    <w:rsid w:val="00AD28A7"/>
  </w:style>
  <w:style w:type="paragraph" w:customStyle="1" w:styleId="EC5FE4AA76CA4D3F833FCC8802BEB27C">
    <w:name w:val="EC5FE4AA76CA4D3F833FCC8802BEB27C"/>
    <w:rsid w:val="00AD28A7"/>
  </w:style>
  <w:style w:type="paragraph" w:customStyle="1" w:styleId="061C358D222243FB9FF9930A3B4C2B43">
    <w:name w:val="061C358D222243FB9FF9930A3B4C2B43"/>
    <w:rsid w:val="00AD28A7"/>
  </w:style>
  <w:style w:type="paragraph" w:customStyle="1" w:styleId="5EA511FABF45476A9D3232D4D9011C4A">
    <w:name w:val="5EA511FABF45476A9D3232D4D9011C4A"/>
    <w:rsid w:val="00AD28A7"/>
  </w:style>
  <w:style w:type="paragraph" w:customStyle="1" w:styleId="019A60D8F899498984D7F105FF3DC4AB">
    <w:name w:val="019A60D8F899498984D7F105FF3DC4AB"/>
    <w:rsid w:val="00AD28A7"/>
  </w:style>
  <w:style w:type="paragraph" w:customStyle="1" w:styleId="54E470CC47DE46598C398FC4FA7422B9">
    <w:name w:val="54E470CC47DE46598C398FC4FA7422B9"/>
    <w:rsid w:val="00AD28A7"/>
  </w:style>
  <w:style w:type="paragraph" w:customStyle="1" w:styleId="8A17D0EF9C5F457DBE8CC2E06B22D9F2">
    <w:name w:val="8A17D0EF9C5F457DBE8CC2E06B22D9F2"/>
    <w:rsid w:val="00AD28A7"/>
  </w:style>
  <w:style w:type="paragraph" w:customStyle="1" w:styleId="A0B25F84B43C4B8E8D79EC917D68EB1D">
    <w:name w:val="A0B25F84B43C4B8E8D79EC917D68EB1D"/>
    <w:rsid w:val="00AD28A7"/>
  </w:style>
  <w:style w:type="paragraph" w:customStyle="1" w:styleId="893299FA32974632958D1A9DFF8636FC">
    <w:name w:val="893299FA32974632958D1A9DFF8636FC"/>
    <w:rsid w:val="00AD28A7"/>
  </w:style>
  <w:style w:type="paragraph" w:customStyle="1" w:styleId="54F235664D004B4AABD1D5FDF42AC909">
    <w:name w:val="54F235664D004B4AABD1D5FDF42AC909"/>
    <w:rsid w:val="00AD28A7"/>
  </w:style>
  <w:style w:type="paragraph" w:customStyle="1" w:styleId="8845E013E85F4A17933E960DA9A3B1AC">
    <w:name w:val="8845E013E85F4A17933E960DA9A3B1AC"/>
    <w:rsid w:val="00AD28A7"/>
  </w:style>
  <w:style w:type="paragraph" w:customStyle="1" w:styleId="237896A80C214FC08C1F21A1D1FA8A77">
    <w:name w:val="237896A80C214FC08C1F21A1D1FA8A77"/>
    <w:rsid w:val="00AD28A7"/>
  </w:style>
  <w:style w:type="paragraph" w:customStyle="1" w:styleId="AFA4F3E0A00A4777A4292C67A1275046">
    <w:name w:val="AFA4F3E0A00A4777A4292C67A1275046"/>
    <w:rsid w:val="00AD28A7"/>
  </w:style>
  <w:style w:type="paragraph" w:customStyle="1" w:styleId="77A57DFED75C4CB7A3DD61DABD228368">
    <w:name w:val="77A57DFED75C4CB7A3DD61DABD228368"/>
    <w:rsid w:val="00AD28A7"/>
  </w:style>
  <w:style w:type="paragraph" w:customStyle="1" w:styleId="1BBA5F12605149E0A9EE049384743592">
    <w:name w:val="1BBA5F12605149E0A9EE049384743592"/>
    <w:rsid w:val="00AD28A7"/>
  </w:style>
  <w:style w:type="paragraph" w:customStyle="1" w:styleId="12AC4BB293A24F7B9E1C250E292FD0FB">
    <w:name w:val="12AC4BB293A24F7B9E1C250E292FD0FB"/>
    <w:rsid w:val="00AD28A7"/>
  </w:style>
  <w:style w:type="paragraph" w:customStyle="1" w:styleId="890E3276A385400FADCDE5DB93EA5794">
    <w:name w:val="890E3276A385400FADCDE5DB93EA5794"/>
    <w:rsid w:val="00AD28A7"/>
  </w:style>
  <w:style w:type="paragraph" w:customStyle="1" w:styleId="79C237A4DEE14DDCADCB221C0C5BC3F7">
    <w:name w:val="79C237A4DEE14DDCADCB221C0C5BC3F7"/>
    <w:rsid w:val="00AD28A7"/>
  </w:style>
  <w:style w:type="paragraph" w:customStyle="1" w:styleId="C9824663F9D9482B8904ECD8123BBEF7">
    <w:name w:val="C9824663F9D9482B8904ECD8123BBEF7"/>
    <w:rsid w:val="00AD28A7"/>
  </w:style>
  <w:style w:type="paragraph" w:customStyle="1" w:styleId="7B17ED197F874A479E18B7351DDED4E3">
    <w:name w:val="7B17ED197F874A479E18B7351DDED4E3"/>
    <w:rsid w:val="00AD28A7"/>
  </w:style>
  <w:style w:type="paragraph" w:customStyle="1" w:styleId="80B68BA8233A4473BBE7FECD408603CE">
    <w:name w:val="80B68BA8233A4473BBE7FECD408603CE"/>
    <w:rsid w:val="00AD28A7"/>
  </w:style>
  <w:style w:type="paragraph" w:customStyle="1" w:styleId="960CB86B55E648BA9A2258F16B6FE47C">
    <w:name w:val="960CB86B55E648BA9A2258F16B6FE47C"/>
    <w:rsid w:val="00AD28A7"/>
  </w:style>
  <w:style w:type="paragraph" w:customStyle="1" w:styleId="9B9CEDF5C50A4682B3E0100A4B9E4586">
    <w:name w:val="9B9CEDF5C50A4682B3E0100A4B9E4586"/>
    <w:rsid w:val="00AD28A7"/>
  </w:style>
  <w:style w:type="paragraph" w:customStyle="1" w:styleId="45A669D5BA424C479D14E84A06D6B275">
    <w:name w:val="45A669D5BA424C479D14E84A06D6B275"/>
    <w:rsid w:val="00AD28A7"/>
  </w:style>
  <w:style w:type="paragraph" w:customStyle="1" w:styleId="6A3074B653EE4F4F827BE76D32149C94">
    <w:name w:val="6A3074B653EE4F4F827BE76D32149C94"/>
    <w:rsid w:val="00AD28A7"/>
  </w:style>
  <w:style w:type="paragraph" w:customStyle="1" w:styleId="D74090CF343C4D3BA7176C47A3029306">
    <w:name w:val="D74090CF343C4D3BA7176C47A3029306"/>
    <w:rsid w:val="00AD28A7"/>
  </w:style>
  <w:style w:type="paragraph" w:customStyle="1" w:styleId="A82808718E0241779F5A1BB662DC51D0">
    <w:name w:val="A82808718E0241779F5A1BB662DC51D0"/>
    <w:rsid w:val="00AD28A7"/>
  </w:style>
  <w:style w:type="paragraph" w:customStyle="1" w:styleId="A4B78B36A456402F9DD0A8D409A28531">
    <w:name w:val="A4B78B36A456402F9DD0A8D409A28531"/>
    <w:rsid w:val="00AD28A7"/>
  </w:style>
  <w:style w:type="paragraph" w:customStyle="1" w:styleId="0A956FA170F949219273E41A4D332203">
    <w:name w:val="0A956FA170F949219273E41A4D332203"/>
    <w:rsid w:val="00AD28A7"/>
  </w:style>
  <w:style w:type="paragraph" w:customStyle="1" w:styleId="145A5488882F43E2A104AB07A5FA2C50">
    <w:name w:val="145A5488882F43E2A104AB07A5FA2C50"/>
    <w:rsid w:val="00AD28A7"/>
  </w:style>
  <w:style w:type="paragraph" w:customStyle="1" w:styleId="FD169B7651B74544B98EB15FFD2FB879">
    <w:name w:val="FD169B7651B74544B98EB15FFD2FB879"/>
    <w:rsid w:val="00AD28A7"/>
  </w:style>
  <w:style w:type="paragraph" w:customStyle="1" w:styleId="3555F70244404B49813A335E04383E5D">
    <w:name w:val="3555F70244404B49813A335E04383E5D"/>
    <w:rsid w:val="00AD28A7"/>
  </w:style>
  <w:style w:type="paragraph" w:customStyle="1" w:styleId="CFB93FE885DE413BAE66B260609437CD">
    <w:name w:val="CFB93FE885DE413BAE66B260609437CD"/>
    <w:rsid w:val="00AD28A7"/>
  </w:style>
  <w:style w:type="paragraph" w:customStyle="1" w:styleId="95CD9DCDD06C44F6A3E0C17504D10BAE">
    <w:name w:val="95CD9DCDD06C44F6A3E0C17504D10BAE"/>
    <w:rsid w:val="00AD28A7"/>
  </w:style>
  <w:style w:type="paragraph" w:customStyle="1" w:styleId="01A879E449B4485EBE882818152BB5EA">
    <w:name w:val="01A879E449B4485EBE882818152BB5EA"/>
    <w:rsid w:val="00AD28A7"/>
  </w:style>
  <w:style w:type="paragraph" w:customStyle="1" w:styleId="B203A06D861641D1A490C897E5012D95">
    <w:name w:val="B203A06D861641D1A490C897E5012D95"/>
    <w:rsid w:val="00AD28A7"/>
  </w:style>
  <w:style w:type="paragraph" w:customStyle="1" w:styleId="0A1429A33B27475AA2A976A0A35C9930">
    <w:name w:val="0A1429A33B27475AA2A976A0A35C9930"/>
    <w:rsid w:val="00AD28A7"/>
  </w:style>
  <w:style w:type="paragraph" w:customStyle="1" w:styleId="DC2931E497564D7F924029160C3B2273">
    <w:name w:val="DC2931E497564D7F924029160C3B2273"/>
    <w:rsid w:val="00AD28A7"/>
  </w:style>
  <w:style w:type="paragraph" w:customStyle="1" w:styleId="B9792737767E49A4B3A92BC2A86F9724">
    <w:name w:val="B9792737767E49A4B3A92BC2A86F9724"/>
    <w:rsid w:val="00AD28A7"/>
  </w:style>
  <w:style w:type="paragraph" w:customStyle="1" w:styleId="76C5F8D9984C44878E7334C26F77F777">
    <w:name w:val="76C5F8D9984C44878E7334C26F77F777"/>
    <w:rsid w:val="00AD28A7"/>
  </w:style>
  <w:style w:type="paragraph" w:customStyle="1" w:styleId="6FED5A754D2046D08D10E9648FAA6F35">
    <w:name w:val="6FED5A754D2046D08D10E9648FAA6F35"/>
    <w:rsid w:val="00AD28A7"/>
  </w:style>
  <w:style w:type="paragraph" w:customStyle="1" w:styleId="373C546CF8F248B7966540D06919E4F3">
    <w:name w:val="373C546CF8F248B7966540D06919E4F3"/>
    <w:rsid w:val="00AD28A7"/>
  </w:style>
  <w:style w:type="paragraph" w:customStyle="1" w:styleId="A1988F39F33740B6A3D27B45270322B6">
    <w:name w:val="A1988F39F33740B6A3D27B45270322B6"/>
    <w:rsid w:val="00AD28A7"/>
  </w:style>
  <w:style w:type="paragraph" w:customStyle="1" w:styleId="D19A517FE28544F6AE06F63D37EF39D2">
    <w:name w:val="D19A517FE28544F6AE06F63D37EF39D2"/>
    <w:rsid w:val="00AD28A7"/>
  </w:style>
  <w:style w:type="paragraph" w:customStyle="1" w:styleId="3A8AA83B7F794E0D93D93685E78B2B05">
    <w:name w:val="3A8AA83B7F794E0D93D93685E78B2B05"/>
    <w:rsid w:val="00AD28A7"/>
  </w:style>
  <w:style w:type="paragraph" w:customStyle="1" w:styleId="4334219F64AC4B73B5CE880D345A8A8B">
    <w:name w:val="4334219F64AC4B73B5CE880D345A8A8B"/>
    <w:rsid w:val="00AD28A7"/>
  </w:style>
  <w:style w:type="paragraph" w:customStyle="1" w:styleId="4F2D0364FACB4320A13AB74162E0D214">
    <w:name w:val="4F2D0364FACB4320A13AB74162E0D214"/>
    <w:rsid w:val="00AD28A7"/>
  </w:style>
  <w:style w:type="paragraph" w:customStyle="1" w:styleId="9D79DD78D5A74A2CB223892A156CB3F8">
    <w:name w:val="9D79DD78D5A74A2CB223892A156CB3F8"/>
    <w:rsid w:val="00AD28A7"/>
  </w:style>
  <w:style w:type="paragraph" w:customStyle="1" w:styleId="9C0EC56A9A2F4F52B3123BBFAA32DC2D">
    <w:name w:val="9C0EC56A9A2F4F52B3123BBFAA32DC2D"/>
    <w:rsid w:val="00AD28A7"/>
  </w:style>
  <w:style w:type="paragraph" w:customStyle="1" w:styleId="33574AC0DF2D412892924555C875857C">
    <w:name w:val="33574AC0DF2D412892924555C875857C"/>
    <w:rsid w:val="00AD28A7"/>
  </w:style>
  <w:style w:type="paragraph" w:customStyle="1" w:styleId="53FD5EE1373D48DB9D0C46A15A0B841A">
    <w:name w:val="53FD5EE1373D48DB9D0C46A15A0B841A"/>
    <w:rsid w:val="00AD28A7"/>
  </w:style>
  <w:style w:type="paragraph" w:customStyle="1" w:styleId="7D30307172324A4C89FA09899B52F64A">
    <w:name w:val="7D30307172324A4C89FA09899B52F64A"/>
    <w:rsid w:val="00AD28A7"/>
  </w:style>
  <w:style w:type="paragraph" w:customStyle="1" w:styleId="A8E6296128F4470997100F85CB7C7546">
    <w:name w:val="A8E6296128F4470997100F85CB7C7546"/>
    <w:rsid w:val="00AD28A7"/>
  </w:style>
  <w:style w:type="paragraph" w:customStyle="1" w:styleId="46DF692ADC1248E5858505DD0F1C883B">
    <w:name w:val="46DF692ADC1248E5858505DD0F1C883B"/>
    <w:rsid w:val="00AD28A7"/>
  </w:style>
  <w:style w:type="paragraph" w:customStyle="1" w:styleId="120C6CC6928F4CB3AE9A7D2A7D3C815A">
    <w:name w:val="120C6CC6928F4CB3AE9A7D2A7D3C815A"/>
    <w:rsid w:val="00AD28A7"/>
  </w:style>
  <w:style w:type="paragraph" w:customStyle="1" w:styleId="FE1105B2830F4F0C8C2C964C2226328B">
    <w:name w:val="FE1105B2830F4F0C8C2C964C2226328B"/>
    <w:rsid w:val="00AD28A7"/>
  </w:style>
  <w:style w:type="paragraph" w:customStyle="1" w:styleId="3995BA46746E4A599883D003E610FFDE">
    <w:name w:val="3995BA46746E4A599883D003E610FFDE"/>
    <w:rsid w:val="00AD28A7"/>
  </w:style>
  <w:style w:type="paragraph" w:customStyle="1" w:styleId="D7A693EFB7884B2B88E61B693B76686F">
    <w:name w:val="D7A693EFB7884B2B88E61B693B76686F"/>
    <w:rsid w:val="00AD28A7"/>
  </w:style>
  <w:style w:type="paragraph" w:customStyle="1" w:styleId="403F591DBEAD4E47969F254B97550540">
    <w:name w:val="403F591DBEAD4E47969F254B97550540"/>
    <w:rsid w:val="00AD28A7"/>
  </w:style>
  <w:style w:type="paragraph" w:customStyle="1" w:styleId="35C99B2557194DF8824B96613528DC0C">
    <w:name w:val="35C99B2557194DF8824B96613528DC0C"/>
    <w:rsid w:val="00AD28A7"/>
  </w:style>
  <w:style w:type="paragraph" w:customStyle="1" w:styleId="4915A7181F0541A68D21FE23EAEAE8E8">
    <w:name w:val="4915A7181F0541A68D21FE23EAEAE8E8"/>
    <w:rsid w:val="00AD28A7"/>
  </w:style>
  <w:style w:type="paragraph" w:customStyle="1" w:styleId="4F1B896893424D2C997B0C540B1A5E1E">
    <w:name w:val="4F1B896893424D2C997B0C540B1A5E1E"/>
    <w:rsid w:val="00AD28A7"/>
  </w:style>
  <w:style w:type="paragraph" w:customStyle="1" w:styleId="897A94763A9A4BA686C6848B5A5AF408">
    <w:name w:val="897A94763A9A4BA686C6848B5A5AF408"/>
    <w:rsid w:val="00AD28A7"/>
  </w:style>
  <w:style w:type="paragraph" w:customStyle="1" w:styleId="02AC3C77686C4D728A7F183A36CD10FD">
    <w:name w:val="02AC3C77686C4D728A7F183A36CD10FD"/>
    <w:rsid w:val="00AD28A7"/>
  </w:style>
  <w:style w:type="paragraph" w:customStyle="1" w:styleId="EC457EEF71B44CBD960C3F42C0050E45">
    <w:name w:val="EC457EEF71B44CBD960C3F42C0050E45"/>
    <w:rsid w:val="00AD28A7"/>
  </w:style>
  <w:style w:type="paragraph" w:customStyle="1" w:styleId="14FBC386869C40E79D0136B383CFADB1">
    <w:name w:val="14FBC386869C40E79D0136B383CFADB1"/>
    <w:rsid w:val="00AD28A7"/>
  </w:style>
  <w:style w:type="paragraph" w:customStyle="1" w:styleId="7A108E7A7FC54A27A5A63DC6FC70200A">
    <w:name w:val="7A108E7A7FC54A27A5A63DC6FC70200A"/>
    <w:rsid w:val="00AD28A7"/>
  </w:style>
  <w:style w:type="paragraph" w:customStyle="1" w:styleId="8815AF49369D43F6B39CF53245CDE545">
    <w:name w:val="8815AF49369D43F6B39CF53245CDE545"/>
    <w:rsid w:val="00AD28A7"/>
  </w:style>
  <w:style w:type="paragraph" w:customStyle="1" w:styleId="3FF6B43F6F7C4F11B2CC0DFC65DD4AF2">
    <w:name w:val="3FF6B43F6F7C4F11B2CC0DFC65DD4AF2"/>
    <w:rsid w:val="00AD28A7"/>
  </w:style>
  <w:style w:type="paragraph" w:customStyle="1" w:styleId="17F6904E9B9E4A0BB157E991BE9B01DA">
    <w:name w:val="17F6904E9B9E4A0BB157E991BE9B01DA"/>
    <w:rsid w:val="00AD28A7"/>
  </w:style>
  <w:style w:type="paragraph" w:customStyle="1" w:styleId="A56C7D42559F461890945B6211AB3757">
    <w:name w:val="A56C7D42559F461890945B6211AB3757"/>
    <w:rsid w:val="00AD28A7"/>
  </w:style>
  <w:style w:type="paragraph" w:customStyle="1" w:styleId="664EAEED699141889D180557D4C7422E">
    <w:name w:val="664EAEED699141889D180557D4C7422E"/>
    <w:rsid w:val="00AD28A7"/>
  </w:style>
  <w:style w:type="paragraph" w:customStyle="1" w:styleId="3FAC2B21C1004A87B8E4405022D662BD">
    <w:name w:val="3FAC2B21C1004A87B8E4405022D662BD"/>
    <w:rsid w:val="00AD28A7"/>
  </w:style>
  <w:style w:type="paragraph" w:customStyle="1" w:styleId="D41BC91C59BD486DA9C4B66CB3E38E4F">
    <w:name w:val="D41BC91C59BD486DA9C4B66CB3E38E4F"/>
    <w:rsid w:val="00AD28A7"/>
  </w:style>
  <w:style w:type="paragraph" w:customStyle="1" w:styleId="FC2F2B4848FF4500AA7C6742576B0484">
    <w:name w:val="FC2F2B4848FF4500AA7C6742576B0484"/>
    <w:rsid w:val="0072735C"/>
  </w:style>
  <w:style w:type="paragraph" w:customStyle="1" w:styleId="53848541DB754AC7892E33AFB636817B">
    <w:name w:val="53848541DB754AC7892E33AFB636817B"/>
    <w:rsid w:val="0072735C"/>
  </w:style>
  <w:style w:type="paragraph" w:customStyle="1" w:styleId="DD92FCF450E949FCBA104F84699948BD">
    <w:name w:val="DD92FCF450E949FCBA104F84699948BD"/>
    <w:rsid w:val="003F57B9"/>
  </w:style>
  <w:style w:type="paragraph" w:customStyle="1" w:styleId="1701CB7C31F3443A9D9765DDEEE6DDB0">
    <w:name w:val="1701CB7C31F3443A9D9765DDEEE6DDB0"/>
    <w:rsid w:val="003F57B9"/>
  </w:style>
  <w:style w:type="paragraph" w:customStyle="1" w:styleId="7CDBFAE3E6904B7F9004D7A029A8E729">
    <w:name w:val="7CDBFAE3E6904B7F9004D7A029A8E729"/>
    <w:rsid w:val="003F57B9"/>
  </w:style>
  <w:style w:type="paragraph" w:customStyle="1" w:styleId="085577AC6D5041178651455744C45D97">
    <w:name w:val="085577AC6D5041178651455744C45D97"/>
    <w:rsid w:val="003F57B9"/>
  </w:style>
  <w:style w:type="paragraph" w:customStyle="1" w:styleId="454B26B042DF4FC5965CE549456B515D">
    <w:name w:val="454B26B042DF4FC5965CE549456B515D"/>
    <w:rsid w:val="003F57B9"/>
  </w:style>
  <w:style w:type="paragraph" w:customStyle="1" w:styleId="6C199ABBF1794544B354584AE68B999F">
    <w:name w:val="6C199ABBF1794544B354584AE68B999F"/>
    <w:rsid w:val="003F57B9"/>
  </w:style>
  <w:style w:type="paragraph" w:customStyle="1" w:styleId="F7DFF96D50F04C81BDE5337C87D2F3A2">
    <w:name w:val="F7DFF96D50F04C81BDE5337C87D2F3A2"/>
    <w:rsid w:val="003F57B9"/>
  </w:style>
  <w:style w:type="paragraph" w:customStyle="1" w:styleId="9E6D3A8A633F4550B4A57826184A30EE">
    <w:name w:val="9E6D3A8A633F4550B4A57826184A30EE"/>
    <w:rsid w:val="003F57B9"/>
  </w:style>
  <w:style w:type="paragraph" w:customStyle="1" w:styleId="0563ADEDCE824056B7589C5028731728">
    <w:name w:val="0563ADEDCE824056B7589C5028731728"/>
    <w:rsid w:val="003F57B9"/>
  </w:style>
  <w:style w:type="paragraph" w:customStyle="1" w:styleId="ABC44D2CB49844A2BE48AFB6737451B9">
    <w:name w:val="ABC44D2CB49844A2BE48AFB6737451B9"/>
    <w:rsid w:val="003F57B9"/>
  </w:style>
  <w:style w:type="paragraph" w:customStyle="1" w:styleId="EB27B89BAB2C4B6BA5ABE62E887DFB14">
    <w:name w:val="EB27B89BAB2C4B6BA5ABE62E887DFB14"/>
    <w:rsid w:val="003F57B9"/>
  </w:style>
  <w:style w:type="paragraph" w:customStyle="1" w:styleId="48968B52C24D44A79E8CD0AB7B669AA2">
    <w:name w:val="48968B52C24D44A79E8CD0AB7B669AA2"/>
    <w:rsid w:val="0009432E"/>
  </w:style>
  <w:style w:type="paragraph" w:customStyle="1" w:styleId="2944792DC80341E7B83007F0E4E0A495">
    <w:name w:val="2944792DC80341E7B83007F0E4E0A495"/>
    <w:rsid w:val="0009432E"/>
  </w:style>
  <w:style w:type="paragraph" w:customStyle="1" w:styleId="7418D4BA256F4632865A6714003D54D6">
    <w:name w:val="7418D4BA256F4632865A6714003D54D6"/>
    <w:rsid w:val="0009432E"/>
  </w:style>
  <w:style w:type="paragraph" w:customStyle="1" w:styleId="942142AF85494E6A94078BE9E56B0BD7">
    <w:name w:val="942142AF85494E6A94078BE9E56B0BD7"/>
    <w:rsid w:val="0051683C"/>
  </w:style>
  <w:style w:type="paragraph" w:customStyle="1" w:styleId="027330A23A51494496AE282326BACD14">
    <w:name w:val="027330A23A51494496AE282326BACD14"/>
    <w:rsid w:val="0051683C"/>
  </w:style>
  <w:style w:type="paragraph" w:customStyle="1" w:styleId="55FE36A35740414097290B04D2A1CB6D">
    <w:name w:val="55FE36A35740414097290B04D2A1CB6D"/>
    <w:rsid w:val="003C21AB"/>
  </w:style>
  <w:style w:type="paragraph" w:customStyle="1" w:styleId="B69A782B6E0C4201AA2524AD3340AC55">
    <w:name w:val="B69A782B6E0C4201AA2524AD3340AC55"/>
    <w:rsid w:val="003C21AB"/>
  </w:style>
  <w:style w:type="paragraph" w:customStyle="1" w:styleId="FDFDEB57CACB47109AEABA8A36CEB777">
    <w:name w:val="FDFDEB57CACB47109AEABA8A36CEB777"/>
    <w:rsid w:val="003C21AB"/>
  </w:style>
  <w:style w:type="paragraph" w:customStyle="1" w:styleId="873CBF9357BA4395B35148D2EA5C61C9">
    <w:name w:val="873CBF9357BA4395B35148D2EA5C61C9"/>
    <w:rsid w:val="003C21AB"/>
  </w:style>
  <w:style w:type="paragraph" w:customStyle="1" w:styleId="F3C3B4358A6F4C7F939DA7184D9BD50C">
    <w:name w:val="F3C3B4358A6F4C7F939DA7184D9BD50C"/>
    <w:rsid w:val="003C21AB"/>
  </w:style>
  <w:style w:type="paragraph" w:customStyle="1" w:styleId="F794F777923948498B61AD81201113CB">
    <w:name w:val="F794F777923948498B61AD81201113CB"/>
    <w:rsid w:val="003C21AB"/>
  </w:style>
  <w:style w:type="paragraph" w:customStyle="1" w:styleId="B744B0E2DF8C49E0ABD1DA453BF82CB3">
    <w:name w:val="B744B0E2DF8C49E0ABD1DA453BF82CB3"/>
    <w:rsid w:val="003C21AB"/>
  </w:style>
  <w:style w:type="paragraph" w:customStyle="1" w:styleId="E11C70CF596749F4B1777D8B3400EE5D">
    <w:name w:val="E11C70CF596749F4B1777D8B3400EE5D"/>
    <w:rsid w:val="003C21AB"/>
  </w:style>
  <w:style w:type="paragraph" w:customStyle="1" w:styleId="EC4E28B05FAB497BB7CCBB018048DCF0">
    <w:name w:val="EC4E28B05FAB497BB7CCBB018048DCF0"/>
    <w:rsid w:val="003C21AB"/>
  </w:style>
  <w:style w:type="paragraph" w:customStyle="1" w:styleId="CA9ED6CDA3164C028E85276D4B821677">
    <w:name w:val="CA9ED6CDA3164C028E85276D4B821677"/>
    <w:rsid w:val="003C21AB"/>
  </w:style>
  <w:style w:type="paragraph" w:customStyle="1" w:styleId="243191968EC74D589521E734BC909563">
    <w:name w:val="243191968EC74D589521E734BC909563"/>
    <w:rsid w:val="003C21AB"/>
  </w:style>
  <w:style w:type="paragraph" w:customStyle="1" w:styleId="A377E74499A341C8A8D6BA741073A9A8">
    <w:name w:val="A377E74499A341C8A8D6BA741073A9A8"/>
    <w:rsid w:val="003C21AB"/>
  </w:style>
  <w:style w:type="paragraph" w:customStyle="1" w:styleId="EE7F55016FE94AF2A46B5E13B8C69464">
    <w:name w:val="EE7F55016FE94AF2A46B5E13B8C69464"/>
    <w:rsid w:val="003C21AB"/>
  </w:style>
  <w:style w:type="paragraph" w:customStyle="1" w:styleId="A8399EA0C17E4BA98DBBCE332C12A7F4">
    <w:name w:val="A8399EA0C17E4BA98DBBCE332C12A7F4"/>
    <w:rsid w:val="00192533"/>
  </w:style>
  <w:style w:type="paragraph" w:customStyle="1" w:styleId="CF22C9E29543442294F9FB80D0F68386">
    <w:name w:val="CF22C9E29543442294F9FB80D0F68386"/>
    <w:rsid w:val="00192533"/>
  </w:style>
  <w:style w:type="paragraph" w:customStyle="1" w:styleId="2842713391E745EFB6B62D66BE86DECF">
    <w:name w:val="2842713391E745EFB6B62D66BE86DECF"/>
    <w:rsid w:val="00192533"/>
  </w:style>
  <w:style w:type="paragraph" w:customStyle="1" w:styleId="D042CD3A2BAF47D080103DB7B417F9EA">
    <w:name w:val="D042CD3A2BAF47D080103DB7B417F9EA"/>
    <w:rsid w:val="00A329C9"/>
  </w:style>
  <w:style w:type="paragraph" w:customStyle="1" w:styleId="FEE814DF70444EAA8447712CC3894E3F">
    <w:name w:val="FEE814DF70444EAA8447712CC3894E3F"/>
    <w:rsid w:val="00A329C9"/>
  </w:style>
  <w:style w:type="paragraph" w:customStyle="1" w:styleId="83794D42335C49A1814B8A0785D069F1">
    <w:name w:val="83794D42335C49A1814B8A0785D069F1"/>
    <w:rsid w:val="00A329C9"/>
  </w:style>
  <w:style w:type="paragraph" w:customStyle="1" w:styleId="D4BEEFD65BC049CF83629846C660AA83">
    <w:name w:val="D4BEEFD65BC049CF83629846C660AA83"/>
    <w:rsid w:val="00A329C9"/>
  </w:style>
  <w:style w:type="paragraph" w:customStyle="1" w:styleId="61A7DAECE350449D9534786712C252BE">
    <w:name w:val="61A7DAECE350449D9534786712C252BE"/>
    <w:rsid w:val="00A329C9"/>
  </w:style>
  <w:style w:type="paragraph" w:customStyle="1" w:styleId="BB20B3795E4D4BBDA7AC9E7A305CAE34">
    <w:name w:val="BB20B3795E4D4BBDA7AC9E7A305CAE34"/>
    <w:rsid w:val="00A329C9"/>
  </w:style>
  <w:style w:type="paragraph" w:customStyle="1" w:styleId="6B5FD8969CAA417D9E7A3A553C0DE587">
    <w:name w:val="6B5FD8969CAA417D9E7A3A553C0DE587"/>
    <w:rsid w:val="00A329C9"/>
  </w:style>
  <w:style w:type="paragraph" w:customStyle="1" w:styleId="1FF41F3745994C2BA0725A0E8FDEF86A">
    <w:name w:val="1FF41F3745994C2BA0725A0E8FDEF86A"/>
    <w:rsid w:val="00A329C9"/>
  </w:style>
  <w:style w:type="paragraph" w:customStyle="1" w:styleId="CC1B86890DCB418C9D190C8C85EDF336">
    <w:name w:val="CC1B86890DCB418C9D190C8C85EDF336"/>
    <w:rsid w:val="00A329C9"/>
  </w:style>
  <w:style w:type="paragraph" w:customStyle="1" w:styleId="309B455FE7584B16B82E6DE4788297D8">
    <w:name w:val="309B455FE7584B16B82E6DE4788297D8"/>
    <w:rsid w:val="00A329C9"/>
  </w:style>
  <w:style w:type="paragraph" w:customStyle="1" w:styleId="C2A34CDABFF64E61BDA08F9C75249F58">
    <w:name w:val="C2A34CDABFF64E61BDA08F9C75249F58"/>
    <w:rsid w:val="00A329C9"/>
  </w:style>
  <w:style w:type="paragraph" w:customStyle="1" w:styleId="07354DA83A524DDDB62C36449F2AE1F5">
    <w:name w:val="07354DA83A524DDDB62C36449F2AE1F5"/>
    <w:rsid w:val="00A329C9"/>
  </w:style>
  <w:style w:type="paragraph" w:customStyle="1" w:styleId="A207398FB2484D6CAEAD2519F9785743">
    <w:name w:val="A207398FB2484D6CAEAD2519F9785743"/>
    <w:rsid w:val="009F01B2"/>
  </w:style>
  <w:style w:type="paragraph" w:customStyle="1" w:styleId="9E2DADCFF69C45048727821104A9376C">
    <w:name w:val="9E2DADCFF69C45048727821104A9376C"/>
    <w:rsid w:val="009F01B2"/>
  </w:style>
  <w:style w:type="paragraph" w:customStyle="1" w:styleId="24EFE713F5924050A7967375377BCDD3">
    <w:name w:val="24EFE713F5924050A7967375377BCDD3"/>
    <w:rsid w:val="009F01B2"/>
  </w:style>
  <w:style w:type="paragraph" w:customStyle="1" w:styleId="561309B7B10A446AA404199646719173">
    <w:name w:val="561309B7B10A446AA404199646719173"/>
    <w:rsid w:val="009F01B2"/>
  </w:style>
  <w:style w:type="paragraph" w:customStyle="1" w:styleId="E4EC549861694743913383770352330F">
    <w:name w:val="E4EC549861694743913383770352330F"/>
    <w:rsid w:val="00B705ED"/>
  </w:style>
  <w:style w:type="paragraph" w:customStyle="1" w:styleId="FEA3902F556A455DABCF666D0949CE3A">
    <w:name w:val="FEA3902F556A455DABCF666D0949CE3A"/>
    <w:rsid w:val="007E282D"/>
  </w:style>
  <w:style w:type="paragraph" w:customStyle="1" w:styleId="0FD93C3EF70C47ACBC6944E49F39BA2A">
    <w:name w:val="0FD93C3EF70C47ACBC6944E49F39BA2A"/>
    <w:rsid w:val="00A42C12"/>
  </w:style>
  <w:style w:type="paragraph" w:customStyle="1" w:styleId="2C9F108AC8064BECA0D42620724A2196">
    <w:name w:val="2C9F108AC8064BECA0D42620724A2196"/>
    <w:rsid w:val="007A3C81"/>
  </w:style>
  <w:style w:type="paragraph" w:customStyle="1" w:styleId="D02E6E07366B467A87848BF2C1E1C985">
    <w:name w:val="D02E6E07366B467A87848BF2C1E1C985"/>
    <w:rsid w:val="007A3C81"/>
  </w:style>
  <w:style w:type="paragraph" w:customStyle="1" w:styleId="0438C994F13A4D19BFEA72ECDCC5B6EF">
    <w:name w:val="0438C994F13A4D19BFEA72ECDCC5B6EF"/>
    <w:rsid w:val="007A3C81"/>
  </w:style>
  <w:style w:type="paragraph" w:customStyle="1" w:styleId="3E7C6603ABF54331A1CC050DB92A4776">
    <w:name w:val="3E7C6603ABF54331A1CC050DB92A4776"/>
    <w:rsid w:val="001A5B72"/>
  </w:style>
  <w:style w:type="paragraph" w:customStyle="1" w:styleId="4EBFF4FC25364197A1BE7FE785EC90EC">
    <w:name w:val="4EBFF4FC25364197A1BE7FE785EC90EC"/>
    <w:rsid w:val="00E4388B"/>
  </w:style>
  <w:style w:type="paragraph" w:customStyle="1" w:styleId="52926B8129F842999FDB9BF966A545AD">
    <w:name w:val="52926B8129F842999FDB9BF966A545AD"/>
    <w:rsid w:val="00152F4E"/>
  </w:style>
  <w:style w:type="paragraph" w:customStyle="1" w:styleId="38093FDF39384CA689912B936B65E18A">
    <w:name w:val="38093FDF39384CA689912B936B65E18A"/>
    <w:rsid w:val="00152F4E"/>
  </w:style>
  <w:style w:type="paragraph" w:customStyle="1" w:styleId="5C45057697124149BD9D595BDCD3631D">
    <w:name w:val="5C45057697124149BD9D595BDCD3631D"/>
    <w:rsid w:val="00152F4E"/>
  </w:style>
  <w:style w:type="paragraph" w:customStyle="1" w:styleId="8EC1F24639B64794A111D782F98DE582">
    <w:name w:val="8EC1F24639B64794A111D782F98DE582"/>
    <w:rsid w:val="003E4847"/>
  </w:style>
  <w:style w:type="paragraph" w:customStyle="1" w:styleId="A4E3A57B0ECD41ADAF4CC3C8175C225F">
    <w:name w:val="A4E3A57B0ECD41ADAF4CC3C8175C225F"/>
    <w:rsid w:val="003E4847"/>
  </w:style>
  <w:style w:type="paragraph" w:customStyle="1" w:styleId="715DE833A6CA4CBD9970E8F4E090E1C0">
    <w:name w:val="715DE833A6CA4CBD9970E8F4E090E1C0"/>
    <w:rsid w:val="003E4847"/>
  </w:style>
  <w:style w:type="paragraph" w:customStyle="1" w:styleId="5E67F17F4EDD42539CBF6BEFE3B16493">
    <w:name w:val="5E67F17F4EDD42539CBF6BEFE3B16493"/>
    <w:rsid w:val="003E4847"/>
  </w:style>
  <w:style w:type="paragraph" w:customStyle="1" w:styleId="B1FEC99BAB404F9CB18BC9AAE9C82720">
    <w:name w:val="B1FEC99BAB404F9CB18BC9AAE9C82720"/>
    <w:rsid w:val="003E4847"/>
  </w:style>
  <w:style w:type="paragraph" w:customStyle="1" w:styleId="CABF5ACFC77A4330BD22D7F49B037445">
    <w:name w:val="CABF5ACFC77A4330BD22D7F49B037445"/>
    <w:rsid w:val="003E4847"/>
  </w:style>
  <w:style w:type="paragraph" w:customStyle="1" w:styleId="A5C71738A88E41FE864DC51918D989CD">
    <w:name w:val="A5C71738A88E41FE864DC51918D989CD"/>
    <w:rsid w:val="003E4847"/>
  </w:style>
  <w:style w:type="paragraph" w:customStyle="1" w:styleId="B0063B20DEFA435BB5239B492CBC54C1">
    <w:name w:val="B0063B20DEFA435BB5239B492CBC54C1"/>
    <w:rsid w:val="003E4847"/>
  </w:style>
  <w:style w:type="paragraph" w:customStyle="1" w:styleId="A8ABCC12E0BC4DB19EC0E150953ED3CB">
    <w:name w:val="A8ABCC12E0BC4DB19EC0E150953ED3CB"/>
    <w:rsid w:val="003E4847"/>
  </w:style>
  <w:style w:type="paragraph" w:customStyle="1" w:styleId="EF27CFCB84404E7B83E0245E7F2C0FD7">
    <w:name w:val="EF27CFCB84404E7B83E0245E7F2C0FD7"/>
    <w:rsid w:val="003E4847"/>
  </w:style>
  <w:style w:type="paragraph" w:customStyle="1" w:styleId="5676DFCABCB2438BA073E1E470B95FA5">
    <w:name w:val="5676DFCABCB2438BA073E1E470B95FA5"/>
    <w:rsid w:val="003E4847"/>
  </w:style>
  <w:style w:type="paragraph" w:customStyle="1" w:styleId="20DAE4D8E3D44F1C8C25DB5D910085FA">
    <w:name w:val="20DAE4D8E3D44F1C8C25DB5D910085FA"/>
    <w:rsid w:val="003E4847"/>
  </w:style>
  <w:style w:type="paragraph" w:customStyle="1" w:styleId="1D05549A9DA1404ABD9B824F84C7C592">
    <w:name w:val="1D05549A9DA1404ABD9B824F84C7C592"/>
    <w:rsid w:val="003E4847"/>
  </w:style>
  <w:style w:type="paragraph" w:customStyle="1" w:styleId="081DD8DA47B04C67850102AB05FDDE59">
    <w:name w:val="081DD8DA47B04C67850102AB05FDDE59"/>
    <w:rsid w:val="003E4847"/>
  </w:style>
  <w:style w:type="paragraph" w:customStyle="1" w:styleId="3880CE63723B471EA0E8D1D950265972">
    <w:name w:val="3880CE63723B471EA0E8D1D950265972"/>
    <w:rsid w:val="003E4847"/>
  </w:style>
  <w:style w:type="paragraph" w:customStyle="1" w:styleId="400FF598961C4AE586186C4931C556AF">
    <w:name w:val="400FF598961C4AE586186C4931C556AF"/>
    <w:rsid w:val="00C6549B"/>
  </w:style>
  <w:style w:type="paragraph" w:customStyle="1" w:styleId="012CD895BCCF45728F04F1D2CF561BBD">
    <w:name w:val="012CD895BCCF45728F04F1D2CF561BBD"/>
    <w:rsid w:val="00F31F4A"/>
  </w:style>
  <w:style w:type="paragraph" w:customStyle="1" w:styleId="0CA872595E9B4426960A4B8850BAD2D3">
    <w:name w:val="0CA872595E9B4426960A4B8850BAD2D3"/>
    <w:rsid w:val="00F31F4A"/>
  </w:style>
  <w:style w:type="paragraph" w:customStyle="1" w:styleId="671BCC539BB24E368CC53630DD681B27">
    <w:name w:val="671BCC539BB24E368CC53630DD681B27"/>
    <w:rsid w:val="00F31F4A"/>
  </w:style>
  <w:style w:type="paragraph" w:customStyle="1" w:styleId="C5A8702415064318B607CDA5ECA1E645">
    <w:name w:val="C5A8702415064318B607CDA5ECA1E645"/>
    <w:rsid w:val="006229E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37AAB7-9F4C-4969-91D9-2233ED4C5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CÉDULA DE DESCRIPCIÓN DE PUESTO pruebas</Template>
  <TotalTime>64</TotalTime>
  <Pages>2</Pages>
  <Words>580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PRISCILA HERRERA ORDOÑEZ</dc:creator>
  <cp:lastModifiedBy>PAOLA PRISCILA HERRERA ORDOÑEZ</cp:lastModifiedBy>
  <cp:revision>374</cp:revision>
  <cp:lastPrinted>2018-11-23T15:39:00Z</cp:lastPrinted>
  <dcterms:created xsi:type="dcterms:W3CDTF">2018-12-01T00:38:00Z</dcterms:created>
  <dcterms:modified xsi:type="dcterms:W3CDTF">2019-01-14T23:30:00Z</dcterms:modified>
</cp:coreProperties>
</file>