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4B0B20" w:rsidP="004B0B20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 w:rsidRPr="005A4088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Subdire</w:t>
                </w: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cción </w:t>
                </w:r>
                <w:r w:rsidR="00AF601B" w:rsidRPr="005A4088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de Planeación</w:t>
                </w:r>
                <w:r w:rsidR="00E4454D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y </w:t>
                </w:r>
                <w:r w:rsidR="00AF601B" w:rsidRPr="005A4088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Evaluación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B35CE3" w:rsidP="00B35CE3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Planeación y</w:t>
                </w:r>
                <w:r w:rsidR="00AF601B" w:rsidRPr="005A4088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Evaluación 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color w:val="00000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color w:val="000000"/>
                  <w:lang w:eastAsia="es-MX"/>
                </w:rPr>
                <w:id w:val="-308935184"/>
                <w:placeholder>
                  <w:docPart w:val="D983BD789DAF704193E78CDE729DB90A"/>
                </w:placeholder>
              </w:sdtPr>
              <w:sdtEndPr/>
              <w:sdtContent>
                <w:tc>
                  <w:tcPr>
                    <w:tcW w:w="11323" w:type="dxa"/>
                    <w:gridSpan w:val="1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782C8C" w:rsidRPr="008F04F0" w:rsidRDefault="00781299" w:rsidP="008F04F0">
                    <w:pPr>
                      <w:pStyle w:val="Prrafodelista"/>
                      <w:numPr>
                        <w:ilvl w:val="0"/>
                        <w:numId w:val="11"/>
                      </w:numPr>
                      <w:spacing w:after="0" w:line="240" w:lineRule="auto"/>
                      <w:jc w:val="both"/>
                      <w:rPr>
                        <w:rFonts w:ascii="Verdana" w:hAnsi="Verdana" w:cs="Arial"/>
                        <w:sz w:val="20"/>
                        <w:szCs w:val="20"/>
                        <w:shd w:val="clear" w:color="auto" w:fill="FFFFFF"/>
                      </w:rPr>
                    </w:pPr>
                    <w:r w:rsidRPr="008F04F0">
                      <w:rPr>
                        <w:rFonts w:ascii="Verdana" w:hAnsi="Verdana"/>
                        <w:color w:val="000000"/>
                        <w:sz w:val="20"/>
                        <w:szCs w:val="20"/>
                        <w:shd w:val="clear" w:color="auto" w:fill="FFFFFF"/>
                      </w:rPr>
                      <w:t>S</w:t>
                    </w:r>
                    <w:r w:rsidRPr="008F04F0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upervisar las funciones de Planeación, Evaluación, Infraestructura, Bienes Patrimoniales, Estadística y Calidad.</w:t>
                    </w:r>
                  </w:p>
                </w:tc>
              </w:sdtContent>
            </w:sdt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Theme="minorHAnsi" w:eastAsiaTheme="minorHAnsi" w:hAnsiTheme="minorHAnsi" w:cstheme="minorBidi"/>
              <w:color w:val="auto"/>
            </w:rPr>
          </w:sdtEndPr>
          <w:sdtContent>
            <w:sdt>
              <w:sdtP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es-MX"/>
                </w:rPr>
                <w:id w:val="-1702547172"/>
                <w:placeholder>
                  <w:docPart w:val="288C3BC8AD7FBF4BA10DCBCE599BFD9C"/>
                </w:placeholder>
              </w:sdtPr>
              <w:sdtEndPr>
                <w:rPr>
                  <w:rFonts w:asciiTheme="minorHAnsi" w:eastAsiaTheme="minorHAnsi" w:hAnsiTheme="minorHAnsi" w:cstheme="minorBidi"/>
                  <w:color w:val="auto"/>
                </w:rPr>
              </w:sdtEndPr>
              <w:sdtContent>
                <w:tc>
                  <w:tcPr>
                    <w:tcW w:w="11323" w:type="dxa"/>
                    <w:gridSpan w:val="15"/>
                  </w:tcPr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Gestión de información externa e interna para el sistema de información institucional y estadística.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Realización de evaluaciones periódicas sobre los programas de trabajo de las distintas unidades administrativas.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Supervisar y participar en el seguimiento de los diferentes reportes ante  la CGUTyP e instancias externas a la Institución que requieran de información competencia de las actividades de Planeación, Evaluación, SGC, Estadística, Infraestructura y Bienes Patrimoniales.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Seguimiento de programas y proyectos institucionales.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Participación y seguimiento en la gestión y operación de fondos federales, estatales, sectoriales y de cualquier naturaleza que apliquen a la Institución.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Supervisión periódica de la generación de la información estadística concerniente a las actividades totales de la institución de acuerdo a las necesidades internas y externas.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Participar en la elaboración  de proyectos especiales y proyecciones, para la toma de decisiones.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Participación en la realización de  auditorías de servicio anualmente.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Participar activamente en las auditorías realizadas por instituciones externas en relación a las actividades de su competencia.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Supervisar el control de la documentación del Sistema de Gestión de Calidad.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Participar activamente en los procesos de Planeación Estratégica que se presenten en la Institución, conformación del anteproyecto del presupuesto, integración de la información en los sistemas de GpR y PbR.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Supervisión a los diferentes proyectos y programas de Infraestructura que se realicen en la Institución.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Participar en capacitación al personal de la Universidad sobre temas relacionados a las áreas de  Planeación, Evaluación, Infraestructura, Estadística y Calidad.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Participar activamente en reuniones para la revisión periódica de los diferentes indicadores responsabilidad de la Subdirección. </w:t>
                    </w:r>
                  </w:p>
                  <w:p w:rsidR="0078062A" w:rsidRPr="00227ACD" w:rsidRDefault="0078062A" w:rsidP="0078062A">
                    <w:pPr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right="57"/>
                      <w:jc w:val="both"/>
                      <w:textAlignment w:val="baseline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Formar parte del grupo de auditores internos bajo normas ISO para la Universidad.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Capacitarse Activamente.</w:t>
                    </w:r>
                  </w:p>
                  <w:p w:rsidR="0078062A" w:rsidRPr="00227ACD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Garantizar la atención oportuna a las actividades específicas encomendadas. </w:t>
                    </w:r>
                  </w:p>
                  <w:p w:rsidR="00782C8C" w:rsidRPr="00AF601B" w:rsidRDefault="0078062A" w:rsidP="0078062A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lang w:eastAsia="es-MX"/>
                      </w:rPr>
                    </w:pPr>
                    <w:r w:rsidRPr="00227ACD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Las no previstas y que estén dentro del alcance de la naturaleza de las funciones del área a solicitud del Director.</w:t>
                    </w:r>
                  </w:p>
                </w:tc>
              </w:sdtContent>
            </w:sdt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color w:val="000000"/>
              <w:lang w:eastAsia="es-MX"/>
            </w:rPr>
            <w:id w:val="-273249534"/>
            <w:placeholder>
              <w:docPart w:val="E6E5D90E78C74A58BAE9C4DAF1D41798"/>
            </w:placeholder>
          </w:sdtPr>
          <w:sdtEndPr>
            <w:rPr>
              <w:color w:val="auto"/>
            </w:rPr>
          </w:sdtEndPr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82C8C" w:rsidRPr="00654E9A" w:rsidRDefault="00227ACD" w:rsidP="00654E9A">
                <w:pPr>
                  <w:pStyle w:val="Prrafodelista"/>
                  <w:numPr>
                    <w:ilvl w:val="0"/>
                    <w:numId w:val="13"/>
                  </w:numPr>
                  <w:spacing w:after="0" w:line="240" w:lineRule="auto"/>
                  <w:jc w:val="both"/>
                  <w:rPr>
                    <w:sz w:val="20"/>
                    <w:szCs w:val="20"/>
                    <w:lang w:eastAsia="es-MX"/>
                  </w:rPr>
                </w:pPr>
                <w:r w:rsidRPr="00654E9A">
                  <w:rPr>
                    <w:sz w:val="20"/>
                    <w:szCs w:val="20"/>
                    <w:lang w:eastAsia="es-MX"/>
                  </w:rPr>
                  <w:t xml:space="preserve"> </w:t>
                </w:r>
                <w:sdt>
                  <w:sdtPr>
                    <w:rPr>
                      <w:lang w:eastAsia="es-MX"/>
                    </w:rPr>
                    <w:id w:val="-739403002"/>
                    <w:placeholder>
                      <w:docPart w:val="CD0578A2718648569D4EBA5F4B2A70AF"/>
                    </w:placeholder>
                  </w:sdtPr>
                  <w:sdtEndPr/>
                  <w:sdtContent>
                    <w:r w:rsidRPr="00654E9A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Reportar oportunamente al Director del área, cualquier situación que se genere producto de la realización de sus funciones encomendadas y que requiera de tratamiento especial.</w:t>
                    </w:r>
                  </w:sdtContent>
                </w:sdt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896C10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27214A" w:rsidRPr="006F6A59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 </w:t>
                    </w:r>
                    <w:sdt>
                      <w:sdtPr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s-MX"/>
                        </w:rPr>
                        <w:id w:val="947279545"/>
                        <w:placeholder>
                          <w:docPart w:val="6E9E9928627BA1489D72EE96536BBD42"/>
                        </w:placeholder>
                      </w:sdtPr>
                      <w:sdtEndPr/>
                      <w:sdtContent>
                        <w:proofErr w:type="spellStart"/>
                        <w:r w:rsidR="00654E9A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Direccción</w:t>
                        </w:r>
                        <w:proofErr w:type="spellEnd"/>
                        <w:r w:rsidR="008C369F" w:rsidRPr="006F6A59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de </w:t>
                        </w:r>
                        <w:r w:rsidR="00781299" w:rsidRPr="006F6A59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Planeación, Evaluación y Sistemas</w:t>
                        </w:r>
                      </w:sdtContent>
                    </w:sdt>
                    <w:r w:rsidR="0027214A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8C369F" w:rsidP="00307E0A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6F6A59">
                  <w:rPr>
                    <w:rFonts w:ascii="Verdana" w:hAnsi="Verdana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 xml:space="preserve">No. de subordinados </w:t>
            </w: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8C369F" w:rsidP="00307E0A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6F6A59">
                  <w:rPr>
                    <w:rFonts w:ascii="Verdana" w:hAnsi="Verdana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6F6A59" w:rsidRDefault="008C369F" w:rsidP="00307E0A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6F6A59">
                  <w:rPr>
                    <w:rFonts w:ascii="Verdana" w:hAnsi="Verdana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6F6A59" w:rsidRDefault="00781299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6F6A59">
                  <w:rPr>
                    <w:rFonts w:ascii="Verdana" w:hAnsi="Verdana"/>
                    <w:sz w:val="20"/>
                    <w:szCs w:val="20"/>
                  </w:rPr>
                  <w:t>Responsable</w:t>
                </w:r>
                <w:r w:rsidR="00AF601B" w:rsidRPr="006F6A59">
                  <w:rPr>
                    <w:rFonts w:ascii="Verdana" w:hAnsi="Verdana"/>
                    <w:sz w:val="20"/>
                    <w:szCs w:val="20"/>
                  </w:rPr>
                  <w:t xml:space="preserve"> de Planeación y Evalua</w:t>
                </w:r>
                <w:r w:rsidRPr="006F6A59">
                  <w:rPr>
                    <w:rFonts w:ascii="Verdana" w:hAnsi="Verdana"/>
                    <w:sz w:val="20"/>
                    <w:szCs w:val="20"/>
                  </w:rPr>
                  <w:t>ción</w:t>
                </w:r>
                <w:r w:rsidR="00AF601B" w:rsidRPr="006F6A59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6F6A59" w:rsidRDefault="00781299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6F6A59">
                  <w:rPr>
                    <w:rFonts w:ascii="Verdana" w:hAnsi="Verdana"/>
                    <w:sz w:val="20"/>
                    <w:szCs w:val="20"/>
                  </w:rPr>
                  <w:t>Responsable de Bienes Patrimoniales</w:t>
                </w:r>
                <w:r w:rsidR="00AF601B" w:rsidRPr="006F6A59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6F6A59" w:rsidRDefault="00781299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6F6A59">
                  <w:rPr>
                    <w:rFonts w:ascii="Verdana" w:hAnsi="Verdana"/>
                    <w:sz w:val="20"/>
                    <w:szCs w:val="20"/>
                  </w:rPr>
                  <w:t xml:space="preserve">Responsable de </w:t>
                </w:r>
                <w:r w:rsidR="00D75008" w:rsidRPr="006F6A59">
                  <w:rPr>
                    <w:rFonts w:ascii="Verdana" w:hAnsi="Verdana"/>
                    <w:sz w:val="20"/>
                    <w:szCs w:val="20"/>
                  </w:rPr>
                  <w:t xml:space="preserve">Sistema de Gestión de </w:t>
                </w:r>
                <w:r w:rsidRPr="006F6A59">
                  <w:rPr>
                    <w:rFonts w:ascii="Verdana" w:hAnsi="Verdana"/>
                    <w:sz w:val="20"/>
                    <w:szCs w:val="20"/>
                  </w:rPr>
                  <w:t>Calidad.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6F6A59" w:rsidRDefault="00781299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6F6A59">
                  <w:rPr>
                    <w:rFonts w:ascii="Verdana" w:hAnsi="Verdana"/>
                    <w:sz w:val="20"/>
                    <w:szCs w:val="20"/>
                  </w:rPr>
                  <w:t>Responsable de Infraestructura.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56444277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3C58A3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1948659589"/>
                    <w:placeholder>
                      <w:docPart w:val="FAADEA5581F8D84287DCFCD8B72270AF"/>
                    </w:placeholder>
                  </w:sdtPr>
                  <w:sdtEndPr/>
                  <w:sdtContent>
                    <w:bookmarkStart w:id="0" w:name="_GoBack"/>
                    <w:bookmarkEnd w:id="0"/>
                    <w:r w:rsidR="00781299" w:rsidRPr="006F6A59">
                      <w:rPr>
                        <w:rFonts w:ascii="Verdana" w:hAnsi="Verdana"/>
                        <w:sz w:val="20"/>
                        <w:szCs w:val="20"/>
                      </w:rPr>
                      <w:t>Responsable de Estadística.</w:t>
                    </w:r>
                  </w:sdtContent>
                </w:sdt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9058A9" w:rsidRDefault="0027214A" w:rsidP="00896C10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9058A9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-829133017"/>
                    <w:placeholder>
                      <w:docPart w:val="18B8653F5476204B896959F5DC44B1F0"/>
                    </w:placeholder>
                  </w:sdtPr>
                  <w:sdtEndPr/>
                  <w:sdtContent>
                    <w:r w:rsidR="00BE6E76" w:rsidRPr="009058A9">
                      <w:rPr>
                        <w:rFonts w:ascii="Verdana" w:hAnsi="Verdana"/>
                        <w:sz w:val="20"/>
                        <w:szCs w:val="20"/>
                      </w:rPr>
                      <w:t>Administración de Empresas</w:t>
                    </w:r>
                  </w:sdtContent>
                </w:sdt>
                <w:r w:rsidRPr="009058A9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9058A9" w:rsidRDefault="00AF601B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9058A9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9058A9" w:rsidRDefault="00AF601B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9058A9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9058A9" w:rsidRDefault="0027214A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9058A9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9058A9" w:rsidRDefault="0027214A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9058A9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9058A9" w:rsidRDefault="0027214A" w:rsidP="00C05385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9058A9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1115104712"/>
                    <w:placeholder>
                      <w:docPart w:val="34A1F3F47BB46F459B4E3317B03E7E7D"/>
                    </w:placeholder>
                  </w:sdtPr>
                  <w:sdtEndPr/>
                  <w:sdtContent>
                    <w:r w:rsidR="004852DC">
                      <w:rPr>
                        <w:rFonts w:ascii="Verdana" w:hAnsi="Verdana"/>
                        <w:sz w:val="20"/>
                        <w:szCs w:val="20"/>
                      </w:rPr>
                      <w:t>Planeación, Ev</w:t>
                    </w:r>
                    <w:r w:rsidR="00BE6E76" w:rsidRPr="009058A9">
                      <w:rPr>
                        <w:rFonts w:ascii="Verdana" w:hAnsi="Verdana"/>
                        <w:sz w:val="20"/>
                        <w:szCs w:val="20"/>
                      </w:rPr>
                      <w:t>aluación de Programas Presupuestales, Administración Pública, Control de Inventarios</w:t>
                    </w:r>
                    <w:r w:rsidR="00F92EF4" w:rsidRPr="009058A9">
                      <w:rPr>
                        <w:rFonts w:ascii="Verdana" w:hAnsi="Verdana"/>
                        <w:sz w:val="20"/>
                        <w:szCs w:val="20"/>
                      </w:rPr>
                      <w:t>, Manejo de Datos Estadísticos, Infraestructura Física y Procesos de Certificación.</w:t>
                    </w:r>
                  </w:sdtContent>
                </w:sdt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9058A9" w:rsidRDefault="0027214A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9058A9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9058A9" w:rsidRDefault="0027214A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9058A9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9058A9" w:rsidRDefault="00B90112" w:rsidP="00B90112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-481236606"/>
                    <w:placeholder>
                      <w:docPart w:val="244A4F617AD0468D820153ACF5E954B2"/>
                    </w:placeholder>
                  </w:sdtPr>
                  <w:sdtEndPr/>
                  <w:sdtContent>
                    <w:r w:rsidRPr="005460B6">
                      <w:rPr>
                        <w:rFonts w:ascii="Verdana" w:hAnsi="Verdana"/>
                        <w:sz w:val="20"/>
                        <w:szCs w:val="20"/>
                      </w:rPr>
                      <w:t>Competencia mínima aceptable de 75</w:t>
                    </w:r>
                  </w:sdtContent>
                </w:sdt>
              </w:p>
            </w:tc>
          </w:sdtContent>
        </w:sdt>
      </w:tr>
    </w:tbl>
    <w:p w:rsidR="0055426E" w:rsidRPr="00990B01" w:rsidRDefault="0055426E" w:rsidP="002C3C7A">
      <w:pPr>
        <w:rPr>
          <w:rFonts w:ascii="Verdana" w:hAnsi="Verdana"/>
        </w:rPr>
      </w:pPr>
    </w:p>
    <w:tbl>
      <w:tblPr>
        <w:tblStyle w:val="Tablaconcuadrcula2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4111"/>
      </w:tblGrid>
      <w:tr w:rsidR="0055426E" w:rsidRPr="0055426E" w:rsidTr="001B35C3">
        <w:trPr>
          <w:trHeight w:val="3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55426E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55426E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55426E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55426E" w:rsidRPr="0055426E" w:rsidTr="001B35C3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5426E" w:rsidRPr="0055426E" w:rsidRDefault="0055426E" w:rsidP="0055426E">
            <w:pPr>
              <w:tabs>
                <w:tab w:val="left" w:pos="1005"/>
              </w:tabs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8F498AC789B04629AFF4B731FC62D308"/>
              </w:placeholder>
            </w:sdtPr>
            <w:sdtEndPr/>
            <w:sdtContent>
              <w:p w:rsidR="0055426E" w:rsidRPr="0055426E" w:rsidRDefault="0055426E" w:rsidP="0055426E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 w:rsidRPr="0055426E">
                  <w:rPr>
                    <w:rFonts w:ascii="Verdana" w:hAnsi="Verdana"/>
                    <w:sz w:val="20"/>
                    <w:szCs w:val="20"/>
                  </w:rPr>
                  <w:t>M.G.T.I</w:t>
                </w:r>
                <w:proofErr w:type="spellEnd"/>
                <w:r w:rsidRPr="0055426E">
                  <w:rPr>
                    <w:rFonts w:ascii="Verdana" w:hAnsi="Verdana"/>
                    <w:sz w:val="20"/>
                    <w:szCs w:val="20"/>
                  </w:rPr>
                  <w:t xml:space="preserve">. Andrés Pérez García </w:t>
                </w:r>
              </w:p>
            </w:sdtContent>
          </w:sdt>
          <w:p w:rsidR="0055426E" w:rsidRPr="0055426E" w:rsidRDefault="0055426E" w:rsidP="0055426E">
            <w:pPr>
              <w:tabs>
                <w:tab w:val="left" w:pos="10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1737736417"/>
              <w:placeholder>
                <w:docPart w:val="8F498AC789B04629AFF4B731FC62D308"/>
              </w:placeholder>
            </w:sdtPr>
            <w:sdtEndPr/>
            <w:sdtContent>
              <w:sdt>
                <w:sdtPr>
                  <w:rPr>
                    <w:rFonts w:ascii="Verdana" w:hAnsi="Verdana"/>
                    <w:sz w:val="20"/>
                    <w:szCs w:val="20"/>
                  </w:rPr>
                  <w:id w:val="54210939"/>
                  <w:placeholder>
                    <w:docPart w:val="41C602373900404094FB9B2832E9513D"/>
                  </w:placeholder>
                </w:sdtPr>
                <w:sdtEndPr/>
                <w:sdtContent>
                  <w:p w:rsidR="0055426E" w:rsidRPr="0055426E" w:rsidRDefault="0055426E" w:rsidP="0055426E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proofErr w:type="spellStart"/>
                    <w:r w:rsidRPr="0055426E">
                      <w:rPr>
                        <w:rFonts w:ascii="Verdana" w:hAnsi="Verdana"/>
                        <w:sz w:val="20"/>
                        <w:szCs w:val="20"/>
                      </w:rPr>
                      <w:t>M.A.R.H</w:t>
                    </w:r>
                    <w:proofErr w:type="spellEnd"/>
                    <w:r w:rsidRPr="0055426E">
                      <w:rPr>
                        <w:rFonts w:ascii="Verdana" w:hAnsi="Verdana"/>
                        <w:sz w:val="20"/>
                        <w:szCs w:val="20"/>
                      </w:rPr>
                      <w:t>. César H. Quiñonez Araujo</w:t>
                    </w:r>
                  </w:p>
                </w:sdtContent>
              </w:sdt>
              <w:p w:rsidR="0055426E" w:rsidRPr="0055426E" w:rsidRDefault="000229DC" w:rsidP="0055426E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</w:p>
            </w:sdtContent>
          </w:sdt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color w:val="808080"/>
                <w:sz w:val="20"/>
                <w:szCs w:val="20"/>
              </w:rPr>
              <w:id w:val="-303703249"/>
              <w:placeholder>
                <w:docPart w:val="8F498AC789B04629AFF4B731FC62D308"/>
              </w:placeholder>
            </w:sdtPr>
            <w:sdtEndPr/>
            <w:sdtContent>
              <w:p w:rsidR="0055426E" w:rsidRPr="0055426E" w:rsidRDefault="0055426E" w:rsidP="0055426E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color w:val="808080"/>
                    <w:sz w:val="20"/>
                    <w:szCs w:val="20"/>
                  </w:rPr>
                </w:pPr>
              </w:p>
              <w:p w:rsidR="0055426E" w:rsidRPr="0055426E" w:rsidRDefault="0055426E" w:rsidP="0055426E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color w:val="808080"/>
                    <w:sz w:val="20"/>
                    <w:szCs w:val="20"/>
                  </w:rPr>
                </w:pPr>
              </w:p>
              <w:p w:rsidR="0055426E" w:rsidRPr="0055426E" w:rsidRDefault="0055426E" w:rsidP="0055426E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 w:rsidRPr="0055426E">
                  <w:rPr>
                    <w:rFonts w:ascii="Verdana" w:hAnsi="Verdana"/>
                    <w:sz w:val="20"/>
                    <w:szCs w:val="20"/>
                  </w:rPr>
                  <w:t>M.E.S</w:t>
                </w:r>
                <w:proofErr w:type="spellEnd"/>
                <w:r w:rsidRPr="0055426E">
                  <w:rPr>
                    <w:rFonts w:ascii="Verdana" w:hAnsi="Verdana"/>
                    <w:sz w:val="20"/>
                    <w:szCs w:val="20"/>
                  </w:rPr>
                  <w:t>. María Magdalena Campos Quiroz</w:t>
                </w:r>
              </w:p>
            </w:sdtContent>
          </w:sdt>
        </w:tc>
      </w:tr>
      <w:tr w:rsidR="0055426E" w:rsidRPr="0055426E" w:rsidTr="001B35C3">
        <w:trPr>
          <w:trHeight w:val="6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55426E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55426E" w:rsidRPr="0055426E" w:rsidRDefault="0055426E" w:rsidP="0055426E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55426E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426E" w:rsidRPr="0055426E" w:rsidRDefault="0055426E" w:rsidP="0055426E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55426E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426E" w:rsidRPr="0055426E" w:rsidRDefault="0055426E" w:rsidP="0055426E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55426E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p w:rsidR="0055426E" w:rsidRDefault="0055426E" w:rsidP="00CD033C">
      <w:pPr>
        <w:rPr>
          <w:rFonts w:ascii="Verdana" w:hAnsi="Verdana"/>
        </w:rPr>
      </w:pPr>
    </w:p>
    <w:tbl>
      <w:tblPr>
        <w:tblpPr w:leftFromText="141" w:rightFromText="141" w:vertAnchor="text" w:horzAnchor="margin" w:tblpXSpec="center" w:tblpY="189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55426E" w:rsidRPr="00990B01" w:rsidTr="0055426E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55426E" w:rsidRPr="00990B01" w:rsidRDefault="0055426E" w:rsidP="0055426E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55426E" w:rsidRPr="00990B01" w:rsidRDefault="0055426E" w:rsidP="0055426E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55426E" w:rsidRPr="00990B01" w:rsidRDefault="0055426E" w:rsidP="0055426E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55426E" w:rsidRPr="00990B01" w:rsidRDefault="0055426E" w:rsidP="0055426E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55426E" w:rsidRPr="00990B01" w:rsidRDefault="0055426E" w:rsidP="0055426E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55426E" w:rsidRPr="00990B01" w:rsidTr="0055426E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7CCF2C4A4CD64E508D602F9B40046AE9"/>
            </w:placeholder>
          </w:sdtPr>
          <w:sdtEndPr/>
          <w:sdtContent>
            <w:tc>
              <w:tcPr>
                <w:tcW w:w="2527" w:type="dxa"/>
              </w:tcPr>
              <w:p w:rsidR="0055426E" w:rsidRPr="00867BB3" w:rsidRDefault="0055426E" w:rsidP="0055426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867BB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D</w:t>
                </w: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PE</w:t>
                </w:r>
                <w:r w:rsidRPr="00867BB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-RH-02</w:t>
                </w:r>
                <w:r w:rsidRPr="00867BB3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FE16B3BB48F4452AD51ED3E92A79A77"/>
            </w:placeholder>
            <w:date w:fullDate="2019-01-04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55426E" w:rsidRPr="00867BB3" w:rsidRDefault="0055426E" w:rsidP="0055426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867BB3">
                  <w:rPr>
                    <w:rFonts w:ascii="Verdana" w:hAnsi="Verdana"/>
                    <w:sz w:val="20"/>
                    <w:szCs w:val="20"/>
                  </w:rPr>
                  <w:t>04/01/2019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875DE64B98AF44C185E1F8820B939E3D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55426E" w:rsidRPr="00867BB3" w:rsidRDefault="0055426E" w:rsidP="0055426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FA155F5D00D349C89E52776FF738F8B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55426E" w:rsidRPr="00867BB3" w:rsidRDefault="0055426E" w:rsidP="0055426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FE16B3BB48F4452AD51ED3E92A79A77"/>
            </w:placeholder>
            <w:date w:fullDate="2019-01-25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55426E" w:rsidRPr="00867BB3" w:rsidRDefault="00582A12" w:rsidP="00582A12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25/01/2019</w:t>
                </w:r>
              </w:p>
            </w:tc>
          </w:sdtContent>
        </w:sdt>
      </w:tr>
    </w:tbl>
    <w:p w:rsidR="0055426E" w:rsidRDefault="0055426E" w:rsidP="00CD033C">
      <w:pPr>
        <w:rPr>
          <w:rFonts w:ascii="Verdana" w:hAnsi="Verdana"/>
        </w:rPr>
      </w:pPr>
    </w:p>
    <w:p w:rsidR="0055426E" w:rsidRDefault="0055426E" w:rsidP="00CD033C">
      <w:pPr>
        <w:rPr>
          <w:rFonts w:ascii="Verdana" w:hAnsi="Verdana"/>
        </w:rPr>
      </w:pPr>
    </w:p>
    <w:p w:rsidR="0055426E" w:rsidRDefault="0055426E" w:rsidP="00CD033C">
      <w:pPr>
        <w:rPr>
          <w:rFonts w:ascii="Verdana" w:hAnsi="Verdana"/>
        </w:rPr>
      </w:pPr>
    </w:p>
    <w:p w:rsidR="0055426E" w:rsidRDefault="0055426E" w:rsidP="00CD033C">
      <w:pPr>
        <w:rPr>
          <w:rFonts w:ascii="Verdana" w:hAnsi="Verdana"/>
        </w:rPr>
      </w:pPr>
    </w:p>
    <w:p w:rsidR="0055426E" w:rsidRDefault="0055426E" w:rsidP="00CD033C">
      <w:pPr>
        <w:rPr>
          <w:rFonts w:ascii="Verdana" w:hAnsi="Verdana"/>
        </w:rPr>
      </w:pPr>
    </w:p>
    <w:p w:rsidR="0055426E" w:rsidRDefault="0055426E" w:rsidP="00CD033C">
      <w:pPr>
        <w:rPr>
          <w:rFonts w:ascii="Verdana" w:hAnsi="Verdana"/>
        </w:rPr>
      </w:pPr>
    </w:p>
    <w:p w:rsidR="0055426E" w:rsidRDefault="0055426E" w:rsidP="00CD033C">
      <w:pPr>
        <w:rPr>
          <w:rFonts w:ascii="Verdana" w:hAnsi="Verdana"/>
        </w:rPr>
      </w:pPr>
    </w:p>
    <w:p w:rsidR="0055426E" w:rsidRDefault="0055426E" w:rsidP="00CD033C">
      <w:pPr>
        <w:rPr>
          <w:rFonts w:ascii="Verdana" w:hAnsi="Verdana"/>
        </w:rPr>
      </w:pPr>
    </w:p>
    <w:p w:rsidR="0055426E" w:rsidRDefault="0055426E" w:rsidP="00CD033C">
      <w:pPr>
        <w:rPr>
          <w:rFonts w:ascii="Verdana" w:hAnsi="Verdana"/>
        </w:rPr>
      </w:pPr>
    </w:p>
    <w:p w:rsidR="0055426E" w:rsidRPr="00582A69" w:rsidRDefault="0055426E" w:rsidP="00CD033C">
      <w:pPr>
        <w:rPr>
          <w:rFonts w:ascii="Verdana" w:hAnsi="Verdana"/>
        </w:rPr>
      </w:pPr>
    </w:p>
    <w:sectPr w:rsidR="0055426E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DC" w:rsidRDefault="000229DC" w:rsidP="002A36E2">
      <w:pPr>
        <w:spacing w:after="0" w:line="240" w:lineRule="auto"/>
      </w:pPr>
      <w:r>
        <w:separator/>
      </w:r>
    </w:p>
  </w:endnote>
  <w:endnote w:type="continuationSeparator" w:id="0">
    <w:p w:rsidR="000229DC" w:rsidRDefault="000229DC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DC" w:rsidRDefault="000229DC" w:rsidP="002A36E2">
      <w:pPr>
        <w:spacing w:after="0" w:line="240" w:lineRule="auto"/>
      </w:pPr>
      <w:r>
        <w:separator/>
      </w:r>
    </w:p>
  </w:footnote>
  <w:footnote w:type="continuationSeparator" w:id="0">
    <w:p w:rsidR="000229DC" w:rsidRDefault="000229DC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6DFB"/>
    <w:multiLevelType w:val="hybridMultilevel"/>
    <w:tmpl w:val="04AEE6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560D"/>
    <w:multiLevelType w:val="hybridMultilevel"/>
    <w:tmpl w:val="A420D92C"/>
    <w:lvl w:ilvl="0" w:tplc="9E4C4D3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796AA7"/>
    <w:multiLevelType w:val="hybridMultilevel"/>
    <w:tmpl w:val="0CF8F7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30A08"/>
    <w:multiLevelType w:val="hybridMultilevel"/>
    <w:tmpl w:val="1E54C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10042"/>
    <w:multiLevelType w:val="hybridMultilevel"/>
    <w:tmpl w:val="15060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23AC"/>
    <w:multiLevelType w:val="hybridMultilevel"/>
    <w:tmpl w:val="67D28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5215D"/>
    <w:multiLevelType w:val="hybridMultilevel"/>
    <w:tmpl w:val="5FC4621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F45C63"/>
    <w:multiLevelType w:val="hybridMultilevel"/>
    <w:tmpl w:val="9D82ED1A"/>
    <w:lvl w:ilvl="0" w:tplc="841A47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29DC"/>
    <w:rsid w:val="000261B0"/>
    <w:rsid w:val="0005290A"/>
    <w:rsid w:val="00053FD7"/>
    <w:rsid w:val="00055C35"/>
    <w:rsid w:val="00063B16"/>
    <w:rsid w:val="00065743"/>
    <w:rsid w:val="000667D8"/>
    <w:rsid w:val="00093376"/>
    <w:rsid w:val="00094ABA"/>
    <w:rsid w:val="000E55A2"/>
    <w:rsid w:val="001246D0"/>
    <w:rsid w:val="00145884"/>
    <w:rsid w:val="001620C6"/>
    <w:rsid w:val="00163748"/>
    <w:rsid w:val="00173A6B"/>
    <w:rsid w:val="00197CB1"/>
    <w:rsid w:val="00197DDF"/>
    <w:rsid w:val="001A5298"/>
    <w:rsid w:val="001B06CA"/>
    <w:rsid w:val="001D438C"/>
    <w:rsid w:val="001D58A7"/>
    <w:rsid w:val="001E28F6"/>
    <w:rsid w:val="001E5826"/>
    <w:rsid w:val="00203234"/>
    <w:rsid w:val="00204FDE"/>
    <w:rsid w:val="002058A8"/>
    <w:rsid w:val="00207C73"/>
    <w:rsid w:val="00213E5D"/>
    <w:rsid w:val="00215E43"/>
    <w:rsid w:val="00221F71"/>
    <w:rsid w:val="00227ACD"/>
    <w:rsid w:val="00230B23"/>
    <w:rsid w:val="002375C7"/>
    <w:rsid w:val="00240C2B"/>
    <w:rsid w:val="002429DF"/>
    <w:rsid w:val="00266ED5"/>
    <w:rsid w:val="00271305"/>
    <w:rsid w:val="0027214A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C62D3"/>
    <w:rsid w:val="002F2B9D"/>
    <w:rsid w:val="002F3374"/>
    <w:rsid w:val="00303765"/>
    <w:rsid w:val="00307E0A"/>
    <w:rsid w:val="00310589"/>
    <w:rsid w:val="00331E51"/>
    <w:rsid w:val="00332D48"/>
    <w:rsid w:val="00332E1D"/>
    <w:rsid w:val="00335411"/>
    <w:rsid w:val="003443DE"/>
    <w:rsid w:val="00352255"/>
    <w:rsid w:val="003565A4"/>
    <w:rsid w:val="00357578"/>
    <w:rsid w:val="00364FA0"/>
    <w:rsid w:val="00372028"/>
    <w:rsid w:val="00375C37"/>
    <w:rsid w:val="003762FE"/>
    <w:rsid w:val="00376E4C"/>
    <w:rsid w:val="00380740"/>
    <w:rsid w:val="003813F8"/>
    <w:rsid w:val="003A0EEA"/>
    <w:rsid w:val="003A2512"/>
    <w:rsid w:val="003A3A06"/>
    <w:rsid w:val="003A72EA"/>
    <w:rsid w:val="003B593C"/>
    <w:rsid w:val="003C2D9B"/>
    <w:rsid w:val="003C58A3"/>
    <w:rsid w:val="003D0D24"/>
    <w:rsid w:val="003D5684"/>
    <w:rsid w:val="003E0597"/>
    <w:rsid w:val="003F3189"/>
    <w:rsid w:val="003F4C34"/>
    <w:rsid w:val="003F4DAC"/>
    <w:rsid w:val="00403077"/>
    <w:rsid w:val="00405131"/>
    <w:rsid w:val="0040623E"/>
    <w:rsid w:val="00413445"/>
    <w:rsid w:val="0043209B"/>
    <w:rsid w:val="004335D4"/>
    <w:rsid w:val="004528E1"/>
    <w:rsid w:val="00454EDE"/>
    <w:rsid w:val="00472737"/>
    <w:rsid w:val="004779EE"/>
    <w:rsid w:val="004852DC"/>
    <w:rsid w:val="00491D81"/>
    <w:rsid w:val="00496FBD"/>
    <w:rsid w:val="00497A9D"/>
    <w:rsid w:val="004A2890"/>
    <w:rsid w:val="004B0B20"/>
    <w:rsid w:val="004C12C8"/>
    <w:rsid w:val="004C5417"/>
    <w:rsid w:val="004D2409"/>
    <w:rsid w:val="004D52D8"/>
    <w:rsid w:val="004E60D4"/>
    <w:rsid w:val="004F2E3F"/>
    <w:rsid w:val="004F5C06"/>
    <w:rsid w:val="00520662"/>
    <w:rsid w:val="005460B6"/>
    <w:rsid w:val="0054633F"/>
    <w:rsid w:val="0055426E"/>
    <w:rsid w:val="00554B11"/>
    <w:rsid w:val="00556005"/>
    <w:rsid w:val="00566928"/>
    <w:rsid w:val="00571691"/>
    <w:rsid w:val="0057373B"/>
    <w:rsid w:val="0057574B"/>
    <w:rsid w:val="00582A12"/>
    <w:rsid w:val="00582A69"/>
    <w:rsid w:val="00591652"/>
    <w:rsid w:val="005979C6"/>
    <w:rsid w:val="005A4088"/>
    <w:rsid w:val="005A6C4F"/>
    <w:rsid w:val="005B0FC6"/>
    <w:rsid w:val="005C2909"/>
    <w:rsid w:val="005C43DC"/>
    <w:rsid w:val="005C653A"/>
    <w:rsid w:val="005F3597"/>
    <w:rsid w:val="005F49AF"/>
    <w:rsid w:val="005F4C46"/>
    <w:rsid w:val="005F6C60"/>
    <w:rsid w:val="00607676"/>
    <w:rsid w:val="006078C1"/>
    <w:rsid w:val="00623B93"/>
    <w:rsid w:val="00623DF7"/>
    <w:rsid w:val="00625CC7"/>
    <w:rsid w:val="0062726F"/>
    <w:rsid w:val="0063161D"/>
    <w:rsid w:val="00636859"/>
    <w:rsid w:val="00641814"/>
    <w:rsid w:val="006430FB"/>
    <w:rsid w:val="0065059F"/>
    <w:rsid w:val="00654E9A"/>
    <w:rsid w:val="00665464"/>
    <w:rsid w:val="006836A4"/>
    <w:rsid w:val="006967AC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F532E"/>
    <w:rsid w:val="006F6A05"/>
    <w:rsid w:val="006F6A59"/>
    <w:rsid w:val="00712E48"/>
    <w:rsid w:val="00716339"/>
    <w:rsid w:val="00717365"/>
    <w:rsid w:val="00725830"/>
    <w:rsid w:val="00727ABF"/>
    <w:rsid w:val="0073119F"/>
    <w:rsid w:val="00732592"/>
    <w:rsid w:val="00752C04"/>
    <w:rsid w:val="0076462F"/>
    <w:rsid w:val="007660D7"/>
    <w:rsid w:val="0078062A"/>
    <w:rsid w:val="00781299"/>
    <w:rsid w:val="00782C8C"/>
    <w:rsid w:val="007A20E4"/>
    <w:rsid w:val="007A2599"/>
    <w:rsid w:val="007B4DC0"/>
    <w:rsid w:val="007C10A0"/>
    <w:rsid w:val="007C2407"/>
    <w:rsid w:val="007C3190"/>
    <w:rsid w:val="007E1C1B"/>
    <w:rsid w:val="007E2985"/>
    <w:rsid w:val="008000DC"/>
    <w:rsid w:val="00816202"/>
    <w:rsid w:val="008322DF"/>
    <w:rsid w:val="00836ABB"/>
    <w:rsid w:val="008474D2"/>
    <w:rsid w:val="008518E6"/>
    <w:rsid w:val="00852696"/>
    <w:rsid w:val="00861995"/>
    <w:rsid w:val="00866CD0"/>
    <w:rsid w:val="00867BB3"/>
    <w:rsid w:val="00871094"/>
    <w:rsid w:val="00875046"/>
    <w:rsid w:val="008766F3"/>
    <w:rsid w:val="00883076"/>
    <w:rsid w:val="00895F67"/>
    <w:rsid w:val="00896C10"/>
    <w:rsid w:val="008B4BB1"/>
    <w:rsid w:val="008B5FCA"/>
    <w:rsid w:val="008B7B83"/>
    <w:rsid w:val="008C181A"/>
    <w:rsid w:val="008C369F"/>
    <w:rsid w:val="008C3AFE"/>
    <w:rsid w:val="008D3B4E"/>
    <w:rsid w:val="008F04F0"/>
    <w:rsid w:val="008F5149"/>
    <w:rsid w:val="008F76F8"/>
    <w:rsid w:val="009058A9"/>
    <w:rsid w:val="0091035A"/>
    <w:rsid w:val="009116C2"/>
    <w:rsid w:val="0092453D"/>
    <w:rsid w:val="00931DD7"/>
    <w:rsid w:val="00932F8A"/>
    <w:rsid w:val="00940747"/>
    <w:rsid w:val="00950936"/>
    <w:rsid w:val="00963087"/>
    <w:rsid w:val="009671DF"/>
    <w:rsid w:val="00972B19"/>
    <w:rsid w:val="00977F6F"/>
    <w:rsid w:val="00990B01"/>
    <w:rsid w:val="00992197"/>
    <w:rsid w:val="009A7771"/>
    <w:rsid w:val="009B3192"/>
    <w:rsid w:val="009B330C"/>
    <w:rsid w:val="009B5F84"/>
    <w:rsid w:val="009C2EEB"/>
    <w:rsid w:val="009C53B8"/>
    <w:rsid w:val="009D2F20"/>
    <w:rsid w:val="009D6378"/>
    <w:rsid w:val="009E27B4"/>
    <w:rsid w:val="009E38C3"/>
    <w:rsid w:val="009F3986"/>
    <w:rsid w:val="009F51C7"/>
    <w:rsid w:val="00A042D1"/>
    <w:rsid w:val="00A218E2"/>
    <w:rsid w:val="00A438ED"/>
    <w:rsid w:val="00A4791D"/>
    <w:rsid w:val="00A57B29"/>
    <w:rsid w:val="00A6180D"/>
    <w:rsid w:val="00A665AF"/>
    <w:rsid w:val="00A75A5A"/>
    <w:rsid w:val="00A76251"/>
    <w:rsid w:val="00A817CE"/>
    <w:rsid w:val="00A84213"/>
    <w:rsid w:val="00A85551"/>
    <w:rsid w:val="00A8620C"/>
    <w:rsid w:val="00AA1996"/>
    <w:rsid w:val="00AB0E5D"/>
    <w:rsid w:val="00AB4892"/>
    <w:rsid w:val="00AC00AB"/>
    <w:rsid w:val="00AD5EC2"/>
    <w:rsid w:val="00AD62B5"/>
    <w:rsid w:val="00AE2439"/>
    <w:rsid w:val="00AE7F62"/>
    <w:rsid w:val="00AF595F"/>
    <w:rsid w:val="00AF601B"/>
    <w:rsid w:val="00B00CB7"/>
    <w:rsid w:val="00B207F5"/>
    <w:rsid w:val="00B22794"/>
    <w:rsid w:val="00B26212"/>
    <w:rsid w:val="00B27472"/>
    <w:rsid w:val="00B35CE3"/>
    <w:rsid w:val="00B54779"/>
    <w:rsid w:val="00B66764"/>
    <w:rsid w:val="00B82291"/>
    <w:rsid w:val="00B83240"/>
    <w:rsid w:val="00B87660"/>
    <w:rsid w:val="00B90112"/>
    <w:rsid w:val="00BB709E"/>
    <w:rsid w:val="00BC0F3C"/>
    <w:rsid w:val="00BC12DD"/>
    <w:rsid w:val="00BC1CC2"/>
    <w:rsid w:val="00BC6055"/>
    <w:rsid w:val="00BE33C5"/>
    <w:rsid w:val="00BE4C09"/>
    <w:rsid w:val="00BE6682"/>
    <w:rsid w:val="00BE6E76"/>
    <w:rsid w:val="00BF0F06"/>
    <w:rsid w:val="00BF206B"/>
    <w:rsid w:val="00BF30D2"/>
    <w:rsid w:val="00BF5787"/>
    <w:rsid w:val="00C04DD2"/>
    <w:rsid w:val="00C05385"/>
    <w:rsid w:val="00C235CE"/>
    <w:rsid w:val="00C264FE"/>
    <w:rsid w:val="00C358BD"/>
    <w:rsid w:val="00C5532B"/>
    <w:rsid w:val="00C576D0"/>
    <w:rsid w:val="00C63D4F"/>
    <w:rsid w:val="00C72D4E"/>
    <w:rsid w:val="00C816F6"/>
    <w:rsid w:val="00C845D1"/>
    <w:rsid w:val="00C92313"/>
    <w:rsid w:val="00C961F4"/>
    <w:rsid w:val="00C9768C"/>
    <w:rsid w:val="00CA7F13"/>
    <w:rsid w:val="00CB4CA1"/>
    <w:rsid w:val="00CB508E"/>
    <w:rsid w:val="00CD033C"/>
    <w:rsid w:val="00CD0C67"/>
    <w:rsid w:val="00CF7AC5"/>
    <w:rsid w:val="00CF7CEF"/>
    <w:rsid w:val="00D164FF"/>
    <w:rsid w:val="00D170C7"/>
    <w:rsid w:val="00D26D5A"/>
    <w:rsid w:val="00D33B51"/>
    <w:rsid w:val="00D457FB"/>
    <w:rsid w:val="00D4590E"/>
    <w:rsid w:val="00D50593"/>
    <w:rsid w:val="00D53D53"/>
    <w:rsid w:val="00D75008"/>
    <w:rsid w:val="00D83CA9"/>
    <w:rsid w:val="00D87B92"/>
    <w:rsid w:val="00DA2B2F"/>
    <w:rsid w:val="00DB172F"/>
    <w:rsid w:val="00DC60E2"/>
    <w:rsid w:val="00DD164A"/>
    <w:rsid w:val="00DD3D2B"/>
    <w:rsid w:val="00E024A2"/>
    <w:rsid w:val="00E10083"/>
    <w:rsid w:val="00E11BCC"/>
    <w:rsid w:val="00E1435E"/>
    <w:rsid w:val="00E17AC2"/>
    <w:rsid w:val="00E30BB4"/>
    <w:rsid w:val="00E40B06"/>
    <w:rsid w:val="00E4454D"/>
    <w:rsid w:val="00E5729C"/>
    <w:rsid w:val="00E66F68"/>
    <w:rsid w:val="00E75405"/>
    <w:rsid w:val="00E86551"/>
    <w:rsid w:val="00E90A65"/>
    <w:rsid w:val="00E9477C"/>
    <w:rsid w:val="00E97A6A"/>
    <w:rsid w:val="00EA2EC9"/>
    <w:rsid w:val="00EA45E8"/>
    <w:rsid w:val="00EC083F"/>
    <w:rsid w:val="00ED1ED9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80DA9"/>
    <w:rsid w:val="00F900D3"/>
    <w:rsid w:val="00F92EF4"/>
    <w:rsid w:val="00FC0547"/>
    <w:rsid w:val="00FC08B3"/>
    <w:rsid w:val="00FC5BA1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ya-q-full-text">
    <w:name w:val="ya-q-full-text"/>
    <w:basedOn w:val="Fuentedeprrafopredeter"/>
    <w:rsid w:val="0027214A"/>
  </w:style>
  <w:style w:type="table" w:customStyle="1" w:styleId="Sombreadoclaro1">
    <w:name w:val="Sombreado claro1"/>
    <w:basedOn w:val="Tablanormal"/>
    <w:uiPriority w:val="60"/>
    <w:rsid w:val="00AF60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55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ya-q-full-text">
    <w:name w:val="ya-q-full-text"/>
    <w:basedOn w:val="Fuentedeprrafopredeter"/>
    <w:rsid w:val="0027214A"/>
  </w:style>
  <w:style w:type="table" w:customStyle="1" w:styleId="Sombreadoclaro1">
    <w:name w:val="Sombreado claro1"/>
    <w:basedOn w:val="Tablanormal"/>
    <w:uiPriority w:val="60"/>
    <w:rsid w:val="00AF60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55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ADEA5581F8D84287DCFCD8B7227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2767-1A99-A842-96BD-881EB470704D}"/>
      </w:docPartPr>
      <w:docPartBody>
        <w:p w:rsidR="00E14754" w:rsidRDefault="00EB6530" w:rsidP="00EB6530">
          <w:pPr>
            <w:pStyle w:val="FAADEA5581F8D84287DCFCD8B72270AF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83BD789DAF704193E78CDE729D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8822-20FD-CF45-8C25-B2DA9E2FBE21}"/>
      </w:docPartPr>
      <w:docPartBody>
        <w:p w:rsidR="00527319" w:rsidRDefault="00E14754" w:rsidP="00E14754">
          <w:pPr>
            <w:pStyle w:val="D983BD789DAF704193E78CDE729DB90A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8C3BC8AD7FBF4BA10DCBCE599B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136EC-396A-7A4B-BF0C-7A5ECA598D03}"/>
      </w:docPartPr>
      <w:docPartBody>
        <w:p w:rsidR="00527319" w:rsidRDefault="00E14754" w:rsidP="00E14754">
          <w:pPr>
            <w:pStyle w:val="288C3BC8AD7FBF4BA10DCBCE599BFD9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9E9928627BA1489D72EE96536B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38803-B9A0-A842-9689-8C0A29378062}"/>
      </w:docPartPr>
      <w:docPartBody>
        <w:p w:rsidR="00527319" w:rsidRDefault="00E14754" w:rsidP="00E14754">
          <w:pPr>
            <w:pStyle w:val="6E9E9928627BA1489D72EE96536BBD4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B8653F5476204B896959F5DC44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3089B-6804-A347-AB71-AAEC6A3C2FCE}"/>
      </w:docPartPr>
      <w:docPartBody>
        <w:p w:rsidR="00527319" w:rsidRDefault="00E14754" w:rsidP="00E14754">
          <w:pPr>
            <w:pStyle w:val="18B8653F5476204B896959F5DC44B1F0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A1F3F47BB46F459B4E3317B03E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2799-BC52-EB48-90B3-2A059796E234}"/>
      </w:docPartPr>
      <w:docPartBody>
        <w:p w:rsidR="00527319" w:rsidRDefault="00E14754" w:rsidP="00E14754">
          <w:pPr>
            <w:pStyle w:val="34A1F3F47BB46F459B4E3317B03E7E7D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E5D90E78C74A58BAE9C4DAF1D41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CF2DD-B22B-4AAF-987A-144D40C6142F}"/>
      </w:docPartPr>
      <w:docPartBody>
        <w:p w:rsidR="00A948FD" w:rsidRDefault="00DA5F4B" w:rsidP="00DA5F4B">
          <w:pPr>
            <w:pStyle w:val="E6E5D90E78C74A58BAE9C4DAF1D41798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0578A2718648569D4EBA5F4B2A7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A06E-1507-482A-8DCB-97A3790A22DB}"/>
      </w:docPartPr>
      <w:docPartBody>
        <w:p w:rsidR="00A948FD" w:rsidRDefault="00DA5F4B" w:rsidP="00DA5F4B">
          <w:pPr>
            <w:pStyle w:val="CD0578A2718648569D4EBA5F4B2A70AF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4A4F617AD0468D820153ACF5E9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02E4-B1D2-4A40-A46A-66D11EA10DF3}"/>
      </w:docPartPr>
      <w:docPartBody>
        <w:p w:rsidR="00835B87" w:rsidRDefault="000D32F7" w:rsidP="000D32F7">
          <w:pPr>
            <w:pStyle w:val="244A4F617AD0468D820153ACF5E954B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498AC789B04629AFF4B731FC62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06B7-A6A2-4408-B8D7-2111C1FBB0FC}"/>
      </w:docPartPr>
      <w:docPartBody>
        <w:p w:rsidR="006F0D5A" w:rsidRDefault="00835B87" w:rsidP="00835B87">
          <w:pPr>
            <w:pStyle w:val="8F498AC789B04629AFF4B731FC62D308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C602373900404094FB9B2832E95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0C8B-1D62-4207-AD67-6404CE70ABC4}"/>
      </w:docPartPr>
      <w:docPartBody>
        <w:p w:rsidR="006F0D5A" w:rsidRDefault="00835B87" w:rsidP="00835B87">
          <w:pPr>
            <w:pStyle w:val="41C602373900404094FB9B2832E9513D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CF2C4A4CD64E508D602F9B40046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13E6-B4A7-4E37-80D4-D68B9316ABC2}"/>
      </w:docPartPr>
      <w:docPartBody>
        <w:p w:rsidR="006F0D5A" w:rsidRDefault="00835B87" w:rsidP="00835B87">
          <w:pPr>
            <w:pStyle w:val="7CCF2C4A4CD64E508D602F9B40046AE9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E16B3BB48F4452AD51ED3E92A7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B819-3B5D-4BCE-BD20-82EACDED3F44}"/>
      </w:docPartPr>
      <w:docPartBody>
        <w:p w:rsidR="006F0D5A" w:rsidRDefault="00835B87" w:rsidP="00835B87">
          <w:pPr>
            <w:pStyle w:val="EFE16B3BB48F4452AD51ED3E92A79A77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75DE64B98AF44C185E1F8820B93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9279-34B5-4146-B140-0645594FCCB7}"/>
      </w:docPartPr>
      <w:docPartBody>
        <w:p w:rsidR="006F0D5A" w:rsidRDefault="00835B87" w:rsidP="00835B87">
          <w:pPr>
            <w:pStyle w:val="875DE64B98AF44C185E1F8820B939E3D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155F5D00D349C89E52776FF738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37E7-5E87-4E09-A15E-E83AB718E71A}"/>
      </w:docPartPr>
      <w:docPartBody>
        <w:p w:rsidR="006F0D5A" w:rsidRDefault="00835B87" w:rsidP="00835B87">
          <w:pPr>
            <w:pStyle w:val="FA155F5D00D349C89E52776FF738F8B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0D32F7"/>
    <w:rsid w:val="000F0601"/>
    <w:rsid w:val="001317A3"/>
    <w:rsid w:val="00152F4E"/>
    <w:rsid w:val="00172A11"/>
    <w:rsid w:val="00192533"/>
    <w:rsid w:val="001A5B72"/>
    <w:rsid w:val="001B3327"/>
    <w:rsid w:val="001D4E9B"/>
    <w:rsid w:val="002336A8"/>
    <w:rsid w:val="00284DB0"/>
    <w:rsid w:val="00396E5F"/>
    <w:rsid w:val="003C21AB"/>
    <w:rsid w:val="003E4847"/>
    <w:rsid w:val="003F57B9"/>
    <w:rsid w:val="00425CC3"/>
    <w:rsid w:val="00432735"/>
    <w:rsid w:val="00507F77"/>
    <w:rsid w:val="0051683C"/>
    <w:rsid w:val="00527319"/>
    <w:rsid w:val="00537A09"/>
    <w:rsid w:val="0056051E"/>
    <w:rsid w:val="005677F2"/>
    <w:rsid w:val="005B6A00"/>
    <w:rsid w:val="005C3240"/>
    <w:rsid w:val="00613E3A"/>
    <w:rsid w:val="00657D10"/>
    <w:rsid w:val="00687486"/>
    <w:rsid w:val="006C65C7"/>
    <w:rsid w:val="006E1AC2"/>
    <w:rsid w:val="006E717D"/>
    <w:rsid w:val="006F0D5A"/>
    <w:rsid w:val="0072735C"/>
    <w:rsid w:val="007430CA"/>
    <w:rsid w:val="00786D41"/>
    <w:rsid w:val="007873A2"/>
    <w:rsid w:val="007A3C81"/>
    <w:rsid w:val="007B0425"/>
    <w:rsid w:val="007E282D"/>
    <w:rsid w:val="00835B87"/>
    <w:rsid w:val="00892A46"/>
    <w:rsid w:val="008D74EE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948FD"/>
    <w:rsid w:val="00AD28A7"/>
    <w:rsid w:val="00B705ED"/>
    <w:rsid w:val="00B87A80"/>
    <w:rsid w:val="00BD02F9"/>
    <w:rsid w:val="00BE0F56"/>
    <w:rsid w:val="00BE4E78"/>
    <w:rsid w:val="00C03A05"/>
    <w:rsid w:val="00C6549B"/>
    <w:rsid w:val="00CF1599"/>
    <w:rsid w:val="00D25926"/>
    <w:rsid w:val="00D41851"/>
    <w:rsid w:val="00D5186B"/>
    <w:rsid w:val="00DA5F4B"/>
    <w:rsid w:val="00E14754"/>
    <w:rsid w:val="00E4388B"/>
    <w:rsid w:val="00E67236"/>
    <w:rsid w:val="00E70623"/>
    <w:rsid w:val="00E73967"/>
    <w:rsid w:val="00E76D9E"/>
    <w:rsid w:val="00E81087"/>
    <w:rsid w:val="00EB6530"/>
    <w:rsid w:val="00F00A4E"/>
    <w:rsid w:val="00F02EEE"/>
    <w:rsid w:val="00F461CD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5B87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3E7089CA93EBF742BAA9489311EFC9CA">
    <w:name w:val="3E7089CA93EBF742BAA9489311EFC9CA"/>
    <w:rsid w:val="00EB653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AADEA5581F8D84287DCFCD8B72270AF">
    <w:name w:val="FAADEA5581F8D84287DCFCD8B72270AF"/>
    <w:rsid w:val="00EB653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983BD789DAF704193E78CDE729DB90A">
    <w:name w:val="D983BD789DAF704193E78CDE729DB90A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88C3BC8AD7FBF4BA10DCBCE599BFD9C">
    <w:name w:val="288C3BC8AD7FBF4BA10DCBCE599BFD9C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82BE72DE915D44DA8738F3810514771">
    <w:name w:val="882BE72DE915D44DA8738F3810514771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F02292A75BD6C4DB0600B2BA3D9360D">
    <w:name w:val="2F02292A75BD6C4DB0600B2BA3D9360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734A6D71370B140B453524F3094C12D">
    <w:name w:val="A734A6D71370B140B453524F3094C12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0DDDF72B6EF6F43BD32AFD72AFC2F9C">
    <w:name w:val="A0DDDF72B6EF6F43BD32AFD72AFC2F9C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6E9E9928627BA1489D72EE96536BBD42">
    <w:name w:val="6E9E9928627BA1489D72EE96536BBD42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18B8653F5476204B896959F5DC44B1F0">
    <w:name w:val="18B8653F5476204B896959F5DC44B1F0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4A1F3F47BB46F459B4E3317B03E7E7D">
    <w:name w:val="34A1F3F47BB46F459B4E3317B03E7E7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7B089254EB91764B9BA1E16257D15BFA">
    <w:name w:val="7B089254EB91764B9BA1E16257D15BFA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E6E5D90E78C74A58BAE9C4DAF1D41798">
    <w:name w:val="E6E5D90E78C74A58BAE9C4DAF1D41798"/>
    <w:rsid w:val="00DA5F4B"/>
  </w:style>
  <w:style w:type="paragraph" w:customStyle="1" w:styleId="9FDD070D9DF64F46A5D7E89D3C219F6B">
    <w:name w:val="9FDD070D9DF64F46A5D7E89D3C219F6B"/>
    <w:rsid w:val="00DA5F4B"/>
  </w:style>
  <w:style w:type="paragraph" w:customStyle="1" w:styleId="9608F479EBA44D6DA09E03327B721AF6">
    <w:name w:val="9608F479EBA44D6DA09E03327B721AF6"/>
    <w:rsid w:val="00DA5F4B"/>
  </w:style>
  <w:style w:type="paragraph" w:customStyle="1" w:styleId="CD0578A2718648569D4EBA5F4B2A70AF">
    <w:name w:val="CD0578A2718648569D4EBA5F4B2A70AF"/>
    <w:rsid w:val="00DA5F4B"/>
  </w:style>
  <w:style w:type="paragraph" w:customStyle="1" w:styleId="244A4F617AD0468D820153ACF5E954B2">
    <w:name w:val="244A4F617AD0468D820153ACF5E954B2"/>
    <w:rsid w:val="000D32F7"/>
    <w:pPr>
      <w:spacing w:after="160" w:line="259" w:lineRule="auto"/>
    </w:pPr>
  </w:style>
  <w:style w:type="paragraph" w:customStyle="1" w:styleId="7111E31DBD3644B092EE7959AA878CFD">
    <w:name w:val="7111E31DBD3644B092EE7959AA878CFD"/>
    <w:rsid w:val="00835B87"/>
  </w:style>
  <w:style w:type="paragraph" w:customStyle="1" w:styleId="32D38122762041DD9DE02893FCEFE779">
    <w:name w:val="32D38122762041DD9DE02893FCEFE779"/>
    <w:rsid w:val="00835B87"/>
  </w:style>
  <w:style w:type="paragraph" w:customStyle="1" w:styleId="58447FEC35AF44FC96933897FFECF513">
    <w:name w:val="58447FEC35AF44FC96933897FFECF513"/>
    <w:rsid w:val="00835B87"/>
  </w:style>
  <w:style w:type="paragraph" w:customStyle="1" w:styleId="239BC2A9037040F1B72C05C098B123AC">
    <w:name w:val="239BC2A9037040F1B72C05C098B123AC"/>
    <w:rsid w:val="00835B87"/>
  </w:style>
  <w:style w:type="paragraph" w:customStyle="1" w:styleId="DC6462C7BC654E058C688C3377A36098">
    <w:name w:val="DC6462C7BC654E058C688C3377A36098"/>
    <w:rsid w:val="00835B87"/>
  </w:style>
  <w:style w:type="paragraph" w:customStyle="1" w:styleId="10D2E42166FC4284AA79EA153B214234">
    <w:name w:val="10D2E42166FC4284AA79EA153B214234"/>
    <w:rsid w:val="00835B87"/>
  </w:style>
  <w:style w:type="paragraph" w:customStyle="1" w:styleId="8F498AC789B04629AFF4B731FC62D308">
    <w:name w:val="8F498AC789B04629AFF4B731FC62D308"/>
    <w:rsid w:val="00835B87"/>
  </w:style>
  <w:style w:type="paragraph" w:customStyle="1" w:styleId="41C602373900404094FB9B2832E9513D">
    <w:name w:val="41C602373900404094FB9B2832E9513D"/>
    <w:rsid w:val="00835B87"/>
  </w:style>
  <w:style w:type="paragraph" w:customStyle="1" w:styleId="7CCF2C4A4CD64E508D602F9B40046AE9">
    <w:name w:val="7CCF2C4A4CD64E508D602F9B40046AE9"/>
    <w:rsid w:val="00835B87"/>
  </w:style>
  <w:style w:type="paragraph" w:customStyle="1" w:styleId="EFE16B3BB48F4452AD51ED3E92A79A77">
    <w:name w:val="EFE16B3BB48F4452AD51ED3E92A79A77"/>
    <w:rsid w:val="00835B87"/>
  </w:style>
  <w:style w:type="paragraph" w:customStyle="1" w:styleId="875DE64B98AF44C185E1F8820B939E3D">
    <w:name w:val="875DE64B98AF44C185E1F8820B939E3D"/>
    <w:rsid w:val="00835B87"/>
  </w:style>
  <w:style w:type="paragraph" w:customStyle="1" w:styleId="FA155F5D00D349C89E52776FF738F8B6">
    <w:name w:val="FA155F5D00D349C89E52776FF738F8B6"/>
    <w:rsid w:val="00835B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5B87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3E7089CA93EBF742BAA9489311EFC9CA">
    <w:name w:val="3E7089CA93EBF742BAA9489311EFC9CA"/>
    <w:rsid w:val="00EB653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AADEA5581F8D84287DCFCD8B72270AF">
    <w:name w:val="FAADEA5581F8D84287DCFCD8B72270AF"/>
    <w:rsid w:val="00EB653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983BD789DAF704193E78CDE729DB90A">
    <w:name w:val="D983BD789DAF704193E78CDE729DB90A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88C3BC8AD7FBF4BA10DCBCE599BFD9C">
    <w:name w:val="288C3BC8AD7FBF4BA10DCBCE599BFD9C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82BE72DE915D44DA8738F3810514771">
    <w:name w:val="882BE72DE915D44DA8738F3810514771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F02292A75BD6C4DB0600B2BA3D9360D">
    <w:name w:val="2F02292A75BD6C4DB0600B2BA3D9360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734A6D71370B140B453524F3094C12D">
    <w:name w:val="A734A6D71370B140B453524F3094C12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0DDDF72B6EF6F43BD32AFD72AFC2F9C">
    <w:name w:val="A0DDDF72B6EF6F43BD32AFD72AFC2F9C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6E9E9928627BA1489D72EE96536BBD42">
    <w:name w:val="6E9E9928627BA1489D72EE96536BBD42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18B8653F5476204B896959F5DC44B1F0">
    <w:name w:val="18B8653F5476204B896959F5DC44B1F0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4A1F3F47BB46F459B4E3317B03E7E7D">
    <w:name w:val="34A1F3F47BB46F459B4E3317B03E7E7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7B089254EB91764B9BA1E16257D15BFA">
    <w:name w:val="7B089254EB91764B9BA1E16257D15BFA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E6E5D90E78C74A58BAE9C4DAF1D41798">
    <w:name w:val="E6E5D90E78C74A58BAE9C4DAF1D41798"/>
    <w:rsid w:val="00DA5F4B"/>
  </w:style>
  <w:style w:type="paragraph" w:customStyle="1" w:styleId="9FDD070D9DF64F46A5D7E89D3C219F6B">
    <w:name w:val="9FDD070D9DF64F46A5D7E89D3C219F6B"/>
    <w:rsid w:val="00DA5F4B"/>
  </w:style>
  <w:style w:type="paragraph" w:customStyle="1" w:styleId="9608F479EBA44D6DA09E03327B721AF6">
    <w:name w:val="9608F479EBA44D6DA09E03327B721AF6"/>
    <w:rsid w:val="00DA5F4B"/>
  </w:style>
  <w:style w:type="paragraph" w:customStyle="1" w:styleId="CD0578A2718648569D4EBA5F4B2A70AF">
    <w:name w:val="CD0578A2718648569D4EBA5F4B2A70AF"/>
    <w:rsid w:val="00DA5F4B"/>
  </w:style>
  <w:style w:type="paragraph" w:customStyle="1" w:styleId="244A4F617AD0468D820153ACF5E954B2">
    <w:name w:val="244A4F617AD0468D820153ACF5E954B2"/>
    <w:rsid w:val="000D32F7"/>
    <w:pPr>
      <w:spacing w:after="160" w:line="259" w:lineRule="auto"/>
    </w:pPr>
  </w:style>
  <w:style w:type="paragraph" w:customStyle="1" w:styleId="7111E31DBD3644B092EE7959AA878CFD">
    <w:name w:val="7111E31DBD3644B092EE7959AA878CFD"/>
    <w:rsid w:val="00835B87"/>
  </w:style>
  <w:style w:type="paragraph" w:customStyle="1" w:styleId="32D38122762041DD9DE02893FCEFE779">
    <w:name w:val="32D38122762041DD9DE02893FCEFE779"/>
    <w:rsid w:val="00835B87"/>
  </w:style>
  <w:style w:type="paragraph" w:customStyle="1" w:styleId="58447FEC35AF44FC96933897FFECF513">
    <w:name w:val="58447FEC35AF44FC96933897FFECF513"/>
    <w:rsid w:val="00835B87"/>
  </w:style>
  <w:style w:type="paragraph" w:customStyle="1" w:styleId="239BC2A9037040F1B72C05C098B123AC">
    <w:name w:val="239BC2A9037040F1B72C05C098B123AC"/>
    <w:rsid w:val="00835B87"/>
  </w:style>
  <w:style w:type="paragraph" w:customStyle="1" w:styleId="DC6462C7BC654E058C688C3377A36098">
    <w:name w:val="DC6462C7BC654E058C688C3377A36098"/>
    <w:rsid w:val="00835B87"/>
  </w:style>
  <w:style w:type="paragraph" w:customStyle="1" w:styleId="10D2E42166FC4284AA79EA153B214234">
    <w:name w:val="10D2E42166FC4284AA79EA153B214234"/>
    <w:rsid w:val="00835B87"/>
  </w:style>
  <w:style w:type="paragraph" w:customStyle="1" w:styleId="8F498AC789B04629AFF4B731FC62D308">
    <w:name w:val="8F498AC789B04629AFF4B731FC62D308"/>
    <w:rsid w:val="00835B87"/>
  </w:style>
  <w:style w:type="paragraph" w:customStyle="1" w:styleId="41C602373900404094FB9B2832E9513D">
    <w:name w:val="41C602373900404094FB9B2832E9513D"/>
    <w:rsid w:val="00835B87"/>
  </w:style>
  <w:style w:type="paragraph" w:customStyle="1" w:styleId="7CCF2C4A4CD64E508D602F9B40046AE9">
    <w:name w:val="7CCF2C4A4CD64E508D602F9B40046AE9"/>
    <w:rsid w:val="00835B87"/>
  </w:style>
  <w:style w:type="paragraph" w:customStyle="1" w:styleId="EFE16B3BB48F4452AD51ED3E92A79A77">
    <w:name w:val="EFE16B3BB48F4452AD51ED3E92A79A77"/>
    <w:rsid w:val="00835B87"/>
  </w:style>
  <w:style w:type="paragraph" w:customStyle="1" w:styleId="875DE64B98AF44C185E1F8820B939E3D">
    <w:name w:val="875DE64B98AF44C185E1F8820B939E3D"/>
    <w:rsid w:val="00835B87"/>
  </w:style>
  <w:style w:type="paragraph" w:customStyle="1" w:styleId="FA155F5D00D349C89E52776FF738F8B6">
    <w:name w:val="FA155F5D00D349C89E52776FF738F8B6"/>
    <w:rsid w:val="00835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F82C-B091-45FB-A38E-A522F816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30</TotalTime>
  <Pages>3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142</cp:revision>
  <cp:lastPrinted>2018-11-23T15:39:00Z</cp:lastPrinted>
  <dcterms:created xsi:type="dcterms:W3CDTF">2019-01-08T15:33:00Z</dcterms:created>
  <dcterms:modified xsi:type="dcterms:W3CDTF">2019-04-29T20:36:00Z</dcterms:modified>
</cp:coreProperties>
</file>