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486"/>
        <w:tblW w:w="11323" w:type="dxa"/>
        <w:tblLayout w:type="fixed"/>
        <w:tblCellMar>
          <w:left w:w="70" w:type="dxa"/>
          <w:right w:w="70" w:type="dxa"/>
        </w:tblCellMar>
        <w:tblLook w:val="04A0" w:firstRow="1" w:lastRow="0" w:firstColumn="1" w:lastColumn="0" w:noHBand="0" w:noVBand="1"/>
      </w:tblPr>
      <w:tblGrid>
        <w:gridCol w:w="1488"/>
        <w:gridCol w:w="869"/>
        <w:gridCol w:w="123"/>
        <w:gridCol w:w="709"/>
        <w:gridCol w:w="283"/>
        <w:gridCol w:w="910"/>
        <w:gridCol w:w="366"/>
        <w:gridCol w:w="1276"/>
        <w:gridCol w:w="425"/>
        <w:gridCol w:w="425"/>
        <w:gridCol w:w="142"/>
        <w:gridCol w:w="142"/>
        <w:gridCol w:w="1417"/>
        <w:gridCol w:w="1701"/>
        <w:gridCol w:w="1047"/>
      </w:tblGrid>
      <w:tr w:rsidR="00782C8C" w:rsidRPr="00990B01" w:rsidTr="00896C10">
        <w:trPr>
          <w:trHeight w:val="295"/>
        </w:trPr>
        <w:tc>
          <w:tcPr>
            <w:tcW w:w="11323" w:type="dxa"/>
            <w:gridSpan w:val="15"/>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rsidR="00782C8C" w:rsidRPr="00C845D1" w:rsidRDefault="00782C8C" w:rsidP="00896C10">
            <w:pPr>
              <w:spacing w:after="0" w:line="240" w:lineRule="auto"/>
              <w:jc w:val="center"/>
              <w:rPr>
                <w:rFonts w:ascii="Verdana" w:eastAsia="Times New Roman" w:hAnsi="Verdana" w:cs="Times New Roman"/>
                <w:b/>
                <w:color w:val="FFFFFF" w:themeColor="background1"/>
                <w:sz w:val="24"/>
                <w:szCs w:val="24"/>
                <w:lang w:eastAsia="es-MX"/>
              </w:rPr>
            </w:pPr>
            <w:r>
              <w:rPr>
                <w:rFonts w:ascii="Verdana" w:eastAsia="Times New Roman" w:hAnsi="Verdana" w:cs="Times New Roman"/>
                <w:b/>
                <w:color w:val="FFFFFF" w:themeColor="background1"/>
                <w:lang w:eastAsia="es-MX"/>
              </w:rPr>
              <w:t xml:space="preserve">                                                                                                                                             </w:t>
            </w:r>
            <w:r w:rsidRPr="00C845D1">
              <w:rPr>
                <w:rFonts w:ascii="Verdana" w:eastAsia="Times New Roman" w:hAnsi="Verdana" w:cs="Times New Roman"/>
                <w:b/>
                <w:color w:val="FFFFFF" w:themeColor="background1"/>
                <w:sz w:val="24"/>
                <w:szCs w:val="24"/>
                <w:lang w:eastAsia="es-MX"/>
              </w:rPr>
              <w:t>CÉDULA DE DESCRIPCIÓN DE PUESTO</w:t>
            </w:r>
          </w:p>
          <w:p w:rsidR="00782C8C" w:rsidRPr="00990B01" w:rsidRDefault="00782C8C" w:rsidP="00896C10">
            <w:pPr>
              <w:spacing w:after="0" w:line="240" w:lineRule="auto"/>
              <w:jc w:val="center"/>
              <w:rPr>
                <w:rFonts w:ascii="Verdana" w:eastAsia="Times New Roman" w:hAnsi="Verdana" w:cs="Times New Roman"/>
                <w:b/>
                <w:color w:val="FFFFFF" w:themeColor="background1"/>
                <w:lang w:eastAsia="es-MX"/>
              </w:rPr>
            </w:pPr>
          </w:p>
        </w:tc>
      </w:tr>
      <w:tr w:rsidR="00782C8C" w:rsidRPr="00990B01" w:rsidTr="00896C10">
        <w:trPr>
          <w:trHeight w:val="295"/>
        </w:trPr>
        <w:tc>
          <w:tcPr>
            <w:tcW w:w="11323" w:type="dxa"/>
            <w:gridSpan w:val="15"/>
            <w:tcBorders>
              <w:top w:val="single" w:sz="4" w:space="0" w:color="auto"/>
              <w:left w:val="single" w:sz="4" w:space="0" w:color="auto"/>
              <w:bottom w:val="single" w:sz="4" w:space="0" w:color="auto"/>
              <w:right w:val="single" w:sz="4" w:space="0" w:color="000000"/>
            </w:tcBorders>
            <w:shd w:val="clear" w:color="auto" w:fill="7EC234"/>
            <w:noWrap/>
            <w:vAlign w:val="center"/>
            <w:hideMark/>
          </w:tcPr>
          <w:p w:rsidR="00782C8C" w:rsidRPr="00990B01" w:rsidRDefault="00782C8C" w:rsidP="00896C10">
            <w:pPr>
              <w:spacing w:after="0" w:line="240" w:lineRule="auto"/>
              <w:rPr>
                <w:rFonts w:ascii="Verdana" w:eastAsia="Times New Roman" w:hAnsi="Verdana" w:cs="Times New Roman"/>
                <w:b/>
                <w:color w:val="FFFFFF" w:themeColor="background1"/>
                <w:lang w:eastAsia="es-MX"/>
              </w:rPr>
            </w:pPr>
            <w:r w:rsidRPr="00990B01">
              <w:rPr>
                <w:rFonts w:ascii="Verdana" w:eastAsia="Times New Roman" w:hAnsi="Verdana" w:cs="Times New Roman"/>
                <w:b/>
                <w:color w:val="FFFFFF" w:themeColor="background1"/>
                <w:lang w:eastAsia="es-MX"/>
              </w:rPr>
              <w:t>I. DATOS GENERALES</w:t>
            </w:r>
          </w:p>
        </w:tc>
      </w:tr>
      <w:tr w:rsidR="00782C8C" w:rsidRPr="00990B01" w:rsidTr="00896C10">
        <w:trPr>
          <w:trHeight w:val="413"/>
        </w:trPr>
        <w:tc>
          <w:tcPr>
            <w:tcW w:w="2357"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rsidR="00782C8C" w:rsidRPr="00990B01" w:rsidRDefault="00782C8C" w:rsidP="00896C10">
            <w:pPr>
              <w:spacing w:line="240" w:lineRule="auto"/>
              <w:rPr>
                <w:rFonts w:ascii="Verdana" w:eastAsia="Times New Roman" w:hAnsi="Verdana" w:cs="Times New Roman"/>
                <w:color w:val="FFFFFF" w:themeColor="background1"/>
                <w:lang w:eastAsia="es-MX"/>
              </w:rPr>
            </w:pPr>
            <w:r w:rsidRPr="00990B01">
              <w:rPr>
                <w:rFonts w:ascii="Verdana" w:eastAsia="Times New Roman" w:hAnsi="Verdana" w:cs="Times New Roman"/>
                <w:color w:val="FFFFFF" w:themeColor="background1"/>
                <w:lang w:eastAsia="es-MX"/>
              </w:rPr>
              <w:t>Nombre del puesto</w:t>
            </w:r>
          </w:p>
        </w:tc>
        <w:sdt>
          <w:sdtPr>
            <w:rPr>
              <w:rFonts w:ascii="Verdana" w:eastAsia="Times New Roman" w:hAnsi="Verdana" w:cs="Times New Roman"/>
              <w:sz w:val="20"/>
              <w:szCs w:val="20"/>
              <w:lang w:eastAsia="es-MX"/>
            </w:rPr>
            <w:id w:val="833034981"/>
            <w:placeholder>
              <w:docPart w:val="D042CD3A2BAF47D080103DB7B417F9EA"/>
            </w:placeholder>
          </w:sdtPr>
          <w:sdtEndPr/>
          <w:sdtContent>
            <w:tc>
              <w:tcPr>
                <w:tcW w:w="4092"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C8C" w:rsidRPr="00E13CF9" w:rsidRDefault="003F4C34" w:rsidP="00896C10">
                <w:pPr>
                  <w:spacing w:before="240" w:line="240" w:lineRule="auto"/>
                  <w:jc w:val="center"/>
                  <w:rPr>
                    <w:rFonts w:ascii="Verdana" w:eastAsia="Times New Roman" w:hAnsi="Verdana" w:cs="Times New Roman"/>
                    <w:sz w:val="20"/>
                    <w:szCs w:val="20"/>
                    <w:lang w:eastAsia="es-MX"/>
                  </w:rPr>
                </w:pPr>
                <w:r w:rsidRPr="00E13CF9">
                  <w:rPr>
                    <w:rFonts w:ascii="Verdana" w:eastAsia="Times New Roman" w:hAnsi="Verdana" w:cs="Times New Roman"/>
                    <w:sz w:val="20"/>
                    <w:szCs w:val="20"/>
                    <w:lang w:eastAsia="es-MX"/>
                  </w:rPr>
                  <w:t xml:space="preserve"> </w:t>
                </w:r>
                <w:sdt>
                  <w:sdtPr>
                    <w:rPr>
                      <w:rFonts w:ascii="Verdana" w:eastAsia="Times New Roman" w:hAnsi="Verdana" w:cs="Times New Roman"/>
                      <w:sz w:val="20"/>
                      <w:szCs w:val="20"/>
                      <w:lang w:eastAsia="es-MX"/>
                    </w:rPr>
                    <w:id w:val="922375676"/>
                    <w:placeholder>
                      <w:docPart w:val="3E7089CA93EBF742BAA9489311EFC9CA"/>
                    </w:placeholder>
                  </w:sdtPr>
                  <w:sdtEndPr/>
                  <w:sdtContent>
                    <w:r w:rsidR="001C6F8A" w:rsidRPr="00E13CF9">
                      <w:rPr>
                        <w:rFonts w:ascii="Verdana" w:eastAsia="Times New Roman" w:hAnsi="Verdana" w:cs="Times New Roman"/>
                        <w:sz w:val="20"/>
                        <w:szCs w:val="20"/>
                        <w:lang w:eastAsia="es-MX"/>
                      </w:rPr>
                      <w:t xml:space="preserve"> </w:t>
                    </w:r>
                    <w:sdt>
                      <w:sdtPr>
                        <w:rPr>
                          <w:rFonts w:ascii="Verdana" w:eastAsia="Times New Roman" w:hAnsi="Verdana" w:cs="Times New Roman"/>
                          <w:sz w:val="20"/>
                          <w:szCs w:val="20"/>
                          <w:lang w:eastAsia="es-MX"/>
                        </w:rPr>
                        <w:id w:val="-453943800"/>
                        <w:placeholder>
                          <w:docPart w:val="E66E793D6AE38C458498224DC8DE9672"/>
                        </w:placeholder>
                      </w:sdtPr>
                      <w:sdtEndPr/>
                      <w:sdtContent>
                        <w:r w:rsidR="00155252" w:rsidRPr="0062471A">
                          <w:t xml:space="preserve"> </w:t>
                        </w:r>
                        <w:sdt>
                          <w:sdtPr>
                            <w:id w:val="353226316"/>
                            <w:placeholder>
                              <w:docPart w:val="6C89797F8BC0425BACB2291712519F69"/>
                            </w:placeholder>
                          </w:sdtPr>
                          <w:sdtContent>
                            <w:r w:rsidR="00155252">
                              <w:t xml:space="preserve">Subdirección de Sistemas </w:t>
                            </w:r>
                          </w:sdtContent>
                        </w:sdt>
                        <w:r w:rsidR="00155252">
                          <w:rPr>
                            <w:rFonts w:ascii="Verdana" w:eastAsia="Times New Roman" w:hAnsi="Verdana" w:cs="Times New Roman"/>
                            <w:sz w:val="20"/>
                            <w:szCs w:val="20"/>
                            <w:lang w:eastAsia="es-MX"/>
                          </w:rPr>
                          <w:t xml:space="preserve"> </w:t>
                        </w:r>
                      </w:sdtContent>
                    </w:sdt>
                    <w:r w:rsidR="001C6F8A" w:rsidRPr="00E13CF9">
                      <w:rPr>
                        <w:rFonts w:ascii="Verdana" w:eastAsia="Times New Roman" w:hAnsi="Verdana" w:cs="Times New Roman"/>
                        <w:sz w:val="20"/>
                        <w:szCs w:val="20"/>
                        <w:lang w:eastAsia="es-MX"/>
                      </w:rPr>
                      <w:t xml:space="preserve"> </w:t>
                    </w:r>
                  </w:sdtContent>
                </w:sdt>
                <w:r w:rsidRPr="00E13CF9">
                  <w:rPr>
                    <w:rFonts w:ascii="Verdana" w:eastAsia="Times New Roman" w:hAnsi="Verdana" w:cs="Times New Roman"/>
                    <w:sz w:val="20"/>
                    <w:szCs w:val="20"/>
                    <w:lang w:eastAsia="es-MX"/>
                  </w:rPr>
                  <w:t xml:space="preserve"> </w:t>
                </w:r>
              </w:p>
            </w:tc>
          </w:sdtContent>
        </w:sdt>
        <w:tc>
          <w:tcPr>
            <w:tcW w:w="709" w:type="dxa"/>
            <w:gridSpan w:val="3"/>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rsidR="00782C8C" w:rsidRPr="00990B01" w:rsidRDefault="00782C8C" w:rsidP="00896C10">
            <w:pPr>
              <w:spacing w:line="240" w:lineRule="auto"/>
              <w:jc w:val="center"/>
              <w:rPr>
                <w:rFonts w:ascii="Verdana" w:eastAsia="Times New Roman" w:hAnsi="Verdana" w:cs="Times New Roman"/>
                <w:lang w:eastAsia="es-MX"/>
              </w:rPr>
            </w:pPr>
            <w:r w:rsidRPr="00990B01">
              <w:rPr>
                <w:rFonts w:ascii="Verdana" w:eastAsia="Times New Roman" w:hAnsi="Verdana" w:cs="Times New Roman"/>
                <w:color w:val="FFFFFF" w:themeColor="background1"/>
                <w:lang w:eastAsia="es-MX"/>
              </w:rPr>
              <w:t>Área</w:t>
            </w:r>
          </w:p>
        </w:tc>
        <w:sdt>
          <w:sdtPr>
            <w:rPr>
              <w:rFonts w:ascii="Verdana" w:eastAsia="Times New Roman" w:hAnsi="Verdana" w:cs="Times New Roman"/>
              <w:sz w:val="20"/>
              <w:szCs w:val="20"/>
              <w:lang w:eastAsia="es-MX"/>
            </w:rPr>
            <w:id w:val="2064747176"/>
            <w:placeholder>
              <w:docPart w:val="DefaultPlaceholder_1082065158"/>
            </w:placeholder>
          </w:sdtPr>
          <w:sdtEndPr/>
          <w:sdtContent>
            <w:tc>
              <w:tcPr>
                <w:tcW w:w="4165" w:type="dxa"/>
                <w:gridSpan w:val="3"/>
                <w:tcBorders>
                  <w:top w:val="single" w:sz="4" w:space="0" w:color="auto"/>
                  <w:left w:val="nil"/>
                  <w:bottom w:val="single" w:sz="4" w:space="0" w:color="auto"/>
                  <w:right w:val="single" w:sz="4" w:space="0" w:color="auto"/>
                </w:tcBorders>
                <w:shd w:val="clear" w:color="auto" w:fill="auto"/>
                <w:noWrap/>
                <w:vAlign w:val="bottom"/>
                <w:hideMark/>
              </w:tcPr>
              <w:p w:rsidR="00782C8C" w:rsidRPr="00E13CF9" w:rsidRDefault="003F4C34" w:rsidP="00896C10">
                <w:pPr>
                  <w:spacing w:line="240" w:lineRule="auto"/>
                  <w:jc w:val="center"/>
                  <w:rPr>
                    <w:rFonts w:ascii="Verdana" w:eastAsia="Times New Roman" w:hAnsi="Verdana" w:cs="Times New Roman"/>
                    <w:sz w:val="20"/>
                    <w:szCs w:val="20"/>
                    <w:lang w:eastAsia="es-MX"/>
                  </w:rPr>
                </w:pPr>
                <w:r w:rsidRPr="00E13CF9">
                  <w:rPr>
                    <w:rFonts w:ascii="Verdana" w:eastAsia="Times New Roman" w:hAnsi="Verdana" w:cs="Times New Roman"/>
                    <w:sz w:val="20"/>
                    <w:szCs w:val="20"/>
                    <w:lang w:eastAsia="es-MX"/>
                  </w:rPr>
                  <w:t>Dirección de Planeación, Evaluación y Sistemas</w:t>
                </w:r>
              </w:p>
            </w:tc>
          </w:sdtContent>
        </w:sdt>
      </w:tr>
      <w:tr w:rsidR="00782C8C" w:rsidRPr="00990B01" w:rsidTr="00896C10">
        <w:trPr>
          <w:trHeight w:val="295"/>
        </w:trPr>
        <w:tc>
          <w:tcPr>
            <w:tcW w:w="11323" w:type="dxa"/>
            <w:gridSpan w:val="1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782C8C" w:rsidRPr="00990B01" w:rsidRDefault="00782C8C" w:rsidP="00896C10">
            <w:pPr>
              <w:spacing w:after="0" w:line="240" w:lineRule="auto"/>
              <w:jc w:val="center"/>
              <w:rPr>
                <w:rFonts w:ascii="Verdana" w:eastAsia="Times New Roman" w:hAnsi="Verdana" w:cs="Times New Roman"/>
                <w:color w:val="FFFFFF" w:themeColor="background1"/>
                <w:lang w:eastAsia="es-MX"/>
              </w:rPr>
            </w:pPr>
            <w:r w:rsidRPr="00990B01">
              <w:rPr>
                <w:rFonts w:ascii="Verdana" w:eastAsia="Times New Roman" w:hAnsi="Verdana" w:cs="Times New Roman"/>
                <w:color w:val="FFFFFF" w:themeColor="background1"/>
                <w:lang w:eastAsia="es-MX"/>
              </w:rPr>
              <w:t>Objetivo del puesto</w:t>
            </w:r>
          </w:p>
        </w:tc>
      </w:tr>
      <w:tr w:rsidR="00782C8C" w:rsidRPr="00990B01" w:rsidTr="00896C10">
        <w:trPr>
          <w:trHeight w:val="482"/>
        </w:trPr>
        <w:sdt>
          <w:sdtPr>
            <w:rPr>
              <w:rFonts w:eastAsia="Times New Roman" w:cs="Times New Roman"/>
              <w:color w:val="000000"/>
              <w:lang w:eastAsia="es-MX"/>
            </w:rPr>
            <w:id w:val="1068230161"/>
            <w:placeholder>
              <w:docPart w:val="DefaultPlaceholder_1082065158"/>
            </w:placeholder>
          </w:sdtPr>
          <w:sdtEndPr/>
          <w:sdtContent>
            <w:tc>
              <w:tcPr>
                <w:tcW w:w="11323" w:type="dxa"/>
                <w:gridSpan w:val="15"/>
                <w:tcBorders>
                  <w:top w:val="single" w:sz="4" w:space="0" w:color="auto"/>
                  <w:left w:val="single" w:sz="4" w:space="0" w:color="auto"/>
                  <w:bottom w:val="single" w:sz="4" w:space="0" w:color="auto"/>
                  <w:right w:val="single" w:sz="4" w:space="0" w:color="auto"/>
                </w:tcBorders>
                <w:vAlign w:val="center"/>
                <w:hideMark/>
              </w:tcPr>
              <w:p w:rsidR="00782C8C" w:rsidRPr="00243282" w:rsidRDefault="001C6F8A" w:rsidP="005F6BD4">
                <w:pPr>
                  <w:pStyle w:val="Prrafodelista"/>
                  <w:numPr>
                    <w:ilvl w:val="0"/>
                    <w:numId w:val="8"/>
                  </w:numPr>
                  <w:spacing w:after="0" w:line="240" w:lineRule="auto"/>
                  <w:jc w:val="both"/>
                  <w:rPr>
                    <w:rFonts w:ascii="Verdana" w:hAnsi="Verdana" w:cs="Arial"/>
                    <w:sz w:val="20"/>
                    <w:szCs w:val="20"/>
                    <w:shd w:val="clear" w:color="auto" w:fill="FFFFFF"/>
                  </w:rPr>
                </w:pPr>
                <w:r w:rsidRPr="00243282">
                  <w:rPr>
                    <w:rFonts w:ascii="Verdana" w:hAnsi="Verdana" w:cs="Arial"/>
                    <w:sz w:val="20"/>
                    <w:szCs w:val="20"/>
                    <w:shd w:val="clear" w:color="auto" w:fill="FFFFFF"/>
                  </w:rPr>
                  <w:t>Gestionar la plataforma tecnológica para la mejora e innovación de procesos y servicios de la Institución, optimizando las capacidades de la misma mediante el uso de tecnologías de información. Dirigir, coordinar y optimizar la utilización de los recursos informáticos, así como también resolver las necesidades informáticas de la Universidad mediante la coordinación y la planificación estratégica con su equipo de trabajo.</w:t>
                </w:r>
              </w:p>
            </w:tc>
          </w:sdtContent>
        </w:sdt>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11323" w:type="dxa"/>
            <w:gridSpan w:val="15"/>
            <w:shd w:val="clear" w:color="auto" w:fill="7EC234"/>
          </w:tcPr>
          <w:p w:rsidR="00782C8C" w:rsidRPr="00990B01" w:rsidRDefault="00782C8C" w:rsidP="00896C10">
            <w:pPr>
              <w:spacing w:after="0"/>
              <w:rPr>
                <w:rFonts w:ascii="Verdana" w:hAnsi="Verdana"/>
                <w:b/>
              </w:rPr>
            </w:pPr>
            <w:r w:rsidRPr="00990B01">
              <w:rPr>
                <w:rFonts w:ascii="Verdana" w:hAnsi="Verdana"/>
                <w:b/>
                <w:color w:val="FFFFFF" w:themeColor="background1"/>
              </w:rPr>
              <w:t>II. RESPONSABILIDADES PRINCIPALES DEL PUESTO</w:t>
            </w:r>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11323" w:type="dxa"/>
            <w:gridSpan w:val="15"/>
            <w:shd w:val="clear" w:color="auto" w:fill="808080" w:themeFill="background1" w:themeFillShade="80"/>
          </w:tcPr>
          <w:p w:rsidR="00782C8C" w:rsidRPr="00990B01" w:rsidRDefault="00332E1D" w:rsidP="00896C10">
            <w:pPr>
              <w:spacing w:after="0"/>
              <w:rPr>
                <w:rFonts w:ascii="Verdana" w:hAnsi="Verdana"/>
                <w:color w:val="FFFFFF" w:themeColor="background1"/>
              </w:rPr>
            </w:pPr>
            <w:r>
              <w:rPr>
                <w:rFonts w:ascii="Verdana" w:hAnsi="Verdana"/>
                <w:color w:val="FFFFFF" w:themeColor="background1"/>
              </w:rPr>
              <w:t xml:space="preserve">Funciones </w:t>
            </w:r>
            <w:r w:rsidR="00782C8C" w:rsidRPr="00990B01">
              <w:rPr>
                <w:rFonts w:ascii="Verdana" w:hAnsi="Verdana"/>
                <w:color w:val="FFFFFF" w:themeColor="background1"/>
              </w:rPr>
              <w:t>y</w:t>
            </w:r>
            <w:r>
              <w:rPr>
                <w:rFonts w:ascii="Verdana" w:hAnsi="Verdana"/>
                <w:color w:val="FFFFFF" w:themeColor="background1"/>
              </w:rPr>
              <w:t xml:space="preserve">/o </w:t>
            </w:r>
            <w:r w:rsidR="00782C8C" w:rsidRPr="00990B01">
              <w:rPr>
                <w:rFonts w:ascii="Verdana" w:hAnsi="Verdana"/>
                <w:color w:val="FFFFFF" w:themeColor="background1"/>
              </w:rPr>
              <w:t>responsabilidades</w:t>
            </w:r>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3"/>
        </w:trPr>
        <w:sdt>
          <w:sdtPr>
            <w:rPr>
              <w:rFonts w:ascii="Verdana" w:hAnsi="Verdana"/>
              <w:sz w:val="20"/>
              <w:szCs w:val="20"/>
              <w:lang w:eastAsia="es-MX"/>
            </w:rPr>
            <w:id w:val="-1282954658"/>
            <w:placeholder>
              <w:docPart w:val="DefaultPlaceholder_1082065158"/>
            </w:placeholder>
          </w:sdtPr>
          <w:sdtEndPr>
            <w:rPr>
              <w:rFonts w:asciiTheme="minorHAnsi" w:hAnsiTheme="minorHAnsi"/>
              <w:sz w:val="22"/>
              <w:szCs w:val="22"/>
            </w:rPr>
          </w:sdtEndPr>
          <w:sdtContent>
            <w:tc>
              <w:tcPr>
                <w:tcW w:w="11323" w:type="dxa"/>
                <w:gridSpan w:val="15"/>
              </w:tcPr>
              <w:sdt>
                <w:sdtPr>
                  <w:rPr>
                    <w:rFonts w:ascii="Verdana" w:eastAsia="Times New Roman" w:hAnsi="Verdana" w:cs="Times New Roman"/>
                    <w:color w:val="000000"/>
                    <w:sz w:val="20"/>
                    <w:szCs w:val="20"/>
                    <w:lang w:eastAsia="es-MX"/>
                  </w:rPr>
                  <w:id w:val="2118722782"/>
                  <w:placeholder>
                    <w:docPart w:val="B334FCD95F5E4D6DA5D8EFCE0359C299"/>
                  </w:placeholder>
                </w:sdtPr>
                <w:sdtEndPr>
                  <w:rPr>
                    <w:rFonts w:asciiTheme="minorHAnsi" w:hAnsiTheme="minorHAnsi"/>
                    <w:sz w:val="22"/>
                    <w:szCs w:val="22"/>
                  </w:rPr>
                </w:sdtEndPr>
                <w:sdtContent>
                  <w:p w:rsidR="004A458B" w:rsidRPr="00835C9C" w:rsidRDefault="004A458B" w:rsidP="005F6BD4">
                    <w:pPr>
                      <w:pStyle w:val="Prrafodelista"/>
                      <w:numPr>
                        <w:ilvl w:val="0"/>
                        <w:numId w:val="5"/>
                      </w:numPr>
                      <w:spacing w:after="160" w:line="240" w:lineRule="auto"/>
                      <w:jc w:val="both"/>
                      <w:rPr>
                        <w:rFonts w:ascii="Verdana" w:eastAsia="Times New Roman" w:hAnsi="Verdana" w:cs="Times New Roman"/>
                        <w:color w:val="000000"/>
                        <w:sz w:val="20"/>
                        <w:szCs w:val="20"/>
                        <w:lang w:eastAsia="es-MX"/>
                      </w:rPr>
                    </w:pPr>
                    <w:r w:rsidRPr="00835C9C">
                      <w:rPr>
                        <w:rFonts w:ascii="Verdana" w:hAnsi="Verdana"/>
                        <w:sz w:val="20"/>
                        <w:szCs w:val="20"/>
                      </w:rPr>
                      <w:t xml:space="preserve">Planificar, diseñar, ejecutar y monitorear la estrategia de tecnologías de información. </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Supervisar y dar seguimiento a las actividades y desempeño de las jefaturas, administraciones, coordinaciones y personal a su cargo.</w:t>
                    </w:r>
                  </w:p>
                  <w:p w:rsidR="004A458B" w:rsidRPr="00E8043B" w:rsidRDefault="004A458B" w:rsidP="005F6BD4">
                    <w:pPr>
                      <w:pStyle w:val="Prrafodelista"/>
                      <w:numPr>
                        <w:ilvl w:val="0"/>
                        <w:numId w:val="5"/>
                      </w:numPr>
                      <w:spacing w:after="160" w:line="240" w:lineRule="auto"/>
                      <w:jc w:val="both"/>
                      <w:rPr>
                        <w:rFonts w:ascii="Verdana" w:hAnsi="Verdana"/>
                        <w:sz w:val="20"/>
                        <w:szCs w:val="20"/>
                      </w:rPr>
                    </w:pPr>
                    <w:r w:rsidRPr="00E8043B">
                      <w:rPr>
                        <w:rFonts w:ascii="Verdana" w:hAnsi="Verdana"/>
                        <w:sz w:val="20"/>
                        <w:szCs w:val="20"/>
                      </w:rPr>
                      <w:t>Entrevistar y verificar el perfil de los candidatos a labor</w:t>
                    </w:r>
                    <w:r w:rsidR="00675913" w:rsidRPr="00E8043B">
                      <w:rPr>
                        <w:rFonts w:ascii="Verdana" w:hAnsi="Verdana"/>
                        <w:sz w:val="20"/>
                        <w:szCs w:val="20"/>
                      </w:rPr>
                      <w:t>ar en el área de  sistemas de a</w:t>
                    </w:r>
                    <w:r w:rsidRPr="00E8043B">
                      <w:rPr>
                        <w:rFonts w:ascii="Verdana" w:hAnsi="Verdana"/>
                        <w:sz w:val="20"/>
                        <w:szCs w:val="20"/>
                      </w:rPr>
                      <w:t>corde a la cédula de puesto.</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 xml:space="preserve">Supervisar y evaluar el alineamiento de los sistemas de información a los procesos Institucionales. </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Participar en la elaboración de las estrategias de mejora, mantenimiento, creación de proyectos de TI.</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 xml:space="preserve">Mantener la operatividad y disponibilidad de los sistemas de información y servicios basados en Tecnologías de Información y Comunicaciones. </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 xml:space="preserve">Formular los Términos de Referencia para la adquisición de equipos, accesorios, repuestos, insumos y demás elementos necesarios relacionados con el uso de tecnologías de la información, así como la gestión de los servicios conexos, siendo responsable de emitir la conformidad técnica respectiva definiendo los niveles de servicio acordes con las necesidades. </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Asesorar y recomendar a las direcciones, jefaturas y secretarí</w:t>
                    </w:r>
                    <w:r w:rsidR="00194071">
                      <w:rPr>
                        <w:rFonts w:ascii="Verdana" w:hAnsi="Verdana"/>
                        <w:sz w:val="20"/>
                        <w:szCs w:val="20"/>
                      </w:rPr>
                      <w:t xml:space="preserve">as en cuanto a </w:t>
                    </w:r>
                    <w:r w:rsidRPr="00835C9C">
                      <w:rPr>
                        <w:rFonts w:ascii="Verdana" w:hAnsi="Verdana"/>
                        <w:sz w:val="20"/>
                        <w:szCs w:val="20"/>
                      </w:rPr>
                      <w:t xml:space="preserve">las soluciones tecnológicas, propiciando la innovación de procesos y servicios. </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 xml:space="preserve">Evaluar y </w:t>
                    </w:r>
                    <w:r w:rsidR="00194071">
                      <w:rPr>
                        <w:rFonts w:ascii="Verdana" w:hAnsi="Verdana"/>
                        <w:sz w:val="20"/>
                        <w:szCs w:val="20"/>
                      </w:rPr>
                      <w:t>proponer soluciones</w:t>
                    </w:r>
                    <w:r w:rsidRPr="00835C9C">
                      <w:rPr>
                        <w:rFonts w:ascii="Verdana" w:hAnsi="Verdana"/>
                        <w:sz w:val="20"/>
                        <w:szCs w:val="20"/>
                      </w:rPr>
                      <w:t xml:space="preserve"> a las problemáticas Informáticas en cuanto a movilidad, infraestructura y aplicaciones.</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Coordinar esfuerzos entre el personal a su cargo y el área académica para administrar y mantener la plataforma virtual de cursos para los alumnos.</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Coordinar esfuerzos con el área de Vinculación para ofrecer servicios y consolidar proyectos con empresas e instituciones educativas.</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 xml:space="preserve">Coordinar y planear trabajos con el área de Planeación para el desarrollo e implementación de controles estadísticos Institucionales. </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Coordinar y gestionar junto con el personal a su cargo  la transferencia y la asimilación de tecnología.</w:t>
                    </w:r>
                  </w:p>
                  <w:p w:rsidR="004A458B" w:rsidRPr="00835C9C" w:rsidRDefault="004A458B" w:rsidP="005F6BD4">
                    <w:pPr>
                      <w:pStyle w:val="Prrafodelista"/>
                      <w:numPr>
                        <w:ilvl w:val="0"/>
                        <w:numId w:val="5"/>
                      </w:numPr>
                      <w:spacing w:after="160" w:line="240" w:lineRule="auto"/>
                      <w:jc w:val="both"/>
                      <w:rPr>
                        <w:rFonts w:ascii="Verdana" w:hAnsi="Verdana"/>
                        <w:sz w:val="20"/>
                        <w:szCs w:val="20"/>
                      </w:rPr>
                    </w:pPr>
                    <w:r w:rsidRPr="00835C9C">
                      <w:rPr>
                        <w:rFonts w:ascii="Verdana" w:hAnsi="Verdana"/>
                        <w:sz w:val="20"/>
                        <w:szCs w:val="20"/>
                      </w:rPr>
                      <w:t>Realizar e implementar estrategias para asimilar el impacto de las tecnologías</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 xml:space="preserve">Estructurar, coordinar, dirigir y controlar el equipo de IT, tanto al personal interno como proveedores externos, tratando de mejorar cada uno de los procesos y tiempos de los distintos proyectos. </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 xml:space="preserve">Supervisar, dirigir y dar seguimiento a los proyectos en desarrollo y vigilar su cumplimiento. </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Promover el intercambio de ideas referentes a la investigación en nuevas tecnologías y políticas de IT entre los departamentos y personal a su cargo como con las diferentes  áreas de la Institución en conjunto con la Dirección de Planeación.</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 xml:space="preserve">Mantener las relaciones con las personas indicadas en todo lo relativo a la implementación de procesos de desarrollos de nuevos proyectos y servicios sin desatender el mantenimiento de los existentes. </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Coordinar esfuerzos para que la infraestructura tecnológica de la Institución funcione adecuadamente.</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Velar por la calidad y optimización tecnológica de todos los proyectos, tanto internos como los de servicio al exterior.</w:t>
                    </w:r>
                  </w:p>
                  <w:p w:rsidR="004A458B" w:rsidRPr="00835C9C"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lastRenderedPageBreak/>
                      <w:t>Supervisar y controlar de manera continua el servicio que presta.</w:t>
                    </w:r>
                  </w:p>
                  <w:p w:rsidR="004A458B" w:rsidRDefault="004A458B" w:rsidP="005F6BD4">
                    <w:pPr>
                      <w:pStyle w:val="Prrafodelista"/>
                      <w:numPr>
                        <w:ilvl w:val="0"/>
                        <w:numId w:val="5"/>
                      </w:numPr>
                      <w:spacing w:after="0" w:line="240" w:lineRule="auto"/>
                      <w:jc w:val="both"/>
                      <w:rPr>
                        <w:rFonts w:ascii="Verdana" w:hAnsi="Verdana"/>
                        <w:sz w:val="20"/>
                        <w:szCs w:val="20"/>
                      </w:rPr>
                    </w:pPr>
                    <w:r w:rsidRPr="00835C9C">
                      <w:rPr>
                        <w:rFonts w:ascii="Verdana" w:hAnsi="Verdana"/>
                        <w:sz w:val="20"/>
                        <w:szCs w:val="20"/>
                      </w:rPr>
                      <w:t>Colaborar en el tratamiento eficaz de las reclamaciones y propuestas de mejora.</w:t>
                    </w:r>
                  </w:p>
                  <w:p w:rsidR="00782C8C" w:rsidRPr="00645E8D" w:rsidRDefault="004A458B" w:rsidP="005F6BD4">
                    <w:pPr>
                      <w:pStyle w:val="Prrafodelista"/>
                      <w:numPr>
                        <w:ilvl w:val="0"/>
                        <w:numId w:val="5"/>
                      </w:numPr>
                      <w:spacing w:after="0" w:line="240" w:lineRule="auto"/>
                      <w:jc w:val="both"/>
                      <w:rPr>
                        <w:rFonts w:ascii="Verdana" w:hAnsi="Verdana"/>
                        <w:sz w:val="20"/>
                        <w:szCs w:val="20"/>
                      </w:rPr>
                    </w:pPr>
                    <w:r w:rsidRPr="004A458B">
                      <w:rPr>
                        <w:rFonts w:ascii="Verdana" w:hAnsi="Verdana"/>
                        <w:sz w:val="20"/>
                        <w:szCs w:val="20"/>
                      </w:rPr>
                      <w:t>Y todas aquellas funciones que le asigne su superior propias de su categoría profesional, funcional y de acuerdo con su puesto</w:t>
                    </w:r>
                    <w:r w:rsidR="00645E8D">
                      <w:rPr>
                        <w:rFonts w:ascii="Verdana" w:hAnsi="Verdana"/>
                        <w:sz w:val="20"/>
                        <w:szCs w:val="20"/>
                      </w:rPr>
                      <w:t>.</w:t>
                    </w:r>
                  </w:p>
                </w:sdtContent>
              </w:sdt>
            </w:tc>
          </w:sdtContent>
        </w:sdt>
      </w:tr>
      <w:tr w:rsidR="00782C8C" w:rsidRPr="00990B01" w:rsidTr="00896C10">
        <w:trPr>
          <w:trHeight w:val="269"/>
        </w:trPr>
        <w:tc>
          <w:tcPr>
            <w:tcW w:w="11323" w:type="dxa"/>
            <w:gridSpan w:val="15"/>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rsidR="00782C8C" w:rsidRPr="00990B01" w:rsidRDefault="00782C8C" w:rsidP="00896C10">
            <w:pPr>
              <w:spacing w:after="0"/>
              <w:rPr>
                <w:rFonts w:ascii="Verdana" w:eastAsia="Times New Roman" w:hAnsi="Verdana" w:cs="Times New Roman"/>
                <w:color w:val="FFFFFF" w:themeColor="background1"/>
                <w:lang w:eastAsia="es-MX"/>
              </w:rPr>
            </w:pPr>
            <w:r w:rsidRPr="00990B01">
              <w:rPr>
                <w:rFonts w:ascii="Verdana" w:hAnsi="Verdana"/>
                <w:color w:val="FFFFFF" w:themeColor="background1"/>
              </w:rPr>
              <w:lastRenderedPageBreak/>
              <w:t>Autoridades del puesto</w:t>
            </w:r>
          </w:p>
        </w:tc>
      </w:tr>
      <w:tr w:rsidR="00782C8C" w:rsidRPr="00990B01" w:rsidTr="00896C10">
        <w:trPr>
          <w:trHeight w:val="269"/>
        </w:trPr>
        <w:sdt>
          <w:sdtPr>
            <w:rPr>
              <w:rFonts w:eastAsia="Times New Roman" w:cs="Times New Roman"/>
              <w:color w:val="000000"/>
              <w:lang w:eastAsia="es-MX"/>
            </w:rPr>
            <w:id w:val="-273249534"/>
            <w:placeholder>
              <w:docPart w:val="4EBFF4FC25364197A1BE7FE785EC90EC"/>
            </w:placeholder>
          </w:sdtPr>
          <w:sdtEndPr/>
          <w:sdtContent>
            <w:sdt>
              <w:sdtPr>
                <w:rPr>
                  <w:rFonts w:eastAsia="Times New Roman" w:cs="Times New Roman"/>
                  <w:color w:val="000000"/>
                  <w:lang w:eastAsia="es-MX"/>
                </w:rPr>
                <w:id w:val="31164618"/>
                <w:placeholder>
                  <w:docPart w:val="9E73BDCE491EC14C858EB44013EBB69C"/>
                </w:placeholder>
              </w:sdtPr>
              <w:sdtEndPr>
                <w:rPr>
                  <w:rFonts w:eastAsiaTheme="minorHAnsi" w:cstheme="minorBidi"/>
                  <w:color w:val="auto"/>
                </w:rPr>
              </w:sdtEndPr>
              <w:sdtContent>
                <w:tc>
                  <w:tcPr>
                    <w:tcW w:w="11323" w:type="dxa"/>
                    <w:gridSpan w:val="15"/>
                    <w:tcBorders>
                      <w:top w:val="single" w:sz="4" w:space="0" w:color="auto"/>
                      <w:left w:val="single" w:sz="4" w:space="0" w:color="auto"/>
                      <w:bottom w:val="single" w:sz="4" w:space="0" w:color="000000"/>
                      <w:right w:val="single" w:sz="4" w:space="0" w:color="000000"/>
                    </w:tcBorders>
                    <w:shd w:val="clear" w:color="auto" w:fill="auto"/>
                    <w:vAlign w:val="center"/>
                  </w:tcPr>
                  <w:p w:rsidR="001C6F8A" w:rsidRPr="00513D87" w:rsidRDefault="001C6F8A" w:rsidP="005F6BD4">
                    <w:pPr>
                      <w:pStyle w:val="Prrafodelista"/>
                      <w:numPr>
                        <w:ilvl w:val="0"/>
                        <w:numId w:val="7"/>
                      </w:numPr>
                      <w:spacing w:after="160" w:line="240" w:lineRule="auto"/>
                      <w:jc w:val="both"/>
                      <w:rPr>
                        <w:rFonts w:ascii="Verdana" w:hAnsi="Verdana"/>
                        <w:sz w:val="20"/>
                        <w:szCs w:val="20"/>
                      </w:rPr>
                    </w:pPr>
                    <w:r w:rsidRPr="00513D87">
                      <w:rPr>
                        <w:rFonts w:ascii="Verdana" w:hAnsi="Verdana"/>
                        <w:sz w:val="20"/>
                        <w:szCs w:val="20"/>
                      </w:rPr>
                      <w:t xml:space="preserve">Definir políticas y normas de seguridad de la información así como procedimientos generales de seguridad física y lógica, tanto en lo que se refiere a las tecnologías informáticas como a las comunicaciones. </w:t>
                    </w:r>
                  </w:p>
                  <w:p w:rsidR="001C6F8A" w:rsidRPr="00513D87" w:rsidRDefault="001C6F8A" w:rsidP="005F6BD4">
                    <w:pPr>
                      <w:pStyle w:val="Prrafodelista"/>
                      <w:numPr>
                        <w:ilvl w:val="0"/>
                        <w:numId w:val="7"/>
                      </w:numPr>
                      <w:spacing w:after="160" w:line="240" w:lineRule="auto"/>
                      <w:jc w:val="both"/>
                      <w:rPr>
                        <w:rFonts w:ascii="Verdana" w:hAnsi="Verdana"/>
                        <w:sz w:val="20"/>
                        <w:szCs w:val="20"/>
                      </w:rPr>
                    </w:pPr>
                    <w:r w:rsidRPr="00513D87">
                      <w:rPr>
                        <w:rFonts w:ascii="Verdana" w:hAnsi="Verdana"/>
                        <w:sz w:val="20"/>
                        <w:szCs w:val="20"/>
                      </w:rPr>
                      <w:t xml:space="preserve">Emitir opinión y/o conformidad técnica especializada en temas vinculados a la tecnología de la información y comunicaciones. </w:t>
                    </w:r>
                  </w:p>
                  <w:p w:rsidR="00194071" w:rsidRPr="00194071" w:rsidRDefault="001C6F8A" w:rsidP="005F6BD4">
                    <w:pPr>
                      <w:pStyle w:val="Prrafodelista"/>
                      <w:numPr>
                        <w:ilvl w:val="0"/>
                        <w:numId w:val="7"/>
                      </w:numPr>
                      <w:spacing w:after="0" w:line="240" w:lineRule="auto"/>
                      <w:jc w:val="both"/>
                    </w:pPr>
                    <w:r w:rsidRPr="00513D87">
                      <w:rPr>
                        <w:rFonts w:ascii="Verdana" w:hAnsi="Verdana"/>
                        <w:sz w:val="20"/>
                        <w:szCs w:val="20"/>
                      </w:rPr>
                      <w:t>Identificar, evaluar, administrar e informar los riesgos informá</w:t>
                    </w:r>
                    <w:r w:rsidR="00194071">
                      <w:rPr>
                        <w:rFonts w:ascii="Verdana" w:hAnsi="Verdana"/>
                        <w:sz w:val="20"/>
                        <w:szCs w:val="20"/>
                      </w:rPr>
                      <w:t xml:space="preserve">ticos que amenazan la seguridad y </w:t>
                    </w:r>
                    <w:r w:rsidRPr="00513D87">
                      <w:rPr>
                        <w:rFonts w:ascii="Verdana" w:hAnsi="Verdana"/>
                        <w:sz w:val="20"/>
                        <w:szCs w:val="20"/>
                      </w:rPr>
                      <w:t xml:space="preserve"> privacidad de la Institución.</w:t>
                    </w:r>
                  </w:p>
                  <w:p w:rsidR="00782C8C" w:rsidRPr="001C6F8A" w:rsidRDefault="00194071" w:rsidP="005F6BD4">
                    <w:pPr>
                      <w:pStyle w:val="Prrafodelista"/>
                      <w:numPr>
                        <w:ilvl w:val="0"/>
                        <w:numId w:val="7"/>
                      </w:numPr>
                      <w:spacing w:after="0" w:line="240" w:lineRule="auto"/>
                      <w:jc w:val="both"/>
                    </w:pPr>
                    <w:r>
                      <w:rPr>
                        <w:rFonts w:ascii="Verdana" w:hAnsi="Verdana"/>
                        <w:sz w:val="20"/>
                        <w:szCs w:val="20"/>
                      </w:rPr>
                      <w:t>Emitir dictamen técnico sobre equipo de cómputo y telecomunicaciones.</w:t>
                    </w:r>
                  </w:p>
                </w:tc>
              </w:sdtContent>
            </w:sdt>
          </w:sdtContent>
        </w:sdt>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11323" w:type="dxa"/>
            <w:gridSpan w:val="15"/>
            <w:tcBorders>
              <w:bottom w:val="single" w:sz="4" w:space="0" w:color="auto"/>
            </w:tcBorders>
            <w:shd w:val="clear" w:color="auto" w:fill="7EC234"/>
          </w:tcPr>
          <w:p w:rsidR="00782C8C" w:rsidRPr="00990B01" w:rsidRDefault="00782C8C" w:rsidP="00896C10">
            <w:pPr>
              <w:spacing w:after="0"/>
              <w:rPr>
                <w:rFonts w:ascii="Verdana" w:hAnsi="Verdana"/>
                <w:b/>
              </w:rPr>
            </w:pPr>
            <w:r w:rsidRPr="00990B01">
              <w:rPr>
                <w:rFonts w:ascii="Verdana" w:hAnsi="Verdana"/>
                <w:b/>
                <w:color w:val="FFFFFF" w:themeColor="background1"/>
              </w:rPr>
              <w:t>III. UBICACIÓN DEL PUESTO</w:t>
            </w:r>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4382" w:type="dxa"/>
            <w:gridSpan w:val="6"/>
            <w:shd w:val="clear" w:color="auto" w:fill="808080" w:themeFill="background1" w:themeFillShade="80"/>
          </w:tcPr>
          <w:p w:rsidR="00782C8C" w:rsidRPr="00990B01" w:rsidRDefault="00782C8C" w:rsidP="00896C10">
            <w:pPr>
              <w:spacing w:after="0"/>
              <w:rPr>
                <w:rFonts w:ascii="Verdana" w:hAnsi="Verdana"/>
                <w:color w:val="FFFFFF" w:themeColor="background1"/>
              </w:rPr>
            </w:pPr>
            <w:r w:rsidRPr="00990B01">
              <w:rPr>
                <w:rFonts w:ascii="Verdana" w:hAnsi="Verdana"/>
                <w:color w:val="FFFFFF" w:themeColor="background1"/>
              </w:rPr>
              <w:t>Puesto del superior inmediato</w:t>
            </w:r>
          </w:p>
        </w:tc>
        <w:sdt>
          <w:sdtPr>
            <w:rPr>
              <w:rFonts w:ascii="Verdana" w:eastAsia="Times New Roman" w:hAnsi="Verdana" w:cs="Times New Roman"/>
              <w:lang w:eastAsia="es-MX"/>
            </w:rPr>
            <w:id w:val="-549539916"/>
            <w:placeholder>
              <w:docPart w:val="1FF41F3745994C2BA0725A0E8FDEF86A"/>
            </w:placeholder>
          </w:sdtPr>
          <w:sdtEndPr/>
          <w:sdtContent>
            <w:tc>
              <w:tcPr>
                <w:tcW w:w="6941" w:type="dxa"/>
                <w:gridSpan w:val="9"/>
                <w:shd w:val="clear" w:color="auto" w:fill="auto"/>
              </w:tcPr>
              <w:p w:rsidR="00782C8C" w:rsidRPr="003443DE" w:rsidRDefault="00782C8C" w:rsidP="00896C10">
                <w:pPr>
                  <w:spacing w:after="0"/>
                  <w:rPr>
                    <w:rFonts w:ascii="Verdana" w:hAnsi="Verdana"/>
                  </w:rPr>
                </w:pPr>
                <w:r>
                  <w:rPr>
                    <w:rFonts w:ascii="Verdana" w:eastAsia="Times New Roman" w:hAnsi="Verdana" w:cs="Times New Roman"/>
                    <w:color w:val="000000"/>
                    <w:lang w:eastAsia="es-MX"/>
                  </w:rPr>
                  <w:t xml:space="preserve"> </w:t>
                </w:r>
                <w:sdt>
                  <w:sdtPr>
                    <w:rPr>
                      <w:rFonts w:ascii="Verdana" w:eastAsia="Times New Roman" w:hAnsi="Verdana" w:cs="Times New Roman"/>
                      <w:color w:val="000000"/>
                      <w:lang w:eastAsia="es-MX"/>
                    </w:rPr>
                    <w:id w:val="-195006262"/>
                    <w:placeholder>
                      <w:docPart w:val="CC1B86890DCB418C9D190C8C85EDF336"/>
                    </w:placeholder>
                  </w:sdtPr>
                  <w:sdtEndPr/>
                  <w:sdtContent>
                    <w:r w:rsidR="001C6F8A">
                      <w:rPr>
                        <w:rFonts w:ascii="Verdana" w:eastAsia="Times New Roman" w:hAnsi="Verdana" w:cs="Times New Roman"/>
                        <w:color w:val="000000"/>
                        <w:lang w:eastAsia="es-MX"/>
                      </w:rPr>
                      <w:t xml:space="preserve"> </w:t>
                    </w:r>
                    <w:sdt>
                      <w:sdtPr>
                        <w:rPr>
                          <w:rFonts w:ascii="Verdana" w:eastAsia="Times New Roman" w:hAnsi="Verdana" w:cs="Times New Roman"/>
                          <w:color w:val="000000"/>
                          <w:lang w:eastAsia="es-MX"/>
                        </w:rPr>
                        <w:id w:val="1854141116"/>
                        <w:placeholder>
                          <w:docPart w:val="DC91AF5B97C28145B42E33479A8E44E3"/>
                        </w:placeholder>
                      </w:sdtPr>
                      <w:sdtEndPr/>
                      <w:sdtContent>
                        <w:r w:rsidR="001C6F8A" w:rsidRPr="005C77D2">
                          <w:rPr>
                            <w:rFonts w:ascii="Verdana" w:eastAsia="Times New Roman" w:hAnsi="Verdana" w:cs="Times New Roman"/>
                            <w:color w:val="000000"/>
                            <w:sz w:val="20"/>
                            <w:szCs w:val="20"/>
                            <w:lang w:eastAsia="es-MX"/>
                          </w:rPr>
                          <w:t xml:space="preserve">Director </w:t>
                        </w:r>
                        <w:r w:rsidR="001C6F8A" w:rsidRPr="005C77D2">
                          <w:rPr>
                            <w:rFonts w:ascii="Verdana" w:eastAsia="Times New Roman" w:hAnsi="Verdana" w:cs="Times New Roman"/>
                            <w:sz w:val="20"/>
                            <w:szCs w:val="20"/>
                            <w:lang w:eastAsia="es-MX"/>
                          </w:rPr>
                          <w:t>de Planeación, Evaluación y Sistemas</w:t>
                        </w:r>
                        <w:r w:rsidR="001C6F8A">
                          <w:rPr>
                            <w:rFonts w:ascii="Verdana" w:eastAsia="Times New Roman" w:hAnsi="Verdana" w:cs="Times New Roman"/>
                            <w:color w:val="000000"/>
                            <w:lang w:eastAsia="es-MX"/>
                          </w:rPr>
                          <w:t xml:space="preserve"> </w:t>
                        </w:r>
                      </w:sdtContent>
                    </w:sdt>
                    <w:r w:rsidR="001C6F8A">
                      <w:rPr>
                        <w:rFonts w:ascii="Verdana" w:eastAsia="Times New Roman" w:hAnsi="Verdana" w:cs="Times New Roman"/>
                        <w:color w:val="000000"/>
                        <w:lang w:eastAsia="es-MX"/>
                      </w:rPr>
                      <w:t xml:space="preserve"> </w:t>
                    </w:r>
                  </w:sdtContent>
                </w:sdt>
              </w:p>
            </w:tc>
          </w:sdtContent>
        </w:sdt>
      </w:tr>
      <w:tr w:rsidR="00782C8C" w:rsidRPr="00990B01" w:rsidTr="0030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4"/>
        </w:trPr>
        <w:tc>
          <w:tcPr>
            <w:tcW w:w="2480" w:type="dxa"/>
            <w:gridSpan w:val="3"/>
            <w:shd w:val="clear" w:color="auto" w:fill="808080" w:themeFill="background1" w:themeFillShade="80"/>
          </w:tcPr>
          <w:p w:rsidR="00782C8C" w:rsidRPr="00990B01" w:rsidRDefault="00782C8C" w:rsidP="00896C10">
            <w:pPr>
              <w:spacing w:before="240"/>
              <w:rPr>
                <w:rFonts w:ascii="Verdana" w:hAnsi="Verdana"/>
                <w:color w:val="FFFFFF" w:themeColor="background1"/>
              </w:rPr>
            </w:pPr>
            <w:r w:rsidRPr="00990B01">
              <w:rPr>
                <w:rFonts w:ascii="Verdana" w:hAnsi="Verdana"/>
                <w:color w:val="FFFFFF" w:themeColor="background1"/>
              </w:rPr>
              <w:t>No. de subordinados</w:t>
            </w:r>
          </w:p>
        </w:tc>
        <w:sdt>
          <w:sdtPr>
            <w:rPr>
              <w:rFonts w:ascii="Verdana" w:hAnsi="Verdana"/>
              <w:sz w:val="20"/>
              <w:szCs w:val="20"/>
            </w:rPr>
            <w:id w:val="-581987946"/>
            <w:placeholder>
              <w:docPart w:val="DefaultPlaceholder_1082065158"/>
            </w:placeholder>
            <w:text/>
          </w:sdtPr>
          <w:sdtEndPr/>
          <w:sdtContent>
            <w:tc>
              <w:tcPr>
                <w:tcW w:w="992" w:type="dxa"/>
                <w:gridSpan w:val="2"/>
                <w:shd w:val="clear" w:color="auto" w:fill="auto"/>
              </w:tcPr>
              <w:p w:rsidR="00782C8C" w:rsidRPr="00990B01" w:rsidRDefault="001C6F8A" w:rsidP="00307E0A">
                <w:pPr>
                  <w:spacing w:before="240"/>
                  <w:jc w:val="center"/>
                  <w:rPr>
                    <w:rFonts w:ascii="Verdana" w:hAnsi="Verdana"/>
                  </w:rPr>
                </w:pPr>
                <w:r w:rsidRPr="005C77D2">
                  <w:rPr>
                    <w:rFonts w:ascii="Verdana" w:hAnsi="Verdana"/>
                    <w:sz w:val="20"/>
                    <w:szCs w:val="20"/>
                  </w:rPr>
                  <w:t>17</w:t>
                </w:r>
              </w:p>
            </w:tc>
          </w:sdtContent>
        </w:sdt>
        <w:tc>
          <w:tcPr>
            <w:tcW w:w="2552" w:type="dxa"/>
            <w:gridSpan w:val="3"/>
            <w:shd w:val="clear" w:color="auto" w:fill="808080" w:themeFill="background1" w:themeFillShade="80"/>
          </w:tcPr>
          <w:p w:rsidR="00782C8C" w:rsidRPr="00990B01" w:rsidRDefault="00782C8C" w:rsidP="00896C10">
            <w:pPr>
              <w:spacing w:before="240" w:after="0"/>
              <w:jc w:val="center"/>
              <w:rPr>
                <w:rFonts w:ascii="Verdana" w:hAnsi="Verdana"/>
                <w:color w:val="FFFFFF" w:themeColor="background1"/>
              </w:rPr>
            </w:pPr>
            <w:r w:rsidRPr="00990B01">
              <w:rPr>
                <w:rFonts w:ascii="Verdana" w:hAnsi="Verdana"/>
                <w:color w:val="FFFFFF" w:themeColor="background1"/>
              </w:rPr>
              <w:t>No. de subordinados directos</w:t>
            </w:r>
          </w:p>
        </w:tc>
        <w:sdt>
          <w:sdtPr>
            <w:rPr>
              <w:rFonts w:ascii="Verdana" w:hAnsi="Verdana"/>
              <w:sz w:val="20"/>
              <w:szCs w:val="20"/>
            </w:rPr>
            <w:id w:val="2034220423"/>
            <w:placeholder>
              <w:docPart w:val="DefaultPlaceholder_1082065158"/>
            </w:placeholder>
            <w:text/>
          </w:sdtPr>
          <w:sdtEndPr/>
          <w:sdtContent>
            <w:tc>
              <w:tcPr>
                <w:tcW w:w="992" w:type="dxa"/>
                <w:gridSpan w:val="3"/>
                <w:shd w:val="clear" w:color="auto" w:fill="auto"/>
              </w:tcPr>
              <w:p w:rsidR="00782C8C" w:rsidRPr="00990B01" w:rsidRDefault="001C6F8A" w:rsidP="00307E0A">
                <w:pPr>
                  <w:spacing w:before="240"/>
                  <w:jc w:val="center"/>
                  <w:rPr>
                    <w:rFonts w:ascii="Verdana" w:hAnsi="Verdana"/>
                  </w:rPr>
                </w:pPr>
                <w:r w:rsidRPr="005C77D2">
                  <w:rPr>
                    <w:rFonts w:ascii="Verdana" w:hAnsi="Verdana"/>
                    <w:sz w:val="20"/>
                    <w:szCs w:val="20"/>
                  </w:rPr>
                  <w:t>2</w:t>
                </w:r>
              </w:p>
            </w:tc>
          </w:sdtContent>
        </w:sdt>
        <w:tc>
          <w:tcPr>
            <w:tcW w:w="3260" w:type="dxa"/>
            <w:gridSpan w:val="3"/>
            <w:shd w:val="clear" w:color="auto" w:fill="808080" w:themeFill="background1" w:themeFillShade="80"/>
          </w:tcPr>
          <w:p w:rsidR="00782C8C" w:rsidRPr="00990B01" w:rsidRDefault="00782C8C" w:rsidP="00896C10">
            <w:pPr>
              <w:spacing w:before="240"/>
              <w:jc w:val="center"/>
              <w:rPr>
                <w:rFonts w:ascii="Verdana" w:hAnsi="Verdana"/>
                <w:color w:val="FFFFFF" w:themeColor="background1"/>
              </w:rPr>
            </w:pPr>
            <w:r w:rsidRPr="00990B01">
              <w:rPr>
                <w:rFonts w:ascii="Verdana" w:hAnsi="Verdana"/>
                <w:color w:val="FFFFFF" w:themeColor="background1"/>
              </w:rPr>
              <w:t>Subordinados indirectos</w:t>
            </w:r>
          </w:p>
        </w:tc>
        <w:sdt>
          <w:sdtPr>
            <w:rPr>
              <w:rFonts w:ascii="Verdana" w:hAnsi="Verdana"/>
              <w:sz w:val="20"/>
              <w:szCs w:val="20"/>
            </w:rPr>
            <w:id w:val="1336959686"/>
            <w:placeholder>
              <w:docPart w:val="DefaultPlaceholder_1082065158"/>
            </w:placeholder>
            <w:text/>
          </w:sdtPr>
          <w:sdtEndPr/>
          <w:sdtContent>
            <w:tc>
              <w:tcPr>
                <w:tcW w:w="1047" w:type="dxa"/>
                <w:shd w:val="clear" w:color="auto" w:fill="auto"/>
              </w:tcPr>
              <w:p w:rsidR="00782C8C" w:rsidRPr="005C77D2" w:rsidRDefault="003C58A3" w:rsidP="00307E0A">
                <w:pPr>
                  <w:spacing w:before="240"/>
                  <w:jc w:val="center"/>
                  <w:rPr>
                    <w:rFonts w:ascii="Verdana" w:hAnsi="Verdana"/>
                    <w:sz w:val="20"/>
                    <w:szCs w:val="20"/>
                  </w:rPr>
                </w:pPr>
                <w:r w:rsidRPr="005C77D2">
                  <w:rPr>
                    <w:rFonts w:ascii="Verdana" w:hAnsi="Verdana"/>
                    <w:sz w:val="20"/>
                    <w:szCs w:val="20"/>
                  </w:rPr>
                  <w:t>1</w:t>
                </w:r>
                <w:r w:rsidR="001C6F8A" w:rsidRPr="005C77D2">
                  <w:rPr>
                    <w:rFonts w:ascii="Verdana" w:hAnsi="Verdana"/>
                    <w:sz w:val="20"/>
                    <w:szCs w:val="20"/>
                  </w:rPr>
                  <w:t>5</w:t>
                </w:r>
              </w:p>
            </w:tc>
          </w:sdtContent>
        </w:sdt>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9"/>
        </w:trPr>
        <w:tc>
          <w:tcPr>
            <w:tcW w:w="3472" w:type="dxa"/>
            <w:gridSpan w:val="5"/>
            <w:vMerge w:val="restart"/>
            <w:shd w:val="clear" w:color="auto" w:fill="808080" w:themeFill="background1" w:themeFillShade="80"/>
          </w:tcPr>
          <w:p w:rsidR="00782C8C" w:rsidRPr="00990B01" w:rsidRDefault="00782C8C" w:rsidP="00896C10">
            <w:pPr>
              <w:rPr>
                <w:rFonts w:ascii="Verdana" w:hAnsi="Verdana"/>
                <w:color w:val="FFFFFF" w:themeColor="background1"/>
              </w:rPr>
            </w:pPr>
          </w:p>
          <w:p w:rsidR="00782C8C" w:rsidRPr="00990B01" w:rsidRDefault="00782C8C" w:rsidP="00896C10">
            <w:pPr>
              <w:jc w:val="both"/>
              <w:rPr>
                <w:rFonts w:ascii="Verdana" w:hAnsi="Verdana"/>
                <w:color w:val="FFFFFF" w:themeColor="background1"/>
              </w:rPr>
            </w:pPr>
            <w:r w:rsidRPr="00990B01">
              <w:rPr>
                <w:rFonts w:ascii="Verdana" w:hAnsi="Verdana"/>
                <w:color w:val="FFFFFF" w:themeColor="background1"/>
              </w:rPr>
              <w:t>Nombre de los puestos de subordinados inmediatos</w:t>
            </w:r>
          </w:p>
        </w:tc>
        <w:sdt>
          <w:sdtPr>
            <w:rPr>
              <w:rFonts w:ascii="Verdana" w:hAnsi="Verdana"/>
            </w:rPr>
            <w:id w:val="-942985840"/>
            <w:placeholder>
              <w:docPart w:val="C2A34CDABFF64E61BDA08F9C75249F58"/>
            </w:placeholder>
          </w:sdtPr>
          <w:sdtEndPr/>
          <w:sdtContent>
            <w:tc>
              <w:tcPr>
                <w:tcW w:w="7851" w:type="dxa"/>
                <w:gridSpan w:val="10"/>
                <w:shd w:val="clear" w:color="auto" w:fill="auto"/>
              </w:tcPr>
              <w:p w:rsidR="00782C8C" w:rsidRPr="00990B01" w:rsidRDefault="001C6F8A" w:rsidP="00155252">
                <w:pPr>
                  <w:pStyle w:val="Prrafodelista"/>
                  <w:numPr>
                    <w:ilvl w:val="0"/>
                    <w:numId w:val="3"/>
                  </w:numPr>
                  <w:spacing w:after="0"/>
                  <w:rPr>
                    <w:rFonts w:ascii="Verdana" w:hAnsi="Verdana"/>
                  </w:rPr>
                </w:pPr>
                <w:r>
                  <w:rPr>
                    <w:rFonts w:ascii="Verdana" w:hAnsi="Verdana"/>
                  </w:rPr>
                  <w:t xml:space="preserve"> </w:t>
                </w:r>
                <w:sdt>
                  <w:sdtPr>
                    <w:rPr>
                      <w:rFonts w:ascii="Verdana" w:hAnsi="Verdana"/>
                    </w:rPr>
                    <w:id w:val="-1676404632"/>
                    <w:placeholder>
                      <w:docPart w:val="DFBB11BC8867144E90DD69920BCDB96B"/>
                    </w:placeholder>
                  </w:sdtPr>
                  <w:sdtEndPr/>
                  <w:sdtContent>
                    <w:r w:rsidRPr="00004E24">
                      <w:rPr>
                        <w:rFonts w:ascii="Verdana" w:hAnsi="Verdana"/>
                        <w:sz w:val="20"/>
                        <w:szCs w:val="20"/>
                      </w:rPr>
                      <w:t>Jef</w:t>
                    </w:r>
                    <w:r w:rsidR="00155252">
                      <w:rPr>
                        <w:rFonts w:ascii="Verdana" w:hAnsi="Verdana"/>
                        <w:sz w:val="20"/>
                        <w:szCs w:val="20"/>
                      </w:rPr>
                      <w:t>atura</w:t>
                    </w:r>
                    <w:r w:rsidRPr="00004E24">
                      <w:rPr>
                        <w:rFonts w:ascii="Verdana" w:hAnsi="Verdana"/>
                        <w:sz w:val="20"/>
                        <w:szCs w:val="20"/>
                      </w:rPr>
                      <w:t xml:space="preserve"> de Departamento de Desarrollo de Software</w:t>
                    </w:r>
                  </w:sdtContent>
                </w:sdt>
                <w:r>
                  <w:rPr>
                    <w:rFonts w:ascii="Verdana" w:hAnsi="Verdana"/>
                  </w:rPr>
                  <w:t xml:space="preserve"> </w:t>
                </w:r>
              </w:p>
            </w:tc>
          </w:sdtContent>
        </w:sdt>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3472" w:type="dxa"/>
            <w:gridSpan w:val="5"/>
            <w:vMerge/>
            <w:shd w:val="clear" w:color="auto" w:fill="808080" w:themeFill="background1" w:themeFillShade="80"/>
          </w:tcPr>
          <w:p w:rsidR="00782C8C" w:rsidRPr="00990B01" w:rsidRDefault="00782C8C" w:rsidP="00896C10">
            <w:pPr>
              <w:rPr>
                <w:rFonts w:ascii="Verdana" w:hAnsi="Verdana"/>
              </w:rPr>
            </w:pPr>
          </w:p>
        </w:tc>
        <w:sdt>
          <w:sdtPr>
            <w:rPr>
              <w:rFonts w:ascii="Verdana" w:hAnsi="Verdana"/>
            </w:rPr>
            <w:id w:val="-1126148661"/>
            <w:placeholder>
              <w:docPart w:val="C2A34CDABFF64E61BDA08F9C75249F58"/>
            </w:placeholder>
          </w:sdtPr>
          <w:sdtEndPr/>
          <w:sdtContent>
            <w:tc>
              <w:tcPr>
                <w:tcW w:w="7851" w:type="dxa"/>
                <w:gridSpan w:val="10"/>
                <w:shd w:val="clear" w:color="auto" w:fill="auto"/>
              </w:tcPr>
              <w:p w:rsidR="00782C8C" w:rsidRPr="00990B01" w:rsidRDefault="001C6F8A" w:rsidP="00896C10">
                <w:pPr>
                  <w:pStyle w:val="Prrafodelista"/>
                  <w:numPr>
                    <w:ilvl w:val="0"/>
                    <w:numId w:val="3"/>
                  </w:numPr>
                  <w:spacing w:after="0"/>
                  <w:rPr>
                    <w:rFonts w:ascii="Verdana" w:hAnsi="Verdana"/>
                  </w:rPr>
                </w:pPr>
                <w:r>
                  <w:rPr>
                    <w:rFonts w:ascii="Verdana" w:hAnsi="Verdana"/>
                  </w:rPr>
                  <w:t xml:space="preserve"> </w:t>
                </w:r>
                <w:sdt>
                  <w:sdtPr>
                    <w:rPr>
                      <w:rFonts w:ascii="Verdana" w:hAnsi="Verdana"/>
                    </w:rPr>
                    <w:id w:val="-1901208823"/>
                    <w:placeholder>
                      <w:docPart w:val="00DC574280BE544D827C6295CE02DDC5"/>
                    </w:placeholder>
                  </w:sdtPr>
                  <w:sdtEndPr/>
                  <w:sdtContent>
                    <w:r w:rsidRPr="00004E24">
                      <w:rPr>
                        <w:rFonts w:ascii="Verdana" w:hAnsi="Verdana"/>
                        <w:sz w:val="20"/>
                        <w:szCs w:val="20"/>
                      </w:rPr>
                      <w:t>Administrador</w:t>
                    </w:r>
                    <w:r w:rsidR="00155252">
                      <w:rPr>
                        <w:rFonts w:ascii="Verdana" w:hAnsi="Verdana"/>
                        <w:sz w:val="20"/>
                        <w:szCs w:val="20"/>
                      </w:rPr>
                      <w:t>(a)</w:t>
                    </w:r>
                    <w:r w:rsidRPr="00004E24">
                      <w:rPr>
                        <w:rFonts w:ascii="Verdana" w:hAnsi="Verdana"/>
                        <w:sz w:val="20"/>
                        <w:szCs w:val="20"/>
                      </w:rPr>
                      <w:t xml:space="preserve"> de Soporte y Telecomunicaciones</w:t>
                    </w:r>
                  </w:sdtContent>
                </w:sdt>
                <w:r>
                  <w:rPr>
                    <w:rFonts w:ascii="Verdana" w:hAnsi="Verdana"/>
                  </w:rPr>
                  <w:t xml:space="preserve"> </w:t>
                </w:r>
              </w:p>
            </w:tc>
          </w:sdtContent>
        </w:sdt>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3472" w:type="dxa"/>
            <w:gridSpan w:val="5"/>
            <w:vMerge/>
            <w:shd w:val="clear" w:color="auto" w:fill="808080" w:themeFill="background1" w:themeFillShade="80"/>
          </w:tcPr>
          <w:p w:rsidR="00782C8C" w:rsidRPr="00990B01" w:rsidRDefault="00782C8C" w:rsidP="00896C10">
            <w:pPr>
              <w:rPr>
                <w:rFonts w:ascii="Verdana" w:hAnsi="Verdana"/>
              </w:rPr>
            </w:pPr>
          </w:p>
        </w:tc>
        <w:tc>
          <w:tcPr>
            <w:tcW w:w="7851" w:type="dxa"/>
            <w:gridSpan w:val="10"/>
            <w:shd w:val="clear" w:color="auto" w:fill="auto"/>
          </w:tcPr>
          <w:p w:rsidR="00782C8C" w:rsidRPr="00990B01" w:rsidRDefault="00782C8C" w:rsidP="00896C10">
            <w:pPr>
              <w:pStyle w:val="Prrafodelista"/>
              <w:numPr>
                <w:ilvl w:val="0"/>
                <w:numId w:val="3"/>
              </w:numPr>
              <w:spacing w:after="0"/>
              <w:rPr>
                <w:rFonts w:ascii="Verdana" w:hAnsi="Verdana"/>
              </w:rPr>
            </w:pPr>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3472" w:type="dxa"/>
            <w:gridSpan w:val="5"/>
            <w:vMerge/>
            <w:shd w:val="clear" w:color="auto" w:fill="808080" w:themeFill="background1" w:themeFillShade="80"/>
          </w:tcPr>
          <w:p w:rsidR="00782C8C" w:rsidRPr="00990B01" w:rsidRDefault="00782C8C" w:rsidP="00896C10">
            <w:pPr>
              <w:rPr>
                <w:rFonts w:ascii="Verdana" w:hAnsi="Verdana"/>
              </w:rPr>
            </w:pPr>
          </w:p>
        </w:tc>
        <w:tc>
          <w:tcPr>
            <w:tcW w:w="7851" w:type="dxa"/>
            <w:gridSpan w:val="10"/>
            <w:shd w:val="clear" w:color="auto" w:fill="auto"/>
          </w:tcPr>
          <w:p w:rsidR="00782C8C" w:rsidRPr="00990B01" w:rsidRDefault="00782C8C" w:rsidP="00896C10">
            <w:pPr>
              <w:pStyle w:val="Prrafodelista"/>
              <w:numPr>
                <w:ilvl w:val="0"/>
                <w:numId w:val="3"/>
              </w:numPr>
              <w:spacing w:after="0"/>
              <w:rPr>
                <w:rFonts w:ascii="Verdana" w:hAnsi="Verdana"/>
              </w:rPr>
            </w:pPr>
            <w:bookmarkStart w:id="0" w:name="_GoBack"/>
            <w:bookmarkEnd w:id="0"/>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3472" w:type="dxa"/>
            <w:gridSpan w:val="5"/>
            <w:vMerge/>
            <w:shd w:val="clear" w:color="auto" w:fill="808080" w:themeFill="background1" w:themeFillShade="80"/>
          </w:tcPr>
          <w:p w:rsidR="00782C8C" w:rsidRPr="00990B01" w:rsidRDefault="00782C8C" w:rsidP="00896C10">
            <w:pPr>
              <w:rPr>
                <w:rFonts w:ascii="Verdana" w:hAnsi="Verdana"/>
              </w:rPr>
            </w:pPr>
          </w:p>
        </w:tc>
        <w:tc>
          <w:tcPr>
            <w:tcW w:w="7851" w:type="dxa"/>
            <w:gridSpan w:val="10"/>
            <w:shd w:val="clear" w:color="auto" w:fill="auto"/>
          </w:tcPr>
          <w:p w:rsidR="00782C8C" w:rsidRPr="00990B01" w:rsidRDefault="00782C8C" w:rsidP="00243282">
            <w:pPr>
              <w:pStyle w:val="Prrafodelista"/>
              <w:numPr>
                <w:ilvl w:val="0"/>
                <w:numId w:val="3"/>
              </w:numPr>
              <w:spacing w:after="0"/>
              <w:rPr>
                <w:rFonts w:ascii="Verdana" w:hAnsi="Verdana"/>
              </w:rPr>
            </w:pPr>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1323" w:type="dxa"/>
            <w:gridSpan w:val="15"/>
            <w:shd w:val="clear" w:color="auto" w:fill="7EC234"/>
          </w:tcPr>
          <w:p w:rsidR="00782C8C" w:rsidRPr="00990B01" w:rsidRDefault="00782C8C" w:rsidP="00896C10">
            <w:pPr>
              <w:tabs>
                <w:tab w:val="left" w:pos="2925"/>
              </w:tabs>
              <w:spacing w:after="0"/>
              <w:rPr>
                <w:rFonts w:ascii="Verdana" w:hAnsi="Verdana"/>
                <w:b/>
              </w:rPr>
            </w:pPr>
            <w:r w:rsidRPr="00990B01">
              <w:rPr>
                <w:rFonts w:ascii="Verdana" w:hAnsi="Verdana"/>
                <w:b/>
                <w:color w:val="FFFFFF" w:themeColor="background1"/>
              </w:rPr>
              <w:t>IV. REQUISITOS DEL PUESTO</w:t>
            </w:r>
          </w:p>
        </w:tc>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9"/>
        </w:trPr>
        <w:tc>
          <w:tcPr>
            <w:tcW w:w="1488" w:type="dxa"/>
            <w:shd w:val="clear" w:color="auto" w:fill="808080" w:themeFill="background1" w:themeFillShade="80"/>
          </w:tcPr>
          <w:p w:rsidR="00782C8C" w:rsidRPr="00990B01" w:rsidRDefault="00782C8C" w:rsidP="00896C10">
            <w:pPr>
              <w:spacing w:before="240"/>
              <w:jc w:val="center"/>
              <w:rPr>
                <w:rFonts w:ascii="Verdana" w:hAnsi="Verdana"/>
                <w:color w:val="FFFFFF" w:themeColor="background1"/>
              </w:rPr>
            </w:pPr>
            <w:r>
              <w:rPr>
                <w:rFonts w:ascii="Verdana" w:hAnsi="Verdana"/>
                <w:color w:val="FFFFFF" w:themeColor="background1"/>
              </w:rPr>
              <w:t>Carrera preferente</w:t>
            </w:r>
          </w:p>
        </w:tc>
        <w:sdt>
          <w:sdtPr>
            <w:rPr>
              <w:rFonts w:ascii="Verdana" w:hAnsi="Verdana"/>
              <w:sz w:val="20"/>
              <w:szCs w:val="20"/>
            </w:rPr>
            <w:id w:val="23535938"/>
            <w:placeholder>
              <w:docPart w:val="DefaultPlaceholder_1082065158"/>
            </w:placeholder>
          </w:sdtPr>
          <w:sdtEndPr/>
          <w:sdtContent>
            <w:tc>
              <w:tcPr>
                <w:tcW w:w="1701" w:type="dxa"/>
                <w:gridSpan w:val="3"/>
                <w:shd w:val="clear" w:color="auto" w:fill="auto"/>
              </w:tcPr>
              <w:p w:rsidR="00782C8C" w:rsidRPr="00F623D4" w:rsidRDefault="001C6F8A" w:rsidP="00896C10">
                <w:pPr>
                  <w:tabs>
                    <w:tab w:val="left" w:pos="1380"/>
                  </w:tabs>
                  <w:spacing w:before="240" w:after="0"/>
                  <w:jc w:val="center"/>
                  <w:rPr>
                    <w:rFonts w:ascii="Verdana" w:hAnsi="Verdana"/>
                    <w:sz w:val="20"/>
                    <w:szCs w:val="20"/>
                  </w:rPr>
                </w:pPr>
                <w:r w:rsidRPr="00F623D4">
                  <w:rPr>
                    <w:rFonts w:ascii="Verdana" w:hAnsi="Verdana"/>
                    <w:sz w:val="20"/>
                    <w:szCs w:val="20"/>
                  </w:rPr>
                  <w:t xml:space="preserve"> </w:t>
                </w:r>
                <w:sdt>
                  <w:sdtPr>
                    <w:rPr>
                      <w:rFonts w:ascii="Verdana" w:hAnsi="Verdana"/>
                      <w:sz w:val="20"/>
                      <w:szCs w:val="20"/>
                    </w:rPr>
                    <w:id w:val="-1575734067"/>
                    <w:placeholder>
                      <w:docPart w:val="1FCE35395DF0374C917AD0DC9A96A795"/>
                    </w:placeholder>
                  </w:sdtPr>
                  <w:sdtEndPr/>
                  <w:sdtContent>
                    <w:r w:rsidRPr="00F623D4">
                      <w:rPr>
                        <w:rFonts w:ascii="Verdana" w:hAnsi="Verdana"/>
                        <w:sz w:val="20"/>
                        <w:szCs w:val="20"/>
                      </w:rPr>
                      <w:t>Tecnologías de la Información</w:t>
                    </w:r>
                  </w:sdtContent>
                </w:sdt>
                <w:r w:rsidRPr="00F623D4">
                  <w:rPr>
                    <w:rFonts w:ascii="Verdana" w:hAnsi="Verdana"/>
                    <w:sz w:val="20"/>
                    <w:szCs w:val="20"/>
                  </w:rPr>
                  <w:t xml:space="preserve"> </w:t>
                </w:r>
              </w:p>
            </w:tc>
          </w:sdtContent>
        </w:sdt>
        <w:tc>
          <w:tcPr>
            <w:tcW w:w="1559" w:type="dxa"/>
            <w:gridSpan w:val="3"/>
            <w:shd w:val="clear" w:color="auto" w:fill="808080" w:themeFill="background1" w:themeFillShade="80"/>
          </w:tcPr>
          <w:p w:rsidR="00782C8C" w:rsidRPr="001D438C" w:rsidRDefault="00782C8C" w:rsidP="00896C10">
            <w:pPr>
              <w:spacing w:before="240"/>
              <w:jc w:val="center"/>
              <w:rPr>
                <w:rFonts w:ascii="Verdana" w:hAnsi="Verdana"/>
              </w:rPr>
            </w:pPr>
            <w:r w:rsidRPr="001D438C">
              <w:rPr>
                <w:rFonts w:ascii="Verdana" w:hAnsi="Verdana"/>
                <w:color w:val="FFFFFF" w:themeColor="background1"/>
              </w:rPr>
              <w:t>Escolaridad</w:t>
            </w:r>
          </w:p>
        </w:tc>
        <w:sdt>
          <w:sdtPr>
            <w:rPr>
              <w:rFonts w:ascii="Verdana" w:hAnsi="Verdana"/>
              <w:sz w:val="20"/>
              <w:szCs w:val="20"/>
            </w:rPr>
            <w:id w:val="-1359268104"/>
            <w:placeholder>
              <w:docPart w:val="DefaultPlaceholder_1082065159"/>
            </w:placeholder>
            <w:dropDownList>
              <w:listItem w:value="Elija un elemento."/>
              <w:listItem w:displayText="Secundaria" w:value="Secundaria"/>
              <w:listItem w:displayText="Preparatoria o Bachillerato" w:value="Preparatoria o Bachillerato"/>
              <w:listItem w:displayText="T.S.U." w:value="T.S.U."/>
              <w:listItem w:displayText="Licenciatura" w:value="Licenciatura"/>
              <w:listItem w:displayText="Maestría" w:value="Maestría"/>
              <w:listItem w:displayText="N/A" w:value="N/A"/>
            </w:dropDownList>
          </w:sdtPr>
          <w:sdtEndPr/>
          <w:sdtContent>
            <w:tc>
              <w:tcPr>
                <w:tcW w:w="2126" w:type="dxa"/>
                <w:gridSpan w:val="3"/>
                <w:shd w:val="clear" w:color="auto" w:fill="auto"/>
              </w:tcPr>
              <w:p w:rsidR="00782C8C" w:rsidRPr="00F623D4" w:rsidRDefault="001C6F8A" w:rsidP="00896C10">
                <w:pPr>
                  <w:spacing w:before="240" w:after="0"/>
                  <w:jc w:val="center"/>
                  <w:rPr>
                    <w:rFonts w:ascii="Verdana" w:hAnsi="Verdana"/>
                    <w:sz w:val="20"/>
                    <w:szCs w:val="20"/>
                  </w:rPr>
                </w:pPr>
                <w:r w:rsidRPr="00F623D4">
                  <w:rPr>
                    <w:rFonts w:ascii="Verdana" w:hAnsi="Verdana"/>
                    <w:sz w:val="20"/>
                    <w:szCs w:val="20"/>
                  </w:rPr>
                  <w:t>Licenciatura</w:t>
                </w:r>
              </w:p>
            </w:tc>
          </w:sdtContent>
        </w:sdt>
        <w:tc>
          <w:tcPr>
            <w:tcW w:w="1701" w:type="dxa"/>
            <w:gridSpan w:val="3"/>
            <w:shd w:val="clear" w:color="auto" w:fill="808080" w:themeFill="background1" w:themeFillShade="80"/>
          </w:tcPr>
          <w:p w:rsidR="00782C8C" w:rsidRPr="00990B01" w:rsidRDefault="00782C8C" w:rsidP="00896C10">
            <w:pPr>
              <w:spacing w:before="240"/>
              <w:jc w:val="center"/>
              <w:rPr>
                <w:rFonts w:ascii="Verdana" w:hAnsi="Verdana"/>
                <w:color w:val="FFFFFF" w:themeColor="background1"/>
              </w:rPr>
            </w:pPr>
            <w:r>
              <w:rPr>
                <w:rFonts w:ascii="Verdana" w:hAnsi="Verdana"/>
                <w:color w:val="FFFFFF" w:themeColor="background1"/>
              </w:rPr>
              <w:t>Área de</w:t>
            </w:r>
            <w:r w:rsidR="006A186D">
              <w:rPr>
                <w:rFonts w:ascii="Verdana" w:hAnsi="Verdana"/>
                <w:color w:val="FFFFFF" w:themeColor="background1"/>
              </w:rPr>
              <w:t xml:space="preserve"> </w:t>
            </w:r>
            <w:r>
              <w:rPr>
                <w:rFonts w:ascii="Verdana" w:hAnsi="Verdana"/>
                <w:color w:val="FFFFFF" w:themeColor="background1"/>
              </w:rPr>
              <w:t>estudio</w:t>
            </w:r>
          </w:p>
        </w:tc>
        <w:sdt>
          <w:sdtPr>
            <w:rPr>
              <w:rStyle w:val="Estilo19"/>
              <w:sz w:val="20"/>
              <w:szCs w:val="20"/>
            </w:rPr>
            <w:id w:val="-806157959"/>
            <w:placeholder>
              <w:docPart w:val="07354DA83A524DDDB62C36449F2AE1F5"/>
            </w:placeholder>
            <w:dropDownList>
              <w:listItem w:value="Elija un elemento."/>
              <w:listItem w:displayText="Ciencias Agropecuarias" w:value="Ciencias Agropecuarias"/>
              <w:listItem w:displayText="Ciencias de la Salud" w:value="Ciencias de la Salud"/>
              <w:listItem w:displayText="Ciencias Naturales y Exactas" w:value="Ciencias Naturales y Exactas"/>
              <w:listItem w:displayText="Ciencias Sociales y Administrativas" w:value="Ciencias Sociales y Administrativas"/>
              <w:listItem w:displayText="Educación y Humanidades" w:value="Educación y Humanidades"/>
              <w:listItem w:displayText="Ingeniería y Tecnología" w:value="Ingeniería y Tecnología"/>
              <w:listItem w:displayText="N/A" w:value="N/A"/>
            </w:dropDownList>
          </w:sdtPr>
          <w:sdtEndPr>
            <w:rPr>
              <w:rStyle w:val="Fuentedeprrafopredeter"/>
              <w:rFonts w:asciiTheme="minorHAnsi" w:hAnsiTheme="minorHAnsi"/>
            </w:rPr>
          </w:sdtEndPr>
          <w:sdtContent>
            <w:tc>
              <w:tcPr>
                <w:tcW w:w="2748" w:type="dxa"/>
                <w:gridSpan w:val="2"/>
                <w:shd w:val="clear" w:color="auto" w:fill="auto"/>
              </w:tcPr>
              <w:p w:rsidR="00782C8C" w:rsidRPr="00F623D4" w:rsidRDefault="001C6F8A" w:rsidP="00896C10">
                <w:pPr>
                  <w:spacing w:before="240"/>
                  <w:jc w:val="center"/>
                  <w:rPr>
                    <w:rFonts w:ascii="Verdana" w:hAnsi="Verdana"/>
                    <w:sz w:val="20"/>
                    <w:szCs w:val="20"/>
                  </w:rPr>
                </w:pPr>
                <w:r w:rsidRPr="00F623D4">
                  <w:rPr>
                    <w:rStyle w:val="Estilo19"/>
                    <w:sz w:val="20"/>
                    <w:szCs w:val="20"/>
                  </w:rPr>
                  <w:t>Ingeniería y Tecnología</w:t>
                </w:r>
              </w:p>
            </w:tc>
          </w:sdtContent>
        </w:sdt>
      </w:tr>
      <w:tr w:rsidR="00782C8C"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2"/>
        </w:trPr>
        <w:tc>
          <w:tcPr>
            <w:tcW w:w="1488" w:type="dxa"/>
            <w:shd w:val="clear" w:color="auto" w:fill="808080" w:themeFill="background1" w:themeFillShade="80"/>
          </w:tcPr>
          <w:p w:rsidR="00782C8C" w:rsidRDefault="00782C8C" w:rsidP="00896C10">
            <w:pPr>
              <w:spacing w:before="240" w:after="0"/>
              <w:jc w:val="center"/>
              <w:rPr>
                <w:rFonts w:ascii="Verdana" w:hAnsi="Verdana"/>
                <w:color w:val="FFFFFF" w:themeColor="background1"/>
              </w:rPr>
            </w:pPr>
            <w:r>
              <w:rPr>
                <w:rFonts w:ascii="Verdana" w:hAnsi="Verdana"/>
                <w:color w:val="FFFFFF" w:themeColor="background1"/>
              </w:rPr>
              <w:t>Grado de avance</w:t>
            </w:r>
          </w:p>
          <w:p w:rsidR="00782C8C" w:rsidRPr="00990B01" w:rsidRDefault="00782C8C" w:rsidP="00896C10">
            <w:pPr>
              <w:spacing w:after="0"/>
              <w:jc w:val="center"/>
              <w:rPr>
                <w:rFonts w:ascii="Verdana" w:hAnsi="Verdana"/>
                <w:color w:val="FFFFFF" w:themeColor="background1"/>
              </w:rPr>
            </w:pPr>
          </w:p>
        </w:tc>
        <w:sdt>
          <w:sdtPr>
            <w:rPr>
              <w:rStyle w:val="Estilo20"/>
              <w:sz w:val="20"/>
              <w:szCs w:val="20"/>
            </w:rPr>
            <w:id w:val="655575108"/>
            <w:placeholder>
              <w:docPart w:val="07354DA83A524DDDB62C36449F2AE1F5"/>
            </w:placeholder>
            <w:dropDownList>
              <w:listItem w:value="Elija un elemento."/>
              <w:listItem w:displayText="Pasante" w:value="Pasante"/>
              <w:listItem w:displayText="Titulado" w:value="Titulado"/>
              <w:listItem w:displayText="N/A" w:value="N/A"/>
            </w:dropDownList>
          </w:sdtPr>
          <w:sdtEndPr>
            <w:rPr>
              <w:rStyle w:val="Estilo20"/>
            </w:rPr>
          </w:sdtEndPr>
          <w:sdtContent>
            <w:tc>
              <w:tcPr>
                <w:tcW w:w="1701" w:type="dxa"/>
                <w:gridSpan w:val="3"/>
                <w:shd w:val="clear" w:color="auto" w:fill="auto"/>
              </w:tcPr>
              <w:p w:rsidR="00782C8C" w:rsidRPr="00F623D4" w:rsidRDefault="001C6F8A" w:rsidP="00896C10">
                <w:pPr>
                  <w:spacing w:before="240"/>
                  <w:jc w:val="center"/>
                  <w:rPr>
                    <w:rFonts w:ascii="Verdana" w:hAnsi="Verdana"/>
                    <w:color w:val="FFFFFF" w:themeColor="background1"/>
                    <w:sz w:val="20"/>
                    <w:szCs w:val="20"/>
                  </w:rPr>
                </w:pPr>
                <w:r w:rsidRPr="00F623D4">
                  <w:rPr>
                    <w:rStyle w:val="Estilo20"/>
                    <w:sz w:val="20"/>
                    <w:szCs w:val="20"/>
                  </w:rPr>
                  <w:t>Titulado</w:t>
                </w:r>
              </w:p>
            </w:tc>
          </w:sdtContent>
        </w:sdt>
        <w:tc>
          <w:tcPr>
            <w:tcW w:w="1559" w:type="dxa"/>
            <w:gridSpan w:val="3"/>
            <w:shd w:val="clear" w:color="auto" w:fill="808080" w:themeFill="background1" w:themeFillShade="80"/>
          </w:tcPr>
          <w:p w:rsidR="00782C8C" w:rsidRPr="00990B01" w:rsidRDefault="00782C8C" w:rsidP="00896C10">
            <w:pPr>
              <w:spacing w:before="240" w:after="0"/>
              <w:jc w:val="center"/>
              <w:rPr>
                <w:rFonts w:ascii="Verdana" w:hAnsi="Verdana"/>
                <w:color w:val="FFFFFF" w:themeColor="background1"/>
              </w:rPr>
            </w:pPr>
            <w:r>
              <w:rPr>
                <w:rFonts w:ascii="Verdana" w:hAnsi="Verdana"/>
                <w:color w:val="FFFFFF" w:themeColor="background1"/>
              </w:rPr>
              <w:t>Experiencia laboral</w:t>
            </w:r>
          </w:p>
        </w:tc>
        <w:sdt>
          <w:sdtPr>
            <w:rPr>
              <w:rFonts w:ascii="Verdana" w:hAnsi="Verdana"/>
              <w:sz w:val="20"/>
              <w:szCs w:val="20"/>
            </w:rPr>
            <w:id w:val="-2056539504"/>
            <w:placeholder>
              <w:docPart w:val="DefaultPlaceholder_1082065159"/>
            </w:placeholder>
            <w:dropDownList>
              <w:listItem w:value="Elija un elemento."/>
              <w:listItem w:displayText="6 meses en puesto similar" w:value="6 meses en puesto similar"/>
              <w:listItem w:displayText="1 a 2 años en puesto similar" w:value="1 a 2 años en puesto similar"/>
              <w:listItem w:displayText="3 años en puesto similar" w:value="3 años en puesto similar"/>
              <w:listItem w:displayText="N/A" w:value="N/A"/>
            </w:dropDownList>
          </w:sdtPr>
          <w:sdtEndPr/>
          <w:sdtContent>
            <w:tc>
              <w:tcPr>
                <w:tcW w:w="2126" w:type="dxa"/>
                <w:gridSpan w:val="3"/>
                <w:shd w:val="clear" w:color="auto" w:fill="auto"/>
              </w:tcPr>
              <w:p w:rsidR="00782C8C" w:rsidRPr="00F623D4" w:rsidRDefault="001C6F8A" w:rsidP="00896C10">
                <w:pPr>
                  <w:spacing w:before="240"/>
                  <w:jc w:val="center"/>
                  <w:rPr>
                    <w:rFonts w:ascii="Verdana" w:hAnsi="Verdana"/>
                    <w:sz w:val="20"/>
                    <w:szCs w:val="20"/>
                  </w:rPr>
                </w:pPr>
                <w:r w:rsidRPr="00F623D4">
                  <w:rPr>
                    <w:rFonts w:ascii="Verdana" w:hAnsi="Verdana"/>
                    <w:sz w:val="20"/>
                    <w:szCs w:val="20"/>
                  </w:rPr>
                  <w:t>3 años en puesto similar</w:t>
                </w:r>
              </w:p>
            </w:tc>
          </w:sdtContent>
        </w:sdt>
        <w:tc>
          <w:tcPr>
            <w:tcW w:w="1701" w:type="dxa"/>
            <w:gridSpan w:val="3"/>
            <w:shd w:val="clear" w:color="auto" w:fill="808080" w:themeFill="background1" w:themeFillShade="80"/>
          </w:tcPr>
          <w:p w:rsidR="00782C8C" w:rsidRPr="00990B01" w:rsidRDefault="00782C8C" w:rsidP="00896C10">
            <w:pPr>
              <w:spacing w:before="240" w:after="0"/>
              <w:jc w:val="center"/>
              <w:rPr>
                <w:rFonts w:ascii="Verdana" w:hAnsi="Verdana"/>
                <w:color w:val="FFFFFF" w:themeColor="background1"/>
              </w:rPr>
            </w:pPr>
            <w:r>
              <w:rPr>
                <w:rFonts w:ascii="Verdana" w:hAnsi="Verdana"/>
                <w:color w:val="FFFFFF" w:themeColor="background1"/>
              </w:rPr>
              <w:t>Área de experiencia</w:t>
            </w:r>
          </w:p>
        </w:tc>
        <w:sdt>
          <w:sdtPr>
            <w:rPr>
              <w:rFonts w:ascii="Verdana" w:hAnsi="Verdana"/>
              <w:sz w:val="20"/>
              <w:szCs w:val="20"/>
            </w:rPr>
            <w:id w:val="-1204940715"/>
            <w:placeholder>
              <w:docPart w:val="C2A34CDABFF64E61BDA08F9C75249F58"/>
            </w:placeholder>
          </w:sdtPr>
          <w:sdtEndPr/>
          <w:sdtContent>
            <w:tc>
              <w:tcPr>
                <w:tcW w:w="2748" w:type="dxa"/>
                <w:gridSpan w:val="2"/>
                <w:shd w:val="clear" w:color="auto" w:fill="auto"/>
              </w:tcPr>
              <w:p w:rsidR="00782C8C" w:rsidRPr="00F623D4" w:rsidRDefault="001C6F8A" w:rsidP="00896C10">
                <w:pPr>
                  <w:spacing w:before="240"/>
                  <w:jc w:val="center"/>
                  <w:rPr>
                    <w:rFonts w:ascii="Verdana" w:hAnsi="Verdana"/>
                    <w:sz w:val="20"/>
                    <w:szCs w:val="20"/>
                  </w:rPr>
                </w:pPr>
                <w:r w:rsidRPr="00F623D4">
                  <w:rPr>
                    <w:rFonts w:ascii="Verdana" w:hAnsi="Verdana"/>
                    <w:sz w:val="20"/>
                    <w:szCs w:val="20"/>
                  </w:rPr>
                  <w:t xml:space="preserve"> </w:t>
                </w:r>
                <w:sdt>
                  <w:sdtPr>
                    <w:rPr>
                      <w:rFonts w:ascii="Verdana" w:hAnsi="Verdana"/>
                      <w:sz w:val="20"/>
                      <w:szCs w:val="20"/>
                    </w:rPr>
                    <w:id w:val="1002233684"/>
                    <w:placeholder>
                      <w:docPart w:val="35E6EAB2C029E74CBBF9D4A4DC734BFE"/>
                    </w:placeholder>
                  </w:sdtPr>
                  <w:sdtEndPr/>
                  <w:sdtContent>
                    <w:r w:rsidRPr="00F623D4">
                      <w:rPr>
                        <w:rFonts w:ascii="Verdana" w:hAnsi="Verdana"/>
                        <w:sz w:val="20"/>
                        <w:szCs w:val="20"/>
                      </w:rPr>
                      <w:t>Gestión de Tecnologías, Desarrollo de Software, Telecomunicaciones, Gestión de Personal</w:t>
                    </w:r>
                  </w:sdtContent>
                </w:sdt>
                <w:r w:rsidRPr="00F623D4">
                  <w:rPr>
                    <w:rFonts w:ascii="Verdana" w:hAnsi="Verdana"/>
                    <w:sz w:val="20"/>
                    <w:szCs w:val="20"/>
                  </w:rPr>
                  <w:t xml:space="preserve"> </w:t>
                </w:r>
              </w:p>
            </w:tc>
          </w:sdtContent>
        </w:sdt>
      </w:tr>
      <w:tr w:rsidR="00896C10" w:rsidRPr="00990B01" w:rsidTr="00896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7"/>
        </w:trPr>
        <w:tc>
          <w:tcPr>
            <w:tcW w:w="1488" w:type="dxa"/>
            <w:shd w:val="clear" w:color="auto" w:fill="808080" w:themeFill="background1" w:themeFillShade="80"/>
          </w:tcPr>
          <w:p w:rsidR="00896C10" w:rsidRPr="00990B01" w:rsidRDefault="00896C10" w:rsidP="00896C10">
            <w:pPr>
              <w:spacing w:before="240" w:after="0"/>
              <w:jc w:val="center"/>
              <w:rPr>
                <w:rFonts w:ascii="Verdana" w:hAnsi="Verdana"/>
                <w:color w:val="FFFFFF" w:themeColor="background1"/>
              </w:rPr>
            </w:pPr>
            <w:r>
              <w:rPr>
                <w:rFonts w:ascii="Verdana" w:hAnsi="Verdana"/>
                <w:color w:val="FFFFFF" w:themeColor="background1"/>
              </w:rPr>
              <w:t>Sexo</w:t>
            </w:r>
          </w:p>
        </w:tc>
        <w:sdt>
          <w:sdtPr>
            <w:rPr>
              <w:rFonts w:ascii="Verdana" w:hAnsi="Verdana"/>
              <w:sz w:val="20"/>
              <w:szCs w:val="20"/>
            </w:rPr>
            <w:id w:val="1683160758"/>
            <w:placeholder>
              <w:docPart w:val="081DD8DA47B04C67850102AB05FDDE59"/>
            </w:placeholder>
            <w:dropDownList>
              <w:listItem w:value="Elija un elemento."/>
              <w:listItem w:displayText="Femenino" w:value="Femenino"/>
              <w:listItem w:displayText="Masculino" w:value="Masculino"/>
              <w:listItem w:displayText="Indistinto" w:value="Indistinto"/>
            </w:dropDownList>
          </w:sdtPr>
          <w:sdtEndPr/>
          <w:sdtContent>
            <w:tc>
              <w:tcPr>
                <w:tcW w:w="1701" w:type="dxa"/>
                <w:gridSpan w:val="3"/>
                <w:shd w:val="clear" w:color="auto" w:fill="auto"/>
              </w:tcPr>
              <w:p w:rsidR="00896C10" w:rsidRPr="00F623D4" w:rsidRDefault="001C6F8A" w:rsidP="00896C10">
                <w:pPr>
                  <w:spacing w:before="240"/>
                  <w:jc w:val="center"/>
                  <w:rPr>
                    <w:rFonts w:ascii="Verdana" w:hAnsi="Verdana"/>
                    <w:sz w:val="20"/>
                    <w:szCs w:val="20"/>
                  </w:rPr>
                </w:pPr>
                <w:r w:rsidRPr="00F623D4">
                  <w:rPr>
                    <w:rFonts w:ascii="Verdana" w:hAnsi="Verdana"/>
                    <w:sz w:val="20"/>
                    <w:szCs w:val="20"/>
                  </w:rPr>
                  <w:t>Indistinto</w:t>
                </w:r>
              </w:p>
            </w:tc>
          </w:sdtContent>
        </w:sdt>
        <w:tc>
          <w:tcPr>
            <w:tcW w:w="1559" w:type="dxa"/>
            <w:gridSpan w:val="3"/>
            <w:shd w:val="clear" w:color="auto" w:fill="808080" w:themeFill="background1" w:themeFillShade="80"/>
          </w:tcPr>
          <w:p w:rsidR="00896C10" w:rsidRPr="00990B01" w:rsidRDefault="00271305" w:rsidP="000E55A2">
            <w:pPr>
              <w:spacing w:before="240"/>
              <w:jc w:val="center"/>
              <w:rPr>
                <w:rFonts w:ascii="Verdana" w:hAnsi="Verdana"/>
                <w:color w:val="FFFFFF" w:themeColor="background1"/>
              </w:rPr>
            </w:pPr>
            <w:r>
              <w:rPr>
                <w:rFonts w:ascii="Verdana" w:hAnsi="Verdana"/>
                <w:color w:val="FFFFFF" w:themeColor="background1"/>
              </w:rPr>
              <w:t>Otro</w:t>
            </w:r>
            <w:r w:rsidR="00896C10">
              <w:rPr>
                <w:rFonts w:ascii="Verdana" w:hAnsi="Verdana"/>
                <w:color w:val="FFFFFF" w:themeColor="background1"/>
              </w:rPr>
              <w:t xml:space="preserve"> idioma</w:t>
            </w:r>
          </w:p>
        </w:tc>
        <w:sdt>
          <w:sdtPr>
            <w:rPr>
              <w:rFonts w:ascii="Verdana" w:hAnsi="Verdana"/>
              <w:sz w:val="20"/>
              <w:szCs w:val="20"/>
            </w:rPr>
            <w:id w:val="2048177412"/>
            <w:placeholder>
              <w:docPart w:val="DefaultPlaceholder_1082065159"/>
            </w:placeholder>
            <w:dropDownList>
              <w:listItem w:value="Elija un elemento."/>
              <w:listItem w:displayText="Francés" w:value="Francés"/>
              <w:listItem w:displayText="Inglés" w:value="Inglés"/>
              <w:listItem w:displayText="LSM" w:value="LSM"/>
              <w:listItem w:displayText="N/A" w:value="N/A"/>
            </w:dropDownList>
          </w:sdtPr>
          <w:sdtEndPr/>
          <w:sdtContent>
            <w:tc>
              <w:tcPr>
                <w:tcW w:w="2126" w:type="dxa"/>
                <w:gridSpan w:val="3"/>
                <w:shd w:val="clear" w:color="auto" w:fill="auto"/>
              </w:tcPr>
              <w:p w:rsidR="00896C10" w:rsidRPr="00F623D4" w:rsidRDefault="001C6F8A" w:rsidP="00240C2B">
                <w:pPr>
                  <w:spacing w:before="240"/>
                  <w:jc w:val="center"/>
                  <w:rPr>
                    <w:rFonts w:ascii="Verdana" w:hAnsi="Verdana"/>
                    <w:sz w:val="20"/>
                    <w:szCs w:val="20"/>
                  </w:rPr>
                </w:pPr>
                <w:r w:rsidRPr="00F623D4">
                  <w:rPr>
                    <w:rFonts w:ascii="Verdana" w:hAnsi="Verdana"/>
                    <w:sz w:val="20"/>
                    <w:szCs w:val="20"/>
                  </w:rPr>
                  <w:t>Inglés</w:t>
                </w:r>
              </w:p>
            </w:tc>
          </w:sdtContent>
        </w:sdt>
        <w:tc>
          <w:tcPr>
            <w:tcW w:w="1701" w:type="dxa"/>
            <w:gridSpan w:val="3"/>
            <w:shd w:val="clear" w:color="auto" w:fill="808080" w:themeFill="background1" w:themeFillShade="80"/>
          </w:tcPr>
          <w:p w:rsidR="00896C10" w:rsidRPr="00990B01" w:rsidRDefault="00896C10" w:rsidP="00896C10">
            <w:pPr>
              <w:spacing w:before="240" w:after="0"/>
              <w:jc w:val="center"/>
              <w:rPr>
                <w:rFonts w:ascii="Verdana" w:hAnsi="Verdana"/>
              </w:rPr>
            </w:pPr>
            <w:r>
              <w:rPr>
                <w:rFonts w:ascii="Verdana" w:hAnsi="Verdana"/>
                <w:color w:val="FFFFFF" w:themeColor="background1"/>
              </w:rPr>
              <w:t>Competencia</w:t>
            </w:r>
          </w:p>
        </w:tc>
        <w:sdt>
          <w:sdtPr>
            <w:rPr>
              <w:rFonts w:ascii="Verdana" w:hAnsi="Verdana"/>
              <w:sz w:val="20"/>
              <w:szCs w:val="20"/>
            </w:rPr>
            <w:id w:val="547117960"/>
            <w:placeholder>
              <w:docPart w:val="3880CE63723B471EA0E8D1D950265972"/>
            </w:placeholder>
          </w:sdtPr>
          <w:sdtEndPr/>
          <w:sdtContent>
            <w:tc>
              <w:tcPr>
                <w:tcW w:w="2748" w:type="dxa"/>
                <w:gridSpan w:val="2"/>
                <w:shd w:val="clear" w:color="auto" w:fill="auto"/>
              </w:tcPr>
              <w:p w:rsidR="00896C10" w:rsidRPr="00F623D4" w:rsidRDefault="00F63C2C" w:rsidP="00896C10">
                <w:pPr>
                  <w:spacing w:before="240"/>
                  <w:jc w:val="center"/>
                  <w:rPr>
                    <w:rFonts w:ascii="Verdana" w:hAnsi="Verdana"/>
                    <w:sz w:val="20"/>
                    <w:szCs w:val="20"/>
                  </w:rPr>
                </w:pPr>
                <w:r>
                  <w:rPr>
                    <w:rFonts w:ascii="Verdana" w:hAnsi="Verdana"/>
                    <w:sz w:val="20"/>
                    <w:szCs w:val="20"/>
                  </w:rPr>
                  <w:t xml:space="preserve"> </w:t>
                </w:r>
                <w:sdt>
                  <w:sdtPr>
                    <w:rPr>
                      <w:rFonts w:ascii="Verdana" w:hAnsi="Verdana"/>
                      <w:sz w:val="20"/>
                      <w:szCs w:val="20"/>
                    </w:rPr>
                    <w:id w:val="570929510"/>
                    <w:placeholder>
                      <w:docPart w:val="46381792FD674AAD8F1AB6BAD248991C"/>
                    </w:placeholder>
                  </w:sdtPr>
                  <w:sdtEndPr/>
                  <w:sdtContent>
                    <w:r w:rsidRPr="007A578C">
                      <w:rPr>
                        <w:rFonts w:ascii="Verdana" w:hAnsi="Verdana"/>
                        <w:sz w:val="20"/>
                        <w:szCs w:val="20"/>
                      </w:rPr>
                      <w:t>Competencia mínima aceptable de 75</w:t>
                    </w:r>
                  </w:sdtContent>
                </w:sdt>
                <w:r>
                  <w:rPr>
                    <w:rFonts w:ascii="Verdana" w:hAnsi="Verdana"/>
                    <w:sz w:val="20"/>
                    <w:szCs w:val="20"/>
                  </w:rPr>
                  <w:t xml:space="preserve"> </w:t>
                </w:r>
              </w:p>
            </w:tc>
          </w:sdtContent>
        </w:sdt>
      </w:tr>
    </w:tbl>
    <w:p w:rsidR="009E7B1C" w:rsidRDefault="009E7B1C" w:rsidP="002C3C7A">
      <w:pPr>
        <w:rPr>
          <w:rFonts w:ascii="Verdana" w:hAnsi="Verdana"/>
        </w:rPr>
      </w:pPr>
    </w:p>
    <w:p w:rsidR="00E34A5F" w:rsidRDefault="00E34A5F" w:rsidP="002C3C7A">
      <w:pPr>
        <w:rPr>
          <w:rFonts w:ascii="Verdana" w:hAnsi="Verdana"/>
        </w:rPr>
      </w:pPr>
    </w:p>
    <w:p w:rsidR="00E34A5F" w:rsidRDefault="00E34A5F" w:rsidP="002C3C7A">
      <w:pPr>
        <w:rPr>
          <w:rFonts w:ascii="Verdana" w:hAnsi="Verdana"/>
        </w:rPr>
      </w:pPr>
    </w:p>
    <w:p w:rsidR="00E34A5F" w:rsidRDefault="00E34A5F" w:rsidP="002C3C7A">
      <w:pPr>
        <w:rPr>
          <w:rFonts w:ascii="Verdana" w:hAnsi="Verdana"/>
        </w:rPr>
      </w:pPr>
    </w:p>
    <w:p w:rsidR="00E34A5F" w:rsidRDefault="00E34A5F" w:rsidP="002C3C7A">
      <w:pPr>
        <w:rPr>
          <w:rFonts w:ascii="Verdana" w:hAnsi="Verdana"/>
        </w:rPr>
      </w:pPr>
    </w:p>
    <w:tbl>
      <w:tblPr>
        <w:tblStyle w:val="Tablaconcuadrcula"/>
        <w:tblW w:w="11341" w:type="dxa"/>
        <w:tblInd w:w="-1168" w:type="dxa"/>
        <w:tblLayout w:type="fixed"/>
        <w:tblLook w:val="04A0" w:firstRow="1" w:lastRow="0" w:firstColumn="1" w:lastColumn="0" w:noHBand="0" w:noVBand="1"/>
      </w:tblPr>
      <w:tblGrid>
        <w:gridCol w:w="3403"/>
        <w:gridCol w:w="3827"/>
        <w:gridCol w:w="4111"/>
      </w:tblGrid>
      <w:tr w:rsidR="009E7B1C" w:rsidRPr="00990B01" w:rsidTr="00DA49B2">
        <w:trPr>
          <w:trHeight w:val="314"/>
        </w:trPr>
        <w:tc>
          <w:tcPr>
            <w:tcW w:w="340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E7B1C" w:rsidRPr="00990B01" w:rsidRDefault="009E7B1C" w:rsidP="00DA49B2">
            <w:pPr>
              <w:tabs>
                <w:tab w:val="left" w:pos="1005"/>
              </w:tabs>
              <w:jc w:val="center"/>
              <w:rPr>
                <w:rFonts w:ascii="Verdana" w:hAnsi="Verdana"/>
                <w:b/>
                <w:color w:val="FFFFFF" w:themeColor="background1"/>
              </w:rPr>
            </w:pPr>
            <w:r w:rsidRPr="00990B01">
              <w:rPr>
                <w:rFonts w:ascii="Verdana" w:hAnsi="Verdana"/>
                <w:b/>
                <w:color w:val="FFFFFF" w:themeColor="background1"/>
              </w:rPr>
              <w:lastRenderedPageBreak/>
              <w:t>ELABORÓ</w:t>
            </w:r>
          </w:p>
        </w:tc>
        <w:tc>
          <w:tcPr>
            <w:tcW w:w="382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E7B1C" w:rsidRPr="00990B01" w:rsidRDefault="009E7B1C" w:rsidP="00DA49B2">
            <w:pPr>
              <w:tabs>
                <w:tab w:val="left" w:pos="1005"/>
              </w:tabs>
              <w:jc w:val="center"/>
              <w:rPr>
                <w:rFonts w:ascii="Verdana" w:hAnsi="Verdana"/>
                <w:b/>
                <w:color w:val="FFFFFF" w:themeColor="background1"/>
              </w:rPr>
            </w:pPr>
            <w:r w:rsidRPr="00990B01">
              <w:rPr>
                <w:rFonts w:ascii="Verdana" w:hAnsi="Verdana"/>
                <w:b/>
                <w:color w:val="FFFFFF" w:themeColor="background1"/>
              </w:rPr>
              <w:t>REVISÓ</w:t>
            </w:r>
          </w:p>
        </w:tc>
        <w:tc>
          <w:tcPr>
            <w:tcW w:w="411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E7B1C" w:rsidRPr="00990B01" w:rsidRDefault="009E7B1C" w:rsidP="00DA49B2">
            <w:pPr>
              <w:tabs>
                <w:tab w:val="left" w:pos="1005"/>
              </w:tabs>
              <w:jc w:val="center"/>
              <w:rPr>
                <w:rFonts w:ascii="Verdana" w:hAnsi="Verdana"/>
                <w:b/>
                <w:color w:val="FFFFFF" w:themeColor="background1"/>
              </w:rPr>
            </w:pPr>
            <w:r w:rsidRPr="00990B01">
              <w:rPr>
                <w:rFonts w:ascii="Verdana" w:hAnsi="Verdana"/>
                <w:b/>
                <w:color w:val="FFFFFF" w:themeColor="background1"/>
              </w:rPr>
              <w:t>AUTORIZÓ</w:t>
            </w:r>
          </w:p>
        </w:tc>
      </w:tr>
      <w:tr w:rsidR="009E7B1C" w:rsidRPr="00990B01" w:rsidTr="00DA49B2">
        <w:trPr>
          <w:trHeight w:val="612"/>
        </w:trPr>
        <w:tc>
          <w:tcPr>
            <w:tcW w:w="3403" w:type="dxa"/>
            <w:tcBorders>
              <w:top w:val="single" w:sz="4" w:space="0" w:color="auto"/>
              <w:left w:val="single" w:sz="4" w:space="0" w:color="auto"/>
              <w:bottom w:val="single" w:sz="4" w:space="0" w:color="auto"/>
              <w:right w:val="single" w:sz="4" w:space="0" w:color="auto"/>
            </w:tcBorders>
          </w:tcPr>
          <w:p w:rsidR="009E7B1C" w:rsidRPr="0008286A" w:rsidRDefault="009E7B1C" w:rsidP="00DA49B2">
            <w:pPr>
              <w:tabs>
                <w:tab w:val="left" w:pos="1005"/>
              </w:tabs>
              <w:jc w:val="center"/>
              <w:rPr>
                <w:rFonts w:ascii="Verdana" w:hAnsi="Verdana"/>
                <w:sz w:val="20"/>
                <w:szCs w:val="20"/>
              </w:rPr>
            </w:pPr>
          </w:p>
          <w:p w:rsidR="009E7B1C" w:rsidRDefault="009E7B1C" w:rsidP="00DA49B2">
            <w:pPr>
              <w:tabs>
                <w:tab w:val="left" w:pos="1005"/>
              </w:tabs>
              <w:jc w:val="center"/>
              <w:rPr>
                <w:rFonts w:ascii="Verdana" w:hAnsi="Verdana"/>
                <w:sz w:val="20"/>
                <w:szCs w:val="20"/>
              </w:rPr>
            </w:pPr>
          </w:p>
          <w:p w:rsidR="009E7B1C" w:rsidRDefault="009E7B1C" w:rsidP="00DA49B2">
            <w:pPr>
              <w:tabs>
                <w:tab w:val="left" w:pos="1005"/>
              </w:tabs>
              <w:jc w:val="center"/>
              <w:rPr>
                <w:rFonts w:ascii="Verdana" w:hAnsi="Verdana"/>
                <w:sz w:val="20"/>
                <w:szCs w:val="20"/>
              </w:rPr>
            </w:pPr>
          </w:p>
          <w:p w:rsidR="009E7B1C" w:rsidRPr="0008286A" w:rsidRDefault="009E7B1C" w:rsidP="00DA49B2">
            <w:pPr>
              <w:tabs>
                <w:tab w:val="left" w:pos="1005"/>
              </w:tabs>
              <w:rPr>
                <w:rFonts w:ascii="Verdana" w:hAnsi="Verdana"/>
                <w:sz w:val="20"/>
                <w:szCs w:val="20"/>
              </w:rPr>
            </w:pPr>
          </w:p>
          <w:sdt>
            <w:sdtPr>
              <w:rPr>
                <w:rFonts w:ascii="Verdana" w:hAnsi="Verdana"/>
                <w:sz w:val="20"/>
                <w:szCs w:val="20"/>
              </w:rPr>
              <w:id w:val="1988737366"/>
              <w:placeholder>
                <w:docPart w:val="DED7C19BCB9946B09523F06987C29D35"/>
              </w:placeholder>
            </w:sdtPr>
            <w:sdtEndPr/>
            <w:sdtContent>
              <w:p w:rsidR="009E7B1C" w:rsidRPr="0008286A" w:rsidRDefault="009E7B1C" w:rsidP="00DA49B2">
                <w:pPr>
                  <w:tabs>
                    <w:tab w:val="left" w:pos="1005"/>
                  </w:tabs>
                  <w:jc w:val="center"/>
                  <w:rPr>
                    <w:rFonts w:ascii="Verdana" w:hAnsi="Verdana"/>
                    <w:sz w:val="20"/>
                    <w:szCs w:val="20"/>
                  </w:rPr>
                </w:pPr>
                <w:proofErr w:type="spellStart"/>
                <w:r w:rsidRPr="0008286A">
                  <w:rPr>
                    <w:rFonts w:ascii="Verdana" w:hAnsi="Verdana"/>
                    <w:sz w:val="20"/>
                    <w:szCs w:val="20"/>
                  </w:rPr>
                  <w:t>M.G.T.I</w:t>
                </w:r>
                <w:proofErr w:type="spellEnd"/>
                <w:r w:rsidRPr="0008286A">
                  <w:rPr>
                    <w:rFonts w:ascii="Verdana" w:hAnsi="Verdana"/>
                    <w:sz w:val="20"/>
                    <w:szCs w:val="20"/>
                  </w:rPr>
                  <w:t xml:space="preserve">. Andrés Pérez García </w:t>
                </w:r>
              </w:p>
            </w:sdtContent>
          </w:sdt>
          <w:p w:rsidR="009E7B1C" w:rsidRPr="0008286A" w:rsidRDefault="009E7B1C" w:rsidP="00DA49B2">
            <w:pPr>
              <w:tabs>
                <w:tab w:val="left" w:pos="1005"/>
              </w:tabs>
              <w:rPr>
                <w:rFonts w:ascii="Verdana" w:hAnsi="Verdana"/>
                <w:sz w:val="20"/>
                <w:szCs w:val="20"/>
              </w:rPr>
            </w:pPr>
          </w:p>
        </w:tc>
        <w:tc>
          <w:tcPr>
            <w:tcW w:w="3827" w:type="dxa"/>
            <w:tcBorders>
              <w:top w:val="single" w:sz="4" w:space="0" w:color="auto"/>
              <w:left w:val="single" w:sz="4" w:space="0" w:color="auto"/>
              <w:bottom w:val="single" w:sz="4" w:space="0" w:color="auto"/>
              <w:right w:val="single" w:sz="4" w:space="0" w:color="auto"/>
            </w:tcBorders>
          </w:tcPr>
          <w:p w:rsidR="009E7B1C" w:rsidRPr="0008286A" w:rsidRDefault="009E7B1C" w:rsidP="00DA49B2">
            <w:pPr>
              <w:tabs>
                <w:tab w:val="left" w:pos="1005"/>
              </w:tabs>
              <w:jc w:val="center"/>
              <w:rPr>
                <w:rStyle w:val="Textodelmarcadordeposicin"/>
                <w:rFonts w:ascii="Verdana" w:hAnsi="Verdana"/>
                <w:color w:val="auto"/>
                <w:sz w:val="20"/>
                <w:szCs w:val="20"/>
              </w:rPr>
            </w:pPr>
          </w:p>
          <w:p w:rsidR="009E7B1C" w:rsidRDefault="009E7B1C" w:rsidP="00DA49B2">
            <w:pPr>
              <w:tabs>
                <w:tab w:val="left" w:pos="1005"/>
              </w:tabs>
              <w:jc w:val="center"/>
              <w:rPr>
                <w:rStyle w:val="Textodelmarcadordeposicin"/>
                <w:rFonts w:ascii="Verdana" w:hAnsi="Verdana"/>
                <w:color w:val="auto"/>
                <w:sz w:val="20"/>
                <w:szCs w:val="20"/>
              </w:rPr>
            </w:pPr>
          </w:p>
          <w:p w:rsidR="009E7B1C" w:rsidRDefault="009E7B1C" w:rsidP="00DA49B2">
            <w:pPr>
              <w:tabs>
                <w:tab w:val="left" w:pos="1005"/>
              </w:tabs>
              <w:jc w:val="center"/>
              <w:rPr>
                <w:rStyle w:val="Textodelmarcadordeposicin"/>
                <w:rFonts w:ascii="Verdana" w:hAnsi="Verdana"/>
                <w:color w:val="auto"/>
                <w:sz w:val="20"/>
                <w:szCs w:val="20"/>
              </w:rPr>
            </w:pPr>
          </w:p>
          <w:p w:rsidR="009E7B1C" w:rsidRPr="0008286A" w:rsidRDefault="009E7B1C" w:rsidP="00DA49B2">
            <w:pPr>
              <w:tabs>
                <w:tab w:val="left" w:pos="1005"/>
              </w:tabs>
              <w:jc w:val="center"/>
              <w:rPr>
                <w:rStyle w:val="Textodelmarcadordeposicin"/>
                <w:rFonts w:ascii="Verdana" w:hAnsi="Verdana"/>
                <w:color w:val="auto"/>
                <w:sz w:val="20"/>
                <w:szCs w:val="20"/>
              </w:rPr>
            </w:pPr>
          </w:p>
          <w:sdt>
            <w:sdtPr>
              <w:rPr>
                <w:rStyle w:val="Textodelmarcadordeposicin"/>
                <w:rFonts w:ascii="Verdana" w:hAnsi="Verdana"/>
                <w:color w:val="auto"/>
                <w:sz w:val="20"/>
                <w:szCs w:val="20"/>
              </w:rPr>
              <w:id w:val="2098140630"/>
              <w:placeholder>
                <w:docPart w:val="DED7C19BCB9946B09523F06987C29D35"/>
              </w:placeholder>
            </w:sdtPr>
            <w:sdtEndPr>
              <w:rPr>
                <w:rStyle w:val="Textodelmarcadordeposicin"/>
              </w:rPr>
            </w:sdtEndPr>
            <w:sdtContent>
              <w:sdt>
                <w:sdtPr>
                  <w:rPr>
                    <w:rStyle w:val="Textodelmarcadordeposicin"/>
                    <w:rFonts w:ascii="Verdana" w:hAnsi="Verdana"/>
                    <w:color w:val="auto"/>
                    <w:sz w:val="20"/>
                    <w:szCs w:val="20"/>
                  </w:rPr>
                  <w:id w:val="54210939"/>
                  <w:placeholder>
                    <w:docPart w:val="464AACB137B1465CB3E40263CD007F8C"/>
                  </w:placeholder>
                </w:sdtPr>
                <w:sdtEndPr>
                  <w:rPr>
                    <w:rStyle w:val="Textodelmarcadordeposicin"/>
                  </w:rPr>
                </w:sdtEndPr>
                <w:sdtContent>
                  <w:p w:rsidR="009E7B1C" w:rsidRPr="0008286A" w:rsidRDefault="009E7B1C" w:rsidP="00DA49B2">
                    <w:pPr>
                      <w:tabs>
                        <w:tab w:val="left" w:pos="1005"/>
                      </w:tabs>
                      <w:jc w:val="center"/>
                      <w:rPr>
                        <w:rStyle w:val="Textodelmarcadordeposicin"/>
                        <w:rFonts w:ascii="Verdana" w:hAnsi="Verdana"/>
                        <w:color w:val="auto"/>
                        <w:sz w:val="20"/>
                        <w:szCs w:val="20"/>
                      </w:rPr>
                    </w:pPr>
                    <w:proofErr w:type="spellStart"/>
                    <w:r>
                      <w:rPr>
                        <w:rStyle w:val="Textodelmarcadordeposicin"/>
                        <w:rFonts w:ascii="Verdana" w:hAnsi="Verdana"/>
                        <w:color w:val="auto"/>
                        <w:sz w:val="20"/>
                        <w:szCs w:val="20"/>
                      </w:rPr>
                      <w:t>M.A.R.H</w:t>
                    </w:r>
                    <w:proofErr w:type="spellEnd"/>
                    <w:r>
                      <w:rPr>
                        <w:rStyle w:val="Textodelmarcadordeposicin"/>
                        <w:rFonts w:ascii="Verdana" w:hAnsi="Verdana"/>
                        <w:color w:val="auto"/>
                        <w:sz w:val="20"/>
                        <w:szCs w:val="20"/>
                      </w:rPr>
                      <w:t>. César H. Quiño</w:t>
                    </w:r>
                    <w:r w:rsidRPr="0008286A">
                      <w:rPr>
                        <w:rStyle w:val="Textodelmarcadordeposicin"/>
                        <w:rFonts w:ascii="Verdana" w:hAnsi="Verdana"/>
                        <w:color w:val="auto"/>
                        <w:sz w:val="20"/>
                        <w:szCs w:val="20"/>
                      </w:rPr>
                      <w:t>nez Araujo</w:t>
                    </w:r>
                  </w:p>
                </w:sdtContent>
              </w:sdt>
              <w:p w:rsidR="009E7B1C" w:rsidRPr="0008286A" w:rsidRDefault="005B5415" w:rsidP="00DA49B2">
                <w:pPr>
                  <w:tabs>
                    <w:tab w:val="left" w:pos="1005"/>
                  </w:tabs>
                  <w:jc w:val="center"/>
                  <w:rPr>
                    <w:rStyle w:val="Textodelmarcadordeposicin"/>
                    <w:rFonts w:ascii="Verdana" w:hAnsi="Verdana"/>
                    <w:color w:val="auto"/>
                    <w:sz w:val="20"/>
                    <w:szCs w:val="20"/>
                  </w:rPr>
                </w:pPr>
              </w:p>
            </w:sdtContent>
          </w:sdt>
        </w:tc>
        <w:tc>
          <w:tcPr>
            <w:tcW w:w="4111" w:type="dxa"/>
            <w:tcBorders>
              <w:top w:val="single" w:sz="4" w:space="0" w:color="auto"/>
              <w:left w:val="single" w:sz="4" w:space="0" w:color="auto"/>
              <w:bottom w:val="single" w:sz="4" w:space="0" w:color="auto"/>
              <w:right w:val="single" w:sz="4" w:space="0" w:color="auto"/>
            </w:tcBorders>
          </w:tcPr>
          <w:p w:rsidR="009E7B1C" w:rsidRPr="0008286A" w:rsidRDefault="009E7B1C" w:rsidP="00DA49B2">
            <w:pPr>
              <w:tabs>
                <w:tab w:val="left" w:pos="1005"/>
              </w:tabs>
              <w:jc w:val="center"/>
              <w:rPr>
                <w:rFonts w:ascii="Verdana" w:hAnsi="Verdana"/>
                <w:sz w:val="20"/>
                <w:szCs w:val="20"/>
              </w:rPr>
            </w:pPr>
          </w:p>
          <w:p w:rsidR="009E7B1C" w:rsidRPr="0008286A" w:rsidRDefault="009E7B1C" w:rsidP="00DA49B2">
            <w:pPr>
              <w:tabs>
                <w:tab w:val="left" w:pos="1005"/>
              </w:tabs>
              <w:jc w:val="center"/>
              <w:rPr>
                <w:rFonts w:ascii="Verdana" w:hAnsi="Verdana"/>
                <w:sz w:val="20"/>
                <w:szCs w:val="20"/>
              </w:rPr>
            </w:pPr>
          </w:p>
          <w:sdt>
            <w:sdtPr>
              <w:rPr>
                <w:rFonts w:ascii="Verdana" w:hAnsi="Verdana"/>
                <w:color w:val="808080"/>
                <w:sz w:val="20"/>
                <w:szCs w:val="20"/>
              </w:rPr>
              <w:id w:val="-188761634"/>
              <w:placeholder>
                <w:docPart w:val="DED7C19BCB9946B09523F06987C29D35"/>
              </w:placeholder>
            </w:sdtPr>
            <w:sdtEndPr/>
            <w:sdtContent>
              <w:p w:rsidR="009E7B1C" w:rsidRDefault="009E7B1C" w:rsidP="00DA49B2">
                <w:pPr>
                  <w:tabs>
                    <w:tab w:val="left" w:pos="1005"/>
                  </w:tabs>
                  <w:jc w:val="center"/>
                  <w:rPr>
                    <w:rFonts w:ascii="Verdana" w:hAnsi="Verdana"/>
                    <w:color w:val="808080"/>
                    <w:sz w:val="20"/>
                    <w:szCs w:val="20"/>
                  </w:rPr>
                </w:pPr>
              </w:p>
              <w:p w:rsidR="009E7B1C" w:rsidRDefault="009E7B1C" w:rsidP="00DA49B2">
                <w:pPr>
                  <w:tabs>
                    <w:tab w:val="left" w:pos="1005"/>
                  </w:tabs>
                  <w:jc w:val="center"/>
                  <w:rPr>
                    <w:rFonts w:ascii="Verdana" w:hAnsi="Verdana"/>
                    <w:color w:val="808080"/>
                    <w:sz w:val="20"/>
                    <w:szCs w:val="20"/>
                  </w:rPr>
                </w:pPr>
              </w:p>
              <w:p w:rsidR="009E7B1C" w:rsidRPr="0008286A" w:rsidRDefault="009E7B1C" w:rsidP="00DA49B2">
                <w:pPr>
                  <w:tabs>
                    <w:tab w:val="left" w:pos="1005"/>
                  </w:tabs>
                  <w:jc w:val="center"/>
                  <w:rPr>
                    <w:rFonts w:ascii="Verdana" w:hAnsi="Verdana"/>
                    <w:sz w:val="20"/>
                    <w:szCs w:val="20"/>
                  </w:rPr>
                </w:pPr>
                <w:proofErr w:type="spellStart"/>
                <w:r>
                  <w:rPr>
                    <w:rFonts w:ascii="Verdana" w:hAnsi="Verdana"/>
                    <w:sz w:val="20"/>
                    <w:szCs w:val="20"/>
                  </w:rPr>
                  <w:t>M.E.S</w:t>
                </w:r>
                <w:proofErr w:type="spellEnd"/>
                <w:r>
                  <w:rPr>
                    <w:rFonts w:ascii="Verdana" w:hAnsi="Verdana"/>
                    <w:sz w:val="20"/>
                    <w:szCs w:val="20"/>
                  </w:rPr>
                  <w:t>.</w:t>
                </w:r>
                <w:r w:rsidRPr="0008286A">
                  <w:rPr>
                    <w:rFonts w:ascii="Verdana" w:hAnsi="Verdana"/>
                    <w:sz w:val="20"/>
                    <w:szCs w:val="20"/>
                  </w:rPr>
                  <w:t xml:space="preserve"> María Magdalena Campos Quiroz</w:t>
                </w:r>
              </w:p>
            </w:sdtContent>
          </w:sdt>
        </w:tc>
      </w:tr>
      <w:tr w:rsidR="009E7B1C" w:rsidRPr="00990B01" w:rsidTr="00DA49B2">
        <w:trPr>
          <w:trHeight w:val="611"/>
        </w:trPr>
        <w:tc>
          <w:tcPr>
            <w:tcW w:w="340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E7B1C" w:rsidRDefault="009E7B1C" w:rsidP="00DA49B2">
            <w:pPr>
              <w:tabs>
                <w:tab w:val="left" w:pos="1005"/>
              </w:tabs>
              <w:jc w:val="center"/>
              <w:rPr>
                <w:rFonts w:ascii="Verdana" w:hAnsi="Verdana"/>
                <w:b/>
                <w:color w:val="FFFFFF" w:themeColor="background1"/>
              </w:rPr>
            </w:pPr>
            <w:r w:rsidRPr="00D50593">
              <w:rPr>
                <w:rFonts w:ascii="Verdana" w:hAnsi="Verdana"/>
                <w:b/>
                <w:color w:val="FFFFFF" w:themeColor="background1"/>
              </w:rPr>
              <w:t xml:space="preserve">DIRECTOR O </w:t>
            </w:r>
          </w:p>
          <w:p w:rsidR="009E7B1C" w:rsidRPr="00D50593" w:rsidRDefault="009E7B1C" w:rsidP="00DA49B2">
            <w:pPr>
              <w:tabs>
                <w:tab w:val="left" w:pos="1005"/>
              </w:tabs>
              <w:jc w:val="center"/>
              <w:rPr>
                <w:rFonts w:ascii="Verdana" w:hAnsi="Verdana"/>
                <w:b/>
                <w:color w:val="FFFFFF" w:themeColor="background1"/>
              </w:rPr>
            </w:pPr>
            <w:r w:rsidRPr="00D50593">
              <w:rPr>
                <w:rFonts w:ascii="Verdana" w:hAnsi="Verdana"/>
                <w:b/>
                <w:color w:val="FFFFFF" w:themeColor="background1"/>
              </w:rPr>
              <w:t xml:space="preserve">JEFE DE ÁREA </w:t>
            </w:r>
          </w:p>
        </w:tc>
        <w:tc>
          <w:tcPr>
            <w:tcW w:w="382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E7B1C" w:rsidRPr="00990B01" w:rsidRDefault="009E7B1C" w:rsidP="00DA49B2">
            <w:pPr>
              <w:jc w:val="center"/>
              <w:rPr>
                <w:rFonts w:ascii="Verdana" w:hAnsi="Verdana"/>
                <w:color w:val="FFFFFF" w:themeColor="background1"/>
              </w:rPr>
            </w:pPr>
            <w:r w:rsidRPr="00990B01">
              <w:rPr>
                <w:rFonts w:ascii="Verdana" w:hAnsi="Verdana"/>
                <w:b/>
                <w:color w:val="FFFFFF" w:themeColor="background1"/>
              </w:rPr>
              <w:t>SUBDIRECTOR DE RECURSOS HUMANOS</w:t>
            </w:r>
          </w:p>
        </w:tc>
        <w:tc>
          <w:tcPr>
            <w:tcW w:w="411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E7B1C" w:rsidRPr="00990B01" w:rsidRDefault="009E7B1C" w:rsidP="00DA49B2">
            <w:pPr>
              <w:jc w:val="center"/>
              <w:rPr>
                <w:rFonts w:ascii="Verdana" w:hAnsi="Verdana"/>
                <w:color w:val="FFFFFF" w:themeColor="background1"/>
              </w:rPr>
            </w:pPr>
            <w:r w:rsidRPr="00990B01">
              <w:rPr>
                <w:rFonts w:ascii="Verdana" w:hAnsi="Verdana"/>
                <w:b/>
                <w:color w:val="FFFFFF" w:themeColor="background1"/>
              </w:rPr>
              <w:t>RECTOR</w:t>
            </w:r>
          </w:p>
        </w:tc>
      </w:tr>
    </w:tbl>
    <w:tbl>
      <w:tblPr>
        <w:tblpPr w:leftFromText="141" w:rightFromText="141" w:vertAnchor="text" w:horzAnchor="margin" w:tblpXSpec="center" w:tblpY="653"/>
        <w:tblW w:w="1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410"/>
        <w:gridCol w:w="2126"/>
        <w:gridCol w:w="1843"/>
        <w:gridCol w:w="2389"/>
      </w:tblGrid>
      <w:tr w:rsidR="00CD033C" w:rsidRPr="00990B01" w:rsidTr="003565A4">
        <w:trPr>
          <w:trHeight w:val="345"/>
        </w:trPr>
        <w:tc>
          <w:tcPr>
            <w:tcW w:w="2527" w:type="dxa"/>
            <w:shd w:val="clear" w:color="auto" w:fill="808080" w:themeFill="background1" w:themeFillShade="80"/>
          </w:tcPr>
          <w:p w:rsidR="00CD033C" w:rsidRPr="00990B01" w:rsidRDefault="00CD033C" w:rsidP="009E7B1C">
            <w:pPr>
              <w:spacing w:after="0" w:line="240" w:lineRule="auto"/>
              <w:jc w:val="center"/>
              <w:rPr>
                <w:rFonts w:ascii="Verdana" w:hAnsi="Verdana"/>
                <w:color w:val="FFFFFF" w:themeColor="background1"/>
              </w:rPr>
            </w:pPr>
            <w:r>
              <w:rPr>
                <w:rFonts w:ascii="Verdana" w:hAnsi="Verdana"/>
                <w:b/>
                <w:color w:val="FFFFFF" w:themeColor="background1"/>
              </w:rPr>
              <w:t>No</w:t>
            </w:r>
            <w:r w:rsidRPr="00990B01">
              <w:rPr>
                <w:rFonts w:ascii="Verdana" w:hAnsi="Verdana"/>
                <w:b/>
                <w:color w:val="FFFFFF" w:themeColor="background1"/>
              </w:rPr>
              <w:t>. de Control</w:t>
            </w:r>
          </w:p>
        </w:tc>
        <w:tc>
          <w:tcPr>
            <w:tcW w:w="2410" w:type="dxa"/>
            <w:shd w:val="clear" w:color="auto" w:fill="808080" w:themeFill="background1" w:themeFillShade="80"/>
          </w:tcPr>
          <w:p w:rsidR="00CD033C" w:rsidRPr="00990B01" w:rsidRDefault="00CD033C" w:rsidP="009E7B1C">
            <w:pPr>
              <w:spacing w:after="0" w:line="240" w:lineRule="auto"/>
              <w:rPr>
                <w:rFonts w:ascii="Verdana" w:hAnsi="Verdana"/>
                <w:color w:val="FFFFFF" w:themeColor="background1"/>
              </w:rPr>
            </w:pPr>
            <w:r>
              <w:rPr>
                <w:rFonts w:ascii="Verdana" w:hAnsi="Verdana"/>
                <w:b/>
                <w:color w:val="FFFFFF" w:themeColor="background1"/>
              </w:rPr>
              <w:t xml:space="preserve">Fecha de </w:t>
            </w:r>
            <w:r w:rsidRPr="00990B01">
              <w:rPr>
                <w:rFonts w:ascii="Verdana" w:hAnsi="Verdana"/>
                <w:b/>
                <w:color w:val="FFFFFF" w:themeColor="background1"/>
              </w:rPr>
              <w:t>emisión</w:t>
            </w:r>
          </w:p>
        </w:tc>
        <w:tc>
          <w:tcPr>
            <w:tcW w:w="2126" w:type="dxa"/>
            <w:shd w:val="clear" w:color="auto" w:fill="808080" w:themeFill="background1" w:themeFillShade="80"/>
          </w:tcPr>
          <w:p w:rsidR="00CD033C" w:rsidRPr="00990B01" w:rsidRDefault="00CD033C" w:rsidP="009E7B1C">
            <w:pPr>
              <w:spacing w:after="0" w:line="240" w:lineRule="auto"/>
              <w:jc w:val="center"/>
              <w:rPr>
                <w:rFonts w:ascii="Verdana" w:hAnsi="Verdana"/>
                <w:color w:val="FFFFFF" w:themeColor="background1"/>
              </w:rPr>
            </w:pPr>
            <w:r>
              <w:rPr>
                <w:rFonts w:ascii="Verdana" w:hAnsi="Verdana"/>
                <w:b/>
                <w:color w:val="FFFFFF" w:themeColor="background1"/>
              </w:rPr>
              <w:t>No</w:t>
            </w:r>
            <w:r w:rsidRPr="00990B01">
              <w:rPr>
                <w:rFonts w:ascii="Verdana" w:hAnsi="Verdana"/>
                <w:b/>
                <w:color w:val="FFFFFF" w:themeColor="background1"/>
              </w:rPr>
              <w:t>. de revisión</w:t>
            </w:r>
          </w:p>
        </w:tc>
        <w:tc>
          <w:tcPr>
            <w:tcW w:w="1843" w:type="dxa"/>
            <w:shd w:val="clear" w:color="auto" w:fill="808080" w:themeFill="background1" w:themeFillShade="80"/>
          </w:tcPr>
          <w:p w:rsidR="00CD033C" w:rsidRPr="00990B01" w:rsidRDefault="00CD033C" w:rsidP="009E7B1C">
            <w:pPr>
              <w:spacing w:after="0" w:line="240" w:lineRule="auto"/>
              <w:jc w:val="center"/>
              <w:rPr>
                <w:rFonts w:ascii="Verdana" w:hAnsi="Verdana"/>
                <w:color w:val="FFFFFF" w:themeColor="background1"/>
              </w:rPr>
            </w:pPr>
            <w:r w:rsidRPr="00990B01">
              <w:rPr>
                <w:rFonts w:ascii="Verdana" w:hAnsi="Verdana"/>
                <w:b/>
                <w:color w:val="FFFFFF" w:themeColor="background1"/>
              </w:rPr>
              <w:t>ISO:</w:t>
            </w:r>
          </w:p>
        </w:tc>
        <w:tc>
          <w:tcPr>
            <w:tcW w:w="2389" w:type="dxa"/>
            <w:shd w:val="clear" w:color="auto" w:fill="808080" w:themeFill="background1" w:themeFillShade="80"/>
          </w:tcPr>
          <w:p w:rsidR="00CD033C" w:rsidRPr="00990B01" w:rsidRDefault="00CD033C" w:rsidP="009E7B1C">
            <w:pPr>
              <w:spacing w:after="0" w:line="240" w:lineRule="auto"/>
              <w:jc w:val="center"/>
              <w:rPr>
                <w:rFonts w:ascii="Verdana" w:hAnsi="Verdana"/>
                <w:color w:val="FFFFFF" w:themeColor="background1"/>
              </w:rPr>
            </w:pPr>
            <w:r w:rsidRPr="00990B01">
              <w:rPr>
                <w:rFonts w:ascii="Verdana" w:hAnsi="Verdana"/>
                <w:b/>
                <w:color w:val="FFFFFF" w:themeColor="background1"/>
              </w:rPr>
              <w:t>Fecha de revisión</w:t>
            </w:r>
          </w:p>
        </w:tc>
      </w:tr>
      <w:tr w:rsidR="00CD033C" w:rsidRPr="00990B01" w:rsidTr="003565A4">
        <w:trPr>
          <w:trHeight w:val="315"/>
        </w:trPr>
        <w:sdt>
          <w:sdtPr>
            <w:rPr>
              <w:rFonts w:ascii="Verdana" w:hAnsi="Verdana"/>
              <w:sz w:val="20"/>
              <w:szCs w:val="20"/>
            </w:rPr>
            <w:id w:val="-1243635991"/>
            <w:placeholder>
              <w:docPart w:val="48968B52C24D44A79E8CD0AB7B669AA2"/>
            </w:placeholder>
          </w:sdtPr>
          <w:sdtEndPr/>
          <w:sdtContent>
            <w:tc>
              <w:tcPr>
                <w:tcW w:w="2527" w:type="dxa"/>
              </w:tcPr>
              <w:p w:rsidR="00813C83" w:rsidRDefault="00813C83" w:rsidP="009E7B1C">
                <w:pPr>
                  <w:spacing w:after="0" w:line="240" w:lineRule="auto"/>
                  <w:jc w:val="center"/>
                  <w:rPr>
                    <w:rStyle w:val="Textodelmarcadordeposicin"/>
                    <w:rFonts w:ascii="Verdana" w:hAnsi="Verdana"/>
                    <w:color w:val="auto"/>
                    <w:sz w:val="20"/>
                    <w:szCs w:val="20"/>
                  </w:rPr>
                </w:pPr>
                <w:r>
                  <w:rPr>
                    <w:rStyle w:val="Textodelmarcadordeposicin"/>
                    <w:rFonts w:ascii="Verdana" w:hAnsi="Verdana"/>
                    <w:color w:val="auto"/>
                    <w:sz w:val="20"/>
                    <w:szCs w:val="20"/>
                  </w:rPr>
                  <w:t>SS-RH-01</w:t>
                </w:r>
              </w:p>
              <w:p w:rsidR="00CD033C" w:rsidRPr="00813C83" w:rsidRDefault="00364FA0" w:rsidP="009E7B1C">
                <w:pPr>
                  <w:spacing w:after="0" w:line="240" w:lineRule="auto"/>
                  <w:jc w:val="center"/>
                  <w:rPr>
                    <w:rFonts w:ascii="Verdana" w:hAnsi="Verdana"/>
                    <w:sz w:val="20"/>
                    <w:szCs w:val="20"/>
                  </w:rPr>
                </w:pPr>
                <w:r w:rsidRPr="00813C83">
                  <w:rPr>
                    <w:rFonts w:ascii="Verdana" w:hAnsi="Verdana"/>
                    <w:sz w:val="20"/>
                    <w:szCs w:val="20"/>
                  </w:rPr>
                  <w:t xml:space="preserve"> </w:t>
                </w:r>
              </w:p>
            </w:tc>
          </w:sdtContent>
        </w:sdt>
        <w:sdt>
          <w:sdtPr>
            <w:rPr>
              <w:rFonts w:ascii="Verdana" w:hAnsi="Verdana"/>
              <w:sz w:val="20"/>
              <w:szCs w:val="20"/>
            </w:rPr>
            <w:id w:val="-368536718"/>
            <w:placeholder>
              <w:docPart w:val="EB27B89BAB2C4B6BA5ABE62E887DFB14"/>
            </w:placeholder>
            <w:date w:fullDate="2019-01-04T00:00:00Z">
              <w:dateFormat w:val="dd/MM/yyyy"/>
              <w:lid w:val="es-MX"/>
              <w:storeMappedDataAs w:val="dateTime"/>
              <w:calendar w:val="gregorian"/>
            </w:date>
          </w:sdtPr>
          <w:sdtEndPr/>
          <w:sdtContent>
            <w:tc>
              <w:tcPr>
                <w:tcW w:w="2410" w:type="dxa"/>
                <w:shd w:val="clear" w:color="auto" w:fill="auto"/>
              </w:tcPr>
              <w:p w:rsidR="00CD033C" w:rsidRPr="00813C83" w:rsidRDefault="001C6F8A" w:rsidP="009E7B1C">
                <w:pPr>
                  <w:spacing w:after="0" w:line="240" w:lineRule="auto"/>
                  <w:jc w:val="center"/>
                  <w:rPr>
                    <w:rFonts w:ascii="Verdana" w:hAnsi="Verdana"/>
                    <w:sz w:val="20"/>
                    <w:szCs w:val="20"/>
                  </w:rPr>
                </w:pPr>
                <w:r w:rsidRPr="00813C83">
                  <w:rPr>
                    <w:rFonts w:ascii="Verdana" w:hAnsi="Verdana"/>
                    <w:sz w:val="20"/>
                    <w:szCs w:val="20"/>
                  </w:rPr>
                  <w:t>04/01/2019</w:t>
                </w:r>
              </w:p>
            </w:tc>
          </w:sdtContent>
        </w:sdt>
        <w:sdt>
          <w:sdtPr>
            <w:rPr>
              <w:rFonts w:ascii="Verdana" w:hAnsi="Verdana"/>
              <w:sz w:val="20"/>
              <w:szCs w:val="20"/>
            </w:rPr>
            <w:id w:val="-2083436558"/>
            <w:placeholder>
              <w:docPart w:val="2944792DC80341E7B83007F0E4E0A495"/>
            </w:placeholder>
          </w:sdtPr>
          <w:sdtEndPr/>
          <w:sdtContent>
            <w:tc>
              <w:tcPr>
                <w:tcW w:w="2126" w:type="dxa"/>
                <w:shd w:val="clear" w:color="auto" w:fill="auto"/>
              </w:tcPr>
              <w:p w:rsidR="00CD033C" w:rsidRPr="00813C83" w:rsidRDefault="00243282" w:rsidP="009E7B1C">
                <w:pPr>
                  <w:spacing w:after="0" w:line="240" w:lineRule="auto"/>
                  <w:jc w:val="center"/>
                  <w:rPr>
                    <w:rFonts w:ascii="Verdana" w:hAnsi="Verdana"/>
                    <w:sz w:val="20"/>
                    <w:szCs w:val="20"/>
                  </w:rPr>
                </w:pPr>
                <w:r>
                  <w:rPr>
                    <w:rStyle w:val="Textodelmarcadordeposicin"/>
                    <w:rFonts w:ascii="Verdana" w:hAnsi="Verdana"/>
                    <w:color w:val="auto"/>
                    <w:sz w:val="20"/>
                    <w:szCs w:val="20"/>
                  </w:rPr>
                  <w:t>01</w:t>
                </w:r>
              </w:p>
            </w:tc>
          </w:sdtContent>
        </w:sdt>
        <w:sdt>
          <w:sdtPr>
            <w:rPr>
              <w:rFonts w:ascii="Verdana" w:hAnsi="Verdana"/>
              <w:sz w:val="20"/>
              <w:szCs w:val="20"/>
            </w:rPr>
            <w:id w:val="1904564222"/>
            <w:placeholder>
              <w:docPart w:val="7418D4BA256F4632865A6714003D54D6"/>
            </w:placeholder>
          </w:sdtPr>
          <w:sdtEndPr/>
          <w:sdtContent>
            <w:tc>
              <w:tcPr>
                <w:tcW w:w="1843" w:type="dxa"/>
                <w:shd w:val="clear" w:color="auto" w:fill="auto"/>
              </w:tcPr>
              <w:p w:rsidR="00CD033C" w:rsidRPr="00813C83" w:rsidRDefault="00720794" w:rsidP="009E7B1C">
                <w:pPr>
                  <w:spacing w:after="0" w:line="240" w:lineRule="auto"/>
                  <w:jc w:val="center"/>
                  <w:rPr>
                    <w:rFonts w:ascii="Verdana" w:hAnsi="Verdana"/>
                    <w:sz w:val="20"/>
                    <w:szCs w:val="20"/>
                  </w:rPr>
                </w:pPr>
                <w:r>
                  <w:rPr>
                    <w:rStyle w:val="Textodelmarcadordeposicin"/>
                    <w:rFonts w:ascii="Verdana" w:hAnsi="Verdana"/>
                    <w:color w:val="auto"/>
                    <w:sz w:val="20"/>
                    <w:szCs w:val="20"/>
                  </w:rPr>
                  <w:t>9001:2015</w:t>
                </w:r>
              </w:p>
            </w:tc>
          </w:sdtContent>
        </w:sdt>
        <w:sdt>
          <w:sdtPr>
            <w:rPr>
              <w:rFonts w:ascii="Verdana" w:hAnsi="Verdana"/>
              <w:sz w:val="20"/>
              <w:szCs w:val="20"/>
            </w:rPr>
            <w:id w:val="-862896474"/>
            <w:placeholder>
              <w:docPart w:val="EB27B89BAB2C4B6BA5ABE62E887DFB14"/>
            </w:placeholder>
            <w:date w:fullDate="2019-01-25T00:00:00Z">
              <w:dateFormat w:val="dd/MM/yyyy"/>
              <w:lid w:val="es-MX"/>
              <w:storeMappedDataAs w:val="dateTime"/>
              <w:calendar w:val="gregorian"/>
            </w:date>
          </w:sdtPr>
          <w:sdtEndPr/>
          <w:sdtContent>
            <w:tc>
              <w:tcPr>
                <w:tcW w:w="2389" w:type="dxa"/>
                <w:shd w:val="clear" w:color="auto" w:fill="auto"/>
              </w:tcPr>
              <w:p w:rsidR="00CD033C" w:rsidRPr="00813C83" w:rsidRDefault="00243282" w:rsidP="009E7B1C">
                <w:pPr>
                  <w:spacing w:after="0" w:line="240" w:lineRule="auto"/>
                  <w:jc w:val="center"/>
                  <w:rPr>
                    <w:rFonts w:ascii="Verdana" w:hAnsi="Verdana"/>
                    <w:sz w:val="20"/>
                    <w:szCs w:val="20"/>
                  </w:rPr>
                </w:pPr>
                <w:r>
                  <w:rPr>
                    <w:rFonts w:ascii="Verdana" w:hAnsi="Verdana"/>
                    <w:sz w:val="20"/>
                    <w:szCs w:val="20"/>
                  </w:rPr>
                  <w:t>25/01/2019</w:t>
                </w:r>
              </w:p>
            </w:tc>
          </w:sdtContent>
        </w:sdt>
      </w:tr>
    </w:tbl>
    <w:p w:rsidR="009E7B1C" w:rsidRDefault="009E7B1C" w:rsidP="009E7B1C">
      <w:pPr>
        <w:spacing w:line="240" w:lineRule="auto"/>
        <w:rPr>
          <w:rFonts w:ascii="Verdana" w:hAnsi="Verdana"/>
        </w:rPr>
      </w:pPr>
    </w:p>
    <w:p w:rsidR="009E7B1C" w:rsidRPr="009E7B1C" w:rsidRDefault="009E7B1C" w:rsidP="009E7B1C">
      <w:pPr>
        <w:rPr>
          <w:rFonts w:ascii="Verdana" w:hAnsi="Verdana"/>
        </w:rPr>
      </w:pPr>
    </w:p>
    <w:p w:rsidR="009E7B1C" w:rsidRPr="009E7B1C" w:rsidRDefault="009E7B1C" w:rsidP="009E7B1C">
      <w:pPr>
        <w:rPr>
          <w:rFonts w:ascii="Verdana" w:hAnsi="Verdana"/>
        </w:rPr>
      </w:pPr>
    </w:p>
    <w:p w:rsidR="009E7B1C" w:rsidRPr="009E7B1C" w:rsidRDefault="009E7B1C" w:rsidP="009E7B1C">
      <w:pPr>
        <w:tabs>
          <w:tab w:val="left" w:pos="5775"/>
        </w:tabs>
        <w:rPr>
          <w:rFonts w:ascii="Verdana" w:hAnsi="Verdana"/>
        </w:rPr>
      </w:pPr>
      <w:r>
        <w:rPr>
          <w:rFonts w:ascii="Verdana" w:hAnsi="Verdana"/>
        </w:rPr>
        <w:tab/>
      </w:r>
    </w:p>
    <w:p w:rsidR="00A76251" w:rsidRPr="009E7B1C" w:rsidRDefault="00A76251" w:rsidP="009E7B1C">
      <w:pPr>
        <w:rPr>
          <w:rFonts w:ascii="Verdana" w:hAnsi="Verdana"/>
        </w:rPr>
      </w:pPr>
    </w:p>
    <w:sectPr w:rsidR="00A76251" w:rsidRPr="009E7B1C" w:rsidSect="00E30BB4">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15" w:rsidRDefault="005B5415" w:rsidP="002A36E2">
      <w:pPr>
        <w:spacing w:after="0" w:line="240" w:lineRule="auto"/>
      </w:pPr>
      <w:r>
        <w:separator/>
      </w:r>
    </w:p>
  </w:endnote>
  <w:endnote w:type="continuationSeparator" w:id="0">
    <w:p w:rsidR="005B5415" w:rsidRDefault="005B5415" w:rsidP="002A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D1" w:rsidRDefault="00A042D1">
    <w:pPr>
      <w:pStyle w:val="Piedepgina"/>
    </w:pPr>
    <w:r>
      <w:t>F-RH-12</w:t>
    </w:r>
    <w:r>
      <w:ptab w:relativeTo="margin" w:alignment="center" w:leader="none"/>
    </w:r>
    <w:r>
      <w:t>REVISIÓN 03</w:t>
    </w:r>
    <w:r>
      <w:ptab w:relativeTo="margin" w:alignment="right" w:leader="none"/>
    </w:r>
    <w:r>
      <w:t xml:space="preserve">  ÚLTIMA FECHA DE REVISIÓN 23/11/2018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15" w:rsidRDefault="005B5415" w:rsidP="002A36E2">
      <w:pPr>
        <w:spacing w:after="0" w:line="240" w:lineRule="auto"/>
      </w:pPr>
      <w:r>
        <w:separator/>
      </w:r>
    </w:p>
  </w:footnote>
  <w:footnote w:type="continuationSeparator" w:id="0">
    <w:p w:rsidR="005B5415" w:rsidRDefault="005B5415" w:rsidP="002A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D1" w:rsidRDefault="00C845D1">
    <w:pPr>
      <w:pStyle w:val="Encabezado"/>
    </w:pPr>
    <w:r w:rsidRPr="00990B01">
      <w:rPr>
        <w:rFonts w:ascii="Verdana" w:hAnsi="Verdana"/>
        <w:noProof/>
        <w:lang w:eastAsia="es-MX"/>
      </w:rPr>
      <w:drawing>
        <wp:anchor distT="0" distB="0" distL="114300" distR="114300" simplePos="0" relativeHeight="251659264" behindDoc="0" locked="0" layoutInCell="1" allowOverlap="1" wp14:anchorId="13104321" wp14:editId="71EBFABD">
          <wp:simplePos x="0" y="0"/>
          <wp:positionH relativeFrom="column">
            <wp:posOffset>3618865</wp:posOffset>
          </wp:positionH>
          <wp:positionV relativeFrom="paragraph">
            <wp:posOffset>-195580</wp:posOffset>
          </wp:positionV>
          <wp:extent cx="2774950" cy="478155"/>
          <wp:effectExtent l="0" t="0" r="635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0" cy="478155"/>
                  </a:xfrm>
                  <a:prstGeom prst="rect">
                    <a:avLst/>
                  </a:prstGeom>
                  <a:noFill/>
                </pic:spPr>
              </pic:pic>
            </a:graphicData>
          </a:graphic>
          <wp14:sizeRelH relativeFrom="page">
            <wp14:pctWidth>0</wp14:pctWidth>
          </wp14:sizeRelH>
          <wp14:sizeRelV relativeFrom="page">
            <wp14:pctHeight>0</wp14:pctHeight>
          </wp14:sizeRelV>
        </wp:anchor>
      </w:drawing>
    </w:r>
  </w:p>
  <w:p w:rsidR="00C845D1" w:rsidRDefault="00C84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3A05"/>
    <w:multiLevelType w:val="hybridMultilevel"/>
    <w:tmpl w:val="D86E6DF2"/>
    <w:lvl w:ilvl="0" w:tplc="29D4209E">
      <w:start w:val="24"/>
      <w:numFmt w:val="bullet"/>
      <w:lvlText w:val="-"/>
      <w:lvlJc w:val="left"/>
      <w:pPr>
        <w:ind w:left="720" w:hanging="360"/>
      </w:pPr>
      <w:rPr>
        <w:rFonts w:ascii="Calibri" w:eastAsia="Times New Roman" w:hAnsi="Calibri" w:cs="Times New Roman"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373B06"/>
    <w:multiLevelType w:val="hybridMultilevel"/>
    <w:tmpl w:val="8418F74C"/>
    <w:lvl w:ilvl="0" w:tplc="080A0001">
      <w:start w:val="1"/>
      <w:numFmt w:val="bullet"/>
      <w:lvlText w:val=""/>
      <w:lvlJc w:val="left"/>
      <w:pPr>
        <w:ind w:left="720" w:hanging="360"/>
      </w:pPr>
      <w:rPr>
        <w:rFonts w:ascii="Symbol" w:hAnsi="Symbo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FC6B78"/>
    <w:multiLevelType w:val="hybridMultilevel"/>
    <w:tmpl w:val="3C526E1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49700E8"/>
    <w:multiLevelType w:val="hybridMultilevel"/>
    <w:tmpl w:val="7D105D20"/>
    <w:lvl w:ilvl="0" w:tplc="E920172E">
      <w:start w:val="1"/>
      <w:numFmt w:val="decimal"/>
      <w:lvlText w:val="%1."/>
      <w:lvlJc w:val="left"/>
      <w:pPr>
        <w:ind w:left="720" w:hanging="360"/>
      </w:pPr>
      <w:rPr>
        <w:rFonts w:ascii="Verdana" w:eastAsia="Times New Roman" w:hAnsi="Verdana" w:cs="Times New Roman" w:hint="default"/>
        <w:color w:val="000000"/>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361323AC"/>
    <w:multiLevelType w:val="hybridMultilevel"/>
    <w:tmpl w:val="67D284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562DAF"/>
    <w:multiLevelType w:val="hybridMultilevel"/>
    <w:tmpl w:val="A8F68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5F0256"/>
    <w:multiLevelType w:val="hybridMultilevel"/>
    <w:tmpl w:val="81505F8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0C662E7"/>
    <w:multiLevelType w:val="hybridMultilevel"/>
    <w:tmpl w:val="B9822A7C"/>
    <w:lvl w:ilvl="0" w:tplc="1A8E278C">
      <w:start w:val="1"/>
      <w:numFmt w:val="decimal"/>
      <w:lvlText w:val="%1."/>
      <w:lvlJc w:val="left"/>
      <w:pPr>
        <w:ind w:left="720" w:hanging="360"/>
      </w:pPr>
      <w:rPr>
        <w:rFonts w:ascii="Verdana" w:hAnsi="Verdana"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3F"/>
    <w:rsid w:val="00004E24"/>
    <w:rsid w:val="00011D57"/>
    <w:rsid w:val="0002212E"/>
    <w:rsid w:val="000261B0"/>
    <w:rsid w:val="00027D37"/>
    <w:rsid w:val="0005290A"/>
    <w:rsid w:val="00053FD7"/>
    <w:rsid w:val="00055C35"/>
    <w:rsid w:val="00063B16"/>
    <w:rsid w:val="000667D8"/>
    <w:rsid w:val="00093376"/>
    <w:rsid w:val="000E55A2"/>
    <w:rsid w:val="00145884"/>
    <w:rsid w:val="00155252"/>
    <w:rsid w:val="001620C6"/>
    <w:rsid w:val="00163748"/>
    <w:rsid w:val="00173A6B"/>
    <w:rsid w:val="00194071"/>
    <w:rsid w:val="00197CB1"/>
    <w:rsid w:val="00197DDF"/>
    <w:rsid w:val="001A5298"/>
    <w:rsid w:val="001B06CA"/>
    <w:rsid w:val="001C6F8A"/>
    <w:rsid w:val="001D0E00"/>
    <w:rsid w:val="001D438C"/>
    <w:rsid w:val="001D58A7"/>
    <w:rsid w:val="001E5826"/>
    <w:rsid w:val="00203234"/>
    <w:rsid w:val="00204FDE"/>
    <w:rsid w:val="002058A8"/>
    <w:rsid w:val="00207C73"/>
    <w:rsid w:val="00213E5D"/>
    <w:rsid w:val="00215E43"/>
    <w:rsid w:val="00221F71"/>
    <w:rsid w:val="00230B23"/>
    <w:rsid w:val="002375C7"/>
    <w:rsid w:val="00240C2B"/>
    <w:rsid w:val="002429DF"/>
    <w:rsid w:val="00243282"/>
    <w:rsid w:val="00266ED5"/>
    <w:rsid w:val="00271305"/>
    <w:rsid w:val="00271FAA"/>
    <w:rsid w:val="00281C53"/>
    <w:rsid w:val="00286353"/>
    <w:rsid w:val="0028692C"/>
    <w:rsid w:val="00287951"/>
    <w:rsid w:val="002A2356"/>
    <w:rsid w:val="002A36E2"/>
    <w:rsid w:val="002A710A"/>
    <w:rsid w:val="002B2C7F"/>
    <w:rsid w:val="002B4BD9"/>
    <w:rsid w:val="002C3C7A"/>
    <w:rsid w:val="002F2B9D"/>
    <w:rsid w:val="002F3374"/>
    <w:rsid w:val="00303765"/>
    <w:rsid w:val="00307E0A"/>
    <w:rsid w:val="00310589"/>
    <w:rsid w:val="00332E1D"/>
    <w:rsid w:val="00335411"/>
    <w:rsid w:val="003443DE"/>
    <w:rsid w:val="00346536"/>
    <w:rsid w:val="00346A69"/>
    <w:rsid w:val="00352255"/>
    <w:rsid w:val="003540CE"/>
    <w:rsid w:val="003565A4"/>
    <w:rsid w:val="00364FA0"/>
    <w:rsid w:val="00372028"/>
    <w:rsid w:val="00375C37"/>
    <w:rsid w:val="003762FE"/>
    <w:rsid w:val="00376E4C"/>
    <w:rsid w:val="00380740"/>
    <w:rsid w:val="003865B7"/>
    <w:rsid w:val="003A0EEA"/>
    <w:rsid w:val="003A2512"/>
    <w:rsid w:val="003A3A06"/>
    <w:rsid w:val="003A72EA"/>
    <w:rsid w:val="003B593C"/>
    <w:rsid w:val="003C2D9B"/>
    <w:rsid w:val="003C58A3"/>
    <w:rsid w:val="003E0597"/>
    <w:rsid w:val="003F3189"/>
    <w:rsid w:val="003F4C34"/>
    <w:rsid w:val="003F4DAC"/>
    <w:rsid w:val="00403077"/>
    <w:rsid w:val="00405131"/>
    <w:rsid w:val="0040623E"/>
    <w:rsid w:val="00413445"/>
    <w:rsid w:val="0043209B"/>
    <w:rsid w:val="004335D4"/>
    <w:rsid w:val="00434469"/>
    <w:rsid w:val="004528E1"/>
    <w:rsid w:val="00454EDE"/>
    <w:rsid w:val="00472737"/>
    <w:rsid w:val="004779EE"/>
    <w:rsid w:val="00491D81"/>
    <w:rsid w:val="00496FBD"/>
    <w:rsid w:val="00497A9D"/>
    <w:rsid w:val="004A458B"/>
    <w:rsid w:val="004D2409"/>
    <w:rsid w:val="004D67CB"/>
    <w:rsid w:val="004E58BF"/>
    <w:rsid w:val="004E60D4"/>
    <w:rsid w:val="004F5C06"/>
    <w:rsid w:val="00513D87"/>
    <w:rsid w:val="00520662"/>
    <w:rsid w:val="0054633F"/>
    <w:rsid w:val="00554B11"/>
    <w:rsid w:val="0056515E"/>
    <w:rsid w:val="00566928"/>
    <w:rsid w:val="0057373B"/>
    <w:rsid w:val="0057574B"/>
    <w:rsid w:val="00582A69"/>
    <w:rsid w:val="00591652"/>
    <w:rsid w:val="005979C6"/>
    <w:rsid w:val="005A6C4F"/>
    <w:rsid w:val="005B0FC6"/>
    <w:rsid w:val="005B5415"/>
    <w:rsid w:val="005C2909"/>
    <w:rsid w:val="005C43DC"/>
    <w:rsid w:val="005C77D2"/>
    <w:rsid w:val="005F3597"/>
    <w:rsid w:val="005F49AF"/>
    <w:rsid w:val="005F4C46"/>
    <w:rsid w:val="005F6BD4"/>
    <w:rsid w:val="005F6C60"/>
    <w:rsid w:val="00607676"/>
    <w:rsid w:val="006078C1"/>
    <w:rsid w:val="00623B93"/>
    <w:rsid w:val="00625CC7"/>
    <w:rsid w:val="0062726F"/>
    <w:rsid w:val="0063161D"/>
    <w:rsid w:val="00636859"/>
    <w:rsid w:val="00641814"/>
    <w:rsid w:val="006430FB"/>
    <w:rsid w:val="00645E8D"/>
    <w:rsid w:val="0065059F"/>
    <w:rsid w:val="006531C4"/>
    <w:rsid w:val="00665464"/>
    <w:rsid w:val="00675913"/>
    <w:rsid w:val="006836A4"/>
    <w:rsid w:val="006A10C1"/>
    <w:rsid w:val="006A186D"/>
    <w:rsid w:val="006A5E58"/>
    <w:rsid w:val="006B281D"/>
    <w:rsid w:val="006B3ACC"/>
    <w:rsid w:val="006B5F24"/>
    <w:rsid w:val="006B614F"/>
    <w:rsid w:val="006B690A"/>
    <w:rsid w:val="006C0EE2"/>
    <w:rsid w:val="006C1C8C"/>
    <w:rsid w:val="006C443D"/>
    <w:rsid w:val="006C7343"/>
    <w:rsid w:val="006F6A05"/>
    <w:rsid w:val="00712E48"/>
    <w:rsid w:val="00716339"/>
    <w:rsid w:val="00720794"/>
    <w:rsid w:val="00727ABF"/>
    <w:rsid w:val="0073119F"/>
    <w:rsid w:val="00732592"/>
    <w:rsid w:val="00742574"/>
    <w:rsid w:val="00752C04"/>
    <w:rsid w:val="0076462F"/>
    <w:rsid w:val="007660D7"/>
    <w:rsid w:val="00772B15"/>
    <w:rsid w:val="00782C8C"/>
    <w:rsid w:val="007A2599"/>
    <w:rsid w:val="007B4DC0"/>
    <w:rsid w:val="007C2407"/>
    <w:rsid w:val="007C3190"/>
    <w:rsid w:val="007E1C1B"/>
    <w:rsid w:val="008000DC"/>
    <w:rsid w:val="008101B3"/>
    <w:rsid w:val="00813C83"/>
    <w:rsid w:val="00816202"/>
    <w:rsid w:val="008322DF"/>
    <w:rsid w:val="00835C9C"/>
    <w:rsid w:val="00836ABB"/>
    <w:rsid w:val="008474D2"/>
    <w:rsid w:val="008518E6"/>
    <w:rsid w:val="00852696"/>
    <w:rsid w:val="00861995"/>
    <w:rsid w:val="00866CD0"/>
    <w:rsid w:val="00871094"/>
    <w:rsid w:val="00875046"/>
    <w:rsid w:val="008766F3"/>
    <w:rsid w:val="00895F67"/>
    <w:rsid w:val="00896C10"/>
    <w:rsid w:val="008A7617"/>
    <w:rsid w:val="008B4BB1"/>
    <w:rsid w:val="008B5FCA"/>
    <w:rsid w:val="008B7B83"/>
    <w:rsid w:val="008C181A"/>
    <w:rsid w:val="008C3AFE"/>
    <w:rsid w:val="008D3B4E"/>
    <w:rsid w:val="008E1830"/>
    <w:rsid w:val="008F5149"/>
    <w:rsid w:val="008F76F8"/>
    <w:rsid w:val="0091035A"/>
    <w:rsid w:val="009116C2"/>
    <w:rsid w:val="0092453D"/>
    <w:rsid w:val="00931DD7"/>
    <w:rsid w:val="00932F8A"/>
    <w:rsid w:val="009332FD"/>
    <w:rsid w:val="00940747"/>
    <w:rsid w:val="00950936"/>
    <w:rsid w:val="00963087"/>
    <w:rsid w:val="009671DF"/>
    <w:rsid w:val="00972B19"/>
    <w:rsid w:val="00977F6F"/>
    <w:rsid w:val="00990B01"/>
    <w:rsid w:val="00992197"/>
    <w:rsid w:val="009A3734"/>
    <w:rsid w:val="009A7771"/>
    <w:rsid w:val="009B330C"/>
    <w:rsid w:val="009B5F84"/>
    <w:rsid w:val="009C53B8"/>
    <w:rsid w:val="009D2F20"/>
    <w:rsid w:val="009D6378"/>
    <w:rsid w:val="009E27B4"/>
    <w:rsid w:val="009E38C3"/>
    <w:rsid w:val="009E7B1C"/>
    <w:rsid w:val="009F3986"/>
    <w:rsid w:val="009F51C7"/>
    <w:rsid w:val="009F581F"/>
    <w:rsid w:val="00A042D1"/>
    <w:rsid w:val="00A218E2"/>
    <w:rsid w:val="00A438ED"/>
    <w:rsid w:val="00A4791D"/>
    <w:rsid w:val="00A50F26"/>
    <w:rsid w:val="00A57B29"/>
    <w:rsid w:val="00A6180D"/>
    <w:rsid w:val="00A75A5A"/>
    <w:rsid w:val="00A76251"/>
    <w:rsid w:val="00A817CE"/>
    <w:rsid w:val="00A84213"/>
    <w:rsid w:val="00A8620C"/>
    <w:rsid w:val="00AA1996"/>
    <w:rsid w:val="00AB0E5D"/>
    <w:rsid w:val="00AB4892"/>
    <w:rsid w:val="00AC00AB"/>
    <w:rsid w:val="00AD5EC2"/>
    <w:rsid w:val="00AD62B5"/>
    <w:rsid w:val="00AE2439"/>
    <w:rsid w:val="00AE4C1F"/>
    <w:rsid w:val="00AF595F"/>
    <w:rsid w:val="00B00CB7"/>
    <w:rsid w:val="00B207F5"/>
    <w:rsid w:val="00B22794"/>
    <w:rsid w:val="00B26212"/>
    <w:rsid w:val="00B27472"/>
    <w:rsid w:val="00B54779"/>
    <w:rsid w:val="00B82291"/>
    <w:rsid w:val="00B83240"/>
    <w:rsid w:val="00B87660"/>
    <w:rsid w:val="00BC0F3C"/>
    <w:rsid w:val="00BC12DD"/>
    <w:rsid w:val="00BC1CC2"/>
    <w:rsid w:val="00BC6055"/>
    <w:rsid w:val="00BE33C5"/>
    <w:rsid w:val="00BE4C09"/>
    <w:rsid w:val="00BE6682"/>
    <w:rsid w:val="00BF0F06"/>
    <w:rsid w:val="00BF206B"/>
    <w:rsid w:val="00BF30D2"/>
    <w:rsid w:val="00BF5787"/>
    <w:rsid w:val="00C04DD2"/>
    <w:rsid w:val="00C235CE"/>
    <w:rsid w:val="00C264FE"/>
    <w:rsid w:val="00C358BD"/>
    <w:rsid w:val="00C576D0"/>
    <w:rsid w:val="00C63D4F"/>
    <w:rsid w:val="00C72815"/>
    <w:rsid w:val="00C72D4E"/>
    <w:rsid w:val="00C816F6"/>
    <w:rsid w:val="00C845D1"/>
    <w:rsid w:val="00C85B3C"/>
    <w:rsid w:val="00C92313"/>
    <w:rsid w:val="00C961F4"/>
    <w:rsid w:val="00C9768C"/>
    <w:rsid w:val="00CA105E"/>
    <w:rsid w:val="00CA7F13"/>
    <w:rsid w:val="00CB4CA1"/>
    <w:rsid w:val="00CB508E"/>
    <w:rsid w:val="00CC0FA8"/>
    <w:rsid w:val="00CD033C"/>
    <w:rsid w:val="00CD0C67"/>
    <w:rsid w:val="00CF7AC5"/>
    <w:rsid w:val="00CF7CEF"/>
    <w:rsid w:val="00D164FF"/>
    <w:rsid w:val="00D170C7"/>
    <w:rsid w:val="00D26D5A"/>
    <w:rsid w:val="00D33B51"/>
    <w:rsid w:val="00D43E19"/>
    <w:rsid w:val="00D457FB"/>
    <w:rsid w:val="00D4590E"/>
    <w:rsid w:val="00D50593"/>
    <w:rsid w:val="00D53D53"/>
    <w:rsid w:val="00D56C31"/>
    <w:rsid w:val="00D83CA9"/>
    <w:rsid w:val="00D87B92"/>
    <w:rsid w:val="00DA2B2F"/>
    <w:rsid w:val="00DB172F"/>
    <w:rsid w:val="00DB795C"/>
    <w:rsid w:val="00DC60E2"/>
    <w:rsid w:val="00DD164A"/>
    <w:rsid w:val="00DD3D2B"/>
    <w:rsid w:val="00DD5394"/>
    <w:rsid w:val="00E024A2"/>
    <w:rsid w:val="00E10083"/>
    <w:rsid w:val="00E11BCC"/>
    <w:rsid w:val="00E13CF9"/>
    <w:rsid w:val="00E17AC2"/>
    <w:rsid w:val="00E30BB4"/>
    <w:rsid w:val="00E34A5F"/>
    <w:rsid w:val="00E40B06"/>
    <w:rsid w:val="00E5729C"/>
    <w:rsid w:val="00E66F68"/>
    <w:rsid w:val="00E75405"/>
    <w:rsid w:val="00E800D6"/>
    <w:rsid w:val="00E8043B"/>
    <w:rsid w:val="00E86551"/>
    <w:rsid w:val="00E90A65"/>
    <w:rsid w:val="00E97A6A"/>
    <w:rsid w:val="00EA2EC9"/>
    <w:rsid w:val="00EA45E8"/>
    <w:rsid w:val="00EC083F"/>
    <w:rsid w:val="00ED1ED9"/>
    <w:rsid w:val="00F165DE"/>
    <w:rsid w:val="00F26BD5"/>
    <w:rsid w:val="00F3029E"/>
    <w:rsid w:val="00F32B07"/>
    <w:rsid w:val="00F32F55"/>
    <w:rsid w:val="00F43EBF"/>
    <w:rsid w:val="00F44869"/>
    <w:rsid w:val="00F51312"/>
    <w:rsid w:val="00F531DF"/>
    <w:rsid w:val="00F61B63"/>
    <w:rsid w:val="00F623D4"/>
    <w:rsid w:val="00F63C2C"/>
    <w:rsid w:val="00F900D3"/>
    <w:rsid w:val="00FA2262"/>
    <w:rsid w:val="00FC0547"/>
    <w:rsid w:val="00FC08B3"/>
    <w:rsid w:val="00FD23DF"/>
    <w:rsid w:val="00FE2EA3"/>
    <w:rsid w:val="00FF4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747"/>
    <w:pPr>
      <w:ind w:left="720"/>
      <w:contextualSpacing/>
    </w:pPr>
  </w:style>
  <w:style w:type="character" w:styleId="Textodelmarcadordeposicin">
    <w:name w:val="Placeholder Text"/>
    <w:basedOn w:val="Fuentedeprrafopredeter"/>
    <w:uiPriority w:val="99"/>
    <w:semiHidden/>
    <w:rsid w:val="00C961F4"/>
    <w:rPr>
      <w:color w:val="808080"/>
    </w:rPr>
  </w:style>
  <w:style w:type="paragraph" w:styleId="Textodeglobo">
    <w:name w:val="Balloon Text"/>
    <w:basedOn w:val="Normal"/>
    <w:link w:val="TextodegloboCar"/>
    <w:uiPriority w:val="99"/>
    <w:semiHidden/>
    <w:unhideWhenUsed/>
    <w:rsid w:val="00C961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F4"/>
    <w:rPr>
      <w:rFonts w:ascii="Tahoma" w:hAnsi="Tahoma" w:cs="Tahoma"/>
      <w:sz w:val="16"/>
      <w:szCs w:val="16"/>
    </w:rPr>
  </w:style>
  <w:style w:type="character" w:customStyle="1" w:styleId="Estilo1">
    <w:name w:val="Estilo1"/>
    <w:basedOn w:val="Fuentedeprrafopredeter"/>
    <w:uiPriority w:val="1"/>
    <w:rsid w:val="005F3597"/>
    <w:rPr>
      <w:rFonts w:ascii="Verdana" w:hAnsi="Verdana"/>
      <w:sz w:val="22"/>
    </w:rPr>
  </w:style>
  <w:style w:type="character" w:customStyle="1" w:styleId="Estilo2">
    <w:name w:val="Estilo2"/>
    <w:basedOn w:val="Fuentedeprrafopredeter"/>
    <w:uiPriority w:val="1"/>
    <w:rsid w:val="0040623E"/>
    <w:rPr>
      <w:rFonts w:ascii="Verdana" w:hAnsi="Verdana"/>
      <w:sz w:val="22"/>
    </w:rPr>
  </w:style>
  <w:style w:type="character" w:customStyle="1" w:styleId="Estilo3">
    <w:name w:val="Estilo3"/>
    <w:basedOn w:val="Fuentedeprrafopredeter"/>
    <w:uiPriority w:val="1"/>
    <w:rsid w:val="00836ABB"/>
    <w:rPr>
      <w:rFonts w:ascii="Verdana" w:hAnsi="Verdana"/>
      <w:sz w:val="22"/>
    </w:rPr>
  </w:style>
  <w:style w:type="character" w:customStyle="1" w:styleId="Estilo4">
    <w:name w:val="Estilo4"/>
    <w:basedOn w:val="Fuentedeprrafopredeter"/>
    <w:uiPriority w:val="1"/>
    <w:rsid w:val="00B00CB7"/>
    <w:rPr>
      <w:rFonts w:ascii="Verdana" w:hAnsi="Verdana"/>
      <w:sz w:val="22"/>
    </w:rPr>
  </w:style>
  <w:style w:type="character" w:customStyle="1" w:styleId="Estilo5">
    <w:name w:val="Estilo5"/>
    <w:basedOn w:val="Fuentedeprrafopredeter"/>
    <w:uiPriority w:val="1"/>
    <w:rsid w:val="00B00CB7"/>
    <w:rPr>
      <w:rFonts w:ascii="Verdana" w:hAnsi="Verdana"/>
      <w:sz w:val="22"/>
    </w:rPr>
  </w:style>
  <w:style w:type="paragraph" w:styleId="Encabezado">
    <w:name w:val="header"/>
    <w:basedOn w:val="Normal"/>
    <w:link w:val="EncabezadoCar"/>
    <w:uiPriority w:val="99"/>
    <w:unhideWhenUsed/>
    <w:rsid w:val="002A36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6E2"/>
  </w:style>
  <w:style w:type="paragraph" w:styleId="Piedepgina">
    <w:name w:val="footer"/>
    <w:basedOn w:val="Normal"/>
    <w:link w:val="PiedepginaCar"/>
    <w:uiPriority w:val="99"/>
    <w:unhideWhenUsed/>
    <w:rsid w:val="002A36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6E2"/>
  </w:style>
  <w:style w:type="table" w:customStyle="1" w:styleId="Tablaconcuadrcula1">
    <w:name w:val="Tabla con cuadrícula1"/>
    <w:basedOn w:val="Tablanormal"/>
    <w:next w:val="Tablaconcuadrcula"/>
    <w:uiPriority w:val="59"/>
    <w:rsid w:val="006B690A"/>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B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C3AFE"/>
    <w:pPr>
      <w:spacing w:after="0" w:line="240" w:lineRule="auto"/>
    </w:pPr>
  </w:style>
  <w:style w:type="character" w:customStyle="1" w:styleId="Estilo6">
    <w:name w:val="Estilo6"/>
    <w:basedOn w:val="Fuentedeprrafopredeter"/>
    <w:uiPriority w:val="1"/>
    <w:rsid w:val="00716339"/>
    <w:rPr>
      <w:rFonts w:ascii="Verdana" w:hAnsi="Verdana"/>
      <w:sz w:val="22"/>
    </w:rPr>
  </w:style>
  <w:style w:type="character" w:customStyle="1" w:styleId="Estilo7">
    <w:name w:val="Estilo7"/>
    <w:basedOn w:val="Fuentedeprrafopredeter"/>
    <w:uiPriority w:val="1"/>
    <w:rsid w:val="00716339"/>
    <w:rPr>
      <w:rFonts w:ascii="Verdana" w:hAnsi="Verdana"/>
      <w:sz w:val="22"/>
    </w:rPr>
  </w:style>
  <w:style w:type="character" w:customStyle="1" w:styleId="Estilo8">
    <w:name w:val="Estilo8"/>
    <w:basedOn w:val="Fuentedeprrafopredeter"/>
    <w:uiPriority w:val="1"/>
    <w:rsid w:val="00E024A2"/>
    <w:rPr>
      <w:rFonts w:ascii="Verdana" w:hAnsi="Verdana"/>
      <w:sz w:val="22"/>
    </w:rPr>
  </w:style>
  <w:style w:type="character" w:customStyle="1" w:styleId="Estilo9">
    <w:name w:val="Estilo9"/>
    <w:basedOn w:val="Fuentedeprrafopredeter"/>
    <w:uiPriority w:val="1"/>
    <w:rsid w:val="00E024A2"/>
    <w:rPr>
      <w:rFonts w:ascii="Verdana" w:hAnsi="Verdana"/>
      <w:sz w:val="22"/>
    </w:rPr>
  </w:style>
  <w:style w:type="character" w:customStyle="1" w:styleId="Estilo10">
    <w:name w:val="Estilo10"/>
    <w:basedOn w:val="Fuentedeprrafopredeter"/>
    <w:uiPriority w:val="1"/>
    <w:rsid w:val="00E024A2"/>
    <w:rPr>
      <w:rFonts w:ascii="Verdana" w:hAnsi="Verdana"/>
      <w:sz w:val="22"/>
    </w:rPr>
  </w:style>
  <w:style w:type="character" w:customStyle="1" w:styleId="Estilo11">
    <w:name w:val="Estilo11"/>
    <w:basedOn w:val="Fuentedeprrafopredeter"/>
    <w:uiPriority w:val="1"/>
    <w:qFormat/>
    <w:rsid w:val="009A7771"/>
    <w:rPr>
      <w:rFonts w:ascii="Verdana" w:hAnsi="Verdana"/>
      <w:color w:val="000000" w:themeColor="text1"/>
      <w:sz w:val="22"/>
    </w:rPr>
  </w:style>
  <w:style w:type="character" w:customStyle="1" w:styleId="Estilo12">
    <w:name w:val="Estilo12"/>
    <w:basedOn w:val="Fuentedeprrafopredeter"/>
    <w:uiPriority w:val="1"/>
    <w:rsid w:val="00C358BD"/>
    <w:rPr>
      <w:rFonts w:ascii="Verdana" w:hAnsi="Verdana"/>
      <w:color w:val="000000" w:themeColor="text1"/>
      <w:sz w:val="22"/>
    </w:rPr>
  </w:style>
  <w:style w:type="character" w:customStyle="1" w:styleId="Estilo13">
    <w:name w:val="Estilo13"/>
    <w:basedOn w:val="Fuentedeprrafopredeter"/>
    <w:uiPriority w:val="1"/>
    <w:rsid w:val="00D164FF"/>
    <w:rPr>
      <w:rFonts w:ascii="Verdana" w:hAnsi="Verdana"/>
      <w:color w:val="000000" w:themeColor="text1"/>
      <w:sz w:val="22"/>
    </w:rPr>
  </w:style>
  <w:style w:type="character" w:customStyle="1" w:styleId="Estilo14">
    <w:name w:val="Estilo14"/>
    <w:basedOn w:val="Fuentedeprrafopredeter"/>
    <w:uiPriority w:val="1"/>
    <w:qFormat/>
    <w:rsid w:val="00D164FF"/>
    <w:rPr>
      <w:rFonts w:ascii="Verdana" w:hAnsi="Verdana"/>
      <w:color w:val="auto"/>
      <w:sz w:val="22"/>
    </w:rPr>
  </w:style>
  <w:style w:type="character" w:customStyle="1" w:styleId="Estilo15">
    <w:name w:val="Estilo15"/>
    <w:basedOn w:val="Fuentedeprrafopredeter"/>
    <w:uiPriority w:val="1"/>
    <w:rsid w:val="00D164FF"/>
    <w:rPr>
      <w:rFonts w:ascii="Verdana" w:hAnsi="Verdana"/>
      <w:color w:val="auto"/>
      <w:sz w:val="22"/>
    </w:rPr>
  </w:style>
  <w:style w:type="character" w:customStyle="1" w:styleId="Estilo16">
    <w:name w:val="Estilo16"/>
    <w:basedOn w:val="Fuentedeprrafopredeter"/>
    <w:uiPriority w:val="1"/>
    <w:rsid w:val="00E40B06"/>
    <w:rPr>
      <w:rFonts w:ascii="Verdana" w:hAnsi="Verdana"/>
      <w:color w:val="000000" w:themeColor="text1"/>
      <w:sz w:val="22"/>
    </w:rPr>
  </w:style>
  <w:style w:type="character" w:customStyle="1" w:styleId="Estilo17">
    <w:name w:val="Estilo17"/>
    <w:basedOn w:val="Fuentedeprrafopredeter"/>
    <w:uiPriority w:val="1"/>
    <w:rsid w:val="008B5FCA"/>
    <w:rPr>
      <w:color w:val="auto"/>
    </w:rPr>
  </w:style>
  <w:style w:type="character" w:customStyle="1" w:styleId="Estilo18">
    <w:name w:val="Estilo18"/>
    <w:basedOn w:val="Fuentedeprrafopredeter"/>
    <w:uiPriority w:val="1"/>
    <w:rsid w:val="008B5FCA"/>
    <w:rPr>
      <w:rFonts w:ascii="Verdana" w:hAnsi="Verdana"/>
      <w:sz w:val="22"/>
    </w:rPr>
  </w:style>
  <w:style w:type="character" w:customStyle="1" w:styleId="Estilo19">
    <w:name w:val="Estilo19"/>
    <w:basedOn w:val="Fuentedeprrafopredeter"/>
    <w:uiPriority w:val="1"/>
    <w:rsid w:val="008B5FCA"/>
    <w:rPr>
      <w:rFonts w:ascii="Verdana" w:hAnsi="Verdana"/>
      <w:color w:val="auto"/>
      <w:sz w:val="22"/>
    </w:rPr>
  </w:style>
  <w:style w:type="character" w:customStyle="1" w:styleId="Estilo20">
    <w:name w:val="Estilo20"/>
    <w:basedOn w:val="Fuentedeprrafopredeter"/>
    <w:uiPriority w:val="1"/>
    <w:rsid w:val="001D438C"/>
    <w:rPr>
      <w:rFonts w:ascii="Verdana" w:hAnsi="Verdana"/>
      <w:color w:val="auto"/>
      <w:sz w:val="22"/>
    </w:rPr>
  </w:style>
  <w:style w:type="character" w:customStyle="1" w:styleId="Estilo21">
    <w:name w:val="Estilo21"/>
    <w:basedOn w:val="Fuentedeprrafopredeter"/>
    <w:uiPriority w:val="1"/>
    <w:rsid w:val="009671DF"/>
    <w:rPr>
      <w:rFonts w:ascii="Verdana" w:hAnsi="Verdana"/>
      <w:color w:val="auto"/>
      <w:sz w:val="22"/>
    </w:rPr>
  </w:style>
  <w:style w:type="character" w:customStyle="1" w:styleId="Estilo22">
    <w:name w:val="Estilo22"/>
    <w:basedOn w:val="Fuentedeprrafopredeter"/>
    <w:uiPriority w:val="1"/>
    <w:rsid w:val="009671DF"/>
    <w:rPr>
      <w:rFonts w:ascii="Verdana" w:hAnsi="Verdana"/>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747"/>
    <w:pPr>
      <w:ind w:left="720"/>
      <w:contextualSpacing/>
    </w:pPr>
  </w:style>
  <w:style w:type="character" w:styleId="Textodelmarcadordeposicin">
    <w:name w:val="Placeholder Text"/>
    <w:basedOn w:val="Fuentedeprrafopredeter"/>
    <w:uiPriority w:val="99"/>
    <w:semiHidden/>
    <w:rsid w:val="00C961F4"/>
    <w:rPr>
      <w:color w:val="808080"/>
    </w:rPr>
  </w:style>
  <w:style w:type="paragraph" w:styleId="Textodeglobo">
    <w:name w:val="Balloon Text"/>
    <w:basedOn w:val="Normal"/>
    <w:link w:val="TextodegloboCar"/>
    <w:uiPriority w:val="99"/>
    <w:semiHidden/>
    <w:unhideWhenUsed/>
    <w:rsid w:val="00C961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F4"/>
    <w:rPr>
      <w:rFonts w:ascii="Tahoma" w:hAnsi="Tahoma" w:cs="Tahoma"/>
      <w:sz w:val="16"/>
      <w:szCs w:val="16"/>
    </w:rPr>
  </w:style>
  <w:style w:type="character" w:customStyle="1" w:styleId="Estilo1">
    <w:name w:val="Estilo1"/>
    <w:basedOn w:val="Fuentedeprrafopredeter"/>
    <w:uiPriority w:val="1"/>
    <w:rsid w:val="005F3597"/>
    <w:rPr>
      <w:rFonts w:ascii="Verdana" w:hAnsi="Verdana"/>
      <w:sz w:val="22"/>
    </w:rPr>
  </w:style>
  <w:style w:type="character" w:customStyle="1" w:styleId="Estilo2">
    <w:name w:val="Estilo2"/>
    <w:basedOn w:val="Fuentedeprrafopredeter"/>
    <w:uiPriority w:val="1"/>
    <w:rsid w:val="0040623E"/>
    <w:rPr>
      <w:rFonts w:ascii="Verdana" w:hAnsi="Verdana"/>
      <w:sz w:val="22"/>
    </w:rPr>
  </w:style>
  <w:style w:type="character" w:customStyle="1" w:styleId="Estilo3">
    <w:name w:val="Estilo3"/>
    <w:basedOn w:val="Fuentedeprrafopredeter"/>
    <w:uiPriority w:val="1"/>
    <w:rsid w:val="00836ABB"/>
    <w:rPr>
      <w:rFonts w:ascii="Verdana" w:hAnsi="Verdana"/>
      <w:sz w:val="22"/>
    </w:rPr>
  </w:style>
  <w:style w:type="character" w:customStyle="1" w:styleId="Estilo4">
    <w:name w:val="Estilo4"/>
    <w:basedOn w:val="Fuentedeprrafopredeter"/>
    <w:uiPriority w:val="1"/>
    <w:rsid w:val="00B00CB7"/>
    <w:rPr>
      <w:rFonts w:ascii="Verdana" w:hAnsi="Verdana"/>
      <w:sz w:val="22"/>
    </w:rPr>
  </w:style>
  <w:style w:type="character" w:customStyle="1" w:styleId="Estilo5">
    <w:name w:val="Estilo5"/>
    <w:basedOn w:val="Fuentedeprrafopredeter"/>
    <w:uiPriority w:val="1"/>
    <w:rsid w:val="00B00CB7"/>
    <w:rPr>
      <w:rFonts w:ascii="Verdana" w:hAnsi="Verdana"/>
      <w:sz w:val="22"/>
    </w:rPr>
  </w:style>
  <w:style w:type="paragraph" w:styleId="Encabezado">
    <w:name w:val="header"/>
    <w:basedOn w:val="Normal"/>
    <w:link w:val="EncabezadoCar"/>
    <w:uiPriority w:val="99"/>
    <w:unhideWhenUsed/>
    <w:rsid w:val="002A36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6E2"/>
  </w:style>
  <w:style w:type="paragraph" w:styleId="Piedepgina">
    <w:name w:val="footer"/>
    <w:basedOn w:val="Normal"/>
    <w:link w:val="PiedepginaCar"/>
    <w:uiPriority w:val="99"/>
    <w:unhideWhenUsed/>
    <w:rsid w:val="002A36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6E2"/>
  </w:style>
  <w:style w:type="table" w:customStyle="1" w:styleId="Tablaconcuadrcula1">
    <w:name w:val="Tabla con cuadrícula1"/>
    <w:basedOn w:val="Tablanormal"/>
    <w:next w:val="Tablaconcuadrcula"/>
    <w:uiPriority w:val="59"/>
    <w:rsid w:val="006B690A"/>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B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C3AFE"/>
    <w:pPr>
      <w:spacing w:after="0" w:line="240" w:lineRule="auto"/>
    </w:pPr>
  </w:style>
  <w:style w:type="character" w:customStyle="1" w:styleId="Estilo6">
    <w:name w:val="Estilo6"/>
    <w:basedOn w:val="Fuentedeprrafopredeter"/>
    <w:uiPriority w:val="1"/>
    <w:rsid w:val="00716339"/>
    <w:rPr>
      <w:rFonts w:ascii="Verdana" w:hAnsi="Verdana"/>
      <w:sz w:val="22"/>
    </w:rPr>
  </w:style>
  <w:style w:type="character" w:customStyle="1" w:styleId="Estilo7">
    <w:name w:val="Estilo7"/>
    <w:basedOn w:val="Fuentedeprrafopredeter"/>
    <w:uiPriority w:val="1"/>
    <w:rsid w:val="00716339"/>
    <w:rPr>
      <w:rFonts w:ascii="Verdana" w:hAnsi="Verdana"/>
      <w:sz w:val="22"/>
    </w:rPr>
  </w:style>
  <w:style w:type="character" w:customStyle="1" w:styleId="Estilo8">
    <w:name w:val="Estilo8"/>
    <w:basedOn w:val="Fuentedeprrafopredeter"/>
    <w:uiPriority w:val="1"/>
    <w:rsid w:val="00E024A2"/>
    <w:rPr>
      <w:rFonts w:ascii="Verdana" w:hAnsi="Verdana"/>
      <w:sz w:val="22"/>
    </w:rPr>
  </w:style>
  <w:style w:type="character" w:customStyle="1" w:styleId="Estilo9">
    <w:name w:val="Estilo9"/>
    <w:basedOn w:val="Fuentedeprrafopredeter"/>
    <w:uiPriority w:val="1"/>
    <w:rsid w:val="00E024A2"/>
    <w:rPr>
      <w:rFonts w:ascii="Verdana" w:hAnsi="Verdana"/>
      <w:sz w:val="22"/>
    </w:rPr>
  </w:style>
  <w:style w:type="character" w:customStyle="1" w:styleId="Estilo10">
    <w:name w:val="Estilo10"/>
    <w:basedOn w:val="Fuentedeprrafopredeter"/>
    <w:uiPriority w:val="1"/>
    <w:rsid w:val="00E024A2"/>
    <w:rPr>
      <w:rFonts w:ascii="Verdana" w:hAnsi="Verdana"/>
      <w:sz w:val="22"/>
    </w:rPr>
  </w:style>
  <w:style w:type="character" w:customStyle="1" w:styleId="Estilo11">
    <w:name w:val="Estilo11"/>
    <w:basedOn w:val="Fuentedeprrafopredeter"/>
    <w:uiPriority w:val="1"/>
    <w:qFormat/>
    <w:rsid w:val="009A7771"/>
    <w:rPr>
      <w:rFonts w:ascii="Verdana" w:hAnsi="Verdana"/>
      <w:color w:val="000000" w:themeColor="text1"/>
      <w:sz w:val="22"/>
    </w:rPr>
  </w:style>
  <w:style w:type="character" w:customStyle="1" w:styleId="Estilo12">
    <w:name w:val="Estilo12"/>
    <w:basedOn w:val="Fuentedeprrafopredeter"/>
    <w:uiPriority w:val="1"/>
    <w:rsid w:val="00C358BD"/>
    <w:rPr>
      <w:rFonts w:ascii="Verdana" w:hAnsi="Verdana"/>
      <w:color w:val="000000" w:themeColor="text1"/>
      <w:sz w:val="22"/>
    </w:rPr>
  </w:style>
  <w:style w:type="character" w:customStyle="1" w:styleId="Estilo13">
    <w:name w:val="Estilo13"/>
    <w:basedOn w:val="Fuentedeprrafopredeter"/>
    <w:uiPriority w:val="1"/>
    <w:rsid w:val="00D164FF"/>
    <w:rPr>
      <w:rFonts w:ascii="Verdana" w:hAnsi="Verdana"/>
      <w:color w:val="000000" w:themeColor="text1"/>
      <w:sz w:val="22"/>
    </w:rPr>
  </w:style>
  <w:style w:type="character" w:customStyle="1" w:styleId="Estilo14">
    <w:name w:val="Estilo14"/>
    <w:basedOn w:val="Fuentedeprrafopredeter"/>
    <w:uiPriority w:val="1"/>
    <w:qFormat/>
    <w:rsid w:val="00D164FF"/>
    <w:rPr>
      <w:rFonts w:ascii="Verdana" w:hAnsi="Verdana"/>
      <w:color w:val="auto"/>
      <w:sz w:val="22"/>
    </w:rPr>
  </w:style>
  <w:style w:type="character" w:customStyle="1" w:styleId="Estilo15">
    <w:name w:val="Estilo15"/>
    <w:basedOn w:val="Fuentedeprrafopredeter"/>
    <w:uiPriority w:val="1"/>
    <w:rsid w:val="00D164FF"/>
    <w:rPr>
      <w:rFonts w:ascii="Verdana" w:hAnsi="Verdana"/>
      <w:color w:val="auto"/>
      <w:sz w:val="22"/>
    </w:rPr>
  </w:style>
  <w:style w:type="character" w:customStyle="1" w:styleId="Estilo16">
    <w:name w:val="Estilo16"/>
    <w:basedOn w:val="Fuentedeprrafopredeter"/>
    <w:uiPriority w:val="1"/>
    <w:rsid w:val="00E40B06"/>
    <w:rPr>
      <w:rFonts w:ascii="Verdana" w:hAnsi="Verdana"/>
      <w:color w:val="000000" w:themeColor="text1"/>
      <w:sz w:val="22"/>
    </w:rPr>
  </w:style>
  <w:style w:type="character" w:customStyle="1" w:styleId="Estilo17">
    <w:name w:val="Estilo17"/>
    <w:basedOn w:val="Fuentedeprrafopredeter"/>
    <w:uiPriority w:val="1"/>
    <w:rsid w:val="008B5FCA"/>
    <w:rPr>
      <w:color w:val="auto"/>
    </w:rPr>
  </w:style>
  <w:style w:type="character" w:customStyle="1" w:styleId="Estilo18">
    <w:name w:val="Estilo18"/>
    <w:basedOn w:val="Fuentedeprrafopredeter"/>
    <w:uiPriority w:val="1"/>
    <w:rsid w:val="008B5FCA"/>
    <w:rPr>
      <w:rFonts w:ascii="Verdana" w:hAnsi="Verdana"/>
      <w:sz w:val="22"/>
    </w:rPr>
  </w:style>
  <w:style w:type="character" w:customStyle="1" w:styleId="Estilo19">
    <w:name w:val="Estilo19"/>
    <w:basedOn w:val="Fuentedeprrafopredeter"/>
    <w:uiPriority w:val="1"/>
    <w:rsid w:val="008B5FCA"/>
    <w:rPr>
      <w:rFonts w:ascii="Verdana" w:hAnsi="Verdana"/>
      <w:color w:val="auto"/>
      <w:sz w:val="22"/>
    </w:rPr>
  </w:style>
  <w:style w:type="character" w:customStyle="1" w:styleId="Estilo20">
    <w:name w:val="Estilo20"/>
    <w:basedOn w:val="Fuentedeprrafopredeter"/>
    <w:uiPriority w:val="1"/>
    <w:rsid w:val="001D438C"/>
    <w:rPr>
      <w:rFonts w:ascii="Verdana" w:hAnsi="Verdana"/>
      <w:color w:val="auto"/>
      <w:sz w:val="22"/>
    </w:rPr>
  </w:style>
  <w:style w:type="character" w:customStyle="1" w:styleId="Estilo21">
    <w:name w:val="Estilo21"/>
    <w:basedOn w:val="Fuentedeprrafopredeter"/>
    <w:uiPriority w:val="1"/>
    <w:rsid w:val="009671DF"/>
    <w:rPr>
      <w:rFonts w:ascii="Verdana" w:hAnsi="Verdana"/>
      <w:color w:val="auto"/>
      <w:sz w:val="22"/>
    </w:rPr>
  </w:style>
  <w:style w:type="character" w:customStyle="1" w:styleId="Estilo22">
    <w:name w:val="Estilo22"/>
    <w:basedOn w:val="Fuentedeprrafopredeter"/>
    <w:uiPriority w:val="1"/>
    <w:rsid w:val="009671DF"/>
    <w:rPr>
      <w:rFonts w:ascii="Verdana" w:hAnsi="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4392">
      <w:bodyDiv w:val="1"/>
      <w:marLeft w:val="0"/>
      <w:marRight w:val="0"/>
      <w:marTop w:val="0"/>
      <w:marBottom w:val="0"/>
      <w:divBdr>
        <w:top w:val="none" w:sz="0" w:space="0" w:color="auto"/>
        <w:left w:val="none" w:sz="0" w:space="0" w:color="auto"/>
        <w:bottom w:val="none" w:sz="0" w:space="0" w:color="auto"/>
        <w:right w:val="none" w:sz="0" w:space="0" w:color="auto"/>
      </w:divBdr>
    </w:div>
    <w:div w:id="463545318">
      <w:bodyDiv w:val="1"/>
      <w:marLeft w:val="0"/>
      <w:marRight w:val="0"/>
      <w:marTop w:val="0"/>
      <w:marBottom w:val="0"/>
      <w:divBdr>
        <w:top w:val="none" w:sz="0" w:space="0" w:color="auto"/>
        <w:left w:val="none" w:sz="0" w:space="0" w:color="auto"/>
        <w:bottom w:val="none" w:sz="0" w:space="0" w:color="auto"/>
        <w:right w:val="none" w:sz="0" w:space="0" w:color="auto"/>
      </w:divBdr>
    </w:div>
    <w:div w:id="675114498">
      <w:bodyDiv w:val="1"/>
      <w:marLeft w:val="0"/>
      <w:marRight w:val="0"/>
      <w:marTop w:val="0"/>
      <w:marBottom w:val="0"/>
      <w:divBdr>
        <w:top w:val="none" w:sz="0" w:space="0" w:color="auto"/>
        <w:left w:val="none" w:sz="0" w:space="0" w:color="auto"/>
        <w:bottom w:val="none" w:sz="0" w:space="0" w:color="auto"/>
        <w:right w:val="none" w:sz="0" w:space="0" w:color="auto"/>
      </w:divBdr>
    </w:div>
    <w:div w:id="16998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errera\Downloads\C&#201;DULA%20DE%20DESCRIPCI&#211;N%20DE%20PUESTO%20prueb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27B89BAB2C4B6BA5ABE62E887DFB14"/>
        <w:category>
          <w:name w:val="General"/>
          <w:gallery w:val="placeholder"/>
        </w:category>
        <w:types>
          <w:type w:val="bbPlcHdr"/>
        </w:types>
        <w:behaviors>
          <w:behavior w:val="content"/>
        </w:behaviors>
        <w:guid w:val="{2D9B1BF1-BDB2-4210-92E3-D309F87B63A8}"/>
      </w:docPartPr>
      <w:docPartBody>
        <w:p w:rsidR="0009432E" w:rsidRDefault="003F57B9" w:rsidP="003F57B9">
          <w:pPr>
            <w:pStyle w:val="EB27B89BAB2C4B6BA5ABE62E887DFB14"/>
          </w:pPr>
          <w:r w:rsidRPr="004036DB">
            <w:rPr>
              <w:rStyle w:val="Textodelmarcadordeposicin"/>
            </w:rPr>
            <w:t>Haga clic aquí para escribir una fecha.</w:t>
          </w:r>
        </w:p>
      </w:docPartBody>
    </w:docPart>
    <w:docPart>
      <w:docPartPr>
        <w:name w:val="48968B52C24D44A79E8CD0AB7B669AA2"/>
        <w:category>
          <w:name w:val="General"/>
          <w:gallery w:val="placeholder"/>
        </w:category>
        <w:types>
          <w:type w:val="bbPlcHdr"/>
        </w:types>
        <w:behaviors>
          <w:behavior w:val="content"/>
        </w:behaviors>
        <w:guid w:val="{1B8AA9E1-23FB-4E81-A3E4-9EED13B30990}"/>
      </w:docPartPr>
      <w:docPartBody>
        <w:p w:rsidR="001B3327" w:rsidRDefault="0009432E" w:rsidP="0009432E">
          <w:pPr>
            <w:pStyle w:val="48968B52C24D44A79E8CD0AB7B669AA2"/>
          </w:pPr>
          <w:r w:rsidRPr="00AD07FE">
            <w:rPr>
              <w:rStyle w:val="Textodelmarcadordeposicin"/>
            </w:rPr>
            <w:t>Haga clic aquí para escribir texto.</w:t>
          </w:r>
        </w:p>
      </w:docPartBody>
    </w:docPart>
    <w:docPart>
      <w:docPartPr>
        <w:name w:val="2944792DC80341E7B83007F0E4E0A495"/>
        <w:category>
          <w:name w:val="General"/>
          <w:gallery w:val="placeholder"/>
        </w:category>
        <w:types>
          <w:type w:val="bbPlcHdr"/>
        </w:types>
        <w:behaviors>
          <w:behavior w:val="content"/>
        </w:behaviors>
        <w:guid w:val="{1B8E3A21-5DFE-46DF-9D59-E5D583B84298}"/>
      </w:docPartPr>
      <w:docPartBody>
        <w:p w:rsidR="001B3327" w:rsidRDefault="0009432E" w:rsidP="0009432E">
          <w:pPr>
            <w:pStyle w:val="2944792DC80341E7B83007F0E4E0A495"/>
          </w:pPr>
          <w:r w:rsidRPr="00AD07FE">
            <w:rPr>
              <w:rStyle w:val="Textodelmarcadordeposicin"/>
            </w:rPr>
            <w:t>Haga clic aquí para escribir texto.</w:t>
          </w:r>
        </w:p>
      </w:docPartBody>
    </w:docPart>
    <w:docPart>
      <w:docPartPr>
        <w:name w:val="7418D4BA256F4632865A6714003D54D6"/>
        <w:category>
          <w:name w:val="General"/>
          <w:gallery w:val="placeholder"/>
        </w:category>
        <w:types>
          <w:type w:val="bbPlcHdr"/>
        </w:types>
        <w:behaviors>
          <w:behavior w:val="content"/>
        </w:behaviors>
        <w:guid w:val="{F8B06B6C-A222-4BEE-AD94-406FCCCA396F}"/>
      </w:docPartPr>
      <w:docPartBody>
        <w:p w:rsidR="001B3327" w:rsidRDefault="0009432E" w:rsidP="0009432E">
          <w:pPr>
            <w:pStyle w:val="7418D4BA256F4632865A6714003D54D6"/>
          </w:pPr>
          <w:r w:rsidRPr="00AD07FE">
            <w:rPr>
              <w:rStyle w:val="Textodelmarcadordeposicin"/>
            </w:rPr>
            <w:t>Haga clic aquí para escribir texto.</w:t>
          </w:r>
        </w:p>
      </w:docPartBody>
    </w:docPart>
    <w:docPart>
      <w:docPartPr>
        <w:name w:val="D042CD3A2BAF47D080103DB7B417F9EA"/>
        <w:category>
          <w:name w:val="General"/>
          <w:gallery w:val="placeholder"/>
        </w:category>
        <w:types>
          <w:type w:val="bbPlcHdr"/>
        </w:types>
        <w:behaviors>
          <w:behavior w:val="content"/>
        </w:behaviors>
        <w:guid w:val="{D181010A-EB99-4AC9-838A-C338A1EEEBA2}"/>
      </w:docPartPr>
      <w:docPartBody>
        <w:p w:rsidR="009F01B2" w:rsidRDefault="00A329C9" w:rsidP="00A329C9">
          <w:pPr>
            <w:pStyle w:val="D042CD3A2BAF47D080103DB7B417F9EA"/>
          </w:pPr>
          <w:r w:rsidRPr="00AD07FE">
            <w:rPr>
              <w:rStyle w:val="Textodelmarcadordeposicin"/>
            </w:rPr>
            <w:t>Haga clic aquí para escribir texto.</w:t>
          </w:r>
        </w:p>
      </w:docPartBody>
    </w:docPart>
    <w:docPart>
      <w:docPartPr>
        <w:name w:val="1FF41F3745994C2BA0725A0E8FDEF86A"/>
        <w:category>
          <w:name w:val="General"/>
          <w:gallery w:val="placeholder"/>
        </w:category>
        <w:types>
          <w:type w:val="bbPlcHdr"/>
        </w:types>
        <w:behaviors>
          <w:behavior w:val="content"/>
        </w:behaviors>
        <w:guid w:val="{A1E2C672-A11A-4507-8C49-8F218DCCFBD3}"/>
      </w:docPartPr>
      <w:docPartBody>
        <w:p w:rsidR="009F01B2" w:rsidRDefault="00A329C9" w:rsidP="00A329C9">
          <w:pPr>
            <w:pStyle w:val="1FF41F3745994C2BA0725A0E8FDEF86A"/>
          </w:pPr>
          <w:r w:rsidRPr="00AD07FE">
            <w:rPr>
              <w:rStyle w:val="Textodelmarcadordeposicin"/>
            </w:rPr>
            <w:t>Haga clic aquí para escribir texto.</w:t>
          </w:r>
        </w:p>
      </w:docPartBody>
    </w:docPart>
    <w:docPart>
      <w:docPartPr>
        <w:name w:val="CC1B86890DCB418C9D190C8C85EDF336"/>
        <w:category>
          <w:name w:val="General"/>
          <w:gallery w:val="placeholder"/>
        </w:category>
        <w:types>
          <w:type w:val="bbPlcHdr"/>
        </w:types>
        <w:behaviors>
          <w:behavior w:val="content"/>
        </w:behaviors>
        <w:guid w:val="{F3598329-7D89-4DFD-BFB3-349E933EBA1E}"/>
      </w:docPartPr>
      <w:docPartBody>
        <w:p w:rsidR="009F01B2" w:rsidRDefault="00A329C9" w:rsidP="00A329C9">
          <w:pPr>
            <w:pStyle w:val="CC1B86890DCB418C9D190C8C85EDF336"/>
          </w:pPr>
          <w:r w:rsidRPr="008B246C">
            <w:rPr>
              <w:rStyle w:val="Textodelmarcadordeposicin"/>
            </w:rPr>
            <w:t>Haga clic aquí para escribir texto.</w:t>
          </w:r>
        </w:p>
      </w:docPartBody>
    </w:docPart>
    <w:docPart>
      <w:docPartPr>
        <w:name w:val="C2A34CDABFF64E61BDA08F9C75249F58"/>
        <w:category>
          <w:name w:val="General"/>
          <w:gallery w:val="placeholder"/>
        </w:category>
        <w:types>
          <w:type w:val="bbPlcHdr"/>
        </w:types>
        <w:behaviors>
          <w:behavior w:val="content"/>
        </w:behaviors>
        <w:guid w:val="{5858A599-6446-4F29-9BF7-7792B745C5D7}"/>
      </w:docPartPr>
      <w:docPartBody>
        <w:p w:rsidR="009F01B2" w:rsidRDefault="00A329C9" w:rsidP="00A329C9">
          <w:pPr>
            <w:pStyle w:val="C2A34CDABFF64E61BDA08F9C75249F58"/>
          </w:pPr>
          <w:r w:rsidRPr="00AD07FE">
            <w:rPr>
              <w:rStyle w:val="Textodelmarcadordeposicin"/>
            </w:rPr>
            <w:t>Haga clic aquí para escribir texto.</w:t>
          </w:r>
        </w:p>
      </w:docPartBody>
    </w:docPart>
    <w:docPart>
      <w:docPartPr>
        <w:name w:val="07354DA83A524DDDB62C36449F2AE1F5"/>
        <w:category>
          <w:name w:val="General"/>
          <w:gallery w:val="placeholder"/>
        </w:category>
        <w:types>
          <w:type w:val="bbPlcHdr"/>
        </w:types>
        <w:behaviors>
          <w:behavior w:val="content"/>
        </w:behaviors>
        <w:guid w:val="{0D257C46-F43D-4E73-A813-856666977493}"/>
      </w:docPartPr>
      <w:docPartBody>
        <w:p w:rsidR="009F01B2" w:rsidRDefault="00A329C9" w:rsidP="00A329C9">
          <w:pPr>
            <w:pStyle w:val="07354DA83A524DDDB62C36449F2AE1F5"/>
          </w:pPr>
          <w:r w:rsidRPr="004036DB">
            <w:rPr>
              <w:rStyle w:val="Textodelmarcadordeposicin"/>
            </w:rPr>
            <w:t>Elija un elemento.</w:t>
          </w:r>
        </w:p>
      </w:docPartBody>
    </w:docPart>
    <w:docPart>
      <w:docPartPr>
        <w:name w:val="DefaultPlaceholder_1082065158"/>
        <w:category>
          <w:name w:val="General"/>
          <w:gallery w:val="placeholder"/>
        </w:category>
        <w:types>
          <w:type w:val="bbPlcHdr"/>
        </w:types>
        <w:behaviors>
          <w:behavior w:val="content"/>
        </w:behaviors>
        <w:guid w:val="{A15C9D29-8F0F-43EE-B9B8-26D8668BF18D}"/>
      </w:docPartPr>
      <w:docPartBody>
        <w:p w:rsidR="007E282D" w:rsidRDefault="00687486">
          <w:r w:rsidRPr="002D7A4D">
            <w:rPr>
              <w:rStyle w:val="Textodelmarcadordeposicin"/>
            </w:rPr>
            <w:t>Haga clic aquí para escribir texto.</w:t>
          </w:r>
        </w:p>
      </w:docPartBody>
    </w:docPart>
    <w:docPart>
      <w:docPartPr>
        <w:name w:val="4EBFF4FC25364197A1BE7FE785EC90EC"/>
        <w:category>
          <w:name w:val="General"/>
          <w:gallery w:val="placeholder"/>
        </w:category>
        <w:types>
          <w:type w:val="bbPlcHdr"/>
        </w:types>
        <w:behaviors>
          <w:behavior w:val="content"/>
        </w:behaviors>
        <w:guid w:val="{0BDEA060-E087-493B-9709-558234F6C291}"/>
      </w:docPartPr>
      <w:docPartBody>
        <w:p w:rsidR="00A33255" w:rsidRDefault="00E4388B" w:rsidP="00E4388B">
          <w:pPr>
            <w:pStyle w:val="4EBFF4FC25364197A1BE7FE785EC90EC"/>
          </w:pPr>
          <w:r w:rsidRPr="002D7A4D">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9B8AD46D-C2A8-4033-AFEB-2F43B1106567}"/>
      </w:docPartPr>
      <w:docPartBody>
        <w:p w:rsidR="00D41851" w:rsidRDefault="00A33255">
          <w:r w:rsidRPr="00346032">
            <w:rPr>
              <w:rStyle w:val="Textodelmarcadordeposicin"/>
            </w:rPr>
            <w:t>Elija un elemento.</w:t>
          </w:r>
        </w:p>
      </w:docPartBody>
    </w:docPart>
    <w:docPart>
      <w:docPartPr>
        <w:name w:val="081DD8DA47B04C67850102AB05FDDE59"/>
        <w:category>
          <w:name w:val="General"/>
          <w:gallery w:val="placeholder"/>
        </w:category>
        <w:types>
          <w:type w:val="bbPlcHdr"/>
        </w:types>
        <w:behaviors>
          <w:behavior w:val="content"/>
        </w:behaviors>
        <w:guid w:val="{7A891874-594D-4ADB-A456-C650BF4047ED}"/>
      </w:docPartPr>
      <w:docPartBody>
        <w:p w:rsidR="007430CA" w:rsidRDefault="003E4847" w:rsidP="003E4847">
          <w:pPr>
            <w:pStyle w:val="081DD8DA47B04C67850102AB05FDDE59"/>
          </w:pPr>
          <w:r w:rsidRPr="004036DB">
            <w:rPr>
              <w:rStyle w:val="Textodelmarcadordeposicin"/>
            </w:rPr>
            <w:t>Elija un elemento.</w:t>
          </w:r>
        </w:p>
      </w:docPartBody>
    </w:docPart>
    <w:docPart>
      <w:docPartPr>
        <w:name w:val="3880CE63723B471EA0E8D1D950265972"/>
        <w:category>
          <w:name w:val="General"/>
          <w:gallery w:val="placeholder"/>
        </w:category>
        <w:types>
          <w:type w:val="bbPlcHdr"/>
        </w:types>
        <w:behaviors>
          <w:behavior w:val="content"/>
        </w:behaviors>
        <w:guid w:val="{6CB6D6EF-900E-4309-99E3-D3A4B1D3B2EA}"/>
      </w:docPartPr>
      <w:docPartBody>
        <w:p w:rsidR="007430CA" w:rsidRDefault="003E4847" w:rsidP="003E4847">
          <w:pPr>
            <w:pStyle w:val="3880CE63723B471EA0E8D1D950265972"/>
          </w:pPr>
          <w:r w:rsidRPr="00AD07FE">
            <w:rPr>
              <w:rStyle w:val="Textodelmarcadordeposicin"/>
            </w:rPr>
            <w:t>Haga clic aquí para escribir texto.</w:t>
          </w:r>
        </w:p>
      </w:docPartBody>
    </w:docPart>
    <w:docPart>
      <w:docPartPr>
        <w:name w:val="3E7089CA93EBF742BAA9489311EFC9CA"/>
        <w:category>
          <w:name w:val="General"/>
          <w:gallery w:val="placeholder"/>
        </w:category>
        <w:types>
          <w:type w:val="bbPlcHdr"/>
        </w:types>
        <w:behaviors>
          <w:behavior w:val="content"/>
        </w:behaviors>
        <w:guid w:val="{F04E0DE1-DE70-BF46-B0B8-4DF395582909}"/>
      </w:docPartPr>
      <w:docPartBody>
        <w:p w:rsidR="000C4545" w:rsidRDefault="00EB6530" w:rsidP="00EB6530">
          <w:pPr>
            <w:pStyle w:val="3E7089CA93EBF742BAA9489311EFC9CA"/>
          </w:pPr>
          <w:r w:rsidRPr="002D7A4D">
            <w:rPr>
              <w:rStyle w:val="Textodelmarcadordeposicin"/>
            </w:rPr>
            <w:t>Haga clic aquí para escribir texto.</w:t>
          </w:r>
        </w:p>
      </w:docPartBody>
    </w:docPart>
    <w:docPart>
      <w:docPartPr>
        <w:name w:val="E66E793D6AE38C458498224DC8DE9672"/>
        <w:category>
          <w:name w:val="General"/>
          <w:gallery w:val="placeholder"/>
        </w:category>
        <w:types>
          <w:type w:val="bbPlcHdr"/>
        </w:types>
        <w:behaviors>
          <w:behavior w:val="content"/>
        </w:behaviors>
        <w:guid w:val="{69B01CCE-7F30-664A-8DD4-8BE9778CA21D}"/>
      </w:docPartPr>
      <w:docPartBody>
        <w:p w:rsidR="00E62387" w:rsidRDefault="000C4545" w:rsidP="000C4545">
          <w:pPr>
            <w:pStyle w:val="E66E793D6AE38C458498224DC8DE9672"/>
          </w:pPr>
          <w:r w:rsidRPr="00AD07FE">
            <w:rPr>
              <w:rStyle w:val="Textodelmarcadordeposicin"/>
            </w:rPr>
            <w:t>Haga clic aquí para escribir texto.</w:t>
          </w:r>
        </w:p>
      </w:docPartBody>
    </w:docPart>
    <w:docPart>
      <w:docPartPr>
        <w:name w:val="9E73BDCE491EC14C858EB44013EBB69C"/>
        <w:category>
          <w:name w:val="General"/>
          <w:gallery w:val="placeholder"/>
        </w:category>
        <w:types>
          <w:type w:val="bbPlcHdr"/>
        </w:types>
        <w:behaviors>
          <w:behavior w:val="content"/>
        </w:behaviors>
        <w:guid w:val="{44FC007E-2725-264C-8D00-CFA749E380BC}"/>
      </w:docPartPr>
      <w:docPartBody>
        <w:p w:rsidR="00E62387" w:rsidRDefault="000C4545" w:rsidP="000C4545">
          <w:pPr>
            <w:pStyle w:val="9E73BDCE491EC14C858EB44013EBB69C"/>
          </w:pPr>
          <w:r w:rsidRPr="002D7A4D">
            <w:rPr>
              <w:rStyle w:val="Textodelmarcadordeposicin"/>
            </w:rPr>
            <w:t>Haga clic aquí para escribir texto.</w:t>
          </w:r>
        </w:p>
      </w:docPartBody>
    </w:docPart>
    <w:docPart>
      <w:docPartPr>
        <w:name w:val="DFBB11BC8867144E90DD69920BCDB96B"/>
        <w:category>
          <w:name w:val="General"/>
          <w:gallery w:val="placeholder"/>
        </w:category>
        <w:types>
          <w:type w:val="bbPlcHdr"/>
        </w:types>
        <w:behaviors>
          <w:behavior w:val="content"/>
        </w:behaviors>
        <w:guid w:val="{41C5AA3F-5F03-674D-94D1-4B23F4E6A605}"/>
      </w:docPartPr>
      <w:docPartBody>
        <w:p w:rsidR="00E62387" w:rsidRDefault="000C4545" w:rsidP="000C4545">
          <w:pPr>
            <w:pStyle w:val="DFBB11BC8867144E90DD69920BCDB96B"/>
          </w:pPr>
          <w:r w:rsidRPr="00AD07FE">
            <w:rPr>
              <w:rStyle w:val="Textodelmarcadordeposicin"/>
            </w:rPr>
            <w:t>Haga clic aquí para escribir texto.</w:t>
          </w:r>
        </w:p>
      </w:docPartBody>
    </w:docPart>
    <w:docPart>
      <w:docPartPr>
        <w:name w:val="00DC574280BE544D827C6295CE02DDC5"/>
        <w:category>
          <w:name w:val="General"/>
          <w:gallery w:val="placeholder"/>
        </w:category>
        <w:types>
          <w:type w:val="bbPlcHdr"/>
        </w:types>
        <w:behaviors>
          <w:behavior w:val="content"/>
        </w:behaviors>
        <w:guid w:val="{32E93D52-E04E-834F-ACD0-42B508614A54}"/>
      </w:docPartPr>
      <w:docPartBody>
        <w:p w:rsidR="00E62387" w:rsidRDefault="000C4545" w:rsidP="000C4545">
          <w:pPr>
            <w:pStyle w:val="00DC574280BE544D827C6295CE02DDC5"/>
          </w:pPr>
          <w:r w:rsidRPr="00AD07FE">
            <w:rPr>
              <w:rStyle w:val="Textodelmarcadordeposicin"/>
            </w:rPr>
            <w:t>Haga clic aquí para escribir texto.</w:t>
          </w:r>
        </w:p>
      </w:docPartBody>
    </w:docPart>
    <w:docPart>
      <w:docPartPr>
        <w:name w:val="DC91AF5B97C28145B42E33479A8E44E3"/>
        <w:category>
          <w:name w:val="General"/>
          <w:gallery w:val="placeholder"/>
        </w:category>
        <w:types>
          <w:type w:val="bbPlcHdr"/>
        </w:types>
        <w:behaviors>
          <w:behavior w:val="content"/>
        </w:behaviors>
        <w:guid w:val="{3EE3C197-E575-4B4E-B853-F5E824C93B17}"/>
      </w:docPartPr>
      <w:docPartBody>
        <w:p w:rsidR="00E62387" w:rsidRDefault="000C4545" w:rsidP="000C4545">
          <w:pPr>
            <w:pStyle w:val="DC91AF5B97C28145B42E33479A8E44E3"/>
          </w:pPr>
          <w:r w:rsidRPr="008B246C">
            <w:rPr>
              <w:rStyle w:val="Textodelmarcadordeposicin"/>
            </w:rPr>
            <w:t>Haga clic aquí para escribir texto.</w:t>
          </w:r>
        </w:p>
      </w:docPartBody>
    </w:docPart>
    <w:docPart>
      <w:docPartPr>
        <w:name w:val="1FCE35395DF0374C917AD0DC9A96A795"/>
        <w:category>
          <w:name w:val="General"/>
          <w:gallery w:val="placeholder"/>
        </w:category>
        <w:types>
          <w:type w:val="bbPlcHdr"/>
        </w:types>
        <w:behaviors>
          <w:behavior w:val="content"/>
        </w:behaviors>
        <w:guid w:val="{AB557836-B57F-9B4C-9077-E7DB24D94822}"/>
      </w:docPartPr>
      <w:docPartBody>
        <w:p w:rsidR="00E62387" w:rsidRDefault="000C4545" w:rsidP="000C4545">
          <w:pPr>
            <w:pStyle w:val="1FCE35395DF0374C917AD0DC9A96A795"/>
          </w:pPr>
          <w:r w:rsidRPr="002D7A4D">
            <w:rPr>
              <w:rStyle w:val="Textodelmarcadordeposicin"/>
            </w:rPr>
            <w:t>Haga clic aquí para escribir texto.</w:t>
          </w:r>
        </w:p>
      </w:docPartBody>
    </w:docPart>
    <w:docPart>
      <w:docPartPr>
        <w:name w:val="35E6EAB2C029E74CBBF9D4A4DC734BFE"/>
        <w:category>
          <w:name w:val="General"/>
          <w:gallery w:val="placeholder"/>
        </w:category>
        <w:types>
          <w:type w:val="bbPlcHdr"/>
        </w:types>
        <w:behaviors>
          <w:behavior w:val="content"/>
        </w:behaviors>
        <w:guid w:val="{68C51718-B4FA-B54D-97D6-6EC1985C4666}"/>
      </w:docPartPr>
      <w:docPartBody>
        <w:p w:rsidR="00E62387" w:rsidRDefault="000C4545" w:rsidP="000C4545">
          <w:pPr>
            <w:pStyle w:val="35E6EAB2C029E74CBBF9D4A4DC734BFE"/>
          </w:pPr>
          <w:r w:rsidRPr="00AD07FE">
            <w:rPr>
              <w:rStyle w:val="Textodelmarcadordeposicin"/>
            </w:rPr>
            <w:t>Haga clic aquí para escribir texto.</w:t>
          </w:r>
        </w:p>
      </w:docPartBody>
    </w:docPart>
    <w:docPart>
      <w:docPartPr>
        <w:name w:val="B334FCD95F5E4D6DA5D8EFCE0359C299"/>
        <w:category>
          <w:name w:val="General"/>
          <w:gallery w:val="placeholder"/>
        </w:category>
        <w:types>
          <w:type w:val="bbPlcHdr"/>
        </w:types>
        <w:behaviors>
          <w:behavior w:val="content"/>
        </w:behaviors>
        <w:guid w:val="{EC2E0463-2CC7-47D9-B827-4CB44AC398FD}"/>
      </w:docPartPr>
      <w:docPartBody>
        <w:p w:rsidR="007306E4" w:rsidRDefault="00E62387" w:rsidP="00E62387">
          <w:pPr>
            <w:pStyle w:val="B334FCD95F5E4D6DA5D8EFCE0359C299"/>
          </w:pPr>
          <w:r w:rsidRPr="002D7A4D">
            <w:rPr>
              <w:rStyle w:val="Textodelmarcadordeposicin"/>
            </w:rPr>
            <w:t>Haga clic aquí para escribir texto.</w:t>
          </w:r>
        </w:p>
      </w:docPartBody>
    </w:docPart>
    <w:docPart>
      <w:docPartPr>
        <w:name w:val="46381792FD674AAD8F1AB6BAD248991C"/>
        <w:category>
          <w:name w:val="General"/>
          <w:gallery w:val="placeholder"/>
        </w:category>
        <w:types>
          <w:type w:val="bbPlcHdr"/>
        </w:types>
        <w:behaviors>
          <w:behavior w:val="content"/>
        </w:behaviors>
        <w:guid w:val="{08971687-9C55-4275-AC0D-69CE9812E272}"/>
      </w:docPartPr>
      <w:docPartBody>
        <w:p w:rsidR="00CB4FF1" w:rsidRDefault="00E955E3" w:rsidP="00E955E3">
          <w:pPr>
            <w:pStyle w:val="46381792FD674AAD8F1AB6BAD248991C"/>
          </w:pPr>
          <w:r w:rsidRPr="00AD07FE">
            <w:rPr>
              <w:rStyle w:val="Textodelmarcadordeposicin"/>
            </w:rPr>
            <w:t>Haga clic aquí para escribir texto.</w:t>
          </w:r>
        </w:p>
      </w:docPartBody>
    </w:docPart>
    <w:docPart>
      <w:docPartPr>
        <w:name w:val="DED7C19BCB9946B09523F06987C29D35"/>
        <w:category>
          <w:name w:val="General"/>
          <w:gallery w:val="placeholder"/>
        </w:category>
        <w:types>
          <w:type w:val="bbPlcHdr"/>
        </w:types>
        <w:behaviors>
          <w:behavior w:val="content"/>
        </w:behaviors>
        <w:guid w:val="{7073653C-4294-4FF2-89B8-B808E53BD182}"/>
      </w:docPartPr>
      <w:docPartBody>
        <w:p w:rsidR="009F57FC" w:rsidRDefault="00CB4FF1" w:rsidP="00CB4FF1">
          <w:pPr>
            <w:pStyle w:val="DED7C19BCB9946B09523F06987C29D35"/>
          </w:pPr>
          <w:r w:rsidRPr="002D7A4D">
            <w:rPr>
              <w:rStyle w:val="Textodelmarcadordeposicin"/>
            </w:rPr>
            <w:t>Haga clic aquí para escribir texto.</w:t>
          </w:r>
        </w:p>
      </w:docPartBody>
    </w:docPart>
    <w:docPart>
      <w:docPartPr>
        <w:name w:val="464AACB137B1465CB3E40263CD007F8C"/>
        <w:category>
          <w:name w:val="General"/>
          <w:gallery w:val="placeholder"/>
        </w:category>
        <w:types>
          <w:type w:val="bbPlcHdr"/>
        </w:types>
        <w:behaviors>
          <w:behavior w:val="content"/>
        </w:behaviors>
        <w:guid w:val="{819349AA-AE75-4C8A-988A-51AEE82D15E7}"/>
      </w:docPartPr>
      <w:docPartBody>
        <w:p w:rsidR="009F57FC" w:rsidRDefault="00CB4FF1" w:rsidP="00CB4FF1">
          <w:pPr>
            <w:pStyle w:val="464AACB137B1465CB3E40263CD007F8C"/>
          </w:pPr>
          <w:r w:rsidRPr="002D7A4D">
            <w:rPr>
              <w:rStyle w:val="Textodelmarcadordeposicin"/>
            </w:rPr>
            <w:t>Haga clic aquí para escribir texto.</w:t>
          </w:r>
        </w:p>
      </w:docPartBody>
    </w:docPart>
    <w:docPart>
      <w:docPartPr>
        <w:name w:val="6C89797F8BC0425BACB2291712519F69"/>
        <w:category>
          <w:name w:val="General"/>
          <w:gallery w:val="placeholder"/>
        </w:category>
        <w:types>
          <w:type w:val="bbPlcHdr"/>
        </w:types>
        <w:behaviors>
          <w:behavior w:val="content"/>
        </w:behaviors>
        <w:guid w:val="{8466E2C1-8A9D-4973-BA88-69AAEC48F54B}"/>
      </w:docPartPr>
      <w:docPartBody>
        <w:p w:rsidR="00000000" w:rsidRDefault="00125C30" w:rsidP="00125C30">
          <w:pPr>
            <w:pStyle w:val="6C89797F8BC0425BACB2291712519F69"/>
          </w:pPr>
          <w:r w:rsidRPr="00AD07F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11"/>
    <w:rsid w:val="0009432E"/>
    <w:rsid w:val="000C4545"/>
    <w:rsid w:val="000F0601"/>
    <w:rsid w:val="00125C30"/>
    <w:rsid w:val="001317A3"/>
    <w:rsid w:val="00152F4E"/>
    <w:rsid w:val="00156BC2"/>
    <w:rsid w:val="00172A11"/>
    <w:rsid w:val="00192533"/>
    <w:rsid w:val="001A5B72"/>
    <w:rsid w:val="001B3327"/>
    <w:rsid w:val="001D4E9B"/>
    <w:rsid w:val="00284DB0"/>
    <w:rsid w:val="00396E5F"/>
    <w:rsid w:val="003C21AB"/>
    <w:rsid w:val="003E4847"/>
    <w:rsid w:val="003F57B9"/>
    <w:rsid w:val="00425CC3"/>
    <w:rsid w:val="00427AFA"/>
    <w:rsid w:val="00432735"/>
    <w:rsid w:val="0051683C"/>
    <w:rsid w:val="0056051E"/>
    <w:rsid w:val="005677F2"/>
    <w:rsid w:val="005B6A00"/>
    <w:rsid w:val="005C3240"/>
    <w:rsid w:val="00613E3A"/>
    <w:rsid w:val="00657D10"/>
    <w:rsid w:val="00687486"/>
    <w:rsid w:val="006C65C7"/>
    <w:rsid w:val="006E1AC2"/>
    <w:rsid w:val="0072735C"/>
    <w:rsid w:val="007306E4"/>
    <w:rsid w:val="007430CA"/>
    <w:rsid w:val="00786D41"/>
    <w:rsid w:val="007873A2"/>
    <w:rsid w:val="007A3C81"/>
    <w:rsid w:val="007B0425"/>
    <w:rsid w:val="007E282D"/>
    <w:rsid w:val="0084542F"/>
    <w:rsid w:val="00892A46"/>
    <w:rsid w:val="008B5401"/>
    <w:rsid w:val="008D74EE"/>
    <w:rsid w:val="00933F43"/>
    <w:rsid w:val="00973FBF"/>
    <w:rsid w:val="009B123A"/>
    <w:rsid w:val="009C1A5C"/>
    <w:rsid w:val="009F01B2"/>
    <w:rsid w:val="009F57FC"/>
    <w:rsid w:val="00A0750B"/>
    <w:rsid w:val="00A329C9"/>
    <w:rsid w:val="00A33255"/>
    <w:rsid w:val="00A42C12"/>
    <w:rsid w:val="00A67917"/>
    <w:rsid w:val="00AD28A7"/>
    <w:rsid w:val="00B705ED"/>
    <w:rsid w:val="00B87A80"/>
    <w:rsid w:val="00BD02F9"/>
    <w:rsid w:val="00BE0F56"/>
    <w:rsid w:val="00BE4E78"/>
    <w:rsid w:val="00C03A05"/>
    <w:rsid w:val="00C6549B"/>
    <w:rsid w:val="00CB4FF1"/>
    <w:rsid w:val="00CF1599"/>
    <w:rsid w:val="00D41851"/>
    <w:rsid w:val="00E4388B"/>
    <w:rsid w:val="00E62387"/>
    <w:rsid w:val="00E67236"/>
    <w:rsid w:val="00E70623"/>
    <w:rsid w:val="00E73967"/>
    <w:rsid w:val="00E76D9E"/>
    <w:rsid w:val="00E81087"/>
    <w:rsid w:val="00E955E3"/>
    <w:rsid w:val="00EB6530"/>
    <w:rsid w:val="00F02EEE"/>
    <w:rsid w:val="00F90801"/>
    <w:rsid w:val="00FF0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5C30"/>
    <w:rPr>
      <w:color w:val="808080"/>
    </w:rPr>
  </w:style>
  <w:style w:type="paragraph" w:customStyle="1" w:styleId="BB8D62FC75534821A338D4B3EE76D5B3">
    <w:name w:val="BB8D62FC75534821A338D4B3EE76D5B3"/>
  </w:style>
  <w:style w:type="paragraph" w:customStyle="1" w:styleId="3753C4A4D5D14438843A1B92E75AF9B9">
    <w:name w:val="3753C4A4D5D14438843A1B92E75AF9B9"/>
  </w:style>
  <w:style w:type="paragraph" w:customStyle="1" w:styleId="8F945B7AA44246E4AD53A9220C78C2CD">
    <w:name w:val="8F945B7AA44246E4AD53A9220C78C2CD"/>
  </w:style>
  <w:style w:type="paragraph" w:customStyle="1" w:styleId="821AFDB93EC840A9AA9D9CD03851E624">
    <w:name w:val="821AFDB93EC840A9AA9D9CD03851E624"/>
  </w:style>
  <w:style w:type="paragraph" w:customStyle="1" w:styleId="C7C0EF48ABE54EE8B199A17B61654D1C">
    <w:name w:val="C7C0EF48ABE54EE8B199A17B61654D1C"/>
  </w:style>
  <w:style w:type="paragraph" w:customStyle="1" w:styleId="A1D9EAE8D695485B80C3E9BA85DA3F7E">
    <w:name w:val="A1D9EAE8D695485B80C3E9BA85DA3F7E"/>
  </w:style>
  <w:style w:type="paragraph" w:customStyle="1" w:styleId="22103A99874140AA9E1C595C61674C95">
    <w:name w:val="22103A99874140AA9E1C595C61674C95"/>
  </w:style>
  <w:style w:type="paragraph" w:customStyle="1" w:styleId="9AAF05F34F8E4C43AF9C6AAF73CB645B">
    <w:name w:val="9AAF05F34F8E4C43AF9C6AAF73CB645B"/>
  </w:style>
  <w:style w:type="paragraph" w:customStyle="1" w:styleId="6056755505284D85B032AB0A0C7C0653">
    <w:name w:val="6056755505284D85B032AB0A0C7C0653"/>
  </w:style>
  <w:style w:type="paragraph" w:customStyle="1" w:styleId="14DB5A95ECB6493A90AE6EEEFFCBC2E8">
    <w:name w:val="14DB5A95ECB6493A90AE6EEEFFCBC2E8"/>
  </w:style>
  <w:style w:type="paragraph" w:customStyle="1" w:styleId="FCA946A0AB834FD289EDA40C35FB2C2E">
    <w:name w:val="FCA946A0AB834FD289EDA40C35FB2C2E"/>
  </w:style>
  <w:style w:type="paragraph" w:customStyle="1" w:styleId="AC6E17DA8CD14353927D3E35CC0048F0">
    <w:name w:val="AC6E17DA8CD14353927D3E35CC0048F0"/>
  </w:style>
  <w:style w:type="paragraph" w:customStyle="1" w:styleId="5EB4A26AB695432A86FF444027E787ED">
    <w:name w:val="5EB4A26AB695432A86FF444027E787ED"/>
  </w:style>
  <w:style w:type="paragraph" w:customStyle="1" w:styleId="79808C27C31040B68D442C0709FBBC31">
    <w:name w:val="79808C27C31040B68D442C0709FBBC31"/>
  </w:style>
  <w:style w:type="paragraph" w:customStyle="1" w:styleId="09A06DEA26624C4F83DACF1CECF2233E">
    <w:name w:val="09A06DEA26624C4F83DACF1CECF2233E"/>
  </w:style>
  <w:style w:type="paragraph" w:customStyle="1" w:styleId="11BB61ADD87E4BB8ACA63A2C48F5AE84">
    <w:name w:val="11BB61ADD87E4BB8ACA63A2C48F5AE84"/>
  </w:style>
  <w:style w:type="paragraph" w:customStyle="1" w:styleId="E777E6C825B94D839049AEE490288F79">
    <w:name w:val="E777E6C825B94D839049AEE490288F79"/>
  </w:style>
  <w:style w:type="paragraph" w:customStyle="1" w:styleId="4525A2FECD6144FB9950A29590B14958">
    <w:name w:val="4525A2FECD6144FB9950A29590B14958"/>
  </w:style>
  <w:style w:type="paragraph" w:customStyle="1" w:styleId="67EE573534484A30A790A6685E4F8D07">
    <w:name w:val="67EE573534484A30A790A6685E4F8D07"/>
    <w:rsid w:val="00AD28A7"/>
  </w:style>
  <w:style w:type="paragraph" w:customStyle="1" w:styleId="EC5FE4AA76CA4D3F833FCC8802BEB27C">
    <w:name w:val="EC5FE4AA76CA4D3F833FCC8802BEB27C"/>
    <w:rsid w:val="00AD28A7"/>
  </w:style>
  <w:style w:type="paragraph" w:customStyle="1" w:styleId="061C358D222243FB9FF9930A3B4C2B43">
    <w:name w:val="061C358D222243FB9FF9930A3B4C2B43"/>
    <w:rsid w:val="00AD28A7"/>
  </w:style>
  <w:style w:type="paragraph" w:customStyle="1" w:styleId="5EA511FABF45476A9D3232D4D9011C4A">
    <w:name w:val="5EA511FABF45476A9D3232D4D9011C4A"/>
    <w:rsid w:val="00AD28A7"/>
  </w:style>
  <w:style w:type="paragraph" w:customStyle="1" w:styleId="019A60D8F899498984D7F105FF3DC4AB">
    <w:name w:val="019A60D8F899498984D7F105FF3DC4AB"/>
    <w:rsid w:val="00AD28A7"/>
  </w:style>
  <w:style w:type="paragraph" w:customStyle="1" w:styleId="54E470CC47DE46598C398FC4FA7422B9">
    <w:name w:val="54E470CC47DE46598C398FC4FA7422B9"/>
    <w:rsid w:val="00AD28A7"/>
  </w:style>
  <w:style w:type="paragraph" w:customStyle="1" w:styleId="8A17D0EF9C5F457DBE8CC2E06B22D9F2">
    <w:name w:val="8A17D0EF9C5F457DBE8CC2E06B22D9F2"/>
    <w:rsid w:val="00AD28A7"/>
  </w:style>
  <w:style w:type="paragraph" w:customStyle="1" w:styleId="A0B25F84B43C4B8E8D79EC917D68EB1D">
    <w:name w:val="A0B25F84B43C4B8E8D79EC917D68EB1D"/>
    <w:rsid w:val="00AD28A7"/>
  </w:style>
  <w:style w:type="paragraph" w:customStyle="1" w:styleId="893299FA32974632958D1A9DFF8636FC">
    <w:name w:val="893299FA32974632958D1A9DFF8636FC"/>
    <w:rsid w:val="00AD28A7"/>
  </w:style>
  <w:style w:type="paragraph" w:customStyle="1" w:styleId="54F235664D004B4AABD1D5FDF42AC909">
    <w:name w:val="54F235664D004B4AABD1D5FDF42AC909"/>
    <w:rsid w:val="00AD28A7"/>
  </w:style>
  <w:style w:type="paragraph" w:customStyle="1" w:styleId="8845E013E85F4A17933E960DA9A3B1AC">
    <w:name w:val="8845E013E85F4A17933E960DA9A3B1AC"/>
    <w:rsid w:val="00AD28A7"/>
  </w:style>
  <w:style w:type="paragraph" w:customStyle="1" w:styleId="237896A80C214FC08C1F21A1D1FA8A77">
    <w:name w:val="237896A80C214FC08C1F21A1D1FA8A77"/>
    <w:rsid w:val="00AD28A7"/>
  </w:style>
  <w:style w:type="paragraph" w:customStyle="1" w:styleId="AFA4F3E0A00A4777A4292C67A1275046">
    <w:name w:val="AFA4F3E0A00A4777A4292C67A1275046"/>
    <w:rsid w:val="00AD28A7"/>
  </w:style>
  <w:style w:type="paragraph" w:customStyle="1" w:styleId="77A57DFED75C4CB7A3DD61DABD228368">
    <w:name w:val="77A57DFED75C4CB7A3DD61DABD228368"/>
    <w:rsid w:val="00AD28A7"/>
  </w:style>
  <w:style w:type="paragraph" w:customStyle="1" w:styleId="1BBA5F12605149E0A9EE049384743592">
    <w:name w:val="1BBA5F12605149E0A9EE049384743592"/>
    <w:rsid w:val="00AD28A7"/>
  </w:style>
  <w:style w:type="paragraph" w:customStyle="1" w:styleId="12AC4BB293A24F7B9E1C250E292FD0FB">
    <w:name w:val="12AC4BB293A24F7B9E1C250E292FD0FB"/>
    <w:rsid w:val="00AD28A7"/>
  </w:style>
  <w:style w:type="paragraph" w:customStyle="1" w:styleId="890E3276A385400FADCDE5DB93EA5794">
    <w:name w:val="890E3276A385400FADCDE5DB93EA5794"/>
    <w:rsid w:val="00AD28A7"/>
  </w:style>
  <w:style w:type="paragraph" w:customStyle="1" w:styleId="79C237A4DEE14DDCADCB221C0C5BC3F7">
    <w:name w:val="79C237A4DEE14DDCADCB221C0C5BC3F7"/>
    <w:rsid w:val="00AD28A7"/>
  </w:style>
  <w:style w:type="paragraph" w:customStyle="1" w:styleId="C9824663F9D9482B8904ECD8123BBEF7">
    <w:name w:val="C9824663F9D9482B8904ECD8123BBEF7"/>
    <w:rsid w:val="00AD28A7"/>
  </w:style>
  <w:style w:type="paragraph" w:customStyle="1" w:styleId="7B17ED197F874A479E18B7351DDED4E3">
    <w:name w:val="7B17ED197F874A479E18B7351DDED4E3"/>
    <w:rsid w:val="00AD28A7"/>
  </w:style>
  <w:style w:type="paragraph" w:customStyle="1" w:styleId="80B68BA8233A4473BBE7FECD408603CE">
    <w:name w:val="80B68BA8233A4473BBE7FECD408603CE"/>
    <w:rsid w:val="00AD28A7"/>
  </w:style>
  <w:style w:type="paragraph" w:customStyle="1" w:styleId="960CB86B55E648BA9A2258F16B6FE47C">
    <w:name w:val="960CB86B55E648BA9A2258F16B6FE47C"/>
    <w:rsid w:val="00AD28A7"/>
  </w:style>
  <w:style w:type="paragraph" w:customStyle="1" w:styleId="9B9CEDF5C50A4682B3E0100A4B9E4586">
    <w:name w:val="9B9CEDF5C50A4682B3E0100A4B9E4586"/>
    <w:rsid w:val="00AD28A7"/>
  </w:style>
  <w:style w:type="paragraph" w:customStyle="1" w:styleId="45A669D5BA424C479D14E84A06D6B275">
    <w:name w:val="45A669D5BA424C479D14E84A06D6B275"/>
    <w:rsid w:val="00AD28A7"/>
  </w:style>
  <w:style w:type="paragraph" w:customStyle="1" w:styleId="6A3074B653EE4F4F827BE76D32149C94">
    <w:name w:val="6A3074B653EE4F4F827BE76D32149C94"/>
    <w:rsid w:val="00AD28A7"/>
  </w:style>
  <w:style w:type="paragraph" w:customStyle="1" w:styleId="D74090CF343C4D3BA7176C47A3029306">
    <w:name w:val="D74090CF343C4D3BA7176C47A3029306"/>
    <w:rsid w:val="00AD28A7"/>
  </w:style>
  <w:style w:type="paragraph" w:customStyle="1" w:styleId="A82808718E0241779F5A1BB662DC51D0">
    <w:name w:val="A82808718E0241779F5A1BB662DC51D0"/>
    <w:rsid w:val="00AD28A7"/>
  </w:style>
  <w:style w:type="paragraph" w:customStyle="1" w:styleId="A4B78B36A456402F9DD0A8D409A28531">
    <w:name w:val="A4B78B36A456402F9DD0A8D409A28531"/>
    <w:rsid w:val="00AD28A7"/>
  </w:style>
  <w:style w:type="paragraph" w:customStyle="1" w:styleId="0A956FA170F949219273E41A4D332203">
    <w:name w:val="0A956FA170F949219273E41A4D332203"/>
    <w:rsid w:val="00AD28A7"/>
  </w:style>
  <w:style w:type="paragraph" w:customStyle="1" w:styleId="145A5488882F43E2A104AB07A5FA2C50">
    <w:name w:val="145A5488882F43E2A104AB07A5FA2C50"/>
    <w:rsid w:val="00AD28A7"/>
  </w:style>
  <w:style w:type="paragraph" w:customStyle="1" w:styleId="FD169B7651B74544B98EB15FFD2FB879">
    <w:name w:val="FD169B7651B74544B98EB15FFD2FB879"/>
    <w:rsid w:val="00AD28A7"/>
  </w:style>
  <w:style w:type="paragraph" w:customStyle="1" w:styleId="3555F70244404B49813A335E04383E5D">
    <w:name w:val="3555F70244404B49813A335E04383E5D"/>
    <w:rsid w:val="00AD28A7"/>
  </w:style>
  <w:style w:type="paragraph" w:customStyle="1" w:styleId="CFB93FE885DE413BAE66B260609437CD">
    <w:name w:val="CFB93FE885DE413BAE66B260609437CD"/>
    <w:rsid w:val="00AD28A7"/>
  </w:style>
  <w:style w:type="paragraph" w:customStyle="1" w:styleId="95CD9DCDD06C44F6A3E0C17504D10BAE">
    <w:name w:val="95CD9DCDD06C44F6A3E0C17504D10BAE"/>
    <w:rsid w:val="00AD28A7"/>
  </w:style>
  <w:style w:type="paragraph" w:customStyle="1" w:styleId="01A879E449B4485EBE882818152BB5EA">
    <w:name w:val="01A879E449B4485EBE882818152BB5EA"/>
    <w:rsid w:val="00AD28A7"/>
  </w:style>
  <w:style w:type="paragraph" w:customStyle="1" w:styleId="B203A06D861641D1A490C897E5012D95">
    <w:name w:val="B203A06D861641D1A490C897E5012D95"/>
    <w:rsid w:val="00AD28A7"/>
  </w:style>
  <w:style w:type="paragraph" w:customStyle="1" w:styleId="0A1429A33B27475AA2A976A0A35C9930">
    <w:name w:val="0A1429A33B27475AA2A976A0A35C9930"/>
    <w:rsid w:val="00AD28A7"/>
  </w:style>
  <w:style w:type="paragraph" w:customStyle="1" w:styleId="DC2931E497564D7F924029160C3B2273">
    <w:name w:val="DC2931E497564D7F924029160C3B2273"/>
    <w:rsid w:val="00AD28A7"/>
  </w:style>
  <w:style w:type="paragraph" w:customStyle="1" w:styleId="B9792737767E49A4B3A92BC2A86F9724">
    <w:name w:val="B9792737767E49A4B3A92BC2A86F9724"/>
    <w:rsid w:val="00AD28A7"/>
  </w:style>
  <w:style w:type="paragraph" w:customStyle="1" w:styleId="76C5F8D9984C44878E7334C26F77F777">
    <w:name w:val="76C5F8D9984C44878E7334C26F77F777"/>
    <w:rsid w:val="00AD28A7"/>
  </w:style>
  <w:style w:type="paragraph" w:customStyle="1" w:styleId="6FED5A754D2046D08D10E9648FAA6F35">
    <w:name w:val="6FED5A754D2046D08D10E9648FAA6F35"/>
    <w:rsid w:val="00AD28A7"/>
  </w:style>
  <w:style w:type="paragraph" w:customStyle="1" w:styleId="373C546CF8F248B7966540D06919E4F3">
    <w:name w:val="373C546CF8F248B7966540D06919E4F3"/>
    <w:rsid w:val="00AD28A7"/>
  </w:style>
  <w:style w:type="paragraph" w:customStyle="1" w:styleId="A1988F39F33740B6A3D27B45270322B6">
    <w:name w:val="A1988F39F33740B6A3D27B45270322B6"/>
    <w:rsid w:val="00AD28A7"/>
  </w:style>
  <w:style w:type="paragraph" w:customStyle="1" w:styleId="D19A517FE28544F6AE06F63D37EF39D2">
    <w:name w:val="D19A517FE28544F6AE06F63D37EF39D2"/>
    <w:rsid w:val="00AD28A7"/>
  </w:style>
  <w:style w:type="paragraph" w:customStyle="1" w:styleId="3A8AA83B7F794E0D93D93685E78B2B05">
    <w:name w:val="3A8AA83B7F794E0D93D93685E78B2B05"/>
    <w:rsid w:val="00AD28A7"/>
  </w:style>
  <w:style w:type="paragraph" w:customStyle="1" w:styleId="4334219F64AC4B73B5CE880D345A8A8B">
    <w:name w:val="4334219F64AC4B73B5CE880D345A8A8B"/>
    <w:rsid w:val="00AD28A7"/>
  </w:style>
  <w:style w:type="paragraph" w:customStyle="1" w:styleId="4F2D0364FACB4320A13AB74162E0D214">
    <w:name w:val="4F2D0364FACB4320A13AB74162E0D214"/>
    <w:rsid w:val="00AD28A7"/>
  </w:style>
  <w:style w:type="paragraph" w:customStyle="1" w:styleId="9D79DD78D5A74A2CB223892A156CB3F8">
    <w:name w:val="9D79DD78D5A74A2CB223892A156CB3F8"/>
    <w:rsid w:val="00AD28A7"/>
  </w:style>
  <w:style w:type="paragraph" w:customStyle="1" w:styleId="9C0EC56A9A2F4F52B3123BBFAA32DC2D">
    <w:name w:val="9C0EC56A9A2F4F52B3123BBFAA32DC2D"/>
    <w:rsid w:val="00AD28A7"/>
  </w:style>
  <w:style w:type="paragraph" w:customStyle="1" w:styleId="33574AC0DF2D412892924555C875857C">
    <w:name w:val="33574AC0DF2D412892924555C875857C"/>
    <w:rsid w:val="00AD28A7"/>
  </w:style>
  <w:style w:type="paragraph" w:customStyle="1" w:styleId="53FD5EE1373D48DB9D0C46A15A0B841A">
    <w:name w:val="53FD5EE1373D48DB9D0C46A15A0B841A"/>
    <w:rsid w:val="00AD28A7"/>
  </w:style>
  <w:style w:type="paragraph" w:customStyle="1" w:styleId="7D30307172324A4C89FA09899B52F64A">
    <w:name w:val="7D30307172324A4C89FA09899B52F64A"/>
    <w:rsid w:val="00AD28A7"/>
  </w:style>
  <w:style w:type="paragraph" w:customStyle="1" w:styleId="A8E6296128F4470997100F85CB7C7546">
    <w:name w:val="A8E6296128F4470997100F85CB7C7546"/>
    <w:rsid w:val="00AD28A7"/>
  </w:style>
  <w:style w:type="paragraph" w:customStyle="1" w:styleId="46DF692ADC1248E5858505DD0F1C883B">
    <w:name w:val="46DF692ADC1248E5858505DD0F1C883B"/>
    <w:rsid w:val="00AD28A7"/>
  </w:style>
  <w:style w:type="paragraph" w:customStyle="1" w:styleId="120C6CC6928F4CB3AE9A7D2A7D3C815A">
    <w:name w:val="120C6CC6928F4CB3AE9A7D2A7D3C815A"/>
    <w:rsid w:val="00AD28A7"/>
  </w:style>
  <w:style w:type="paragraph" w:customStyle="1" w:styleId="FE1105B2830F4F0C8C2C964C2226328B">
    <w:name w:val="FE1105B2830F4F0C8C2C964C2226328B"/>
    <w:rsid w:val="00AD28A7"/>
  </w:style>
  <w:style w:type="paragraph" w:customStyle="1" w:styleId="3995BA46746E4A599883D003E610FFDE">
    <w:name w:val="3995BA46746E4A599883D003E610FFDE"/>
    <w:rsid w:val="00AD28A7"/>
  </w:style>
  <w:style w:type="paragraph" w:customStyle="1" w:styleId="D7A693EFB7884B2B88E61B693B76686F">
    <w:name w:val="D7A693EFB7884B2B88E61B693B76686F"/>
    <w:rsid w:val="00AD28A7"/>
  </w:style>
  <w:style w:type="paragraph" w:customStyle="1" w:styleId="403F591DBEAD4E47969F254B97550540">
    <w:name w:val="403F591DBEAD4E47969F254B97550540"/>
    <w:rsid w:val="00AD28A7"/>
  </w:style>
  <w:style w:type="paragraph" w:customStyle="1" w:styleId="35C99B2557194DF8824B96613528DC0C">
    <w:name w:val="35C99B2557194DF8824B96613528DC0C"/>
    <w:rsid w:val="00AD28A7"/>
  </w:style>
  <w:style w:type="paragraph" w:customStyle="1" w:styleId="4915A7181F0541A68D21FE23EAEAE8E8">
    <w:name w:val="4915A7181F0541A68D21FE23EAEAE8E8"/>
    <w:rsid w:val="00AD28A7"/>
  </w:style>
  <w:style w:type="paragraph" w:customStyle="1" w:styleId="4F1B896893424D2C997B0C540B1A5E1E">
    <w:name w:val="4F1B896893424D2C997B0C540B1A5E1E"/>
    <w:rsid w:val="00AD28A7"/>
  </w:style>
  <w:style w:type="paragraph" w:customStyle="1" w:styleId="897A94763A9A4BA686C6848B5A5AF408">
    <w:name w:val="897A94763A9A4BA686C6848B5A5AF408"/>
    <w:rsid w:val="00AD28A7"/>
  </w:style>
  <w:style w:type="paragraph" w:customStyle="1" w:styleId="02AC3C77686C4D728A7F183A36CD10FD">
    <w:name w:val="02AC3C77686C4D728A7F183A36CD10FD"/>
    <w:rsid w:val="00AD28A7"/>
  </w:style>
  <w:style w:type="paragraph" w:customStyle="1" w:styleId="EC457EEF71B44CBD960C3F42C0050E45">
    <w:name w:val="EC457EEF71B44CBD960C3F42C0050E45"/>
    <w:rsid w:val="00AD28A7"/>
  </w:style>
  <w:style w:type="paragraph" w:customStyle="1" w:styleId="14FBC386869C40E79D0136B383CFADB1">
    <w:name w:val="14FBC386869C40E79D0136B383CFADB1"/>
    <w:rsid w:val="00AD28A7"/>
  </w:style>
  <w:style w:type="paragraph" w:customStyle="1" w:styleId="7A108E7A7FC54A27A5A63DC6FC70200A">
    <w:name w:val="7A108E7A7FC54A27A5A63DC6FC70200A"/>
    <w:rsid w:val="00AD28A7"/>
  </w:style>
  <w:style w:type="paragraph" w:customStyle="1" w:styleId="8815AF49369D43F6B39CF53245CDE545">
    <w:name w:val="8815AF49369D43F6B39CF53245CDE545"/>
    <w:rsid w:val="00AD28A7"/>
  </w:style>
  <w:style w:type="paragraph" w:customStyle="1" w:styleId="3FF6B43F6F7C4F11B2CC0DFC65DD4AF2">
    <w:name w:val="3FF6B43F6F7C4F11B2CC0DFC65DD4AF2"/>
    <w:rsid w:val="00AD28A7"/>
  </w:style>
  <w:style w:type="paragraph" w:customStyle="1" w:styleId="17F6904E9B9E4A0BB157E991BE9B01DA">
    <w:name w:val="17F6904E9B9E4A0BB157E991BE9B01DA"/>
    <w:rsid w:val="00AD28A7"/>
  </w:style>
  <w:style w:type="paragraph" w:customStyle="1" w:styleId="A56C7D42559F461890945B6211AB3757">
    <w:name w:val="A56C7D42559F461890945B6211AB3757"/>
    <w:rsid w:val="00AD28A7"/>
  </w:style>
  <w:style w:type="paragraph" w:customStyle="1" w:styleId="664EAEED699141889D180557D4C7422E">
    <w:name w:val="664EAEED699141889D180557D4C7422E"/>
    <w:rsid w:val="00AD28A7"/>
  </w:style>
  <w:style w:type="paragraph" w:customStyle="1" w:styleId="3FAC2B21C1004A87B8E4405022D662BD">
    <w:name w:val="3FAC2B21C1004A87B8E4405022D662BD"/>
    <w:rsid w:val="00AD28A7"/>
  </w:style>
  <w:style w:type="paragraph" w:customStyle="1" w:styleId="D41BC91C59BD486DA9C4B66CB3E38E4F">
    <w:name w:val="D41BC91C59BD486DA9C4B66CB3E38E4F"/>
    <w:rsid w:val="00AD28A7"/>
  </w:style>
  <w:style w:type="paragraph" w:customStyle="1" w:styleId="FC2F2B4848FF4500AA7C6742576B0484">
    <w:name w:val="FC2F2B4848FF4500AA7C6742576B0484"/>
    <w:rsid w:val="0072735C"/>
  </w:style>
  <w:style w:type="paragraph" w:customStyle="1" w:styleId="53848541DB754AC7892E33AFB636817B">
    <w:name w:val="53848541DB754AC7892E33AFB636817B"/>
    <w:rsid w:val="0072735C"/>
  </w:style>
  <w:style w:type="paragraph" w:customStyle="1" w:styleId="DD92FCF450E949FCBA104F84699948BD">
    <w:name w:val="DD92FCF450E949FCBA104F84699948BD"/>
    <w:rsid w:val="003F57B9"/>
  </w:style>
  <w:style w:type="paragraph" w:customStyle="1" w:styleId="1701CB7C31F3443A9D9765DDEEE6DDB0">
    <w:name w:val="1701CB7C31F3443A9D9765DDEEE6DDB0"/>
    <w:rsid w:val="003F57B9"/>
  </w:style>
  <w:style w:type="paragraph" w:customStyle="1" w:styleId="7CDBFAE3E6904B7F9004D7A029A8E729">
    <w:name w:val="7CDBFAE3E6904B7F9004D7A029A8E729"/>
    <w:rsid w:val="003F57B9"/>
  </w:style>
  <w:style w:type="paragraph" w:customStyle="1" w:styleId="085577AC6D5041178651455744C45D97">
    <w:name w:val="085577AC6D5041178651455744C45D97"/>
    <w:rsid w:val="003F57B9"/>
  </w:style>
  <w:style w:type="paragraph" w:customStyle="1" w:styleId="454B26B042DF4FC5965CE549456B515D">
    <w:name w:val="454B26B042DF4FC5965CE549456B515D"/>
    <w:rsid w:val="003F57B9"/>
  </w:style>
  <w:style w:type="paragraph" w:customStyle="1" w:styleId="6C199ABBF1794544B354584AE68B999F">
    <w:name w:val="6C199ABBF1794544B354584AE68B999F"/>
    <w:rsid w:val="003F57B9"/>
  </w:style>
  <w:style w:type="paragraph" w:customStyle="1" w:styleId="F7DFF96D50F04C81BDE5337C87D2F3A2">
    <w:name w:val="F7DFF96D50F04C81BDE5337C87D2F3A2"/>
    <w:rsid w:val="003F57B9"/>
  </w:style>
  <w:style w:type="paragraph" w:customStyle="1" w:styleId="9E6D3A8A633F4550B4A57826184A30EE">
    <w:name w:val="9E6D3A8A633F4550B4A57826184A30EE"/>
    <w:rsid w:val="003F57B9"/>
  </w:style>
  <w:style w:type="paragraph" w:customStyle="1" w:styleId="0563ADEDCE824056B7589C5028731728">
    <w:name w:val="0563ADEDCE824056B7589C5028731728"/>
    <w:rsid w:val="003F57B9"/>
  </w:style>
  <w:style w:type="paragraph" w:customStyle="1" w:styleId="ABC44D2CB49844A2BE48AFB6737451B9">
    <w:name w:val="ABC44D2CB49844A2BE48AFB6737451B9"/>
    <w:rsid w:val="003F57B9"/>
  </w:style>
  <w:style w:type="paragraph" w:customStyle="1" w:styleId="EB27B89BAB2C4B6BA5ABE62E887DFB14">
    <w:name w:val="EB27B89BAB2C4B6BA5ABE62E887DFB14"/>
    <w:rsid w:val="003F57B9"/>
  </w:style>
  <w:style w:type="paragraph" w:customStyle="1" w:styleId="48968B52C24D44A79E8CD0AB7B669AA2">
    <w:name w:val="48968B52C24D44A79E8CD0AB7B669AA2"/>
    <w:rsid w:val="0009432E"/>
  </w:style>
  <w:style w:type="paragraph" w:customStyle="1" w:styleId="2944792DC80341E7B83007F0E4E0A495">
    <w:name w:val="2944792DC80341E7B83007F0E4E0A495"/>
    <w:rsid w:val="0009432E"/>
  </w:style>
  <w:style w:type="paragraph" w:customStyle="1" w:styleId="7418D4BA256F4632865A6714003D54D6">
    <w:name w:val="7418D4BA256F4632865A6714003D54D6"/>
    <w:rsid w:val="0009432E"/>
  </w:style>
  <w:style w:type="paragraph" w:customStyle="1" w:styleId="942142AF85494E6A94078BE9E56B0BD7">
    <w:name w:val="942142AF85494E6A94078BE9E56B0BD7"/>
    <w:rsid w:val="0051683C"/>
  </w:style>
  <w:style w:type="paragraph" w:customStyle="1" w:styleId="027330A23A51494496AE282326BACD14">
    <w:name w:val="027330A23A51494496AE282326BACD14"/>
    <w:rsid w:val="0051683C"/>
  </w:style>
  <w:style w:type="paragraph" w:customStyle="1" w:styleId="55FE36A35740414097290B04D2A1CB6D">
    <w:name w:val="55FE36A35740414097290B04D2A1CB6D"/>
    <w:rsid w:val="003C21AB"/>
  </w:style>
  <w:style w:type="paragraph" w:customStyle="1" w:styleId="B69A782B6E0C4201AA2524AD3340AC55">
    <w:name w:val="B69A782B6E0C4201AA2524AD3340AC55"/>
    <w:rsid w:val="003C21AB"/>
  </w:style>
  <w:style w:type="paragraph" w:customStyle="1" w:styleId="FDFDEB57CACB47109AEABA8A36CEB777">
    <w:name w:val="FDFDEB57CACB47109AEABA8A36CEB777"/>
    <w:rsid w:val="003C21AB"/>
  </w:style>
  <w:style w:type="paragraph" w:customStyle="1" w:styleId="873CBF9357BA4395B35148D2EA5C61C9">
    <w:name w:val="873CBF9357BA4395B35148D2EA5C61C9"/>
    <w:rsid w:val="003C21AB"/>
  </w:style>
  <w:style w:type="paragraph" w:customStyle="1" w:styleId="F3C3B4358A6F4C7F939DA7184D9BD50C">
    <w:name w:val="F3C3B4358A6F4C7F939DA7184D9BD50C"/>
    <w:rsid w:val="003C21AB"/>
  </w:style>
  <w:style w:type="paragraph" w:customStyle="1" w:styleId="F794F777923948498B61AD81201113CB">
    <w:name w:val="F794F777923948498B61AD81201113CB"/>
    <w:rsid w:val="003C21AB"/>
  </w:style>
  <w:style w:type="paragraph" w:customStyle="1" w:styleId="B744B0E2DF8C49E0ABD1DA453BF82CB3">
    <w:name w:val="B744B0E2DF8C49E0ABD1DA453BF82CB3"/>
    <w:rsid w:val="003C21AB"/>
  </w:style>
  <w:style w:type="paragraph" w:customStyle="1" w:styleId="E11C70CF596749F4B1777D8B3400EE5D">
    <w:name w:val="E11C70CF596749F4B1777D8B3400EE5D"/>
    <w:rsid w:val="003C21AB"/>
  </w:style>
  <w:style w:type="paragraph" w:customStyle="1" w:styleId="EC4E28B05FAB497BB7CCBB018048DCF0">
    <w:name w:val="EC4E28B05FAB497BB7CCBB018048DCF0"/>
    <w:rsid w:val="003C21AB"/>
  </w:style>
  <w:style w:type="paragraph" w:customStyle="1" w:styleId="CA9ED6CDA3164C028E85276D4B821677">
    <w:name w:val="CA9ED6CDA3164C028E85276D4B821677"/>
    <w:rsid w:val="003C21AB"/>
  </w:style>
  <w:style w:type="paragraph" w:customStyle="1" w:styleId="243191968EC74D589521E734BC909563">
    <w:name w:val="243191968EC74D589521E734BC909563"/>
    <w:rsid w:val="003C21AB"/>
  </w:style>
  <w:style w:type="paragraph" w:customStyle="1" w:styleId="A377E74499A341C8A8D6BA741073A9A8">
    <w:name w:val="A377E74499A341C8A8D6BA741073A9A8"/>
    <w:rsid w:val="003C21AB"/>
  </w:style>
  <w:style w:type="paragraph" w:customStyle="1" w:styleId="EE7F55016FE94AF2A46B5E13B8C69464">
    <w:name w:val="EE7F55016FE94AF2A46B5E13B8C69464"/>
    <w:rsid w:val="003C21AB"/>
  </w:style>
  <w:style w:type="paragraph" w:customStyle="1" w:styleId="A8399EA0C17E4BA98DBBCE332C12A7F4">
    <w:name w:val="A8399EA0C17E4BA98DBBCE332C12A7F4"/>
    <w:rsid w:val="00192533"/>
  </w:style>
  <w:style w:type="paragraph" w:customStyle="1" w:styleId="CF22C9E29543442294F9FB80D0F68386">
    <w:name w:val="CF22C9E29543442294F9FB80D0F68386"/>
    <w:rsid w:val="00192533"/>
  </w:style>
  <w:style w:type="paragraph" w:customStyle="1" w:styleId="2842713391E745EFB6B62D66BE86DECF">
    <w:name w:val="2842713391E745EFB6B62D66BE86DECF"/>
    <w:rsid w:val="00192533"/>
  </w:style>
  <w:style w:type="paragraph" w:customStyle="1" w:styleId="D042CD3A2BAF47D080103DB7B417F9EA">
    <w:name w:val="D042CD3A2BAF47D080103DB7B417F9EA"/>
    <w:rsid w:val="00A329C9"/>
  </w:style>
  <w:style w:type="paragraph" w:customStyle="1" w:styleId="FEE814DF70444EAA8447712CC3894E3F">
    <w:name w:val="FEE814DF70444EAA8447712CC3894E3F"/>
    <w:rsid w:val="00A329C9"/>
  </w:style>
  <w:style w:type="paragraph" w:customStyle="1" w:styleId="83794D42335C49A1814B8A0785D069F1">
    <w:name w:val="83794D42335C49A1814B8A0785D069F1"/>
    <w:rsid w:val="00A329C9"/>
  </w:style>
  <w:style w:type="paragraph" w:customStyle="1" w:styleId="D4BEEFD65BC049CF83629846C660AA83">
    <w:name w:val="D4BEEFD65BC049CF83629846C660AA83"/>
    <w:rsid w:val="00A329C9"/>
  </w:style>
  <w:style w:type="paragraph" w:customStyle="1" w:styleId="61A7DAECE350449D9534786712C252BE">
    <w:name w:val="61A7DAECE350449D9534786712C252BE"/>
    <w:rsid w:val="00A329C9"/>
  </w:style>
  <w:style w:type="paragraph" w:customStyle="1" w:styleId="BB20B3795E4D4BBDA7AC9E7A305CAE34">
    <w:name w:val="BB20B3795E4D4BBDA7AC9E7A305CAE34"/>
    <w:rsid w:val="00A329C9"/>
  </w:style>
  <w:style w:type="paragraph" w:customStyle="1" w:styleId="6B5FD8969CAA417D9E7A3A553C0DE587">
    <w:name w:val="6B5FD8969CAA417D9E7A3A553C0DE587"/>
    <w:rsid w:val="00A329C9"/>
  </w:style>
  <w:style w:type="paragraph" w:customStyle="1" w:styleId="1FF41F3745994C2BA0725A0E8FDEF86A">
    <w:name w:val="1FF41F3745994C2BA0725A0E8FDEF86A"/>
    <w:rsid w:val="00A329C9"/>
  </w:style>
  <w:style w:type="paragraph" w:customStyle="1" w:styleId="CC1B86890DCB418C9D190C8C85EDF336">
    <w:name w:val="CC1B86890DCB418C9D190C8C85EDF336"/>
    <w:rsid w:val="00A329C9"/>
  </w:style>
  <w:style w:type="paragraph" w:customStyle="1" w:styleId="309B455FE7584B16B82E6DE4788297D8">
    <w:name w:val="309B455FE7584B16B82E6DE4788297D8"/>
    <w:rsid w:val="00A329C9"/>
  </w:style>
  <w:style w:type="paragraph" w:customStyle="1" w:styleId="C2A34CDABFF64E61BDA08F9C75249F58">
    <w:name w:val="C2A34CDABFF64E61BDA08F9C75249F58"/>
    <w:rsid w:val="00A329C9"/>
  </w:style>
  <w:style w:type="paragraph" w:customStyle="1" w:styleId="07354DA83A524DDDB62C36449F2AE1F5">
    <w:name w:val="07354DA83A524DDDB62C36449F2AE1F5"/>
    <w:rsid w:val="00A329C9"/>
  </w:style>
  <w:style w:type="paragraph" w:customStyle="1" w:styleId="A207398FB2484D6CAEAD2519F9785743">
    <w:name w:val="A207398FB2484D6CAEAD2519F9785743"/>
    <w:rsid w:val="009F01B2"/>
  </w:style>
  <w:style w:type="paragraph" w:customStyle="1" w:styleId="9E2DADCFF69C45048727821104A9376C">
    <w:name w:val="9E2DADCFF69C45048727821104A9376C"/>
    <w:rsid w:val="009F01B2"/>
  </w:style>
  <w:style w:type="paragraph" w:customStyle="1" w:styleId="24EFE713F5924050A7967375377BCDD3">
    <w:name w:val="24EFE713F5924050A7967375377BCDD3"/>
    <w:rsid w:val="009F01B2"/>
  </w:style>
  <w:style w:type="paragraph" w:customStyle="1" w:styleId="561309B7B10A446AA404199646719173">
    <w:name w:val="561309B7B10A446AA404199646719173"/>
    <w:rsid w:val="009F01B2"/>
  </w:style>
  <w:style w:type="paragraph" w:customStyle="1" w:styleId="E4EC549861694743913383770352330F">
    <w:name w:val="E4EC549861694743913383770352330F"/>
    <w:rsid w:val="00B705ED"/>
  </w:style>
  <w:style w:type="paragraph" w:customStyle="1" w:styleId="FEA3902F556A455DABCF666D0949CE3A">
    <w:name w:val="FEA3902F556A455DABCF666D0949CE3A"/>
    <w:rsid w:val="007E282D"/>
  </w:style>
  <w:style w:type="paragraph" w:customStyle="1" w:styleId="0FD93C3EF70C47ACBC6944E49F39BA2A">
    <w:name w:val="0FD93C3EF70C47ACBC6944E49F39BA2A"/>
    <w:rsid w:val="00A42C12"/>
  </w:style>
  <w:style w:type="paragraph" w:customStyle="1" w:styleId="2C9F108AC8064BECA0D42620724A2196">
    <w:name w:val="2C9F108AC8064BECA0D42620724A2196"/>
    <w:rsid w:val="007A3C81"/>
  </w:style>
  <w:style w:type="paragraph" w:customStyle="1" w:styleId="D02E6E07366B467A87848BF2C1E1C985">
    <w:name w:val="D02E6E07366B467A87848BF2C1E1C985"/>
    <w:rsid w:val="007A3C81"/>
  </w:style>
  <w:style w:type="paragraph" w:customStyle="1" w:styleId="0438C994F13A4D19BFEA72ECDCC5B6EF">
    <w:name w:val="0438C994F13A4D19BFEA72ECDCC5B6EF"/>
    <w:rsid w:val="007A3C81"/>
  </w:style>
  <w:style w:type="paragraph" w:customStyle="1" w:styleId="3E7C6603ABF54331A1CC050DB92A4776">
    <w:name w:val="3E7C6603ABF54331A1CC050DB92A4776"/>
    <w:rsid w:val="001A5B72"/>
  </w:style>
  <w:style w:type="paragraph" w:customStyle="1" w:styleId="4EBFF4FC25364197A1BE7FE785EC90EC">
    <w:name w:val="4EBFF4FC25364197A1BE7FE785EC90EC"/>
    <w:rsid w:val="00E4388B"/>
  </w:style>
  <w:style w:type="paragraph" w:customStyle="1" w:styleId="52926B8129F842999FDB9BF966A545AD">
    <w:name w:val="52926B8129F842999FDB9BF966A545AD"/>
    <w:rsid w:val="00152F4E"/>
  </w:style>
  <w:style w:type="paragraph" w:customStyle="1" w:styleId="38093FDF39384CA689912B936B65E18A">
    <w:name w:val="38093FDF39384CA689912B936B65E18A"/>
    <w:rsid w:val="00152F4E"/>
  </w:style>
  <w:style w:type="paragraph" w:customStyle="1" w:styleId="5C45057697124149BD9D595BDCD3631D">
    <w:name w:val="5C45057697124149BD9D595BDCD3631D"/>
    <w:rsid w:val="00152F4E"/>
  </w:style>
  <w:style w:type="paragraph" w:customStyle="1" w:styleId="8EC1F24639B64794A111D782F98DE582">
    <w:name w:val="8EC1F24639B64794A111D782F98DE582"/>
    <w:rsid w:val="003E4847"/>
  </w:style>
  <w:style w:type="paragraph" w:customStyle="1" w:styleId="A4E3A57B0ECD41ADAF4CC3C8175C225F">
    <w:name w:val="A4E3A57B0ECD41ADAF4CC3C8175C225F"/>
    <w:rsid w:val="003E4847"/>
  </w:style>
  <w:style w:type="paragraph" w:customStyle="1" w:styleId="715DE833A6CA4CBD9970E8F4E090E1C0">
    <w:name w:val="715DE833A6CA4CBD9970E8F4E090E1C0"/>
    <w:rsid w:val="003E4847"/>
  </w:style>
  <w:style w:type="paragraph" w:customStyle="1" w:styleId="5E67F17F4EDD42539CBF6BEFE3B16493">
    <w:name w:val="5E67F17F4EDD42539CBF6BEFE3B16493"/>
    <w:rsid w:val="003E4847"/>
  </w:style>
  <w:style w:type="paragraph" w:customStyle="1" w:styleId="B1FEC99BAB404F9CB18BC9AAE9C82720">
    <w:name w:val="B1FEC99BAB404F9CB18BC9AAE9C82720"/>
    <w:rsid w:val="003E4847"/>
  </w:style>
  <w:style w:type="paragraph" w:customStyle="1" w:styleId="CABF5ACFC77A4330BD22D7F49B037445">
    <w:name w:val="CABF5ACFC77A4330BD22D7F49B037445"/>
    <w:rsid w:val="003E4847"/>
  </w:style>
  <w:style w:type="paragraph" w:customStyle="1" w:styleId="A5C71738A88E41FE864DC51918D989CD">
    <w:name w:val="A5C71738A88E41FE864DC51918D989CD"/>
    <w:rsid w:val="003E4847"/>
  </w:style>
  <w:style w:type="paragraph" w:customStyle="1" w:styleId="B0063B20DEFA435BB5239B492CBC54C1">
    <w:name w:val="B0063B20DEFA435BB5239B492CBC54C1"/>
    <w:rsid w:val="003E4847"/>
  </w:style>
  <w:style w:type="paragraph" w:customStyle="1" w:styleId="A8ABCC12E0BC4DB19EC0E150953ED3CB">
    <w:name w:val="A8ABCC12E0BC4DB19EC0E150953ED3CB"/>
    <w:rsid w:val="003E4847"/>
  </w:style>
  <w:style w:type="paragraph" w:customStyle="1" w:styleId="EF27CFCB84404E7B83E0245E7F2C0FD7">
    <w:name w:val="EF27CFCB84404E7B83E0245E7F2C0FD7"/>
    <w:rsid w:val="003E4847"/>
  </w:style>
  <w:style w:type="paragraph" w:customStyle="1" w:styleId="5676DFCABCB2438BA073E1E470B95FA5">
    <w:name w:val="5676DFCABCB2438BA073E1E470B95FA5"/>
    <w:rsid w:val="003E4847"/>
  </w:style>
  <w:style w:type="paragraph" w:customStyle="1" w:styleId="20DAE4D8E3D44F1C8C25DB5D910085FA">
    <w:name w:val="20DAE4D8E3D44F1C8C25DB5D910085FA"/>
    <w:rsid w:val="003E4847"/>
  </w:style>
  <w:style w:type="paragraph" w:customStyle="1" w:styleId="1D05549A9DA1404ABD9B824F84C7C592">
    <w:name w:val="1D05549A9DA1404ABD9B824F84C7C592"/>
    <w:rsid w:val="003E4847"/>
  </w:style>
  <w:style w:type="paragraph" w:customStyle="1" w:styleId="081DD8DA47B04C67850102AB05FDDE59">
    <w:name w:val="081DD8DA47B04C67850102AB05FDDE59"/>
    <w:rsid w:val="003E4847"/>
  </w:style>
  <w:style w:type="paragraph" w:customStyle="1" w:styleId="3880CE63723B471EA0E8D1D950265972">
    <w:name w:val="3880CE63723B471EA0E8D1D950265972"/>
    <w:rsid w:val="003E4847"/>
  </w:style>
  <w:style w:type="paragraph" w:customStyle="1" w:styleId="400FF598961C4AE586186C4931C556AF">
    <w:name w:val="400FF598961C4AE586186C4931C556AF"/>
    <w:rsid w:val="00C6549B"/>
  </w:style>
  <w:style w:type="paragraph" w:customStyle="1" w:styleId="3E7089CA93EBF742BAA9489311EFC9CA">
    <w:name w:val="3E7089CA93EBF742BAA9489311EFC9CA"/>
    <w:rsid w:val="00EB6530"/>
    <w:pPr>
      <w:spacing w:after="0" w:line="240" w:lineRule="auto"/>
    </w:pPr>
    <w:rPr>
      <w:sz w:val="24"/>
      <w:szCs w:val="24"/>
      <w:lang w:eastAsia="es-ES_tradnl"/>
    </w:rPr>
  </w:style>
  <w:style w:type="paragraph" w:customStyle="1" w:styleId="FAADEA5581F8D84287DCFCD8B72270AF">
    <w:name w:val="FAADEA5581F8D84287DCFCD8B72270AF"/>
    <w:rsid w:val="00EB6530"/>
    <w:pPr>
      <w:spacing w:after="0" w:line="240" w:lineRule="auto"/>
    </w:pPr>
    <w:rPr>
      <w:sz w:val="24"/>
      <w:szCs w:val="24"/>
      <w:lang w:eastAsia="es-ES_tradnl"/>
    </w:rPr>
  </w:style>
  <w:style w:type="paragraph" w:customStyle="1" w:styleId="2B7ADB1655EDEB4385D27CBD6D308501">
    <w:name w:val="2B7ADB1655EDEB4385D27CBD6D308501"/>
    <w:rsid w:val="000C4545"/>
    <w:pPr>
      <w:spacing w:after="0" w:line="240" w:lineRule="auto"/>
    </w:pPr>
    <w:rPr>
      <w:sz w:val="24"/>
      <w:szCs w:val="24"/>
      <w:lang w:eastAsia="es-ES_tradnl"/>
    </w:rPr>
  </w:style>
  <w:style w:type="paragraph" w:customStyle="1" w:styleId="E66E793D6AE38C458498224DC8DE9672">
    <w:name w:val="E66E793D6AE38C458498224DC8DE9672"/>
    <w:rsid w:val="000C4545"/>
    <w:pPr>
      <w:spacing w:after="0" w:line="240" w:lineRule="auto"/>
    </w:pPr>
    <w:rPr>
      <w:sz w:val="24"/>
      <w:szCs w:val="24"/>
      <w:lang w:eastAsia="es-ES_tradnl"/>
    </w:rPr>
  </w:style>
  <w:style w:type="paragraph" w:customStyle="1" w:styleId="9E73BDCE491EC14C858EB44013EBB69C">
    <w:name w:val="9E73BDCE491EC14C858EB44013EBB69C"/>
    <w:rsid w:val="000C4545"/>
    <w:pPr>
      <w:spacing w:after="0" w:line="240" w:lineRule="auto"/>
    </w:pPr>
    <w:rPr>
      <w:sz w:val="24"/>
      <w:szCs w:val="24"/>
      <w:lang w:eastAsia="es-ES_tradnl"/>
    </w:rPr>
  </w:style>
  <w:style w:type="paragraph" w:customStyle="1" w:styleId="DFBB11BC8867144E90DD69920BCDB96B">
    <w:name w:val="DFBB11BC8867144E90DD69920BCDB96B"/>
    <w:rsid w:val="000C4545"/>
    <w:pPr>
      <w:spacing w:after="0" w:line="240" w:lineRule="auto"/>
    </w:pPr>
    <w:rPr>
      <w:sz w:val="24"/>
      <w:szCs w:val="24"/>
      <w:lang w:eastAsia="es-ES_tradnl"/>
    </w:rPr>
  </w:style>
  <w:style w:type="paragraph" w:customStyle="1" w:styleId="00DC574280BE544D827C6295CE02DDC5">
    <w:name w:val="00DC574280BE544D827C6295CE02DDC5"/>
    <w:rsid w:val="000C4545"/>
    <w:pPr>
      <w:spacing w:after="0" w:line="240" w:lineRule="auto"/>
    </w:pPr>
    <w:rPr>
      <w:sz w:val="24"/>
      <w:szCs w:val="24"/>
      <w:lang w:eastAsia="es-ES_tradnl"/>
    </w:rPr>
  </w:style>
  <w:style w:type="paragraph" w:customStyle="1" w:styleId="DC91AF5B97C28145B42E33479A8E44E3">
    <w:name w:val="DC91AF5B97C28145B42E33479A8E44E3"/>
    <w:rsid w:val="000C4545"/>
    <w:pPr>
      <w:spacing w:after="0" w:line="240" w:lineRule="auto"/>
    </w:pPr>
    <w:rPr>
      <w:sz w:val="24"/>
      <w:szCs w:val="24"/>
      <w:lang w:eastAsia="es-ES_tradnl"/>
    </w:rPr>
  </w:style>
  <w:style w:type="paragraph" w:customStyle="1" w:styleId="1FCE35395DF0374C917AD0DC9A96A795">
    <w:name w:val="1FCE35395DF0374C917AD0DC9A96A795"/>
    <w:rsid w:val="000C4545"/>
    <w:pPr>
      <w:spacing w:after="0" w:line="240" w:lineRule="auto"/>
    </w:pPr>
    <w:rPr>
      <w:sz w:val="24"/>
      <w:szCs w:val="24"/>
      <w:lang w:eastAsia="es-ES_tradnl"/>
    </w:rPr>
  </w:style>
  <w:style w:type="paragraph" w:customStyle="1" w:styleId="35E6EAB2C029E74CBBF9D4A4DC734BFE">
    <w:name w:val="35E6EAB2C029E74CBBF9D4A4DC734BFE"/>
    <w:rsid w:val="000C4545"/>
    <w:pPr>
      <w:spacing w:after="0" w:line="240" w:lineRule="auto"/>
    </w:pPr>
    <w:rPr>
      <w:sz w:val="24"/>
      <w:szCs w:val="24"/>
      <w:lang w:eastAsia="es-ES_tradnl"/>
    </w:rPr>
  </w:style>
  <w:style w:type="paragraph" w:customStyle="1" w:styleId="12C1F912F862794DBB1F71330776BE9F">
    <w:name w:val="12C1F912F862794DBB1F71330776BE9F"/>
    <w:rsid w:val="000C4545"/>
    <w:pPr>
      <w:spacing w:after="0" w:line="240" w:lineRule="auto"/>
    </w:pPr>
    <w:rPr>
      <w:sz w:val="24"/>
      <w:szCs w:val="24"/>
      <w:lang w:eastAsia="es-ES_tradnl"/>
    </w:rPr>
  </w:style>
  <w:style w:type="paragraph" w:customStyle="1" w:styleId="22B56E9F56A8524CBEF3A8A202B94D5A">
    <w:name w:val="22B56E9F56A8524CBEF3A8A202B94D5A"/>
    <w:rsid w:val="000C4545"/>
    <w:pPr>
      <w:spacing w:after="0" w:line="240" w:lineRule="auto"/>
    </w:pPr>
    <w:rPr>
      <w:sz w:val="24"/>
      <w:szCs w:val="24"/>
      <w:lang w:eastAsia="es-ES_tradnl"/>
    </w:rPr>
  </w:style>
  <w:style w:type="paragraph" w:customStyle="1" w:styleId="4D2FD405FA39F848AB5CB716CECFD22F">
    <w:name w:val="4D2FD405FA39F848AB5CB716CECFD22F"/>
    <w:rsid w:val="000C4545"/>
    <w:pPr>
      <w:spacing w:after="0" w:line="240" w:lineRule="auto"/>
    </w:pPr>
    <w:rPr>
      <w:sz w:val="24"/>
      <w:szCs w:val="24"/>
      <w:lang w:eastAsia="es-ES_tradnl"/>
    </w:rPr>
  </w:style>
  <w:style w:type="paragraph" w:customStyle="1" w:styleId="1DD6655F334E054EA9A3FE983212BDFE">
    <w:name w:val="1DD6655F334E054EA9A3FE983212BDFE"/>
    <w:rsid w:val="000C4545"/>
    <w:pPr>
      <w:spacing w:after="0" w:line="240" w:lineRule="auto"/>
    </w:pPr>
    <w:rPr>
      <w:sz w:val="24"/>
      <w:szCs w:val="24"/>
      <w:lang w:eastAsia="es-ES_tradnl"/>
    </w:rPr>
  </w:style>
  <w:style w:type="paragraph" w:customStyle="1" w:styleId="B334FCD95F5E4D6DA5D8EFCE0359C299">
    <w:name w:val="B334FCD95F5E4D6DA5D8EFCE0359C299"/>
    <w:rsid w:val="00E62387"/>
  </w:style>
  <w:style w:type="paragraph" w:customStyle="1" w:styleId="46381792FD674AAD8F1AB6BAD248991C">
    <w:name w:val="46381792FD674AAD8F1AB6BAD248991C"/>
    <w:rsid w:val="00E955E3"/>
  </w:style>
  <w:style w:type="paragraph" w:customStyle="1" w:styleId="DED7C19BCB9946B09523F06987C29D35">
    <w:name w:val="DED7C19BCB9946B09523F06987C29D35"/>
    <w:rsid w:val="00CB4FF1"/>
  </w:style>
  <w:style w:type="paragraph" w:customStyle="1" w:styleId="464AACB137B1465CB3E40263CD007F8C">
    <w:name w:val="464AACB137B1465CB3E40263CD007F8C"/>
    <w:rsid w:val="00CB4FF1"/>
  </w:style>
  <w:style w:type="paragraph" w:customStyle="1" w:styleId="6C89797F8BC0425BACB2291712519F69">
    <w:name w:val="6C89797F8BC0425BACB2291712519F69"/>
    <w:rsid w:val="00125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5C30"/>
    <w:rPr>
      <w:color w:val="808080"/>
    </w:rPr>
  </w:style>
  <w:style w:type="paragraph" w:customStyle="1" w:styleId="BB8D62FC75534821A338D4B3EE76D5B3">
    <w:name w:val="BB8D62FC75534821A338D4B3EE76D5B3"/>
  </w:style>
  <w:style w:type="paragraph" w:customStyle="1" w:styleId="3753C4A4D5D14438843A1B92E75AF9B9">
    <w:name w:val="3753C4A4D5D14438843A1B92E75AF9B9"/>
  </w:style>
  <w:style w:type="paragraph" w:customStyle="1" w:styleId="8F945B7AA44246E4AD53A9220C78C2CD">
    <w:name w:val="8F945B7AA44246E4AD53A9220C78C2CD"/>
  </w:style>
  <w:style w:type="paragraph" w:customStyle="1" w:styleId="821AFDB93EC840A9AA9D9CD03851E624">
    <w:name w:val="821AFDB93EC840A9AA9D9CD03851E624"/>
  </w:style>
  <w:style w:type="paragraph" w:customStyle="1" w:styleId="C7C0EF48ABE54EE8B199A17B61654D1C">
    <w:name w:val="C7C0EF48ABE54EE8B199A17B61654D1C"/>
  </w:style>
  <w:style w:type="paragraph" w:customStyle="1" w:styleId="A1D9EAE8D695485B80C3E9BA85DA3F7E">
    <w:name w:val="A1D9EAE8D695485B80C3E9BA85DA3F7E"/>
  </w:style>
  <w:style w:type="paragraph" w:customStyle="1" w:styleId="22103A99874140AA9E1C595C61674C95">
    <w:name w:val="22103A99874140AA9E1C595C61674C95"/>
  </w:style>
  <w:style w:type="paragraph" w:customStyle="1" w:styleId="9AAF05F34F8E4C43AF9C6AAF73CB645B">
    <w:name w:val="9AAF05F34F8E4C43AF9C6AAF73CB645B"/>
  </w:style>
  <w:style w:type="paragraph" w:customStyle="1" w:styleId="6056755505284D85B032AB0A0C7C0653">
    <w:name w:val="6056755505284D85B032AB0A0C7C0653"/>
  </w:style>
  <w:style w:type="paragraph" w:customStyle="1" w:styleId="14DB5A95ECB6493A90AE6EEEFFCBC2E8">
    <w:name w:val="14DB5A95ECB6493A90AE6EEEFFCBC2E8"/>
  </w:style>
  <w:style w:type="paragraph" w:customStyle="1" w:styleId="FCA946A0AB834FD289EDA40C35FB2C2E">
    <w:name w:val="FCA946A0AB834FD289EDA40C35FB2C2E"/>
  </w:style>
  <w:style w:type="paragraph" w:customStyle="1" w:styleId="AC6E17DA8CD14353927D3E35CC0048F0">
    <w:name w:val="AC6E17DA8CD14353927D3E35CC0048F0"/>
  </w:style>
  <w:style w:type="paragraph" w:customStyle="1" w:styleId="5EB4A26AB695432A86FF444027E787ED">
    <w:name w:val="5EB4A26AB695432A86FF444027E787ED"/>
  </w:style>
  <w:style w:type="paragraph" w:customStyle="1" w:styleId="79808C27C31040B68D442C0709FBBC31">
    <w:name w:val="79808C27C31040B68D442C0709FBBC31"/>
  </w:style>
  <w:style w:type="paragraph" w:customStyle="1" w:styleId="09A06DEA26624C4F83DACF1CECF2233E">
    <w:name w:val="09A06DEA26624C4F83DACF1CECF2233E"/>
  </w:style>
  <w:style w:type="paragraph" w:customStyle="1" w:styleId="11BB61ADD87E4BB8ACA63A2C48F5AE84">
    <w:name w:val="11BB61ADD87E4BB8ACA63A2C48F5AE84"/>
  </w:style>
  <w:style w:type="paragraph" w:customStyle="1" w:styleId="E777E6C825B94D839049AEE490288F79">
    <w:name w:val="E777E6C825B94D839049AEE490288F79"/>
  </w:style>
  <w:style w:type="paragraph" w:customStyle="1" w:styleId="4525A2FECD6144FB9950A29590B14958">
    <w:name w:val="4525A2FECD6144FB9950A29590B14958"/>
  </w:style>
  <w:style w:type="paragraph" w:customStyle="1" w:styleId="67EE573534484A30A790A6685E4F8D07">
    <w:name w:val="67EE573534484A30A790A6685E4F8D07"/>
    <w:rsid w:val="00AD28A7"/>
  </w:style>
  <w:style w:type="paragraph" w:customStyle="1" w:styleId="EC5FE4AA76CA4D3F833FCC8802BEB27C">
    <w:name w:val="EC5FE4AA76CA4D3F833FCC8802BEB27C"/>
    <w:rsid w:val="00AD28A7"/>
  </w:style>
  <w:style w:type="paragraph" w:customStyle="1" w:styleId="061C358D222243FB9FF9930A3B4C2B43">
    <w:name w:val="061C358D222243FB9FF9930A3B4C2B43"/>
    <w:rsid w:val="00AD28A7"/>
  </w:style>
  <w:style w:type="paragraph" w:customStyle="1" w:styleId="5EA511FABF45476A9D3232D4D9011C4A">
    <w:name w:val="5EA511FABF45476A9D3232D4D9011C4A"/>
    <w:rsid w:val="00AD28A7"/>
  </w:style>
  <w:style w:type="paragraph" w:customStyle="1" w:styleId="019A60D8F899498984D7F105FF3DC4AB">
    <w:name w:val="019A60D8F899498984D7F105FF3DC4AB"/>
    <w:rsid w:val="00AD28A7"/>
  </w:style>
  <w:style w:type="paragraph" w:customStyle="1" w:styleId="54E470CC47DE46598C398FC4FA7422B9">
    <w:name w:val="54E470CC47DE46598C398FC4FA7422B9"/>
    <w:rsid w:val="00AD28A7"/>
  </w:style>
  <w:style w:type="paragraph" w:customStyle="1" w:styleId="8A17D0EF9C5F457DBE8CC2E06B22D9F2">
    <w:name w:val="8A17D0EF9C5F457DBE8CC2E06B22D9F2"/>
    <w:rsid w:val="00AD28A7"/>
  </w:style>
  <w:style w:type="paragraph" w:customStyle="1" w:styleId="A0B25F84B43C4B8E8D79EC917D68EB1D">
    <w:name w:val="A0B25F84B43C4B8E8D79EC917D68EB1D"/>
    <w:rsid w:val="00AD28A7"/>
  </w:style>
  <w:style w:type="paragraph" w:customStyle="1" w:styleId="893299FA32974632958D1A9DFF8636FC">
    <w:name w:val="893299FA32974632958D1A9DFF8636FC"/>
    <w:rsid w:val="00AD28A7"/>
  </w:style>
  <w:style w:type="paragraph" w:customStyle="1" w:styleId="54F235664D004B4AABD1D5FDF42AC909">
    <w:name w:val="54F235664D004B4AABD1D5FDF42AC909"/>
    <w:rsid w:val="00AD28A7"/>
  </w:style>
  <w:style w:type="paragraph" w:customStyle="1" w:styleId="8845E013E85F4A17933E960DA9A3B1AC">
    <w:name w:val="8845E013E85F4A17933E960DA9A3B1AC"/>
    <w:rsid w:val="00AD28A7"/>
  </w:style>
  <w:style w:type="paragraph" w:customStyle="1" w:styleId="237896A80C214FC08C1F21A1D1FA8A77">
    <w:name w:val="237896A80C214FC08C1F21A1D1FA8A77"/>
    <w:rsid w:val="00AD28A7"/>
  </w:style>
  <w:style w:type="paragraph" w:customStyle="1" w:styleId="AFA4F3E0A00A4777A4292C67A1275046">
    <w:name w:val="AFA4F3E0A00A4777A4292C67A1275046"/>
    <w:rsid w:val="00AD28A7"/>
  </w:style>
  <w:style w:type="paragraph" w:customStyle="1" w:styleId="77A57DFED75C4CB7A3DD61DABD228368">
    <w:name w:val="77A57DFED75C4CB7A3DD61DABD228368"/>
    <w:rsid w:val="00AD28A7"/>
  </w:style>
  <w:style w:type="paragraph" w:customStyle="1" w:styleId="1BBA5F12605149E0A9EE049384743592">
    <w:name w:val="1BBA5F12605149E0A9EE049384743592"/>
    <w:rsid w:val="00AD28A7"/>
  </w:style>
  <w:style w:type="paragraph" w:customStyle="1" w:styleId="12AC4BB293A24F7B9E1C250E292FD0FB">
    <w:name w:val="12AC4BB293A24F7B9E1C250E292FD0FB"/>
    <w:rsid w:val="00AD28A7"/>
  </w:style>
  <w:style w:type="paragraph" w:customStyle="1" w:styleId="890E3276A385400FADCDE5DB93EA5794">
    <w:name w:val="890E3276A385400FADCDE5DB93EA5794"/>
    <w:rsid w:val="00AD28A7"/>
  </w:style>
  <w:style w:type="paragraph" w:customStyle="1" w:styleId="79C237A4DEE14DDCADCB221C0C5BC3F7">
    <w:name w:val="79C237A4DEE14DDCADCB221C0C5BC3F7"/>
    <w:rsid w:val="00AD28A7"/>
  </w:style>
  <w:style w:type="paragraph" w:customStyle="1" w:styleId="C9824663F9D9482B8904ECD8123BBEF7">
    <w:name w:val="C9824663F9D9482B8904ECD8123BBEF7"/>
    <w:rsid w:val="00AD28A7"/>
  </w:style>
  <w:style w:type="paragraph" w:customStyle="1" w:styleId="7B17ED197F874A479E18B7351DDED4E3">
    <w:name w:val="7B17ED197F874A479E18B7351DDED4E3"/>
    <w:rsid w:val="00AD28A7"/>
  </w:style>
  <w:style w:type="paragraph" w:customStyle="1" w:styleId="80B68BA8233A4473BBE7FECD408603CE">
    <w:name w:val="80B68BA8233A4473BBE7FECD408603CE"/>
    <w:rsid w:val="00AD28A7"/>
  </w:style>
  <w:style w:type="paragraph" w:customStyle="1" w:styleId="960CB86B55E648BA9A2258F16B6FE47C">
    <w:name w:val="960CB86B55E648BA9A2258F16B6FE47C"/>
    <w:rsid w:val="00AD28A7"/>
  </w:style>
  <w:style w:type="paragraph" w:customStyle="1" w:styleId="9B9CEDF5C50A4682B3E0100A4B9E4586">
    <w:name w:val="9B9CEDF5C50A4682B3E0100A4B9E4586"/>
    <w:rsid w:val="00AD28A7"/>
  </w:style>
  <w:style w:type="paragraph" w:customStyle="1" w:styleId="45A669D5BA424C479D14E84A06D6B275">
    <w:name w:val="45A669D5BA424C479D14E84A06D6B275"/>
    <w:rsid w:val="00AD28A7"/>
  </w:style>
  <w:style w:type="paragraph" w:customStyle="1" w:styleId="6A3074B653EE4F4F827BE76D32149C94">
    <w:name w:val="6A3074B653EE4F4F827BE76D32149C94"/>
    <w:rsid w:val="00AD28A7"/>
  </w:style>
  <w:style w:type="paragraph" w:customStyle="1" w:styleId="D74090CF343C4D3BA7176C47A3029306">
    <w:name w:val="D74090CF343C4D3BA7176C47A3029306"/>
    <w:rsid w:val="00AD28A7"/>
  </w:style>
  <w:style w:type="paragraph" w:customStyle="1" w:styleId="A82808718E0241779F5A1BB662DC51D0">
    <w:name w:val="A82808718E0241779F5A1BB662DC51D0"/>
    <w:rsid w:val="00AD28A7"/>
  </w:style>
  <w:style w:type="paragraph" w:customStyle="1" w:styleId="A4B78B36A456402F9DD0A8D409A28531">
    <w:name w:val="A4B78B36A456402F9DD0A8D409A28531"/>
    <w:rsid w:val="00AD28A7"/>
  </w:style>
  <w:style w:type="paragraph" w:customStyle="1" w:styleId="0A956FA170F949219273E41A4D332203">
    <w:name w:val="0A956FA170F949219273E41A4D332203"/>
    <w:rsid w:val="00AD28A7"/>
  </w:style>
  <w:style w:type="paragraph" w:customStyle="1" w:styleId="145A5488882F43E2A104AB07A5FA2C50">
    <w:name w:val="145A5488882F43E2A104AB07A5FA2C50"/>
    <w:rsid w:val="00AD28A7"/>
  </w:style>
  <w:style w:type="paragraph" w:customStyle="1" w:styleId="FD169B7651B74544B98EB15FFD2FB879">
    <w:name w:val="FD169B7651B74544B98EB15FFD2FB879"/>
    <w:rsid w:val="00AD28A7"/>
  </w:style>
  <w:style w:type="paragraph" w:customStyle="1" w:styleId="3555F70244404B49813A335E04383E5D">
    <w:name w:val="3555F70244404B49813A335E04383E5D"/>
    <w:rsid w:val="00AD28A7"/>
  </w:style>
  <w:style w:type="paragraph" w:customStyle="1" w:styleId="CFB93FE885DE413BAE66B260609437CD">
    <w:name w:val="CFB93FE885DE413BAE66B260609437CD"/>
    <w:rsid w:val="00AD28A7"/>
  </w:style>
  <w:style w:type="paragraph" w:customStyle="1" w:styleId="95CD9DCDD06C44F6A3E0C17504D10BAE">
    <w:name w:val="95CD9DCDD06C44F6A3E0C17504D10BAE"/>
    <w:rsid w:val="00AD28A7"/>
  </w:style>
  <w:style w:type="paragraph" w:customStyle="1" w:styleId="01A879E449B4485EBE882818152BB5EA">
    <w:name w:val="01A879E449B4485EBE882818152BB5EA"/>
    <w:rsid w:val="00AD28A7"/>
  </w:style>
  <w:style w:type="paragraph" w:customStyle="1" w:styleId="B203A06D861641D1A490C897E5012D95">
    <w:name w:val="B203A06D861641D1A490C897E5012D95"/>
    <w:rsid w:val="00AD28A7"/>
  </w:style>
  <w:style w:type="paragraph" w:customStyle="1" w:styleId="0A1429A33B27475AA2A976A0A35C9930">
    <w:name w:val="0A1429A33B27475AA2A976A0A35C9930"/>
    <w:rsid w:val="00AD28A7"/>
  </w:style>
  <w:style w:type="paragraph" w:customStyle="1" w:styleId="DC2931E497564D7F924029160C3B2273">
    <w:name w:val="DC2931E497564D7F924029160C3B2273"/>
    <w:rsid w:val="00AD28A7"/>
  </w:style>
  <w:style w:type="paragraph" w:customStyle="1" w:styleId="B9792737767E49A4B3A92BC2A86F9724">
    <w:name w:val="B9792737767E49A4B3A92BC2A86F9724"/>
    <w:rsid w:val="00AD28A7"/>
  </w:style>
  <w:style w:type="paragraph" w:customStyle="1" w:styleId="76C5F8D9984C44878E7334C26F77F777">
    <w:name w:val="76C5F8D9984C44878E7334C26F77F777"/>
    <w:rsid w:val="00AD28A7"/>
  </w:style>
  <w:style w:type="paragraph" w:customStyle="1" w:styleId="6FED5A754D2046D08D10E9648FAA6F35">
    <w:name w:val="6FED5A754D2046D08D10E9648FAA6F35"/>
    <w:rsid w:val="00AD28A7"/>
  </w:style>
  <w:style w:type="paragraph" w:customStyle="1" w:styleId="373C546CF8F248B7966540D06919E4F3">
    <w:name w:val="373C546CF8F248B7966540D06919E4F3"/>
    <w:rsid w:val="00AD28A7"/>
  </w:style>
  <w:style w:type="paragraph" w:customStyle="1" w:styleId="A1988F39F33740B6A3D27B45270322B6">
    <w:name w:val="A1988F39F33740B6A3D27B45270322B6"/>
    <w:rsid w:val="00AD28A7"/>
  </w:style>
  <w:style w:type="paragraph" w:customStyle="1" w:styleId="D19A517FE28544F6AE06F63D37EF39D2">
    <w:name w:val="D19A517FE28544F6AE06F63D37EF39D2"/>
    <w:rsid w:val="00AD28A7"/>
  </w:style>
  <w:style w:type="paragraph" w:customStyle="1" w:styleId="3A8AA83B7F794E0D93D93685E78B2B05">
    <w:name w:val="3A8AA83B7F794E0D93D93685E78B2B05"/>
    <w:rsid w:val="00AD28A7"/>
  </w:style>
  <w:style w:type="paragraph" w:customStyle="1" w:styleId="4334219F64AC4B73B5CE880D345A8A8B">
    <w:name w:val="4334219F64AC4B73B5CE880D345A8A8B"/>
    <w:rsid w:val="00AD28A7"/>
  </w:style>
  <w:style w:type="paragraph" w:customStyle="1" w:styleId="4F2D0364FACB4320A13AB74162E0D214">
    <w:name w:val="4F2D0364FACB4320A13AB74162E0D214"/>
    <w:rsid w:val="00AD28A7"/>
  </w:style>
  <w:style w:type="paragraph" w:customStyle="1" w:styleId="9D79DD78D5A74A2CB223892A156CB3F8">
    <w:name w:val="9D79DD78D5A74A2CB223892A156CB3F8"/>
    <w:rsid w:val="00AD28A7"/>
  </w:style>
  <w:style w:type="paragraph" w:customStyle="1" w:styleId="9C0EC56A9A2F4F52B3123BBFAA32DC2D">
    <w:name w:val="9C0EC56A9A2F4F52B3123BBFAA32DC2D"/>
    <w:rsid w:val="00AD28A7"/>
  </w:style>
  <w:style w:type="paragraph" w:customStyle="1" w:styleId="33574AC0DF2D412892924555C875857C">
    <w:name w:val="33574AC0DF2D412892924555C875857C"/>
    <w:rsid w:val="00AD28A7"/>
  </w:style>
  <w:style w:type="paragraph" w:customStyle="1" w:styleId="53FD5EE1373D48DB9D0C46A15A0B841A">
    <w:name w:val="53FD5EE1373D48DB9D0C46A15A0B841A"/>
    <w:rsid w:val="00AD28A7"/>
  </w:style>
  <w:style w:type="paragraph" w:customStyle="1" w:styleId="7D30307172324A4C89FA09899B52F64A">
    <w:name w:val="7D30307172324A4C89FA09899B52F64A"/>
    <w:rsid w:val="00AD28A7"/>
  </w:style>
  <w:style w:type="paragraph" w:customStyle="1" w:styleId="A8E6296128F4470997100F85CB7C7546">
    <w:name w:val="A8E6296128F4470997100F85CB7C7546"/>
    <w:rsid w:val="00AD28A7"/>
  </w:style>
  <w:style w:type="paragraph" w:customStyle="1" w:styleId="46DF692ADC1248E5858505DD0F1C883B">
    <w:name w:val="46DF692ADC1248E5858505DD0F1C883B"/>
    <w:rsid w:val="00AD28A7"/>
  </w:style>
  <w:style w:type="paragraph" w:customStyle="1" w:styleId="120C6CC6928F4CB3AE9A7D2A7D3C815A">
    <w:name w:val="120C6CC6928F4CB3AE9A7D2A7D3C815A"/>
    <w:rsid w:val="00AD28A7"/>
  </w:style>
  <w:style w:type="paragraph" w:customStyle="1" w:styleId="FE1105B2830F4F0C8C2C964C2226328B">
    <w:name w:val="FE1105B2830F4F0C8C2C964C2226328B"/>
    <w:rsid w:val="00AD28A7"/>
  </w:style>
  <w:style w:type="paragraph" w:customStyle="1" w:styleId="3995BA46746E4A599883D003E610FFDE">
    <w:name w:val="3995BA46746E4A599883D003E610FFDE"/>
    <w:rsid w:val="00AD28A7"/>
  </w:style>
  <w:style w:type="paragraph" w:customStyle="1" w:styleId="D7A693EFB7884B2B88E61B693B76686F">
    <w:name w:val="D7A693EFB7884B2B88E61B693B76686F"/>
    <w:rsid w:val="00AD28A7"/>
  </w:style>
  <w:style w:type="paragraph" w:customStyle="1" w:styleId="403F591DBEAD4E47969F254B97550540">
    <w:name w:val="403F591DBEAD4E47969F254B97550540"/>
    <w:rsid w:val="00AD28A7"/>
  </w:style>
  <w:style w:type="paragraph" w:customStyle="1" w:styleId="35C99B2557194DF8824B96613528DC0C">
    <w:name w:val="35C99B2557194DF8824B96613528DC0C"/>
    <w:rsid w:val="00AD28A7"/>
  </w:style>
  <w:style w:type="paragraph" w:customStyle="1" w:styleId="4915A7181F0541A68D21FE23EAEAE8E8">
    <w:name w:val="4915A7181F0541A68D21FE23EAEAE8E8"/>
    <w:rsid w:val="00AD28A7"/>
  </w:style>
  <w:style w:type="paragraph" w:customStyle="1" w:styleId="4F1B896893424D2C997B0C540B1A5E1E">
    <w:name w:val="4F1B896893424D2C997B0C540B1A5E1E"/>
    <w:rsid w:val="00AD28A7"/>
  </w:style>
  <w:style w:type="paragraph" w:customStyle="1" w:styleId="897A94763A9A4BA686C6848B5A5AF408">
    <w:name w:val="897A94763A9A4BA686C6848B5A5AF408"/>
    <w:rsid w:val="00AD28A7"/>
  </w:style>
  <w:style w:type="paragraph" w:customStyle="1" w:styleId="02AC3C77686C4D728A7F183A36CD10FD">
    <w:name w:val="02AC3C77686C4D728A7F183A36CD10FD"/>
    <w:rsid w:val="00AD28A7"/>
  </w:style>
  <w:style w:type="paragraph" w:customStyle="1" w:styleId="EC457EEF71B44CBD960C3F42C0050E45">
    <w:name w:val="EC457EEF71B44CBD960C3F42C0050E45"/>
    <w:rsid w:val="00AD28A7"/>
  </w:style>
  <w:style w:type="paragraph" w:customStyle="1" w:styleId="14FBC386869C40E79D0136B383CFADB1">
    <w:name w:val="14FBC386869C40E79D0136B383CFADB1"/>
    <w:rsid w:val="00AD28A7"/>
  </w:style>
  <w:style w:type="paragraph" w:customStyle="1" w:styleId="7A108E7A7FC54A27A5A63DC6FC70200A">
    <w:name w:val="7A108E7A7FC54A27A5A63DC6FC70200A"/>
    <w:rsid w:val="00AD28A7"/>
  </w:style>
  <w:style w:type="paragraph" w:customStyle="1" w:styleId="8815AF49369D43F6B39CF53245CDE545">
    <w:name w:val="8815AF49369D43F6B39CF53245CDE545"/>
    <w:rsid w:val="00AD28A7"/>
  </w:style>
  <w:style w:type="paragraph" w:customStyle="1" w:styleId="3FF6B43F6F7C4F11B2CC0DFC65DD4AF2">
    <w:name w:val="3FF6B43F6F7C4F11B2CC0DFC65DD4AF2"/>
    <w:rsid w:val="00AD28A7"/>
  </w:style>
  <w:style w:type="paragraph" w:customStyle="1" w:styleId="17F6904E9B9E4A0BB157E991BE9B01DA">
    <w:name w:val="17F6904E9B9E4A0BB157E991BE9B01DA"/>
    <w:rsid w:val="00AD28A7"/>
  </w:style>
  <w:style w:type="paragraph" w:customStyle="1" w:styleId="A56C7D42559F461890945B6211AB3757">
    <w:name w:val="A56C7D42559F461890945B6211AB3757"/>
    <w:rsid w:val="00AD28A7"/>
  </w:style>
  <w:style w:type="paragraph" w:customStyle="1" w:styleId="664EAEED699141889D180557D4C7422E">
    <w:name w:val="664EAEED699141889D180557D4C7422E"/>
    <w:rsid w:val="00AD28A7"/>
  </w:style>
  <w:style w:type="paragraph" w:customStyle="1" w:styleId="3FAC2B21C1004A87B8E4405022D662BD">
    <w:name w:val="3FAC2B21C1004A87B8E4405022D662BD"/>
    <w:rsid w:val="00AD28A7"/>
  </w:style>
  <w:style w:type="paragraph" w:customStyle="1" w:styleId="D41BC91C59BD486DA9C4B66CB3E38E4F">
    <w:name w:val="D41BC91C59BD486DA9C4B66CB3E38E4F"/>
    <w:rsid w:val="00AD28A7"/>
  </w:style>
  <w:style w:type="paragraph" w:customStyle="1" w:styleId="FC2F2B4848FF4500AA7C6742576B0484">
    <w:name w:val="FC2F2B4848FF4500AA7C6742576B0484"/>
    <w:rsid w:val="0072735C"/>
  </w:style>
  <w:style w:type="paragraph" w:customStyle="1" w:styleId="53848541DB754AC7892E33AFB636817B">
    <w:name w:val="53848541DB754AC7892E33AFB636817B"/>
    <w:rsid w:val="0072735C"/>
  </w:style>
  <w:style w:type="paragraph" w:customStyle="1" w:styleId="DD92FCF450E949FCBA104F84699948BD">
    <w:name w:val="DD92FCF450E949FCBA104F84699948BD"/>
    <w:rsid w:val="003F57B9"/>
  </w:style>
  <w:style w:type="paragraph" w:customStyle="1" w:styleId="1701CB7C31F3443A9D9765DDEEE6DDB0">
    <w:name w:val="1701CB7C31F3443A9D9765DDEEE6DDB0"/>
    <w:rsid w:val="003F57B9"/>
  </w:style>
  <w:style w:type="paragraph" w:customStyle="1" w:styleId="7CDBFAE3E6904B7F9004D7A029A8E729">
    <w:name w:val="7CDBFAE3E6904B7F9004D7A029A8E729"/>
    <w:rsid w:val="003F57B9"/>
  </w:style>
  <w:style w:type="paragraph" w:customStyle="1" w:styleId="085577AC6D5041178651455744C45D97">
    <w:name w:val="085577AC6D5041178651455744C45D97"/>
    <w:rsid w:val="003F57B9"/>
  </w:style>
  <w:style w:type="paragraph" w:customStyle="1" w:styleId="454B26B042DF4FC5965CE549456B515D">
    <w:name w:val="454B26B042DF4FC5965CE549456B515D"/>
    <w:rsid w:val="003F57B9"/>
  </w:style>
  <w:style w:type="paragraph" w:customStyle="1" w:styleId="6C199ABBF1794544B354584AE68B999F">
    <w:name w:val="6C199ABBF1794544B354584AE68B999F"/>
    <w:rsid w:val="003F57B9"/>
  </w:style>
  <w:style w:type="paragraph" w:customStyle="1" w:styleId="F7DFF96D50F04C81BDE5337C87D2F3A2">
    <w:name w:val="F7DFF96D50F04C81BDE5337C87D2F3A2"/>
    <w:rsid w:val="003F57B9"/>
  </w:style>
  <w:style w:type="paragraph" w:customStyle="1" w:styleId="9E6D3A8A633F4550B4A57826184A30EE">
    <w:name w:val="9E6D3A8A633F4550B4A57826184A30EE"/>
    <w:rsid w:val="003F57B9"/>
  </w:style>
  <w:style w:type="paragraph" w:customStyle="1" w:styleId="0563ADEDCE824056B7589C5028731728">
    <w:name w:val="0563ADEDCE824056B7589C5028731728"/>
    <w:rsid w:val="003F57B9"/>
  </w:style>
  <w:style w:type="paragraph" w:customStyle="1" w:styleId="ABC44D2CB49844A2BE48AFB6737451B9">
    <w:name w:val="ABC44D2CB49844A2BE48AFB6737451B9"/>
    <w:rsid w:val="003F57B9"/>
  </w:style>
  <w:style w:type="paragraph" w:customStyle="1" w:styleId="EB27B89BAB2C4B6BA5ABE62E887DFB14">
    <w:name w:val="EB27B89BAB2C4B6BA5ABE62E887DFB14"/>
    <w:rsid w:val="003F57B9"/>
  </w:style>
  <w:style w:type="paragraph" w:customStyle="1" w:styleId="48968B52C24D44A79E8CD0AB7B669AA2">
    <w:name w:val="48968B52C24D44A79E8CD0AB7B669AA2"/>
    <w:rsid w:val="0009432E"/>
  </w:style>
  <w:style w:type="paragraph" w:customStyle="1" w:styleId="2944792DC80341E7B83007F0E4E0A495">
    <w:name w:val="2944792DC80341E7B83007F0E4E0A495"/>
    <w:rsid w:val="0009432E"/>
  </w:style>
  <w:style w:type="paragraph" w:customStyle="1" w:styleId="7418D4BA256F4632865A6714003D54D6">
    <w:name w:val="7418D4BA256F4632865A6714003D54D6"/>
    <w:rsid w:val="0009432E"/>
  </w:style>
  <w:style w:type="paragraph" w:customStyle="1" w:styleId="942142AF85494E6A94078BE9E56B0BD7">
    <w:name w:val="942142AF85494E6A94078BE9E56B0BD7"/>
    <w:rsid w:val="0051683C"/>
  </w:style>
  <w:style w:type="paragraph" w:customStyle="1" w:styleId="027330A23A51494496AE282326BACD14">
    <w:name w:val="027330A23A51494496AE282326BACD14"/>
    <w:rsid w:val="0051683C"/>
  </w:style>
  <w:style w:type="paragraph" w:customStyle="1" w:styleId="55FE36A35740414097290B04D2A1CB6D">
    <w:name w:val="55FE36A35740414097290B04D2A1CB6D"/>
    <w:rsid w:val="003C21AB"/>
  </w:style>
  <w:style w:type="paragraph" w:customStyle="1" w:styleId="B69A782B6E0C4201AA2524AD3340AC55">
    <w:name w:val="B69A782B6E0C4201AA2524AD3340AC55"/>
    <w:rsid w:val="003C21AB"/>
  </w:style>
  <w:style w:type="paragraph" w:customStyle="1" w:styleId="FDFDEB57CACB47109AEABA8A36CEB777">
    <w:name w:val="FDFDEB57CACB47109AEABA8A36CEB777"/>
    <w:rsid w:val="003C21AB"/>
  </w:style>
  <w:style w:type="paragraph" w:customStyle="1" w:styleId="873CBF9357BA4395B35148D2EA5C61C9">
    <w:name w:val="873CBF9357BA4395B35148D2EA5C61C9"/>
    <w:rsid w:val="003C21AB"/>
  </w:style>
  <w:style w:type="paragraph" w:customStyle="1" w:styleId="F3C3B4358A6F4C7F939DA7184D9BD50C">
    <w:name w:val="F3C3B4358A6F4C7F939DA7184D9BD50C"/>
    <w:rsid w:val="003C21AB"/>
  </w:style>
  <w:style w:type="paragraph" w:customStyle="1" w:styleId="F794F777923948498B61AD81201113CB">
    <w:name w:val="F794F777923948498B61AD81201113CB"/>
    <w:rsid w:val="003C21AB"/>
  </w:style>
  <w:style w:type="paragraph" w:customStyle="1" w:styleId="B744B0E2DF8C49E0ABD1DA453BF82CB3">
    <w:name w:val="B744B0E2DF8C49E0ABD1DA453BF82CB3"/>
    <w:rsid w:val="003C21AB"/>
  </w:style>
  <w:style w:type="paragraph" w:customStyle="1" w:styleId="E11C70CF596749F4B1777D8B3400EE5D">
    <w:name w:val="E11C70CF596749F4B1777D8B3400EE5D"/>
    <w:rsid w:val="003C21AB"/>
  </w:style>
  <w:style w:type="paragraph" w:customStyle="1" w:styleId="EC4E28B05FAB497BB7CCBB018048DCF0">
    <w:name w:val="EC4E28B05FAB497BB7CCBB018048DCF0"/>
    <w:rsid w:val="003C21AB"/>
  </w:style>
  <w:style w:type="paragraph" w:customStyle="1" w:styleId="CA9ED6CDA3164C028E85276D4B821677">
    <w:name w:val="CA9ED6CDA3164C028E85276D4B821677"/>
    <w:rsid w:val="003C21AB"/>
  </w:style>
  <w:style w:type="paragraph" w:customStyle="1" w:styleId="243191968EC74D589521E734BC909563">
    <w:name w:val="243191968EC74D589521E734BC909563"/>
    <w:rsid w:val="003C21AB"/>
  </w:style>
  <w:style w:type="paragraph" w:customStyle="1" w:styleId="A377E74499A341C8A8D6BA741073A9A8">
    <w:name w:val="A377E74499A341C8A8D6BA741073A9A8"/>
    <w:rsid w:val="003C21AB"/>
  </w:style>
  <w:style w:type="paragraph" w:customStyle="1" w:styleId="EE7F55016FE94AF2A46B5E13B8C69464">
    <w:name w:val="EE7F55016FE94AF2A46B5E13B8C69464"/>
    <w:rsid w:val="003C21AB"/>
  </w:style>
  <w:style w:type="paragraph" w:customStyle="1" w:styleId="A8399EA0C17E4BA98DBBCE332C12A7F4">
    <w:name w:val="A8399EA0C17E4BA98DBBCE332C12A7F4"/>
    <w:rsid w:val="00192533"/>
  </w:style>
  <w:style w:type="paragraph" w:customStyle="1" w:styleId="CF22C9E29543442294F9FB80D0F68386">
    <w:name w:val="CF22C9E29543442294F9FB80D0F68386"/>
    <w:rsid w:val="00192533"/>
  </w:style>
  <w:style w:type="paragraph" w:customStyle="1" w:styleId="2842713391E745EFB6B62D66BE86DECF">
    <w:name w:val="2842713391E745EFB6B62D66BE86DECF"/>
    <w:rsid w:val="00192533"/>
  </w:style>
  <w:style w:type="paragraph" w:customStyle="1" w:styleId="D042CD3A2BAF47D080103DB7B417F9EA">
    <w:name w:val="D042CD3A2BAF47D080103DB7B417F9EA"/>
    <w:rsid w:val="00A329C9"/>
  </w:style>
  <w:style w:type="paragraph" w:customStyle="1" w:styleId="FEE814DF70444EAA8447712CC3894E3F">
    <w:name w:val="FEE814DF70444EAA8447712CC3894E3F"/>
    <w:rsid w:val="00A329C9"/>
  </w:style>
  <w:style w:type="paragraph" w:customStyle="1" w:styleId="83794D42335C49A1814B8A0785D069F1">
    <w:name w:val="83794D42335C49A1814B8A0785D069F1"/>
    <w:rsid w:val="00A329C9"/>
  </w:style>
  <w:style w:type="paragraph" w:customStyle="1" w:styleId="D4BEEFD65BC049CF83629846C660AA83">
    <w:name w:val="D4BEEFD65BC049CF83629846C660AA83"/>
    <w:rsid w:val="00A329C9"/>
  </w:style>
  <w:style w:type="paragraph" w:customStyle="1" w:styleId="61A7DAECE350449D9534786712C252BE">
    <w:name w:val="61A7DAECE350449D9534786712C252BE"/>
    <w:rsid w:val="00A329C9"/>
  </w:style>
  <w:style w:type="paragraph" w:customStyle="1" w:styleId="BB20B3795E4D4BBDA7AC9E7A305CAE34">
    <w:name w:val="BB20B3795E4D4BBDA7AC9E7A305CAE34"/>
    <w:rsid w:val="00A329C9"/>
  </w:style>
  <w:style w:type="paragraph" w:customStyle="1" w:styleId="6B5FD8969CAA417D9E7A3A553C0DE587">
    <w:name w:val="6B5FD8969CAA417D9E7A3A553C0DE587"/>
    <w:rsid w:val="00A329C9"/>
  </w:style>
  <w:style w:type="paragraph" w:customStyle="1" w:styleId="1FF41F3745994C2BA0725A0E8FDEF86A">
    <w:name w:val="1FF41F3745994C2BA0725A0E8FDEF86A"/>
    <w:rsid w:val="00A329C9"/>
  </w:style>
  <w:style w:type="paragraph" w:customStyle="1" w:styleId="CC1B86890DCB418C9D190C8C85EDF336">
    <w:name w:val="CC1B86890DCB418C9D190C8C85EDF336"/>
    <w:rsid w:val="00A329C9"/>
  </w:style>
  <w:style w:type="paragraph" w:customStyle="1" w:styleId="309B455FE7584B16B82E6DE4788297D8">
    <w:name w:val="309B455FE7584B16B82E6DE4788297D8"/>
    <w:rsid w:val="00A329C9"/>
  </w:style>
  <w:style w:type="paragraph" w:customStyle="1" w:styleId="C2A34CDABFF64E61BDA08F9C75249F58">
    <w:name w:val="C2A34CDABFF64E61BDA08F9C75249F58"/>
    <w:rsid w:val="00A329C9"/>
  </w:style>
  <w:style w:type="paragraph" w:customStyle="1" w:styleId="07354DA83A524DDDB62C36449F2AE1F5">
    <w:name w:val="07354DA83A524DDDB62C36449F2AE1F5"/>
    <w:rsid w:val="00A329C9"/>
  </w:style>
  <w:style w:type="paragraph" w:customStyle="1" w:styleId="A207398FB2484D6CAEAD2519F9785743">
    <w:name w:val="A207398FB2484D6CAEAD2519F9785743"/>
    <w:rsid w:val="009F01B2"/>
  </w:style>
  <w:style w:type="paragraph" w:customStyle="1" w:styleId="9E2DADCFF69C45048727821104A9376C">
    <w:name w:val="9E2DADCFF69C45048727821104A9376C"/>
    <w:rsid w:val="009F01B2"/>
  </w:style>
  <w:style w:type="paragraph" w:customStyle="1" w:styleId="24EFE713F5924050A7967375377BCDD3">
    <w:name w:val="24EFE713F5924050A7967375377BCDD3"/>
    <w:rsid w:val="009F01B2"/>
  </w:style>
  <w:style w:type="paragraph" w:customStyle="1" w:styleId="561309B7B10A446AA404199646719173">
    <w:name w:val="561309B7B10A446AA404199646719173"/>
    <w:rsid w:val="009F01B2"/>
  </w:style>
  <w:style w:type="paragraph" w:customStyle="1" w:styleId="E4EC549861694743913383770352330F">
    <w:name w:val="E4EC549861694743913383770352330F"/>
    <w:rsid w:val="00B705ED"/>
  </w:style>
  <w:style w:type="paragraph" w:customStyle="1" w:styleId="FEA3902F556A455DABCF666D0949CE3A">
    <w:name w:val="FEA3902F556A455DABCF666D0949CE3A"/>
    <w:rsid w:val="007E282D"/>
  </w:style>
  <w:style w:type="paragraph" w:customStyle="1" w:styleId="0FD93C3EF70C47ACBC6944E49F39BA2A">
    <w:name w:val="0FD93C3EF70C47ACBC6944E49F39BA2A"/>
    <w:rsid w:val="00A42C12"/>
  </w:style>
  <w:style w:type="paragraph" w:customStyle="1" w:styleId="2C9F108AC8064BECA0D42620724A2196">
    <w:name w:val="2C9F108AC8064BECA0D42620724A2196"/>
    <w:rsid w:val="007A3C81"/>
  </w:style>
  <w:style w:type="paragraph" w:customStyle="1" w:styleId="D02E6E07366B467A87848BF2C1E1C985">
    <w:name w:val="D02E6E07366B467A87848BF2C1E1C985"/>
    <w:rsid w:val="007A3C81"/>
  </w:style>
  <w:style w:type="paragraph" w:customStyle="1" w:styleId="0438C994F13A4D19BFEA72ECDCC5B6EF">
    <w:name w:val="0438C994F13A4D19BFEA72ECDCC5B6EF"/>
    <w:rsid w:val="007A3C81"/>
  </w:style>
  <w:style w:type="paragraph" w:customStyle="1" w:styleId="3E7C6603ABF54331A1CC050DB92A4776">
    <w:name w:val="3E7C6603ABF54331A1CC050DB92A4776"/>
    <w:rsid w:val="001A5B72"/>
  </w:style>
  <w:style w:type="paragraph" w:customStyle="1" w:styleId="4EBFF4FC25364197A1BE7FE785EC90EC">
    <w:name w:val="4EBFF4FC25364197A1BE7FE785EC90EC"/>
    <w:rsid w:val="00E4388B"/>
  </w:style>
  <w:style w:type="paragraph" w:customStyle="1" w:styleId="52926B8129F842999FDB9BF966A545AD">
    <w:name w:val="52926B8129F842999FDB9BF966A545AD"/>
    <w:rsid w:val="00152F4E"/>
  </w:style>
  <w:style w:type="paragraph" w:customStyle="1" w:styleId="38093FDF39384CA689912B936B65E18A">
    <w:name w:val="38093FDF39384CA689912B936B65E18A"/>
    <w:rsid w:val="00152F4E"/>
  </w:style>
  <w:style w:type="paragraph" w:customStyle="1" w:styleId="5C45057697124149BD9D595BDCD3631D">
    <w:name w:val="5C45057697124149BD9D595BDCD3631D"/>
    <w:rsid w:val="00152F4E"/>
  </w:style>
  <w:style w:type="paragraph" w:customStyle="1" w:styleId="8EC1F24639B64794A111D782F98DE582">
    <w:name w:val="8EC1F24639B64794A111D782F98DE582"/>
    <w:rsid w:val="003E4847"/>
  </w:style>
  <w:style w:type="paragraph" w:customStyle="1" w:styleId="A4E3A57B0ECD41ADAF4CC3C8175C225F">
    <w:name w:val="A4E3A57B0ECD41ADAF4CC3C8175C225F"/>
    <w:rsid w:val="003E4847"/>
  </w:style>
  <w:style w:type="paragraph" w:customStyle="1" w:styleId="715DE833A6CA4CBD9970E8F4E090E1C0">
    <w:name w:val="715DE833A6CA4CBD9970E8F4E090E1C0"/>
    <w:rsid w:val="003E4847"/>
  </w:style>
  <w:style w:type="paragraph" w:customStyle="1" w:styleId="5E67F17F4EDD42539CBF6BEFE3B16493">
    <w:name w:val="5E67F17F4EDD42539CBF6BEFE3B16493"/>
    <w:rsid w:val="003E4847"/>
  </w:style>
  <w:style w:type="paragraph" w:customStyle="1" w:styleId="B1FEC99BAB404F9CB18BC9AAE9C82720">
    <w:name w:val="B1FEC99BAB404F9CB18BC9AAE9C82720"/>
    <w:rsid w:val="003E4847"/>
  </w:style>
  <w:style w:type="paragraph" w:customStyle="1" w:styleId="CABF5ACFC77A4330BD22D7F49B037445">
    <w:name w:val="CABF5ACFC77A4330BD22D7F49B037445"/>
    <w:rsid w:val="003E4847"/>
  </w:style>
  <w:style w:type="paragraph" w:customStyle="1" w:styleId="A5C71738A88E41FE864DC51918D989CD">
    <w:name w:val="A5C71738A88E41FE864DC51918D989CD"/>
    <w:rsid w:val="003E4847"/>
  </w:style>
  <w:style w:type="paragraph" w:customStyle="1" w:styleId="B0063B20DEFA435BB5239B492CBC54C1">
    <w:name w:val="B0063B20DEFA435BB5239B492CBC54C1"/>
    <w:rsid w:val="003E4847"/>
  </w:style>
  <w:style w:type="paragraph" w:customStyle="1" w:styleId="A8ABCC12E0BC4DB19EC0E150953ED3CB">
    <w:name w:val="A8ABCC12E0BC4DB19EC0E150953ED3CB"/>
    <w:rsid w:val="003E4847"/>
  </w:style>
  <w:style w:type="paragraph" w:customStyle="1" w:styleId="EF27CFCB84404E7B83E0245E7F2C0FD7">
    <w:name w:val="EF27CFCB84404E7B83E0245E7F2C0FD7"/>
    <w:rsid w:val="003E4847"/>
  </w:style>
  <w:style w:type="paragraph" w:customStyle="1" w:styleId="5676DFCABCB2438BA073E1E470B95FA5">
    <w:name w:val="5676DFCABCB2438BA073E1E470B95FA5"/>
    <w:rsid w:val="003E4847"/>
  </w:style>
  <w:style w:type="paragraph" w:customStyle="1" w:styleId="20DAE4D8E3D44F1C8C25DB5D910085FA">
    <w:name w:val="20DAE4D8E3D44F1C8C25DB5D910085FA"/>
    <w:rsid w:val="003E4847"/>
  </w:style>
  <w:style w:type="paragraph" w:customStyle="1" w:styleId="1D05549A9DA1404ABD9B824F84C7C592">
    <w:name w:val="1D05549A9DA1404ABD9B824F84C7C592"/>
    <w:rsid w:val="003E4847"/>
  </w:style>
  <w:style w:type="paragraph" w:customStyle="1" w:styleId="081DD8DA47B04C67850102AB05FDDE59">
    <w:name w:val="081DD8DA47B04C67850102AB05FDDE59"/>
    <w:rsid w:val="003E4847"/>
  </w:style>
  <w:style w:type="paragraph" w:customStyle="1" w:styleId="3880CE63723B471EA0E8D1D950265972">
    <w:name w:val="3880CE63723B471EA0E8D1D950265972"/>
    <w:rsid w:val="003E4847"/>
  </w:style>
  <w:style w:type="paragraph" w:customStyle="1" w:styleId="400FF598961C4AE586186C4931C556AF">
    <w:name w:val="400FF598961C4AE586186C4931C556AF"/>
    <w:rsid w:val="00C6549B"/>
  </w:style>
  <w:style w:type="paragraph" w:customStyle="1" w:styleId="3E7089CA93EBF742BAA9489311EFC9CA">
    <w:name w:val="3E7089CA93EBF742BAA9489311EFC9CA"/>
    <w:rsid w:val="00EB6530"/>
    <w:pPr>
      <w:spacing w:after="0" w:line="240" w:lineRule="auto"/>
    </w:pPr>
    <w:rPr>
      <w:sz w:val="24"/>
      <w:szCs w:val="24"/>
      <w:lang w:eastAsia="es-ES_tradnl"/>
    </w:rPr>
  </w:style>
  <w:style w:type="paragraph" w:customStyle="1" w:styleId="FAADEA5581F8D84287DCFCD8B72270AF">
    <w:name w:val="FAADEA5581F8D84287DCFCD8B72270AF"/>
    <w:rsid w:val="00EB6530"/>
    <w:pPr>
      <w:spacing w:after="0" w:line="240" w:lineRule="auto"/>
    </w:pPr>
    <w:rPr>
      <w:sz w:val="24"/>
      <w:szCs w:val="24"/>
      <w:lang w:eastAsia="es-ES_tradnl"/>
    </w:rPr>
  </w:style>
  <w:style w:type="paragraph" w:customStyle="1" w:styleId="2B7ADB1655EDEB4385D27CBD6D308501">
    <w:name w:val="2B7ADB1655EDEB4385D27CBD6D308501"/>
    <w:rsid w:val="000C4545"/>
    <w:pPr>
      <w:spacing w:after="0" w:line="240" w:lineRule="auto"/>
    </w:pPr>
    <w:rPr>
      <w:sz w:val="24"/>
      <w:szCs w:val="24"/>
      <w:lang w:eastAsia="es-ES_tradnl"/>
    </w:rPr>
  </w:style>
  <w:style w:type="paragraph" w:customStyle="1" w:styleId="E66E793D6AE38C458498224DC8DE9672">
    <w:name w:val="E66E793D6AE38C458498224DC8DE9672"/>
    <w:rsid w:val="000C4545"/>
    <w:pPr>
      <w:spacing w:after="0" w:line="240" w:lineRule="auto"/>
    </w:pPr>
    <w:rPr>
      <w:sz w:val="24"/>
      <w:szCs w:val="24"/>
      <w:lang w:eastAsia="es-ES_tradnl"/>
    </w:rPr>
  </w:style>
  <w:style w:type="paragraph" w:customStyle="1" w:styleId="9E73BDCE491EC14C858EB44013EBB69C">
    <w:name w:val="9E73BDCE491EC14C858EB44013EBB69C"/>
    <w:rsid w:val="000C4545"/>
    <w:pPr>
      <w:spacing w:after="0" w:line="240" w:lineRule="auto"/>
    </w:pPr>
    <w:rPr>
      <w:sz w:val="24"/>
      <w:szCs w:val="24"/>
      <w:lang w:eastAsia="es-ES_tradnl"/>
    </w:rPr>
  </w:style>
  <w:style w:type="paragraph" w:customStyle="1" w:styleId="DFBB11BC8867144E90DD69920BCDB96B">
    <w:name w:val="DFBB11BC8867144E90DD69920BCDB96B"/>
    <w:rsid w:val="000C4545"/>
    <w:pPr>
      <w:spacing w:after="0" w:line="240" w:lineRule="auto"/>
    </w:pPr>
    <w:rPr>
      <w:sz w:val="24"/>
      <w:szCs w:val="24"/>
      <w:lang w:eastAsia="es-ES_tradnl"/>
    </w:rPr>
  </w:style>
  <w:style w:type="paragraph" w:customStyle="1" w:styleId="00DC574280BE544D827C6295CE02DDC5">
    <w:name w:val="00DC574280BE544D827C6295CE02DDC5"/>
    <w:rsid w:val="000C4545"/>
    <w:pPr>
      <w:spacing w:after="0" w:line="240" w:lineRule="auto"/>
    </w:pPr>
    <w:rPr>
      <w:sz w:val="24"/>
      <w:szCs w:val="24"/>
      <w:lang w:eastAsia="es-ES_tradnl"/>
    </w:rPr>
  </w:style>
  <w:style w:type="paragraph" w:customStyle="1" w:styleId="DC91AF5B97C28145B42E33479A8E44E3">
    <w:name w:val="DC91AF5B97C28145B42E33479A8E44E3"/>
    <w:rsid w:val="000C4545"/>
    <w:pPr>
      <w:spacing w:after="0" w:line="240" w:lineRule="auto"/>
    </w:pPr>
    <w:rPr>
      <w:sz w:val="24"/>
      <w:szCs w:val="24"/>
      <w:lang w:eastAsia="es-ES_tradnl"/>
    </w:rPr>
  </w:style>
  <w:style w:type="paragraph" w:customStyle="1" w:styleId="1FCE35395DF0374C917AD0DC9A96A795">
    <w:name w:val="1FCE35395DF0374C917AD0DC9A96A795"/>
    <w:rsid w:val="000C4545"/>
    <w:pPr>
      <w:spacing w:after="0" w:line="240" w:lineRule="auto"/>
    </w:pPr>
    <w:rPr>
      <w:sz w:val="24"/>
      <w:szCs w:val="24"/>
      <w:lang w:eastAsia="es-ES_tradnl"/>
    </w:rPr>
  </w:style>
  <w:style w:type="paragraph" w:customStyle="1" w:styleId="35E6EAB2C029E74CBBF9D4A4DC734BFE">
    <w:name w:val="35E6EAB2C029E74CBBF9D4A4DC734BFE"/>
    <w:rsid w:val="000C4545"/>
    <w:pPr>
      <w:spacing w:after="0" w:line="240" w:lineRule="auto"/>
    </w:pPr>
    <w:rPr>
      <w:sz w:val="24"/>
      <w:szCs w:val="24"/>
      <w:lang w:eastAsia="es-ES_tradnl"/>
    </w:rPr>
  </w:style>
  <w:style w:type="paragraph" w:customStyle="1" w:styleId="12C1F912F862794DBB1F71330776BE9F">
    <w:name w:val="12C1F912F862794DBB1F71330776BE9F"/>
    <w:rsid w:val="000C4545"/>
    <w:pPr>
      <w:spacing w:after="0" w:line="240" w:lineRule="auto"/>
    </w:pPr>
    <w:rPr>
      <w:sz w:val="24"/>
      <w:szCs w:val="24"/>
      <w:lang w:eastAsia="es-ES_tradnl"/>
    </w:rPr>
  </w:style>
  <w:style w:type="paragraph" w:customStyle="1" w:styleId="22B56E9F56A8524CBEF3A8A202B94D5A">
    <w:name w:val="22B56E9F56A8524CBEF3A8A202B94D5A"/>
    <w:rsid w:val="000C4545"/>
    <w:pPr>
      <w:spacing w:after="0" w:line="240" w:lineRule="auto"/>
    </w:pPr>
    <w:rPr>
      <w:sz w:val="24"/>
      <w:szCs w:val="24"/>
      <w:lang w:eastAsia="es-ES_tradnl"/>
    </w:rPr>
  </w:style>
  <w:style w:type="paragraph" w:customStyle="1" w:styleId="4D2FD405FA39F848AB5CB716CECFD22F">
    <w:name w:val="4D2FD405FA39F848AB5CB716CECFD22F"/>
    <w:rsid w:val="000C4545"/>
    <w:pPr>
      <w:spacing w:after="0" w:line="240" w:lineRule="auto"/>
    </w:pPr>
    <w:rPr>
      <w:sz w:val="24"/>
      <w:szCs w:val="24"/>
      <w:lang w:eastAsia="es-ES_tradnl"/>
    </w:rPr>
  </w:style>
  <w:style w:type="paragraph" w:customStyle="1" w:styleId="1DD6655F334E054EA9A3FE983212BDFE">
    <w:name w:val="1DD6655F334E054EA9A3FE983212BDFE"/>
    <w:rsid w:val="000C4545"/>
    <w:pPr>
      <w:spacing w:after="0" w:line="240" w:lineRule="auto"/>
    </w:pPr>
    <w:rPr>
      <w:sz w:val="24"/>
      <w:szCs w:val="24"/>
      <w:lang w:eastAsia="es-ES_tradnl"/>
    </w:rPr>
  </w:style>
  <w:style w:type="paragraph" w:customStyle="1" w:styleId="B334FCD95F5E4D6DA5D8EFCE0359C299">
    <w:name w:val="B334FCD95F5E4D6DA5D8EFCE0359C299"/>
    <w:rsid w:val="00E62387"/>
  </w:style>
  <w:style w:type="paragraph" w:customStyle="1" w:styleId="46381792FD674AAD8F1AB6BAD248991C">
    <w:name w:val="46381792FD674AAD8F1AB6BAD248991C"/>
    <w:rsid w:val="00E955E3"/>
  </w:style>
  <w:style w:type="paragraph" w:customStyle="1" w:styleId="DED7C19BCB9946B09523F06987C29D35">
    <w:name w:val="DED7C19BCB9946B09523F06987C29D35"/>
    <w:rsid w:val="00CB4FF1"/>
  </w:style>
  <w:style w:type="paragraph" w:customStyle="1" w:styleId="464AACB137B1465CB3E40263CD007F8C">
    <w:name w:val="464AACB137B1465CB3E40263CD007F8C"/>
    <w:rsid w:val="00CB4FF1"/>
  </w:style>
  <w:style w:type="paragraph" w:customStyle="1" w:styleId="6C89797F8BC0425BACB2291712519F69">
    <w:name w:val="6C89797F8BC0425BACB2291712519F69"/>
    <w:rsid w:val="00125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8916-A367-4D91-B2E6-4F01C5C0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CÉDULA DE DESCRIPCIÓN DE PUESTO pruebas</Template>
  <TotalTime>59</TotalTime>
  <Pages>3</Pages>
  <Words>881</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PRISCILA HERRERA ORDOÑEZ</dc:creator>
  <cp:lastModifiedBy>PAOLA PRISCILA HERRERA ORDOÑEZ</cp:lastModifiedBy>
  <cp:revision>195</cp:revision>
  <cp:lastPrinted>2018-11-23T15:39:00Z</cp:lastPrinted>
  <dcterms:created xsi:type="dcterms:W3CDTF">2019-01-04T14:36:00Z</dcterms:created>
  <dcterms:modified xsi:type="dcterms:W3CDTF">2019-04-29T20:41:00Z</dcterms:modified>
</cp:coreProperties>
</file>