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990B01" w:rsidRDefault="00D3330E" w:rsidP="005A43C5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lang w:eastAsia="es-MX"/>
                  </w:rPr>
                  <w:tab/>
                </w:r>
                <w:r w:rsidR="00877544">
                  <w:rPr>
                    <w:rFonts w:ascii="Verdana" w:eastAsia="Times New Roman" w:hAnsi="Verdana" w:cs="Times New Roman"/>
                    <w:lang w:eastAsia="es-MX"/>
                  </w:rPr>
                  <w:t>Secretaria</w:t>
                </w:r>
                <w:r w:rsidR="005A43C5">
                  <w:rPr>
                    <w:rFonts w:ascii="Verdana" w:eastAsia="Times New Roman" w:hAnsi="Verdana" w:cs="Times New Roman"/>
                    <w:lang w:eastAsia="es-MX"/>
                  </w:rPr>
                  <w:t xml:space="preserve"> Técnica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665464" w:rsidRDefault="00584F86" w:rsidP="00584F86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lang w:eastAsia="es-MX"/>
                  </w:rPr>
                  <w:t xml:space="preserve">Rectoría </w:t>
                </w:r>
              </w:p>
            </w:tc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82C8C" w:rsidRPr="005A43C5" w:rsidRDefault="005A43C5" w:rsidP="005A43C5">
                <w:p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5A43C5">
                  <w:rPr>
                    <w:rFonts w:ascii="Verdana" w:hAnsi="Verdana" w:cstheme="minorHAnsi"/>
                    <w:sz w:val="20"/>
                    <w:szCs w:val="20"/>
                  </w:rPr>
                  <w:t xml:space="preserve"> Coordinar eventos especiales de la Rectoría.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rFonts w:ascii="Verdana" w:hAnsi="Verdana"/>
              <w:sz w:val="20"/>
              <w:szCs w:val="20"/>
              <w:lang w:eastAsia="es-MX"/>
            </w:rPr>
            <w:id w:val="-1282954658"/>
            <w:placeholder>
              <w:docPart w:val="DefaultPlaceholder_1082065158"/>
            </w:placeholder>
          </w:sdtPr>
          <w:sdtEndPr>
            <w:rPr>
              <w:rFonts w:asciiTheme="minorHAnsi" w:hAnsiTheme="minorHAnsi"/>
              <w:sz w:val="22"/>
              <w:szCs w:val="22"/>
            </w:rPr>
          </w:sdtEndPr>
          <w:sdtContent>
            <w:tc>
              <w:tcPr>
                <w:tcW w:w="11323" w:type="dxa"/>
                <w:gridSpan w:val="15"/>
              </w:tcPr>
              <w:p w:rsidR="005A43C5" w:rsidRPr="005A43C5" w:rsidRDefault="005A43C5" w:rsidP="00A74FA6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</w:pPr>
                <w:r w:rsidRPr="005A43C5"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  <w:t>Coordinar y apoyar en eventos especiales.</w:t>
                </w:r>
              </w:p>
              <w:p w:rsidR="005A43C5" w:rsidRPr="005A43C5" w:rsidRDefault="005A43C5" w:rsidP="0086632D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</w:pPr>
                <w:r w:rsidRPr="005A43C5"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  <w:t>Elaboración de discursos y fichas técnicas de eventos.</w:t>
                </w:r>
              </w:p>
              <w:p w:rsidR="005A43C5" w:rsidRPr="005A43C5" w:rsidRDefault="005A43C5" w:rsidP="0086632D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</w:pPr>
                <w:r w:rsidRPr="005A43C5"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  <w:t>Revisar  de las publicaciones en medios de comunicación y redes sociales.</w:t>
                </w:r>
              </w:p>
              <w:p w:rsidR="005A43C5" w:rsidRPr="00A74FA6" w:rsidRDefault="005A43C5" w:rsidP="00A74FA6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</w:pPr>
                <w:r w:rsidRPr="00A74FA6"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  <w:t>Coordinar las sesiones ordinarias de Juntas de Consejo.</w:t>
                </w:r>
              </w:p>
              <w:p w:rsidR="005A43C5" w:rsidRPr="005A43C5" w:rsidRDefault="005A43C5" w:rsidP="0086632D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</w:pPr>
                <w:r w:rsidRPr="005A43C5"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  <w:t>Elaboración y seguimiento de información para transparencia correspondiente al área de Rectoría.</w:t>
                </w:r>
              </w:p>
              <w:p w:rsidR="005A43C5" w:rsidRPr="005A43C5" w:rsidRDefault="005A43C5" w:rsidP="0086632D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</w:pPr>
                <w:r w:rsidRPr="005A43C5"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  <w:t>Manejo de agenda del Rector y traslados( visitantes y llamadas)</w:t>
                </w:r>
              </w:p>
              <w:p w:rsidR="005A43C5" w:rsidRPr="005A43C5" w:rsidRDefault="005A43C5" w:rsidP="0086632D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</w:pPr>
                <w:r w:rsidRPr="005A43C5"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  <w:t>Realizar trámites y/o  procesos necesarios para viajes del Rector.</w:t>
                </w:r>
              </w:p>
              <w:p w:rsidR="005A43C5" w:rsidRPr="005A43C5" w:rsidRDefault="005A43C5" w:rsidP="0086632D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</w:pPr>
                <w:r w:rsidRPr="005A43C5"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  <w:t>Recepción, revisión, distribución y seguimiento  de correspondencia  interna y externa.</w:t>
                </w:r>
              </w:p>
              <w:p w:rsidR="005A43C5" w:rsidRPr="005A43C5" w:rsidRDefault="005A43C5" w:rsidP="0086632D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</w:pPr>
                <w:r w:rsidRPr="005A43C5"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  <w:t>Elaborar reportes solicitados por las diversas áreas con la información que corresponde a Rectoría.</w:t>
                </w:r>
              </w:p>
              <w:p w:rsidR="005A43C5" w:rsidRPr="005A43C5" w:rsidRDefault="005A43C5" w:rsidP="0086632D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</w:pPr>
                <w:r w:rsidRPr="005A43C5"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  <w:t>Seguimiento a reuniones y acuerdos del área de Rectoría.</w:t>
                </w:r>
              </w:p>
              <w:p w:rsidR="005A43C5" w:rsidRDefault="005A43C5" w:rsidP="0086632D">
                <w:pPr>
                  <w:pStyle w:val="Prrafodelista"/>
                  <w:numPr>
                    <w:ilvl w:val="0"/>
                    <w:numId w:val="8"/>
                  </w:numPr>
                  <w:spacing w:after="0" w:line="240" w:lineRule="auto"/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</w:pPr>
                <w:r w:rsidRPr="005A43C5">
                  <w:rPr>
                    <w:rFonts w:ascii="Verdana" w:eastAsia="Times New Roman" w:hAnsi="Verdana" w:cs="Arial"/>
                    <w:sz w:val="20"/>
                    <w:szCs w:val="20"/>
                    <w:lang w:eastAsia="es-MX"/>
                  </w:rPr>
                  <w:t xml:space="preserve">Revisión de documentación antes de pasar a firma por el Rector. </w:t>
                </w:r>
              </w:p>
              <w:p w:rsidR="0086632D" w:rsidRPr="0000625A" w:rsidRDefault="0086632D" w:rsidP="0086632D">
                <w:pPr>
                  <w:numPr>
                    <w:ilvl w:val="0"/>
                    <w:numId w:val="8"/>
                  </w:numPr>
                  <w:tabs>
                    <w:tab w:val="left" w:pos="851"/>
                  </w:tabs>
                  <w:overflowPunct w:val="0"/>
                  <w:autoSpaceDE w:val="0"/>
                  <w:autoSpaceDN w:val="0"/>
                  <w:adjustRightInd w:val="0"/>
                  <w:spacing w:after="0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>
                  <w:rPr>
                    <w:rFonts w:ascii="Verdana" w:hAnsi="Verdana" w:cstheme="minorHAnsi"/>
                    <w:sz w:val="20"/>
                    <w:szCs w:val="20"/>
                  </w:rPr>
                  <w:t xml:space="preserve">Discrecionalidad en el manejo de la información. </w:t>
                </w:r>
              </w:p>
              <w:p w:rsidR="0086632D" w:rsidRPr="007E42B2" w:rsidRDefault="0086632D" w:rsidP="0086632D">
                <w:pPr>
                  <w:numPr>
                    <w:ilvl w:val="0"/>
                    <w:numId w:val="8"/>
                  </w:numPr>
                  <w:tabs>
                    <w:tab w:val="left" w:pos="851"/>
                  </w:tabs>
                  <w:overflowPunct w:val="0"/>
                  <w:autoSpaceDE w:val="0"/>
                  <w:autoSpaceDN w:val="0"/>
                  <w:adjustRightInd w:val="0"/>
                  <w:spacing w:after="0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00625A">
                  <w:rPr>
                    <w:rFonts w:ascii="Verdana" w:hAnsi="Verdana"/>
                    <w:sz w:val="20"/>
                    <w:szCs w:val="20"/>
                  </w:rPr>
                  <w:t>Capacitarse Activamente.</w:t>
                </w:r>
              </w:p>
              <w:p w:rsidR="0086632D" w:rsidRPr="0000625A" w:rsidRDefault="0086632D" w:rsidP="0086632D">
                <w:pPr>
                  <w:numPr>
                    <w:ilvl w:val="0"/>
                    <w:numId w:val="8"/>
                  </w:numPr>
                  <w:tabs>
                    <w:tab w:val="left" w:pos="851"/>
                  </w:tabs>
                  <w:overflowPunct w:val="0"/>
                  <w:autoSpaceDE w:val="0"/>
                  <w:autoSpaceDN w:val="0"/>
                  <w:adjustRightInd w:val="0"/>
                  <w:spacing w:after="0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00625A">
                  <w:rPr>
                    <w:rFonts w:ascii="Verdana" w:hAnsi="Verdana"/>
                    <w:sz w:val="20"/>
                    <w:szCs w:val="20"/>
                  </w:rPr>
                  <w:t>Participar  en el Sistema de Gestión de la Calidad, para la mejora continua institucional.</w:t>
                </w:r>
              </w:p>
              <w:p w:rsidR="00782C8C" w:rsidRPr="0086632D" w:rsidRDefault="0086632D" w:rsidP="0086632D">
                <w:pPr>
                  <w:numPr>
                    <w:ilvl w:val="0"/>
                    <w:numId w:val="8"/>
                  </w:numPr>
                  <w:tabs>
                    <w:tab w:val="left" w:pos="851"/>
                  </w:tabs>
                  <w:overflowPunct w:val="0"/>
                  <w:autoSpaceDE w:val="0"/>
                  <w:autoSpaceDN w:val="0"/>
                  <w:adjustRightInd w:val="0"/>
                  <w:spacing w:after="0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7E42B2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Las no previstas y que estén dentro del alcance de la naturaleza de las funciones del área.</w:t>
                </w:r>
              </w:p>
            </w:tc>
          </w:sdtContent>
        </w:sdt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Autoridades del puesto</w:t>
            </w:r>
          </w:p>
        </w:tc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C8C" w:rsidRPr="00235E71" w:rsidRDefault="00782C8C" w:rsidP="00CA1458">
            <w:pPr>
              <w:spacing w:after="0"/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3443DE" w:rsidRDefault="00782C8C" w:rsidP="00A85BC9">
                <w:p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 xml:space="preserve"> </w:t>
                </w:r>
                <w:sdt>
                  <w:sdtPr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id w:val="-195006262"/>
                    <w:placeholder>
                      <w:docPart w:val="CC1B86890DCB418C9D190C8C85EDF336"/>
                    </w:placeholder>
                  </w:sdtPr>
                  <w:sdtEndPr/>
                  <w:sdtContent>
                    <w:r w:rsidR="00014471">
                      <w:rPr>
                        <w:rFonts w:ascii="Verdana" w:eastAsia="Times New Roman" w:hAnsi="Verdana" w:cs="Times New Roman"/>
                        <w:color w:val="000000"/>
                        <w:lang w:eastAsia="es-MX"/>
                      </w:rPr>
                      <w:t>Rector (a)</w:t>
                    </w:r>
                    <w:bookmarkStart w:id="0" w:name="_GoBack"/>
                    <w:bookmarkEnd w:id="0"/>
                  </w:sdtContent>
                </w:sdt>
              </w:p>
            </w:tc>
          </w:sdtContent>
        </w:sdt>
      </w:tr>
      <w:tr w:rsidR="00782C8C" w:rsidRPr="00990B01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990B01" w:rsidRDefault="00A85BC9" w:rsidP="00235E71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B07860" w:rsidRDefault="00A85BC9" w:rsidP="00597B4A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A70ED">
                  <w:rPr>
                    <w:rFonts w:ascii="Verdana" w:hAnsi="Verdana"/>
                    <w:sz w:val="20"/>
                    <w:szCs w:val="20"/>
                  </w:rPr>
                  <w:t xml:space="preserve"> N/A</w:t>
                </w:r>
                <w:r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6D3913" w:rsidRDefault="00A85BC9" w:rsidP="00597B4A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9B6A8F">
                  <w:rPr>
                    <w:rFonts w:ascii="Verdana" w:hAnsi="Verdana"/>
                    <w:sz w:val="20"/>
                    <w:szCs w:val="20"/>
                  </w:rPr>
                  <w:t xml:space="preserve"> N/A</w:t>
                </w:r>
                <w:r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Nombre de los puestos de subordinados inmediatos</w:t>
            </w: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CA1458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CA1458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B75E09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6A186D" w:rsidRDefault="00412746" w:rsidP="00412746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En áreas administrativas</w:t>
                </w:r>
                <w:r w:rsidR="00597B4A">
                  <w:rPr>
                    <w:rFonts w:ascii="Verdana" w:hAnsi="Verdana"/>
                  </w:rPr>
                  <w:tab/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F43EBF" w:rsidRDefault="00412746" w:rsidP="00896C10">
                <w:pPr>
                  <w:spacing w:before="240" w:after="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Licenciatura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1D438C" w:rsidRDefault="00412746" w:rsidP="00896C10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>
                  <w:rPr>
                    <w:rStyle w:val="Estilo19"/>
                  </w:rPr>
                  <w:t>Ciencias Sociales y Administrativas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lastRenderedPageBreak/>
              <w:t>Grado de 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990B01" w:rsidRDefault="00FD183B" w:rsidP="00622654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</w:rPr>
                </w:pPr>
                <w:r>
                  <w:rPr>
                    <w:rStyle w:val="Estilo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303765" w:rsidRDefault="00597B4A" w:rsidP="00622654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1 a 2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990B01" w:rsidRDefault="00877544" w:rsidP="00877544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Procedimientos administrativos</w:t>
                </w:r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9671DF" w:rsidRDefault="00597B4A" w:rsidP="00622654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9671DF" w:rsidRDefault="00877544" w:rsidP="00622654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N/A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B75E09" w:rsidRDefault="00B75E09" w:rsidP="00E87266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B75E09">
                  <w:rPr>
                    <w:rFonts w:ascii="Verdana" w:hAnsi="Verdana"/>
                  </w:rPr>
                  <w:t>Competencia mínima aceptable</w:t>
                </w:r>
                <w:r w:rsidR="00077EA2">
                  <w:rPr>
                    <w:rFonts w:ascii="Verdana" w:hAnsi="Verdana"/>
                  </w:rPr>
                  <w:t xml:space="preserve"> de</w:t>
                </w:r>
                <w:r w:rsidRPr="00B75E09">
                  <w:rPr>
                    <w:rFonts w:ascii="Verdana" w:hAnsi="Verdana"/>
                  </w:rPr>
                  <w:t xml:space="preserve"> </w:t>
                </w:r>
                <w:r w:rsidR="00E87266">
                  <w:rPr>
                    <w:rFonts w:ascii="Verdana" w:hAnsi="Verdana"/>
                  </w:rPr>
                  <w:t>75</w:t>
                </w:r>
              </w:p>
            </w:tc>
          </w:sdtContent>
        </w:sdt>
      </w:tr>
    </w:tbl>
    <w:p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6" w:rsidRPr="004C6FFF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E5E92" w:rsidRDefault="004E5E92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E5E92" w:rsidRDefault="004E5E92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F49F6" w:rsidRDefault="004F49F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F49F6" w:rsidRPr="004C6FFF" w:rsidRDefault="004F49F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245807735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Verdana" w:hAnsi="Verdana"/>
                    <w:b/>
                    <w:color w:val="808080"/>
                    <w:sz w:val="20"/>
                    <w:szCs w:val="20"/>
                  </w:rPr>
                  <w:id w:val="-276479787"/>
                  <w:placeholder>
                    <w:docPart w:val="A5FA62A34FBC4873A4E164E2639D0D6B"/>
                  </w:placeholder>
                </w:sdtPr>
                <w:sdtEndPr/>
                <w:sdtContent>
                  <w:sdt>
                    <w:sdtPr>
                      <w:rPr>
                        <w:rFonts w:ascii="Verdana" w:hAnsi="Verdana"/>
                        <w:color w:val="808080"/>
                        <w:sz w:val="20"/>
                        <w:szCs w:val="20"/>
                      </w:rPr>
                      <w:id w:val="1902632648"/>
                      <w:placeholder>
                        <w:docPart w:val="B0E82FCA83A84AF69CF2100A427A15E9"/>
                      </w:placeholder>
                    </w:sdtPr>
                    <w:sdtEndPr/>
                    <w:sdtContent>
                      <w:p w:rsidR="00AA1996" w:rsidRPr="004F49F6" w:rsidRDefault="004F49F6" w:rsidP="004F49F6">
                        <w:pPr>
                          <w:tabs>
                            <w:tab w:val="left" w:pos="1005"/>
                          </w:tabs>
                          <w:jc w:val="center"/>
                          <w:rPr>
                            <w:rFonts w:ascii="Verdana" w:hAnsi="Verdana"/>
                            <w:b/>
                            <w:color w:val="808080"/>
                            <w:sz w:val="20"/>
                            <w:szCs w:val="20"/>
                          </w:rPr>
                        </w:pPr>
                        <w:r w:rsidRPr="004F49F6">
                          <w:rPr>
                            <w:rFonts w:ascii="Verdana" w:hAnsi="Verdana"/>
                            <w:sz w:val="20"/>
                            <w:szCs w:val="20"/>
                          </w:rPr>
                          <w:t>M.E.S. María Magdalena Campos Quiroz</w:t>
                        </w:r>
                      </w:p>
                    </w:sdtContent>
                  </w:sdt>
                </w:sdtContent>
              </w:sdt>
            </w:sdtContent>
          </w:sdt>
          <w:p w:rsidR="00AA1996" w:rsidRPr="004C6FFF" w:rsidRDefault="00AA1996" w:rsidP="00AA1996">
            <w:pPr>
              <w:tabs>
                <w:tab w:val="left" w:pos="1005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4C6FFF" w:rsidRDefault="001A5298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4E5E92" w:rsidRDefault="004E5E92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4F49F6" w:rsidRDefault="004F49F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4F49F6" w:rsidRDefault="004F49F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:rsidR="004E5E92" w:rsidRPr="004C6FFF" w:rsidRDefault="004E5E92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sdt>
                <w:sdtP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id w:val="1938477260"/>
                  <w:placeholder>
                    <w:docPart w:val="A124BE109EE04486B84DE5479FF2EA09"/>
                  </w:placeholder>
                </w:sdtPr>
                <w:sdtEndPr>
                  <w:rPr>
                    <w:rStyle w:val="Textodelmarcadordeposicin"/>
                  </w:rPr>
                </w:sdtEndPr>
                <w:sdtContent>
                  <w:p w:rsidR="004E5E92" w:rsidRDefault="004E5E92" w:rsidP="004E5E92">
                    <w:pPr>
                      <w:tabs>
                        <w:tab w:val="left" w:pos="1005"/>
                      </w:tabs>
                      <w:jc w:val="center"/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</w:pPr>
                    <w:r w:rsidRPr="007E6DD8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M</w:t>
                    </w:r>
                    <w:r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7E6DD8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A</w:t>
                    </w:r>
                    <w:r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7E6DD8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R</w:t>
                    </w:r>
                    <w:r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7E6DD8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H. Cesar H</w:t>
                    </w:r>
                    <w:r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>.</w:t>
                    </w:r>
                    <w:r w:rsidRPr="007E6DD8">
                      <w:rPr>
                        <w:rStyle w:val="Textodelmarcadordeposicin"/>
                        <w:rFonts w:ascii="Verdana" w:hAnsi="Verdana"/>
                        <w:color w:val="auto"/>
                        <w:sz w:val="20"/>
                        <w:szCs w:val="20"/>
                      </w:rPr>
                      <w:t xml:space="preserve"> Quiñonez Araujo</w:t>
                    </w:r>
                  </w:p>
                </w:sdtContent>
              </w:sdt>
              <w:p w:rsidR="00AA1996" w:rsidRPr="004C6FFF" w:rsidRDefault="00407F97" w:rsidP="001A5298">
                <w:pPr>
                  <w:tabs>
                    <w:tab w:val="left" w:pos="1005"/>
                  </w:tabs>
                  <w:jc w:val="center"/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</w:pPr>
              </w:p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Pr="004C6FFF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E5E92" w:rsidRDefault="004E5E92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E5E92" w:rsidRDefault="004E5E92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F49F6" w:rsidRDefault="004F49F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F49F6" w:rsidRPr="004C6FFF" w:rsidRDefault="004F49F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b/>
                <w:color w:val="808080"/>
                <w:sz w:val="20"/>
                <w:szCs w:val="20"/>
              </w:rPr>
              <w:id w:val="-303703249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Verdana" w:hAnsi="Verdana"/>
                    <w:color w:val="808080"/>
                    <w:sz w:val="20"/>
                    <w:szCs w:val="20"/>
                  </w:rPr>
                  <w:id w:val="-2016067048"/>
                  <w:placeholder>
                    <w:docPart w:val="CD1054E99D614BD09B34C6BBD92DD7CB"/>
                  </w:placeholder>
                </w:sdtPr>
                <w:sdtEndPr/>
                <w:sdtContent>
                  <w:p w:rsidR="00AA1996" w:rsidRPr="004E5E92" w:rsidRDefault="004E5E92" w:rsidP="004E5E92">
                    <w:pPr>
                      <w:tabs>
                        <w:tab w:val="left" w:pos="1005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7E6DD8">
                      <w:rPr>
                        <w:rFonts w:ascii="Verdana" w:hAnsi="Verdana"/>
                        <w:sz w:val="20"/>
                        <w:szCs w:val="20"/>
                      </w:rPr>
                      <w:t>M</w:t>
                    </w:r>
                    <w:r w:rsidR="0050395A">
                      <w:rPr>
                        <w:rFonts w:ascii="Verdana" w:hAnsi="Verdana"/>
                        <w:sz w:val="20"/>
                        <w:szCs w:val="20"/>
                      </w:rPr>
                      <w:t>.</w:t>
                    </w:r>
                    <w:r w:rsidRPr="007E6DD8">
                      <w:rPr>
                        <w:rFonts w:ascii="Verdana" w:hAnsi="Verdana"/>
                        <w:sz w:val="20"/>
                        <w:szCs w:val="20"/>
                      </w:rPr>
                      <w:t>E</w:t>
                    </w:r>
                    <w:r w:rsidR="0050395A">
                      <w:rPr>
                        <w:rFonts w:ascii="Verdana" w:hAnsi="Verdana"/>
                        <w:sz w:val="20"/>
                        <w:szCs w:val="20"/>
                      </w:rPr>
                      <w:t>.</w:t>
                    </w:r>
                    <w:r w:rsidRPr="007E6DD8">
                      <w:rPr>
                        <w:rFonts w:ascii="Verdana" w:hAnsi="Verdana"/>
                        <w:sz w:val="20"/>
                        <w:szCs w:val="20"/>
                      </w:rPr>
                      <w:t>S. María Magdalena Campos Quiroz</w:t>
                    </w:r>
                  </w:p>
                </w:sdtContent>
              </w:sdt>
            </w:sdtContent>
          </w:sdt>
        </w:tc>
      </w:tr>
      <w:tr w:rsidR="001A5298" w:rsidRPr="00990B01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990B01" w:rsidTr="003565A4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48968B52C24D44A79E8CD0AB7B669AA2"/>
            </w:placeholder>
            <w:showingPlcHdr/>
          </w:sdtPr>
          <w:sdtEndPr/>
          <w:sdtContent>
            <w:tc>
              <w:tcPr>
                <w:tcW w:w="2527" w:type="dxa"/>
              </w:tcPr>
              <w:p w:rsidR="00CD033C" w:rsidRPr="00136148" w:rsidRDefault="00CA1458" w:rsidP="00CA1458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D07F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B27B89BAB2C4B6BA5ABE62E887DFB14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CD033C" w:rsidRPr="00136148" w:rsidRDefault="00CD033C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36148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CD033C" w:rsidRPr="00136148" w:rsidRDefault="00364FA0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36148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*De uso exclusivo de Recursos Humanos</w:t>
                </w:r>
                <w:r w:rsidRPr="00136148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CD033C" w:rsidRPr="00136148" w:rsidRDefault="00364FA0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36148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*De uso exclusivo de Recursos Humanos</w:t>
                </w:r>
                <w:r w:rsidRPr="00136148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B27B89BAB2C4B6BA5ABE62E887DFB14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CD033C" w:rsidRPr="00136148" w:rsidRDefault="00CD033C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36148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</w:tr>
    </w:tbl>
    <w:p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97" w:rsidRDefault="00407F97" w:rsidP="002A36E2">
      <w:pPr>
        <w:spacing w:after="0" w:line="240" w:lineRule="auto"/>
      </w:pPr>
      <w:r>
        <w:separator/>
      </w:r>
    </w:p>
  </w:endnote>
  <w:endnote w:type="continuationSeparator" w:id="0">
    <w:p w:rsidR="00407F97" w:rsidRDefault="00407F97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97" w:rsidRDefault="00407F97" w:rsidP="002A36E2">
      <w:pPr>
        <w:spacing w:after="0" w:line="240" w:lineRule="auto"/>
      </w:pPr>
      <w:r>
        <w:separator/>
      </w:r>
    </w:p>
  </w:footnote>
  <w:footnote w:type="continuationSeparator" w:id="0">
    <w:p w:rsidR="00407F97" w:rsidRDefault="00407F97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3104321" wp14:editId="71EBFABD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BB1"/>
    <w:multiLevelType w:val="hybridMultilevel"/>
    <w:tmpl w:val="6BFC3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6166E"/>
    <w:multiLevelType w:val="hybridMultilevel"/>
    <w:tmpl w:val="C226B86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932" w:hanging="360"/>
      </w:pPr>
    </w:lvl>
    <w:lvl w:ilvl="2" w:tplc="080A001B" w:tentative="1">
      <w:start w:val="1"/>
      <w:numFmt w:val="lowerRoman"/>
      <w:lvlText w:val="%3."/>
      <w:lvlJc w:val="right"/>
      <w:pPr>
        <w:ind w:left="2652" w:hanging="180"/>
      </w:pPr>
    </w:lvl>
    <w:lvl w:ilvl="3" w:tplc="080A000F" w:tentative="1">
      <w:start w:val="1"/>
      <w:numFmt w:val="decimal"/>
      <w:lvlText w:val="%4."/>
      <w:lvlJc w:val="left"/>
      <w:pPr>
        <w:ind w:left="3372" w:hanging="360"/>
      </w:pPr>
    </w:lvl>
    <w:lvl w:ilvl="4" w:tplc="080A0019" w:tentative="1">
      <w:start w:val="1"/>
      <w:numFmt w:val="lowerLetter"/>
      <w:lvlText w:val="%5."/>
      <w:lvlJc w:val="left"/>
      <w:pPr>
        <w:ind w:left="4092" w:hanging="360"/>
      </w:pPr>
    </w:lvl>
    <w:lvl w:ilvl="5" w:tplc="080A001B" w:tentative="1">
      <w:start w:val="1"/>
      <w:numFmt w:val="lowerRoman"/>
      <w:lvlText w:val="%6."/>
      <w:lvlJc w:val="right"/>
      <w:pPr>
        <w:ind w:left="4812" w:hanging="180"/>
      </w:pPr>
    </w:lvl>
    <w:lvl w:ilvl="6" w:tplc="080A000F" w:tentative="1">
      <w:start w:val="1"/>
      <w:numFmt w:val="decimal"/>
      <w:lvlText w:val="%7."/>
      <w:lvlJc w:val="left"/>
      <w:pPr>
        <w:ind w:left="5532" w:hanging="360"/>
      </w:pPr>
    </w:lvl>
    <w:lvl w:ilvl="7" w:tplc="080A0019" w:tentative="1">
      <w:start w:val="1"/>
      <w:numFmt w:val="lowerLetter"/>
      <w:lvlText w:val="%8."/>
      <w:lvlJc w:val="left"/>
      <w:pPr>
        <w:ind w:left="6252" w:hanging="360"/>
      </w:pPr>
    </w:lvl>
    <w:lvl w:ilvl="8" w:tplc="08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2F064F"/>
    <w:multiLevelType w:val="hybridMultilevel"/>
    <w:tmpl w:val="BD7E06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57EF6"/>
    <w:multiLevelType w:val="hybridMultilevel"/>
    <w:tmpl w:val="97CC0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C3096"/>
    <w:multiLevelType w:val="hybridMultilevel"/>
    <w:tmpl w:val="CDA27E6E"/>
    <w:lvl w:ilvl="0" w:tplc="880CD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C662E7"/>
    <w:multiLevelType w:val="hybridMultilevel"/>
    <w:tmpl w:val="B9822A7C"/>
    <w:lvl w:ilvl="0" w:tplc="1A8E27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F"/>
    <w:rsid w:val="00011D57"/>
    <w:rsid w:val="00014471"/>
    <w:rsid w:val="00016DF5"/>
    <w:rsid w:val="0002212E"/>
    <w:rsid w:val="000261B0"/>
    <w:rsid w:val="0005290A"/>
    <w:rsid w:val="00053FD7"/>
    <w:rsid w:val="00055C35"/>
    <w:rsid w:val="00063B16"/>
    <w:rsid w:val="000667D8"/>
    <w:rsid w:val="00077EA2"/>
    <w:rsid w:val="00093376"/>
    <w:rsid w:val="0009784B"/>
    <w:rsid w:val="000E55A2"/>
    <w:rsid w:val="0011510A"/>
    <w:rsid w:val="00136148"/>
    <w:rsid w:val="00145884"/>
    <w:rsid w:val="001620C6"/>
    <w:rsid w:val="00163748"/>
    <w:rsid w:val="00173A6B"/>
    <w:rsid w:val="00197CB1"/>
    <w:rsid w:val="00197DDF"/>
    <w:rsid w:val="001A5298"/>
    <w:rsid w:val="001B06CA"/>
    <w:rsid w:val="001B3267"/>
    <w:rsid w:val="001D438C"/>
    <w:rsid w:val="001D58A7"/>
    <w:rsid w:val="001E5826"/>
    <w:rsid w:val="00203234"/>
    <w:rsid w:val="00204FDE"/>
    <w:rsid w:val="002058A8"/>
    <w:rsid w:val="00207C73"/>
    <w:rsid w:val="00210C9F"/>
    <w:rsid w:val="00213E5D"/>
    <w:rsid w:val="00215E43"/>
    <w:rsid w:val="00221F71"/>
    <w:rsid w:val="00230B23"/>
    <w:rsid w:val="00235E71"/>
    <w:rsid w:val="002375C7"/>
    <w:rsid w:val="00240C2B"/>
    <w:rsid w:val="002429DF"/>
    <w:rsid w:val="00266ED5"/>
    <w:rsid w:val="00271305"/>
    <w:rsid w:val="00281C53"/>
    <w:rsid w:val="00286353"/>
    <w:rsid w:val="0028692C"/>
    <w:rsid w:val="00287951"/>
    <w:rsid w:val="002A2356"/>
    <w:rsid w:val="002A36E2"/>
    <w:rsid w:val="002A6D71"/>
    <w:rsid w:val="002A710A"/>
    <w:rsid w:val="002B2C7F"/>
    <w:rsid w:val="002B4BD9"/>
    <w:rsid w:val="002C3C7A"/>
    <w:rsid w:val="002C454F"/>
    <w:rsid w:val="002F2B9D"/>
    <w:rsid w:val="002F3374"/>
    <w:rsid w:val="00303557"/>
    <w:rsid w:val="00303765"/>
    <w:rsid w:val="00307E0A"/>
    <w:rsid w:val="00310589"/>
    <w:rsid w:val="00332E1D"/>
    <w:rsid w:val="00335411"/>
    <w:rsid w:val="003443DE"/>
    <w:rsid w:val="00344A65"/>
    <w:rsid w:val="00352255"/>
    <w:rsid w:val="00353F16"/>
    <w:rsid w:val="003565A4"/>
    <w:rsid w:val="00364FA0"/>
    <w:rsid w:val="00372028"/>
    <w:rsid w:val="00375C37"/>
    <w:rsid w:val="003762FE"/>
    <w:rsid w:val="00376E4C"/>
    <w:rsid w:val="00380740"/>
    <w:rsid w:val="003A0EEA"/>
    <w:rsid w:val="003A2512"/>
    <w:rsid w:val="003A3A06"/>
    <w:rsid w:val="003A72EA"/>
    <w:rsid w:val="003B593C"/>
    <w:rsid w:val="003C2D9B"/>
    <w:rsid w:val="003E0597"/>
    <w:rsid w:val="003F3189"/>
    <w:rsid w:val="003F4DAC"/>
    <w:rsid w:val="00403077"/>
    <w:rsid w:val="00405131"/>
    <w:rsid w:val="0040623E"/>
    <w:rsid w:val="00407F97"/>
    <w:rsid w:val="00412746"/>
    <w:rsid w:val="00413445"/>
    <w:rsid w:val="0043209B"/>
    <w:rsid w:val="004335D4"/>
    <w:rsid w:val="00441448"/>
    <w:rsid w:val="004528E1"/>
    <w:rsid w:val="00454EDE"/>
    <w:rsid w:val="00455B7E"/>
    <w:rsid w:val="00472737"/>
    <w:rsid w:val="004779EE"/>
    <w:rsid w:val="00491D81"/>
    <w:rsid w:val="00496FBD"/>
    <w:rsid w:val="00497A9D"/>
    <w:rsid w:val="004C6FFF"/>
    <w:rsid w:val="004D2409"/>
    <w:rsid w:val="004E5E92"/>
    <w:rsid w:val="004E60D4"/>
    <w:rsid w:val="004F49F6"/>
    <w:rsid w:val="0050395A"/>
    <w:rsid w:val="00520662"/>
    <w:rsid w:val="0054633F"/>
    <w:rsid w:val="0055457B"/>
    <w:rsid w:val="00554B11"/>
    <w:rsid w:val="00566928"/>
    <w:rsid w:val="0057574B"/>
    <w:rsid w:val="00582A69"/>
    <w:rsid w:val="00584F86"/>
    <w:rsid w:val="00591652"/>
    <w:rsid w:val="005979C6"/>
    <w:rsid w:val="00597B4A"/>
    <w:rsid w:val="005A43C5"/>
    <w:rsid w:val="005A4772"/>
    <w:rsid w:val="005A6C4F"/>
    <w:rsid w:val="005B0FC6"/>
    <w:rsid w:val="005C2909"/>
    <w:rsid w:val="005C43DC"/>
    <w:rsid w:val="005F3597"/>
    <w:rsid w:val="005F49AF"/>
    <w:rsid w:val="005F4C46"/>
    <w:rsid w:val="005F6C60"/>
    <w:rsid w:val="00607676"/>
    <w:rsid w:val="006078C1"/>
    <w:rsid w:val="00622654"/>
    <w:rsid w:val="00623B93"/>
    <w:rsid w:val="00625CC7"/>
    <w:rsid w:val="0062726F"/>
    <w:rsid w:val="0063161D"/>
    <w:rsid w:val="00636859"/>
    <w:rsid w:val="00641814"/>
    <w:rsid w:val="006430FB"/>
    <w:rsid w:val="0065059F"/>
    <w:rsid w:val="00665464"/>
    <w:rsid w:val="00667AE4"/>
    <w:rsid w:val="006836A4"/>
    <w:rsid w:val="006A10C1"/>
    <w:rsid w:val="006A186D"/>
    <w:rsid w:val="006A5E58"/>
    <w:rsid w:val="006B281D"/>
    <w:rsid w:val="006B5F24"/>
    <w:rsid w:val="006B614F"/>
    <w:rsid w:val="006B690A"/>
    <w:rsid w:val="006C0EE2"/>
    <w:rsid w:val="006C1C8C"/>
    <w:rsid w:val="006C7343"/>
    <w:rsid w:val="006D3913"/>
    <w:rsid w:val="006F6A05"/>
    <w:rsid w:val="00701FB5"/>
    <w:rsid w:val="00712E48"/>
    <w:rsid w:val="00716339"/>
    <w:rsid w:val="00727ABF"/>
    <w:rsid w:val="0073119F"/>
    <w:rsid w:val="00732592"/>
    <w:rsid w:val="00752C04"/>
    <w:rsid w:val="0076462F"/>
    <w:rsid w:val="007660D7"/>
    <w:rsid w:val="00782C8C"/>
    <w:rsid w:val="007A2599"/>
    <w:rsid w:val="007B4DC0"/>
    <w:rsid w:val="007C2407"/>
    <w:rsid w:val="007C3190"/>
    <w:rsid w:val="007E1C1B"/>
    <w:rsid w:val="008000DC"/>
    <w:rsid w:val="00816202"/>
    <w:rsid w:val="008322DF"/>
    <w:rsid w:val="00836ABB"/>
    <w:rsid w:val="00845217"/>
    <w:rsid w:val="008474D2"/>
    <w:rsid w:val="00850021"/>
    <w:rsid w:val="008518E6"/>
    <w:rsid w:val="00852696"/>
    <w:rsid w:val="00861995"/>
    <w:rsid w:val="0086632D"/>
    <w:rsid w:val="00866CD0"/>
    <w:rsid w:val="00871094"/>
    <w:rsid w:val="00875046"/>
    <w:rsid w:val="008766F3"/>
    <w:rsid w:val="00877544"/>
    <w:rsid w:val="00893CDB"/>
    <w:rsid w:val="00895F67"/>
    <w:rsid w:val="00896C10"/>
    <w:rsid w:val="008B4BB1"/>
    <w:rsid w:val="008B5FCA"/>
    <w:rsid w:val="008B7B83"/>
    <w:rsid w:val="008C181A"/>
    <w:rsid w:val="008C3AFE"/>
    <w:rsid w:val="008D3B4E"/>
    <w:rsid w:val="008F5149"/>
    <w:rsid w:val="0091035A"/>
    <w:rsid w:val="009116C2"/>
    <w:rsid w:val="0092453D"/>
    <w:rsid w:val="00931DD7"/>
    <w:rsid w:val="00932F8A"/>
    <w:rsid w:val="00940747"/>
    <w:rsid w:val="00944260"/>
    <w:rsid w:val="00950936"/>
    <w:rsid w:val="00963087"/>
    <w:rsid w:val="009671DF"/>
    <w:rsid w:val="00972B19"/>
    <w:rsid w:val="00977F6F"/>
    <w:rsid w:val="00990B01"/>
    <w:rsid w:val="00992197"/>
    <w:rsid w:val="009950BB"/>
    <w:rsid w:val="009A7771"/>
    <w:rsid w:val="009B330C"/>
    <w:rsid w:val="009B5F84"/>
    <w:rsid w:val="009C53B8"/>
    <w:rsid w:val="009D2F20"/>
    <w:rsid w:val="009D6378"/>
    <w:rsid w:val="009E27B4"/>
    <w:rsid w:val="009E38C3"/>
    <w:rsid w:val="009F3986"/>
    <w:rsid w:val="009F51C7"/>
    <w:rsid w:val="00A042D1"/>
    <w:rsid w:val="00A218E2"/>
    <w:rsid w:val="00A260A2"/>
    <w:rsid w:val="00A438ED"/>
    <w:rsid w:val="00A4791D"/>
    <w:rsid w:val="00A57B29"/>
    <w:rsid w:val="00A6180D"/>
    <w:rsid w:val="00A74FA6"/>
    <w:rsid w:val="00A75A5A"/>
    <w:rsid w:val="00A76251"/>
    <w:rsid w:val="00A817CE"/>
    <w:rsid w:val="00A84213"/>
    <w:rsid w:val="00A85BC9"/>
    <w:rsid w:val="00A8620C"/>
    <w:rsid w:val="00AA1996"/>
    <w:rsid w:val="00AA5235"/>
    <w:rsid w:val="00AB0E5D"/>
    <w:rsid w:val="00AB4892"/>
    <w:rsid w:val="00AC00AB"/>
    <w:rsid w:val="00AD5EC2"/>
    <w:rsid w:val="00AD62B5"/>
    <w:rsid w:val="00AE2439"/>
    <w:rsid w:val="00AF595F"/>
    <w:rsid w:val="00B00CB7"/>
    <w:rsid w:val="00B07860"/>
    <w:rsid w:val="00B207F5"/>
    <w:rsid w:val="00B22794"/>
    <w:rsid w:val="00B26212"/>
    <w:rsid w:val="00B27472"/>
    <w:rsid w:val="00B4426D"/>
    <w:rsid w:val="00B54779"/>
    <w:rsid w:val="00B62D7F"/>
    <w:rsid w:val="00B75E09"/>
    <w:rsid w:val="00B811D1"/>
    <w:rsid w:val="00B82291"/>
    <w:rsid w:val="00B83240"/>
    <w:rsid w:val="00B87660"/>
    <w:rsid w:val="00BC0F3C"/>
    <w:rsid w:val="00BC12DD"/>
    <w:rsid w:val="00BC1CC2"/>
    <w:rsid w:val="00BC6055"/>
    <w:rsid w:val="00BD1176"/>
    <w:rsid w:val="00BE33C5"/>
    <w:rsid w:val="00BE4C09"/>
    <w:rsid w:val="00BE6682"/>
    <w:rsid w:val="00BF0F06"/>
    <w:rsid w:val="00BF206B"/>
    <w:rsid w:val="00BF30D2"/>
    <w:rsid w:val="00BF5787"/>
    <w:rsid w:val="00C04DD2"/>
    <w:rsid w:val="00C235CE"/>
    <w:rsid w:val="00C264FE"/>
    <w:rsid w:val="00C358BD"/>
    <w:rsid w:val="00C576D0"/>
    <w:rsid w:val="00C63D4F"/>
    <w:rsid w:val="00C72D4E"/>
    <w:rsid w:val="00C816F6"/>
    <w:rsid w:val="00C845D1"/>
    <w:rsid w:val="00C92313"/>
    <w:rsid w:val="00C961F4"/>
    <w:rsid w:val="00C9768C"/>
    <w:rsid w:val="00CA1458"/>
    <w:rsid w:val="00CA4577"/>
    <w:rsid w:val="00CA7F13"/>
    <w:rsid w:val="00CB4CA1"/>
    <w:rsid w:val="00CB508E"/>
    <w:rsid w:val="00CD033C"/>
    <w:rsid w:val="00CD0C67"/>
    <w:rsid w:val="00CF7AC5"/>
    <w:rsid w:val="00CF7CEF"/>
    <w:rsid w:val="00D164FF"/>
    <w:rsid w:val="00D170C7"/>
    <w:rsid w:val="00D26D5A"/>
    <w:rsid w:val="00D3330E"/>
    <w:rsid w:val="00D33B51"/>
    <w:rsid w:val="00D457FB"/>
    <w:rsid w:val="00D4590E"/>
    <w:rsid w:val="00D50593"/>
    <w:rsid w:val="00D53D53"/>
    <w:rsid w:val="00D54F20"/>
    <w:rsid w:val="00D57A5A"/>
    <w:rsid w:val="00D83CA9"/>
    <w:rsid w:val="00D87B92"/>
    <w:rsid w:val="00DA1EAB"/>
    <w:rsid w:val="00DA2B2F"/>
    <w:rsid w:val="00DB172F"/>
    <w:rsid w:val="00DC60E2"/>
    <w:rsid w:val="00DD164A"/>
    <w:rsid w:val="00DD3D2B"/>
    <w:rsid w:val="00E024A2"/>
    <w:rsid w:val="00E10083"/>
    <w:rsid w:val="00E11BCC"/>
    <w:rsid w:val="00E17AC2"/>
    <w:rsid w:val="00E30BB4"/>
    <w:rsid w:val="00E40233"/>
    <w:rsid w:val="00E40B06"/>
    <w:rsid w:val="00E5729C"/>
    <w:rsid w:val="00E66F68"/>
    <w:rsid w:val="00E74327"/>
    <w:rsid w:val="00E75405"/>
    <w:rsid w:val="00E86551"/>
    <w:rsid w:val="00E87266"/>
    <w:rsid w:val="00E90A65"/>
    <w:rsid w:val="00E97A6A"/>
    <w:rsid w:val="00EA2EC9"/>
    <w:rsid w:val="00EA45E8"/>
    <w:rsid w:val="00EC083F"/>
    <w:rsid w:val="00ED1ED9"/>
    <w:rsid w:val="00F165DE"/>
    <w:rsid w:val="00F169B4"/>
    <w:rsid w:val="00F26BD5"/>
    <w:rsid w:val="00F3029E"/>
    <w:rsid w:val="00F32B07"/>
    <w:rsid w:val="00F32F55"/>
    <w:rsid w:val="00F43EBF"/>
    <w:rsid w:val="00F44869"/>
    <w:rsid w:val="00F51312"/>
    <w:rsid w:val="00F531DF"/>
    <w:rsid w:val="00F61B63"/>
    <w:rsid w:val="00F900D3"/>
    <w:rsid w:val="00FC0547"/>
    <w:rsid w:val="00FC08B3"/>
    <w:rsid w:val="00FD183B"/>
    <w:rsid w:val="00FE2EA3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  <w:style w:type="table" w:customStyle="1" w:styleId="Sombreadoclaro1">
    <w:name w:val="Sombreado claro1"/>
    <w:basedOn w:val="Tablanormal"/>
    <w:uiPriority w:val="60"/>
    <w:rsid w:val="00E402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  <w:style w:type="table" w:customStyle="1" w:styleId="Sombreadoclaro1">
    <w:name w:val="Sombreado claro1"/>
    <w:basedOn w:val="Tablanormal"/>
    <w:uiPriority w:val="60"/>
    <w:rsid w:val="00E402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1B86890DCB418C9D190C8C85ED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8329-7D89-4DFD-BFB3-349E933EBA1E}"/>
      </w:docPartPr>
      <w:docPartBody>
        <w:p w:rsidR="009F01B2" w:rsidRDefault="00A329C9" w:rsidP="00A329C9">
          <w:pPr>
            <w:pStyle w:val="CC1B86890DCB418C9D190C8C85EDF336"/>
          </w:pPr>
          <w:r w:rsidRPr="008B24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1054E99D614BD09B34C6BBD92DD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2E1FE-8D54-48BA-8CAE-CC3E51BD1F74}"/>
      </w:docPartPr>
      <w:docPartBody>
        <w:p w:rsidR="00105599" w:rsidRDefault="00D15C70" w:rsidP="00D15C70">
          <w:pPr>
            <w:pStyle w:val="CD1054E99D614BD09B34C6BBD92DD7CB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24BE109EE04486B84DE5479FF2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8AD6-957A-45E2-B733-EB20D9D3B451}"/>
      </w:docPartPr>
      <w:docPartBody>
        <w:p w:rsidR="00105599" w:rsidRDefault="00D15C70" w:rsidP="00D15C70">
          <w:pPr>
            <w:pStyle w:val="A124BE109EE04486B84DE5479FF2EA09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FA62A34FBC4873A4E164E2639D0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82A2A-83E1-4F26-AEA0-823D27B47488}"/>
      </w:docPartPr>
      <w:docPartBody>
        <w:p w:rsidR="0041462D" w:rsidRDefault="008B56FF" w:rsidP="008B56FF">
          <w:pPr>
            <w:pStyle w:val="A5FA62A34FBC4873A4E164E2639D0D6B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E82FCA83A84AF69CF2100A427A1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C0A37-CF2F-4097-91DB-E68973D94BF1}"/>
      </w:docPartPr>
      <w:docPartBody>
        <w:p w:rsidR="0041462D" w:rsidRDefault="008B56FF" w:rsidP="008B56FF">
          <w:pPr>
            <w:pStyle w:val="B0E82FCA83A84AF69CF2100A427A15E9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09432E"/>
    <w:rsid w:val="00105599"/>
    <w:rsid w:val="001317A3"/>
    <w:rsid w:val="00152F4E"/>
    <w:rsid w:val="00172A11"/>
    <w:rsid w:val="00192533"/>
    <w:rsid w:val="001A5B72"/>
    <w:rsid w:val="001B3327"/>
    <w:rsid w:val="001D4E9B"/>
    <w:rsid w:val="00210DF1"/>
    <w:rsid w:val="00284DB0"/>
    <w:rsid w:val="003157CE"/>
    <w:rsid w:val="00396E5F"/>
    <w:rsid w:val="003C21AB"/>
    <w:rsid w:val="003E4847"/>
    <w:rsid w:val="003F57B9"/>
    <w:rsid w:val="0041462D"/>
    <w:rsid w:val="00425CC3"/>
    <w:rsid w:val="00432735"/>
    <w:rsid w:val="0051683C"/>
    <w:rsid w:val="00521D9D"/>
    <w:rsid w:val="0056051E"/>
    <w:rsid w:val="005677F2"/>
    <w:rsid w:val="005B6A00"/>
    <w:rsid w:val="005C3240"/>
    <w:rsid w:val="00613E3A"/>
    <w:rsid w:val="00657D10"/>
    <w:rsid w:val="00687486"/>
    <w:rsid w:val="006921F9"/>
    <w:rsid w:val="006C65C7"/>
    <w:rsid w:val="006E1AC2"/>
    <w:rsid w:val="0072735C"/>
    <w:rsid w:val="007430CA"/>
    <w:rsid w:val="00786D41"/>
    <w:rsid w:val="007873A2"/>
    <w:rsid w:val="007A3C81"/>
    <w:rsid w:val="007B0425"/>
    <w:rsid w:val="007B1656"/>
    <w:rsid w:val="007E282D"/>
    <w:rsid w:val="00892A46"/>
    <w:rsid w:val="008B56FF"/>
    <w:rsid w:val="008D68F1"/>
    <w:rsid w:val="008D74EE"/>
    <w:rsid w:val="008F5057"/>
    <w:rsid w:val="00933F43"/>
    <w:rsid w:val="00973FBF"/>
    <w:rsid w:val="009B123A"/>
    <w:rsid w:val="009C1A5C"/>
    <w:rsid w:val="009F01B2"/>
    <w:rsid w:val="00A0750B"/>
    <w:rsid w:val="00A329C9"/>
    <w:rsid w:val="00A33255"/>
    <w:rsid w:val="00A42C12"/>
    <w:rsid w:val="00A67917"/>
    <w:rsid w:val="00A7197E"/>
    <w:rsid w:val="00AD28A7"/>
    <w:rsid w:val="00B373A8"/>
    <w:rsid w:val="00B705ED"/>
    <w:rsid w:val="00B87A80"/>
    <w:rsid w:val="00BD02F9"/>
    <w:rsid w:val="00BE0F56"/>
    <w:rsid w:val="00BE4E78"/>
    <w:rsid w:val="00C03A05"/>
    <w:rsid w:val="00C6549B"/>
    <w:rsid w:val="00CF1599"/>
    <w:rsid w:val="00D15C70"/>
    <w:rsid w:val="00D41851"/>
    <w:rsid w:val="00D464BA"/>
    <w:rsid w:val="00E4388B"/>
    <w:rsid w:val="00E67236"/>
    <w:rsid w:val="00E70623"/>
    <w:rsid w:val="00E73967"/>
    <w:rsid w:val="00E76D9E"/>
    <w:rsid w:val="00E81087"/>
    <w:rsid w:val="00F02EEE"/>
    <w:rsid w:val="00F7790D"/>
    <w:rsid w:val="00F90801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B56FF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CD1054E99D614BD09B34C6BBD92DD7CB">
    <w:name w:val="CD1054E99D614BD09B34C6BBD92DD7CB"/>
    <w:rsid w:val="00D15C70"/>
  </w:style>
  <w:style w:type="paragraph" w:customStyle="1" w:styleId="A124BE109EE04486B84DE5479FF2EA09">
    <w:name w:val="A124BE109EE04486B84DE5479FF2EA09"/>
    <w:rsid w:val="00D15C70"/>
  </w:style>
  <w:style w:type="paragraph" w:customStyle="1" w:styleId="A5FA62A34FBC4873A4E164E2639D0D6B">
    <w:name w:val="A5FA62A34FBC4873A4E164E2639D0D6B"/>
    <w:rsid w:val="008B56FF"/>
  </w:style>
  <w:style w:type="paragraph" w:customStyle="1" w:styleId="B0E82FCA83A84AF69CF2100A427A15E9">
    <w:name w:val="B0E82FCA83A84AF69CF2100A427A15E9"/>
    <w:rsid w:val="008B56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B56FF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CD1054E99D614BD09B34C6BBD92DD7CB">
    <w:name w:val="CD1054E99D614BD09B34C6BBD92DD7CB"/>
    <w:rsid w:val="00D15C70"/>
  </w:style>
  <w:style w:type="paragraph" w:customStyle="1" w:styleId="A124BE109EE04486B84DE5479FF2EA09">
    <w:name w:val="A124BE109EE04486B84DE5479FF2EA09"/>
    <w:rsid w:val="00D15C70"/>
  </w:style>
  <w:style w:type="paragraph" w:customStyle="1" w:styleId="A5FA62A34FBC4873A4E164E2639D0D6B">
    <w:name w:val="A5FA62A34FBC4873A4E164E2639D0D6B"/>
    <w:rsid w:val="008B56FF"/>
  </w:style>
  <w:style w:type="paragraph" w:customStyle="1" w:styleId="B0E82FCA83A84AF69CF2100A427A15E9">
    <w:name w:val="B0E82FCA83A84AF69CF2100A427A15E9"/>
    <w:rsid w:val="008B5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10D2-FE56-4B80-9039-D130B4D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27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PAOLA PRISCILA HERRERA ORDOÑEZ</cp:lastModifiedBy>
  <cp:revision>191</cp:revision>
  <cp:lastPrinted>2018-11-23T15:39:00Z</cp:lastPrinted>
  <dcterms:created xsi:type="dcterms:W3CDTF">2019-01-17T20:43:00Z</dcterms:created>
  <dcterms:modified xsi:type="dcterms:W3CDTF">2019-04-29T21:24:00Z</dcterms:modified>
</cp:coreProperties>
</file>