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486"/>
        <w:tblW w:w="11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869"/>
        <w:gridCol w:w="123"/>
        <w:gridCol w:w="709"/>
        <w:gridCol w:w="283"/>
        <w:gridCol w:w="910"/>
        <w:gridCol w:w="366"/>
        <w:gridCol w:w="1276"/>
        <w:gridCol w:w="425"/>
        <w:gridCol w:w="425"/>
        <w:gridCol w:w="142"/>
        <w:gridCol w:w="142"/>
        <w:gridCol w:w="1417"/>
        <w:gridCol w:w="1701"/>
        <w:gridCol w:w="1047"/>
      </w:tblGrid>
      <w:tr w:rsidR="00782C8C" w:rsidRPr="00994C9D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82C8C" w:rsidRPr="00994C9D" w:rsidRDefault="00782C8C" w:rsidP="00896C1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994C9D">
              <w:rPr>
                <w:rFonts w:eastAsia="Times New Roman" w:cs="Times New Roman"/>
                <w:b/>
                <w:color w:val="FFFFFF" w:themeColor="background1"/>
                <w:lang w:eastAsia="es-MX"/>
              </w:rPr>
              <w:t xml:space="preserve">                                                                                                                                             </w:t>
            </w:r>
            <w:r w:rsidRPr="00994C9D">
              <w:rPr>
                <w:rFonts w:eastAsia="Times New Roman" w:cs="Times New Roman"/>
                <w:b/>
                <w:color w:val="FFFFFF" w:themeColor="background1"/>
                <w:sz w:val="24"/>
                <w:szCs w:val="24"/>
                <w:lang w:eastAsia="es-MX"/>
              </w:rPr>
              <w:t>CÉDULA DE DESCRIPCIÓN DE PUESTO</w:t>
            </w:r>
          </w:p>
          <w:p w:rsidR="00782C8C" w:rsidRPr="00994C9D" w:rsidRDefault="00782C8C" w:rsidP="00896C1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lang w:eastAsia="es-MX"/>
              </w:rPr>
            </w:pPr>
          </w:p>
        </w:tc>
      </w:tr>
      <w:tr w:rsidR="00782C8C" w:rsidRPr="00994C9D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EC234"/>
            <w:noWrap/>
            <w:vAlign w:val="center"/>
            <w:hideMark/>
          </w:tcPr>
          <w:p w:rsidR="00782C8C" w:rsidRPr="00994C9D" w:rsidRDefault="00782C8C" w:rsidP="00896C10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lang w:eastAsia="es-MX"/>
              </w:rPr>
            </w:pPr>
            <w:r w:rsidRPr="00994C9D">
              <w:rPr>
                <w:rFonts w:eastAsia="Times New Roman" w:cs="Times New Roman"/>
                <w:b/>
                <w:color w:val="FFFFFF" w:themeColor="background1"/>
                <w:lang w:eastAsia="es-MX"/>
              </w:rPr>
              <w:t>I. DATOS GENERALES</w:t>
            </w:r>
          </w:p>
        </w:tc>
      </w:tr>
      <w:tr w:rsidR="00782C8C" w:rsidRPr="00994C9D" w:rsidTr="00896C10">
        <w:trPr>
          <w:trHeight w:val="413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4C9D" w:rsidRDefault="00782C8C" w:rsidP="00896C10">
            <w:pPr>
              <w:spacing w:line="240" w:lineRule="auto"/>
              <w:rPr>
                <w:rFonts w:eastAsia="Times New Roman" w:cs="Times New Roman"/>
                <w:color w:val="FFFFFF" w:themeColor="background1"/>
                <w:lang w:eastAsia="es-MX"/>
              </w:rPr>
            </w:pPr>
            <w:r w:rsidRPr="00994C9D">
              <w:rPr>
                <w:rFonts w:eastAsia="Times New Roman" w:cs="Times New Roman"/>
                <w:color w:val="FFFFFF" w:themeColor="background1"/>
                <w:lang w:eastAsia="es-MX"/>
              </w:rPr>
              <w:t>Nombre del puesto</w:t>
            </w:r>
          </w:p>
        </w:tc>
        <w:sdt>
          <w:sdtPr>
            <w:rPr>
              <w:rFonts w:eastAsia="Times New Roman" w:cs="Times New Roman"/>
              <w:lang w:eastAsia="es-MX"/>
            </w:rPr>
            <w:id w:val="833034981"/>
            <w:placeholder>
              <w:docPart w:val="D042CD3A2BAF47D080103DB7B417F9EA"/>
            </w:placeholder>
          </w:sdtPr>
          <w:sdtEndPr/>
          <w:sdtContent>
            <w:tc>
              <w:tcPr>
                <w:tcW w:w="409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994C9D" w:rsidRDefault="00C25E20" w:rsidP="00C25E20">
                <w:pPr>
                  <w:spacing w:before="240" w:line="240" w:lineRule="auto"/>
                  <w:jc w:val="center"/>
                  <w:rPr>
                    <w:rFonts w:eastAsia="Times New Roman" w:cs="Times New Roman"/>
                    <w:lang w:eastAsia="es-MX"/>
                  </w:rPr>
                </w:pPr>
                <w:r w:rsidRPr="00994C9D">
                  <w:rPr>
                    <w:rFonts w:eastAsia="Times New Roman" w:cs="Times New Roman"/>
                    <w:lang w:eastAsia="es-MX"/>
                  </w:rPr>
                  <w:t>Secretaría Académica/Unidad de Igualdad de Género</w:t>
                </w:r>
              </w:p>
            </w:tc>
          </w:sdtContent>
        </w:sdt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4C9D" w:rsidRDefault="00782C8C" w:rsidP="00896C10">
            <w:pPr>
              <w:spacing w:line="240" w:lineRule="auto"/>
              <w:jc w:val="center"/>
              <w:rPr>
                <w:rFonts w:eastAsia="Times New Roman" w:cs="Times New Roman"/>
                <w:lang w:eastAsia="es-MX"/>
              </w:rPr>
            </w:pPr>
            <w:r w:rsidRPr="00994C9D">
              <w:rPr>
                <w:rFonts w:eastAsia="Times New Roman" w:cs="Times New Roman"/>
                <w:color w:val="FFFFFF" w:themeColor="background1"/>
                <w:lang w:eastAsia="es-MX"/>
              </w:rPr>
              <w:t>Área</w:t>
            </w:r>
          </w:p>
        </w:tc>
        <w:sdt>
          <w:sdtPr>
            <w:rPr>
              <w:rFonts w:eastAsia="Times New Roman" w:cs="Times New Roman"/>
              <w:lang w:eastAsia="es-MX"/>
            </w:rPr>
            <w:id w:val="2064747176"/>
            <w:placeholder>
              <w:docPart w:val="DefaultPlaceholder_1082065158"/>
            </w:placeholder>
          </w:sdtPr>
          <w:sdtEndPr/>
          <w:sdtContent>
            <w:tc>
              <w:tcPr>
                <w:tcW w:w="416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994C9D" w:rsidRDefault="00836C6B" w:rsidP="00836C6B">
                <w:pPr>
                  <w:spacing w:line="240" w:lineRule="auto"/>
                  <w:jc w:val="center"/>
                  <w:rPr>
                    <w:rFonts w:eastAsia="Times New Roman" w:cs="Times New Roman"/>
                    <w:lang w:eastAsia="es-MX"/>
                  </w:rPr>
                </w:pPr>
                <w:r w:rsidRPr="00994C9D">
                  <w:rPr>
                    <w:rFonts w:eastAsia="Times New Roman" w:cs="Times New Roman"/>
                    <w:lang w:eastAsia="es-MX"/>
                  </w:rPr>
                  <w:t>Secretaría académica</w:t>
                </w:r>
              </w:p>
            </w:tc>
          </w:sdtContent>
        </w:sdt>
      </w:tr>
      <w:tr w:rsidR="00782C8C" w:rsidRPr="00994C9D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4C9D" w:rsidRDefault="00782C8C" w:rsidP="00896C10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lang w:eastAsia="es-MX"/>
              </w:rPr>
            </w:pPr>
            <w:r w:rsidRPr="00994C9D">
              <w:rPr>
                <w:rFonts w:eastAsia="Times New Roman" w:cs="Times New Roman"/>
                <w:color w:val="FFFFFF" w:themeColor="background1"/>
                <w:lang w:eastAsia="es-MX"/>
              </w:rPr>
              <w:t>Objetivo del puesto</w:t>
            </w:r>
          </w:p>
        </w:tc>
      </w:tr>
      <w:tr w:rsidR="00782C8C" w:rsidRPr="00994C9D" w:rsidTr="00896C10">
        <w:trPr>
          <w:trHeight w:val="482"/>
        </w:trPr>
        <w:sdt>
          <w:sdtPr>
            <w:rPr>
              <w:rFonts w:eastAsia="Times New Roman" w:cs="Times New Roman"/>
              <w:color w:val="000000"/>
              <w:lang w:eastAsia="es-MX"/>
            </w:rPr>
            <w:id w:val="1068230161"/>
            <w:placeholder>
              <w:docPart w:val="DefaultPlaceholder_1082065158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25E20" w:rsidRPr="00994C9D" w:rsidRDefault="00C63324" w:rsidP="006D4126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lang w:eastAsia="es-MX"/>
                  </w:rPr>
                </w:pPr>
                <w:r w:rsidRPr="00994C9D">
                  <w:rPr>
                    <w:rFonts w:eastAsia="Times New Roman" w:cs="Times New Roman"/>
                    <w:color w:val="000000"/>
                    <w:lang w:eastAsia="es-MX"/>
                  </w:rPr>
                  <w:t xml:space="preserve">Dirigir las funciones y actividades de sus unidades adscritas con la finalidad de promover el incremento de la calidad educativa, a través de la implementación de programas estratégicos </w:t>
                </w:r>
                <w:r w:rsidR="006D4126" w:rsidRPr="00994C9D">
                  <w:rPr>
                    <w:rFonts w:eastAsia="Times New Roman" w:cs="Times New Roman"/>
                    <w:color w:val="000000"/>
                    <w:lang w:eastAsia="es-MX"/>
                  </w:rPr>
                  <w:t xml:space="preserve">y estudios que tiendan al mejoramiento y desarrollo académico. </w:t>
                </w:r>
              </w:p>
              <w:p w:rsidR="00782C8C" w:rsidRPr="00994C9D" w:rsidRDefault="00C25E20" w:rsidP="006D4126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lang w:eastAsia="es-MX"/>
                  </w:rPr>
                </w:pPr>
                <w:r w:rsidRPr="00994C9D">
                  <w:rPr>
                    <w:rFonts w:eastAsia="Times New Roman" w:cs="Times New Roman"/>
                    <w:color w:val="000000"/>
                    <w:sz w:val="20"/>
                    <w:szCs w:val="20"/>
                    <w:lang w:eastAsia="es-MX"/>
                  </w:rPr>
                  <w:t>Coordinar e</w:t>
                </w:r>
                <w:bookmarkStart w:id="0" w:name="_GoBack"/>
                <w:bookmarkEnd w:id="0"/>
                <w:r w:rsidRPr="00994C9D">
                  <w:rPr>
                    <w:rFonts w:eastAsia="Times New Roman" w:cs="Times New Roman"/>
                    <w:color w:val="000000"/>
                    <w:sz w:val="20"/>
                    <w:szCs w:val="20"/>
                    <w:lang w:eastAsia="es-MX"/>
                  </w:rPr>
                  <w:t xml:space="preserve"> impulsar la incorporación de la perspectiva de género en los programas, proyectos y actividades institucionales para favorecer la igualdad sustantiva entre mujeres y hombres en la Universidad Tecnológica de Chihuahua.</w:t>
                </w:r>
              </w:p>
            </w:tc>
          </w:sdtContent>
        </w:sdt>
      </w:tr>
      <w:tr w:rsidR="00782C8C" w:rsidRPr="00994C9D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1323" w:type="dxa"/>
            <w:gridSpan w:val="15"/>
            <w:shd w:val="clear" w:color="auto" w:fill="7EC234"/>
          </w:tcPr>
          <w:p w:rsidR="00782C8C" w:rsidRPr="00994C9D" w:rsidRDefault="00782C8C" w:rsidP="00896C10">
            <w:pPr>
              <w:spacing w:after="0"/>
              <w:rPr>
                <w:b/>
              </w:rPr>
            </w:pPr>
            <w:r w:rsidRPr="00994C9D">
              <w:rPr>
                <w:b/>
                <w:color w:val="FFFFFF" w:themeColor="background1"/>
              </w:rPr>
              <w:t>II. RESPONSABILIDADES PRINCIPALES DEL PUESTO</w:t>
            </w:r>
          </w:p>
        </w:tc>
      </w:tr>
      <w:tr w:rsidR="00782C8C" w:rsidRPr="00994C9D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1323" w:type="dxa"/>
            <w:gridSpan w:val="15"/>
            <w:shd w:val="clear" w:color="auto" w:fill="808080" w:themeFill="background1" w:themeFillShade="80"/>
          </w:tcPr>
          <w:p w:rsidR="00782C8C" w:rsidRPr="00994C9D" w:rsidRDefault="00332E1D" w:rsidP="00896C10">
            <w:pPr>
              <w:spacing w:after="0"/>
              <w:rPr>
                <w:color w:val="FFFFFF" w:themeColor="background1"/>
              </w:rPr>
            </w:pPr>
            <w:r w:rsidRPr="00994C9D">
              <w:rPr>
                <w:color w:val="FFFFFF" w:themeColor="background1"/>
              </w:rPr>
              <w:t xml:space="preserve">Funciones </w:t>
            </w:r>
            <w:r w:rsidR="00782C8C" w:rsidRPr="00994C9D">
              <w:rPr>
                <w:color w:val="FFFFFF" w:themeColor="background1"/>
              </w:rPr>
              <w:t>y</w:t>
            </w:r>
            <w:r w:rsidRPr="00994C9D">
              <w:rPr>
                <w:color w:val="FFFFFF" w:themeColor="background1"/>
              </w:rPr>
              <w:t xml:space="preserve">/o </w:t>
            </w:r>
            <w:r w:rsidR="00782C8C" w:rsidRPr="00994C9D">
              <w:rPr>
                <w:color w:val="FFFFFF" w:themeColor="background1"/>
              </w:rPr>
              <w:t>responsabilidades</w:t>
            </w:r>
          </w:p>
        </w:tc>
      </w:tr>
      <w:tr w:rsidR="00782C8C" w:rsidRPr="00994C9D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sdt>
          <w:sdtPr>
            <w:rPr>
              <w:rFonts w:eastAsia="Times New Roman" w:cs="Times New Roman"/>
              <w:color w:val="000000"/>
              <w:lang w:eastAsia="es-MX"/>
            </w:rPr>
            <w:id w:val="-1282954658"/>
            <w:placeholder>
              <w:docPart w:val="DefaultPlaceholder_1082065158"/>
            </w:placeholder>
          </w:sdtPr>
          <w:sdtEndPr/>
          <w:sdtContent>
            <w:tc>
              <w:tcPr>
                <w:tcW w:w="11323" w:type="dxa"/>
                <w:gridSpan w:val="15"/>
              </w:tcPr>
              <w:p w:rsidR="00C96ED8" w:rsidRPr="00994C9D" w:rsidRDefault="00C96ED8" w:rsidP="00C96ED8">
                <w:pPr>
                  <w:spacing w:after="0" w:line="240" w:lineRule="auto"/>
                  <w:rPr>
                    <w:rFonts w:cstheme="minorHAnsi"/>
                  </w:rPr>
                </w:pPr>
                <w:r w:rsidRPr="00994C9D">
                  <w:rPr>
                    <w:rFonts w:cstheme="minorHAnsi"/>
                  </w:rPr>
                  <w:t>Puntualidad en las actividades asignadas.</w:t>
                </w:r>
              </w:p>
              <w:p w:rsidR="00C96ED8" w:rsidRPr="00994C9D" w:rsidRDefault="00C96ED8" w:rsidP="00C96ED8">
                <w:pPr>
                  <w:spacing w:after="0" w:line="240" w:lineRule="auto"/>
                  <w:rPr>
                    <w:rFonts w:cstheme="minorHAnsi"/>
                  </w:rPr>
                </w:pPr>
                <w:r w:rsidRPr="00994C9D">
                  <w:rPr>
                    <w:rFonts w:cstheme="minorHAnsi"/>
                  </w:rPr>
                  <w:t xml:space="preserve">Utilizar adecuadamente el equipo y mobiliario necesario para realizar sus actividades. </w:t>
                </w:r>
              </w:p>
              <w:p w:rsidR="00C96ED8" w:rsidRPr="00994C9D" w:rsidRDefault="00C96ED8" w:rsidP="00C96ED8">
                <w:pPr>
                  <w:spacing w:after="0" w:line="240" w:lineRule="auto"/>
                  <w:rPr>
                    <w:rFonts w:cstheme="minorHAnsi"/>
                  </w:rPr>
                </w:pPr>
                <w:r w:rsidRPr="00994C9D">
                  <w:rPr>
                    <w:rFonts w:cstheme="minorHAnsi"/>
                  </w:rPr>
                  <w:t>Absoluta discreción en el manejo de información considerada confidencial y de circulación restringida.</w:t>
                </w:r>
              </w:p>
              <w:p w:rsidR="00C96ED8" w:rsidRPr="00994C9D" w:rsidRDefault="00C96ED8" w:rsidP="00C96E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cstheme="minorHAnsi"/>
                  </w:rPr>
                </w:pPr>
                <w:r w:rsidRPr="00994C9D">
                  <w:rPr>
                    <w:rFonts w:cstheme="minorHAnsi"/>
                  </w:rPr>
                  <w:t>Supervisa la implementación del modelo educativo por competencias profesionales.</w:t>
                </w:r>
              </w:p>
              <w:p w:rsidR="00C96ED8" w:rsidRPr="00994C9D" w:rsidRDefault="00C96ED8" w:rsidP="00C96E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cstheme="minorHAnsi"/>
                  </w:rPr>
                </w:pPr>
                <w:r w:rsidRPr="00994C9D">
                  <w:rPr>
                    <w:rFonts w:cstheme="minorHAnsi"/>
                  </w:rPr>
                  <w:t>Apoyo en la coordinación de actividades con áreas de la institución para la formación integral del estudiante.</w:t>
                </w:r>
              </w:p>
              <w:p w:rsidR="00C96ED8" w:rsidRPr="00994C9D" w:rsidRDefault="00C96ED8" w:rsidP="00C96E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cstheme="minorHAnsi"/>
                  </w:rPr>
                </w:pPr>
                <w:r w:rsidRPr="00994C9D">
                  <w:rPr>
                    <w:rFonts w:cstheme="minorHAnsi"/>
                  </w:rPr>
                  <w:t>Análisis de información para establecer estrategias que incidan en la mejora de indicadores de la calidad educativa.</w:t>
                </w:r>
              </w:p>
              <w:p w:rsidR="00C96ED8" w:rsidRPr="00994C9D" w:rsidRDefault="00C96ED8" w:rsidP="00C96E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cstheme="minorHAnsi"/>
                  </w:rPr>
                </w:pPr>
                <w:r w:rsidRPr="00994C9D">
                  <w:rPr>
                    <w:rFonts w:cstheme="minorHAnsi"/>
                  </w:rPr>
                  <w:t>Promueve y apoya en la acreditación de los programas educativos.</w:t>
                </w:r>
              </w:p>
              <w:p w:rsidR="00C96ED8" w:rsidRPr="00994C9D" w:rsidRDefault="00C96ED8" w:rsidP="00C96E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cstheme="minorHAnsi"/>
                  </w:rPr>
                </w:pPr>
                <w:r w:rsidRPr="00994C9D">
                  <w:rPr>
                    <w:rFonts w:cstheme="minorHAnsi"/>
                  </w:rPr>
                  <w:t>Dirigir:</w:t>
                </w:r>
              </w:p>
              <w:p w:rsidR="00C96ED8" w:rsidRPr="00994C9D" w:rsidRDefault="00C96ED8" w:rsidP="00C96ED8">
                <w:pPr>
                  <w:pStyle w:val="Prrafodelista"/>
                  <w:numPr>
                    <w:ilvl w:val="0"/>
                    <w:numId w:val="7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cstheme="minorHAnsi"/>
                  </w:rPr>
                </w:pPr>
                <w:r w:rsidRPr="00994C9D">
                  <w:rPr>
                    <w:rFonts w:cstheme="minorHAnsi"/>
                  </w:rPr>
                  <w:t xml:space="preserve">Las actividades académicas que garanticen la formación integral de TSU, Ingeniería e Ingeniería Técnica.  </w:t>
                </w:r>
              </w:p>
              <w:p w:rsidR="00C96ED8" w:rsidRPr="00994C9D" w:rsidRDefault="00C96ED8" w:rsidP="00C96ED8">
                <w:pPr>
                  <w:pStyle w:val="Prrafodelista"/>
                  <w:numPr>
                    <w:ilvl w:val="0"/>
                    <w:numId w:val="7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cstheme="minorHAnsi"/>
                  </w:rPr>
                </w:pPr>
                <w:r w:rsidRPr="00994C9D">
                  <w:rPr>
                    <w:rFonts w:cstheme="minorHAnsi"/>
                  </w:rPr>
                  <w:t>Coordinar y supervisar las actividades de direcciones de carrera y Unidades académicas, la subdirección de servicios escolares y servicios académicos; departamentos: Técnico – pedagógico, de talleres y laboratorios; coordinaciones de: tutoría y psicología e idiomas inglés y francés, así como centro certificador DELF.</w:t>
                </w:r>
              </w:p>
              <w:p w:rsidR="00C96ED8" w:rsidRPr="00994C9D" w:rsidRDefault="00C96ED8" w:rsidP="00C96E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cstheme="minorHAnsi"/>
                  </w:rPr>
                </w:pPr>
                <w:r w:rsidRPr="00994C9D">
                  <w:rPr>
                    <w:rFonts w:cstheme="minorHAnsi"/>
                  </w:rPr>
                  <w:t xml:space="preserve">Coordinar: </w:t>
                </w:r>
              </w:p>
              <w:p w:rsidR="00C96ED8" w:rsidRPr="00994C9D" w:rsidRDefault="00C96ED8" w:rsidP="00C96ED8">
                <w:pPr>
                  <w:pStyle w:val="Prrafodelista"/>
                  <w:numPr>
                    <w:ilvl w:val="0"/>
                    <w:numId w:val="8"/>
                  </w:numPr>
                  <w:spacing w:after="0" w:line="240" w:lineRule="auto"/>
                  <w:ind w:right="616"/>
                  <w:jc w:val="both"/>
                  <w:rPr>
                    <w:rFonts w:cstheme="minorHAnsi"/>
                  </w:rPr>
                </w:pPr>
                <w:r w:rsidRPr="00994C9D">
                  <w:rPr>
                    <w:rFonts w:cstheme="minorHAnsi"/>
                  </w:rPr>
                  <w:t>En conjunto con los directores de carrera y Unidades académicas los estudios de factibilidad y de análisis situacional del trabajo.</w:t>
                </w:r>
              </w:p>
              <w:p w:rsidR="00C96ED8" w:rsidRPr="00994C9D" w:rsidRDefault="00C96ED8" w:rsidP="00C96ED8">
                <w:pPr>
                  <w:pStyle w:val="Prrafodelista"/>
                  <w:numPr>
                    <w:ilvl w:val="0"/>
                    <w:numId w:val="8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cstheme="minorHAnsi"/>
                  </w:rPr>
                </w:pPr>
                <w:r w:rsidRPr="00994C9D">
                  <w:rPr>
                    <w:rFonts w:cstheme="minorHAnsi"/>
                  </w:rPr>
                  <w:t xml:space="preserve">La realización de reuniones y talleres para la actualización de planes y programas de estudio de todas las carreras.   </w:t>
                </w:r>
              </w:p>
              <w:p w:rsidR="00C96ED8" w:rsidRPr="00994C9D" w:rsidRDefault="00C96ED8" w:rsidP="00C96ED8">
                <w:pPr>
                  <w:pStyle w:val="Prrafodelista"/>
                  <w:numPr>
                    <w:ilvl w:val="0"/>
                    <w:numId w:val="8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cstheme="minorHAnsi"/>
                  </w:rPr>
                </w:pPr>
                <w:r w:rsidRPr="00994C9D">
                  <w:rPr>
                    <w:rFonts w:cstheme="minorHAnsi"/>
                  </w:rPr>
                  <w:t>Con los directores de carrera y Unidades académicas la elaboración de programas para la obtención de recursos extraordinarios.</w:t>
                </w:r>
              </w:p>
              <w:p w:rsidR="00C96ED8" w:rsidRPr="00994C9D" w:rsidRDefault="00C96ED8" w:rsidP="00C96E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contextualSpacing/>
                  <w:jc w:val="both"/>
                  <w:textAlignment w:val="baseline"/>
                  <w:rPr>
                    <w:rFonts w:cstheme="minorHAnsi"/>
                  </w:rPr>
                </w:pPr>
                <w:r w:rsidRPr="00994C9D">
                  <w:rPr>
                    <w:rFonts w:cstheme="minorHAnsi"/>
                  </w:rPr>
                  <w:t>Elaborar:</w:t>
                </w:r>
              </w:p>
              <w:p w:rsidR="00C96ED8" w:rsidRPr="00994C9D" w:rsidRDefault="00C96ED8" w:rsidP="00C96ED8">
                <w:pPr>
                  <w:pStyle w:val="Prrafodelista"/>
                  <w:numPr>
                    <w:ilvl w:val="0"/>
                    <w:numId w:val="9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cstheme="minorHAnsi"/>
                  </w:rPr>
                </w:pPr>
                <w:r w:rsidRPr="00994C9D">
                  <w:rPr>
                    <w:rFonts w:cstheme="minorHAnsi"/>
                  </w:rPr>
                  <w:t>Conjuntamente con las áreas académicas y administrativas, el calendario anual de actividades,</w:t>
                </w:r>
              </w:p>
              <w:p w:rsidR="00C96ED8" w:rsidRPr="00994C9D" w:rsidRDefault="00C96ED8" w:rsidP="00C96ED8">
                <w:pPr>
                  <w:pStyle w:val="Prrafodelista"/>
                  <w:numPr>
                    <w:ilvl w:val="0"/>
                    <w:numId w:val="9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cstheme="minorHAnsi"/>
                  </w:rPr>
                </w:pPr>
                <w:r w:rsidRPr="00994C9D">
                  <w:rPr>
                    <w:rFonts w:cstheme="minorHAnsi"/>
                  </w:rPr>
                  <w:t>El programa operativo anual académico,</w:t>
                </w:r>
              </w:p>
              <w:p w:rsidR="00C96ED8" w:rsidRPr="00994C9D" w:rsidRDefault="00C96ED8" w:rsidP="00C96ED8">
                <w:pPr>
                  <w:pStyle w:val="Prrafodelista"/>
                  <w:numPr>
                    <w:ilvl w:val="0"/>
                    <w:numId w:val="9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cstheme="minorHAnsi"/>
                  </w:rPr>
                </w:pPr>
                <w:r w:rsidRPr="00994C9D">
                  <w:rPr>
                    <w:rFonts w:cstheme="minorHAnsi"/>
                  </w:rPr>
                  <w:t>La propuesta del área académica para el programa integral de fortalecimiento institucional (PIFI).</w:t>
                </w:r>
              </w:p>
              <w:p w:rsidR="00C96ED8" w:rsidRPr="00994C9D" w:rsidRDefault="00C96ED8" w:rsidP="00C96ED8">
                <w:pPr>
                  <w:pStyle w:val="Prrafodelista"/>
                  <w:numPr>
                    <w:ilvl w:val="0"/>
                    <w:numId w:val="9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cstheme="minorHAnsi"/>
                  </w:rPr>
                </w:pPr>
                <w:r w:rsidRPr="00994C9D">
                  <w:rPr>
                    <w:rFonts w:cstheme="minorHAnsi"/>
                  </w:rPr>
                  <w:t xml:space="preserve">Propuesta de capacitación y actualización académica. </w:t>
                </w:r>
              </w:p>
              <w:p w:rsidR="00C96ED8" w:rsidRPr="00994C9D" w:rsidRDefault="00C96ED8" w:rsidP="00C96ED8">
                <w:pPr>
                  <w:pStyle w:val="Prrafodelista"/>
                  <w:numPr>
                    <w:ilvl w:val="0"/>
                    <w:numId w:val="9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cstheme="minorHAnsi"/>
                  </w:rPr>
                </w:pPr>
                <w:r w:rsidRPr="00994C9D">
                  <w:rPr>
                    <w:rFonts w:cstheme="minorHAnsi"/>
                  </w:rPr>
                  <w:t>Con los directores de carrera, la programación de las actividades académicas y técnicas.</w:t>
                </w:r>
              </w:p>
              <w:p w:rsidR="00C96ED8" w:rsidRPr="00994C9D" w:rsidRDefault="00C96ED8" w:rsidP="00C96ED8">
                <w:pPr>
                  <w:pStyle w:val="Prrafodelista"/>
                  <w:numPr>
                    <w:ilvl w:val="0"/>
                    <w:numId w:val="9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cstheme="minorHAnsi"/>
                  </w:rPr>
                </w:pPr>
                <w:r w:rsidRPr="00994C9D">
                  <w:rPr>
                    <w:rFonts w:cstheme="minorHAnsi"/>
                  </w:rPr>
                  <w:t>Proyectos, programas y actividades relacionadas con el aspecto académico.</w:t>
                </w:r>
              </w:p>
              <w:p w:rsidR="00C96ED8" w:rsidRPr="00994C9D" w:rsidRDefault="00C96ED8" w:rsidP="00C96E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cstheme="minorHAnsi"/>
                  </w:rPr>
                </w:pPr>
                <w:r w:rsidRPr="00994C9D">
                  <w:rPr>
                    <w:rFonts w:cstheme="minorHAnsi"/>
                  </w:rPr>
                  <w:t>Participar en el comité de becas y adquisiciones.</w:t>
                </w:r>
              </w:p>
              <w:p w:rsidR="00C96ED8" w:rsidRPr="00994C9D" w:rsidRDefault="00C96ED8" w:rsidP="00C96E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cstheme="minorHAnsi"/>
                  </w:rPr>
                </w:pPr>
                <w:r w:rsidRPr="00994C9D">
                  <w:rPr>
                    <w:rFonts w:cstheme="minorHAnsi"/>
                  </w:rPr>
                  <w:t>Validar los programas de actualización de los docentes, que le sean propuestos por el departamento técnico - pedagógico.</w:t>
                </w:r>
              </w:p>
              <w:p w:rsidR="00C96ED8" w:rsidRPr="00994C9D" w:rsidRDefault="00C96ED8" w:rsidP="00C96E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cstheme="minorHAnsi"/>
                  </w:rPr>
                </w:pPr>
                <w:r w:rsidRPr="00994C9D">
                  <w:rPr>
                    <w:rFonts w:cstheme="minorHAnsi"/>
                  </w:rPr>
                  <w:t>Evaluar el desempeño del personal directivo a su cargo.</w:t>
                </w:r>
              </w:p>
              <w:p w:rsidR="00C96ED8" w:rsidRPr="00994C9D" w:rsidRDefault="00C96ED8" w:rsidP="00C96E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cstheme="minorHAnsi"/>
                  </w:rPr>
                </w:pPr>
                <w:r w:rsidRPr="00994C9D">
                  <w:rPr>
                    <w:rFonts w:cstheme="minorHAnsi"/>
                  </w:rPr>
                  <w:t>Propiciar  un clima de confianza laboral en las áreas de su competencia.</w:t>
                </w:r>
              </w:p>
              <w:p w:rsidR="00C96ED8" w:rsidRPr="00994C9D" w:rsidRDefault="00C96ED8" w:rsidP="00C96E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cstheme="minorHAnsi"/>
                  </w:rPr>
                </w:pPr>
                <w:r w:rsidRPr="00994C9D">
                  <w:rPr>
                    <w:rFonts w:cstheme="minorHAnsi"/>
                  </w:rPr>
                  <w:t>Supervisar la aplicación del EXANI-II  para el  ingreso  de nuevos  alumnos.</w:t>
                </w:r>
              </w:p>
              <w:p w:rsidR="00C25E20" w:rsidRPr="00994C9D" w:rsidRDefault="00C96ED8" w:rsidP="00C96E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cstheme="minorHAnsi"/>
                  </w:rPr>
                </w:pPr>
                <w:r w:rsidRPr="00994C9D">
                  <w:rPr>
                    <w:rFonts w:cstheme="minorHAnsi"/>
                  </w:rPr>
                  <w:t>Participar en el sistema de mejora continua y el Sistema de Gestión de Calidad.</w:t>
                </w:r>
              </w:p>
              <w:p w:rsidR="00C25E20" w:rsidRPr="00994C9D" w:rsidRDefault="00C96ED8" w:rsidP="00C96ED8">
                <w:pPr>
                  <w:spacing w:after="0" w:line="240" w:lineRule="auto"/>
                  <w:rPr>
                    <w:rFonts w:cstheme="minorHAnsi"/>
                  </w:rPr>
                </w:pPr>
                <w:r w:rsidRPr="00994C9D">
                  <w:rPr>
                    <w:rFonts w:cstheme="minorHAnsi"/>
                  </w:rPr>
                  <w:lastRenderedPageBreak/>
                  <w:t>Supervisar el cumplimiento de la normatividad del sistema de gestión de la calidad en las áreas a su cargo.</w:t>
                </w:r>
              </w:p>
              <w:p w:rsidR="00C25E20" w:rsidRPr="00994C9D" w:rsidRDefault="00C25E20" w:rsidP="00C25E20">
                <w:pPr>
                  <w:spacing w:after="0" w:line="240" w:lineRule="auto"/>
                  <w:rPr>
                    <w:rFonts w:cstheme="minorHAnsi"/>
                  </w:rPr>
                </w:pPr>
                <w:r w:rsidRPr="00994C9D">
                  <w:rPr>
                    <w:rFonts w:cstheme="minorHAnsi"/>
                  </w:rPr>
                  <w:t xml:space="preserve">Dirigir y coordinar acciones que </w:t>
                </w:r>
                <w:r w:rsidR="00A53183" w:rsidRPr="00994C9D">
                  <w:rPr>
                    <w:rFonts w:cstheme="minorHAnsi"/>
                  </w:rPr>
                  <w:t>contribuyan</w:t>
                </w:r>
                <w:r w:rsidRPr="00994C9D">
                  <w:rPr>
                    <w:rFonts w:cstheme="minorHAnsi"/>
                  </w:rPr>
                  <w:t xml:space="preserve"> las condiciones laborales entre mujeres y hombres, mediante la incorporación de la </w:t>
                </w:r>
                <w:r w:rsidR="00A53183" w:rsidRPr="00994C9D">
                  <w:rPr>
                    <w:rFonts w:cstheme="minorHAnsi"/>
                  </w:rPr>
                  <w:t>perspectiva</w:t>
                </w:r>
                <w:r w:rsidRPr="00994C9D">
                  <w:rPr>
                    <w:rFonts w:cstheme="minorHAnsi"/>
                  </w:rPr>
                  <w:t xml:space="preserve"> de género en los programas de acción de la Universidad.</w:t>
                </w:r>
              </w:p>
              <w:p w:rsidR="00782C8C" w:rsidRPr="00994C9D" w:rsidRDefault="00C25E20" w:rsidP="00B041C3">
                <w:pPr>
                  <w:spacing w:after="0" w:line="240" w:lineRule="auto"/>
                  <w:rPr>
                    <w:rFonts w:cstheme="minorHAnsi"/>
                  </w:rPr>
                </w:pPr>
                <w:r w:rsidRPr="00994C9D">
                  <w:rPr>
                    <w:rFonts w:cstheme="minorHAnsi"/>
                  </w:rPr>
                  <w:t xml:space="preserve">Proponer políticas y establecer </w:t>
                </w:r>
                <w:r w:rsidR="00A53183" w:rsidRPr="00994C9D">
                  <w:rPr>
                    <w:rFonts w:cstheme="minorHAnsi"/>
                  </w:rPr>
                  <w:t>estrategias</w:t>
                </w:r>
                <w:r w:rsidR="00B041C3" w:rsidRPr="00994C9D">
                  <w:rPr>
                    <w:rFonts w:cstheme="minorHAnsi"/>
                  </w:rPr>
                  <w:t xml:space="preserve"> enfocadas en los cinco ejes fundamentales de la Unidad de Igualdad de Género.</w:t>
                </w:r>
                <w:r w:rsidRPr="00994C9D">
                  <w:rPr>
                    <w:rFonts w:cstheme="minorHAnsi"/>
                  </w:rPr>
                  <w:t xml:space="preserve">  </w:t>
                </w:r>
              </w:p>
            </w:tc>
          </w:sdtContent>
        </w:sdt>
      </w:tr>
      <w:tr w:rsidR="00782C8C" w:rsidRPr="00994C9D" w:rsidTr="00896C10">
        <w:trPr>
          <w:trHeight w:val="269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782C8C" w:rsidRPr="00994C9D" w:rsidRDefault="00782C8C" w:rsidP="00896C10">
            <w:pPr>
              <w:spacing w:after="0"/>
              <w:rPr>
                <w:rFonts w:eastAsia="Times New Roman" w:cs="Times New Roman"/>
                <w:color w:val="FFFFFF" w:themeColor="background1"/>
                <w:lang w:eastAsia="es-MX"/>
              </w:rPr>
            </w:pPr>
            <w:r w:rsidRPr="00994C9D">
              <w:rPr>
                <w:color w:val="FFFFFF" w:themeColor="background1"/>
              </w:rPr>
              <w:lastRenderedPageBreak/>
              <w:t>Autoridades del puesto</w:t>
            </w:r>
          </w:p>
        </w:tc>
      </w:tr>
      <w:tr w:rsidR="00782C8C" w:rsidRPr="00994C9D" w:rsidTr="00896C10">
        <w:trPr>
          <w:trHeight w:val="269"/>
        </w:trPr>
        <w:sdt>
          <w:sdtPr>
            <w:rPr>
              <w:rFonts w:eastAsia="Times New Roman" w:cs="Times New Roman"/>
              <w:color w:val="000000"/>
              <w:lang w:eastAsia="es-MX"/>
            </w:rPr>
            <w:id w:val="-273249534"/>
            <w:placeholder>
              <w:docPart w:val="4EBFF4FC25364197A1BE7FE785EC90EC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782C8C" w:rsidRPr="00994C9D" w:rsidRDefault="00552B42" w:rsidP="00552B42">
                <w:pPr>
                  <w:spacing w:after="0"/>
                </w:pPr>
                <w:r w:rsidRPr="00994C9D">
                  <w:rPr>
                    <w:rFonts w:eastAsia="Times New Roman" w:cs="Times New Roman"/>
                    <w:color w:val="000000"/>
                    <w:lang w:eastAsia="es-MX"/>
                  </w:rPr>
                  <w:t xml:space="preserve">Dirigir las acciones de las direcciones de carrera y unidades académicas, crear programas estratégicos para la atención de indicadores, dar seguimiento </w:t>
                </w:r>
                <w:r w:rsidR="00A75A95" w:rsidRPr="00994C9D">
                  <w:rPr>
                    <w:rFonts w:eastAsia="Times New Roman" w:cs="Times New Roman"/>
                    <w:color w:val="000000"/>
                    <w:lang w:eastAsia="es-MX"/>
                  </w:rPr>
                  <w:t xml:space="preserve">a </w:t>
                </w:r>
                <w:r w:rsidRPr="00994C9D">
                  <w:rPr>
                    <w:rFonts w:eastAsia="Times New Roman" w:cs="Times New Roman"/>
                    <w:color w:val="000000"/>
                    <w:lang w:eastAsia="es-MX"/>
                  </w:rPr>
                  <w:t xml:space="preserve">subordinados directos. </w:t>
                </w:r>
              </w:p>
            </w:tc>
          </w:sdtContent>
        </w:sdt>
      </w:tr>
      <w:tr w:rsidR="00782C8C" w:rsidRPr="00994C9D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323" w:type="dxa"/>
            <w:gridSpan w:val="15"/>
            <w:tcBorders>
              <w:bottom w:val="single" w:sz="4" w:space="0" w:color="auto"/>
            </w:tcBorders>
            <w:shd w:val="clear" w:color="auto" w:fill="7EC234"/>
          </w:tcPr>
          <w:p w:rsidR="00782C8C" w:rsidRPr="00994C9D" w:rsidRDefault="00782C8C" w:rsidP="00896C10">
            <w:pPr>
              <w:spacing w:after="0"/>
              <w:rPr>
                <w:b/>
              </w:rPr>
            </w:pPr>
            <w:r w:rsidRPr="00994C9D">
              <w:rPr>
                <w:b/>
                <w:color w:val="FFFFFF" w:themeColor="background1"/>
              </w:rPr>
              <w:t>III. UBICACIÓN DEL PUESTO</w:t>
            </w:r>
          </w:p>
        </w:tc>
      </w:tr>
      <w:tr w:rsidR="00782C8C" w:rsidRPr="00994C9D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382" w:type="dxa"/>
            <w:gridSpan w:val="6"/>
            <w:shd w:val="clear" w:color="auto" w:fill="808080" w:themeFill="background1" w:themeFillShade="80"/>
          </w:tcPr>
          <w:p w:rsidR="00782C8C" w:rsidRPr="00994C9D" w:rsidRDefault="00782C8C" w:rsidP="00896C10">
            <w:pPr>
              <w:spacing w:after="0"/>
              <w:rPr>
                <w:color w:val="FFFFFF" w:themeColor="background1"/>
              </w:rPr>
            </w:pPr>
            <w:r w:rsidRPr="00994C9D">
              <w:rPr>
                <w:color w:val="FFFFFF" w:themeColor="background1"/>
              </w:rPr>
              <w:t>Puesto del superior inmediato</w:t>
            </w:r>
          </w:p>
        </w:tc>
        <w:sdt>
          <w:sdtPr>
            <w:rPr>
              <w:rFonts w:eastAsia="Times New Roman" w:cs="Times New Roman"/>
              <w:lang w:eastAsia="es-MX"/>
            </w:rPr>
            <w:id w:val="-549539916"/>
            <w:placeholder>
              <w:docPart w:val="1FF41F3745994C2BA0725A0E8FDEF86A"/>
            </w:placeholder>
          </w:sdtPr>
          <w:sdtEndPr/>
          <w:sdtContent>
            <w:tc>
              <w:tcPr>
                <w:tcW w:w="6941" w:type="dxa"/>
                <w:gridSpan w:val="9"/>
                <w:shd w:val="clear" w:color="auto" w:fill="auto"/>
              </w:tcPr>
              <w:p w:rsidR="00782C8C" w:rsidRPr="00994C9D" w:rsidRDefault="00782C8C" w:rsidP="00836C6B">
                <w:pPr>
                  <w:spacing w:after="0"/>
                </w:pPr>
                <w:r w:rsidRPr="00994C9D">
                  <w:rPr>
                    <w:rFonts w:eastAsia="Times New Roman" w:cs="Times New Roman"/>
                    <w:color w:val="000000"/>
                    <w:lang w:eastAsia="es-MX"/>
                  </w:rPr>
                  <w:t xml:space="preserve"> </w:t>
                </w:r>
                <w:sdt>
                  <w:sdtPr>
                    <w:rPr>
                      <w:rFonts w:eastAsia="Times New Roman" w:cs="Times New Roman"/>
                      <w:color w:val="000000"/>
                      <w:lang w:eastAsia="es-MX"/>
                    </w:rPr>
                    <w:id w:val="-195006262"/>
                    <w:placeholder>
                      <w:docPart w:val="CC1B86890DCB418C9D190C8C85EDF336"/>
                    </w:placeholder>
                  </w:sdtPr>
                  <w:sdtEndPr/>
                  <w:sdtContent>
                    <w:r w:rsidR="00836C6B" w:rsidRPr="00994C9D">
                      <w:rPr>
                        <w:rFonts w:eastAsia="Times New Roman" w:cs="Times New Roman"/>
                        <w:color w:val="000000"/>
                        <w:lang w:eastAsia="es-MX"/>
                      </w:rPr>
                      <w:t>Rectoría</w:t>
                    </w:r>
                  </w:sdtContent>
                </w:sdt>
              </w:p>
            </w:tc>
          </w:sdtContent>
        </w:sdt>
      </w:tr>
      <w:tr w:rsidR="00782C8C" w:rsidRPr="00994C9D" w:rsidTr="0030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480" w:type="dxa"/>
            <w:gridSpan w:val="3"/>
            <w:shd w:val="clear" w:color="auto" w:fill="808080" w:themeFill="background1" w:themeFillShade="80"/>
          </w:tcPr>
          <w:p w:rsidR="00782C8C" w:rsidRPr="00994C9D" w:rsidRDefault="00782C8C" w:rsidP="00896C10">
            <w:pPr>
              <w:spacing w:before="240"/>
              <w:rPr>
                <w:color w:val="FFFFFF" w:themeColor="background1"/>
              </w:rPr>
            </w:pPr>
            <w:r w:rsidRPr="00994C9D">
              <w:rPr>
                <w:color w:val="FFFFFF" w:themeColor="background1"/>
              </w:rPr>
              <w:t>No. de subordinados</w:t>
            </w:r>
          </w:p>
        </w:tc>
        <w:sdt>
          <w:sdtPr>
            <w:id w:val="-5819879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</w:tcPr>
              <w:p w:rsidR="00782C8C" w:rsidRPr="00994C9D" w:rsidRDefault="00700719" w:rsidP="00C96ED8">
                <w:pPr>
                  <w:spacing w:before="240"/>
                  <w:jc w:val="center"/>
                </w:pPr>
                <w:r w:rsidRPr="00994C9D">
                  <w:t>49</w:t>
                </w:r>
              </w:p>
            </w:tc>
          </w:sdtContent>
        </w:sdt>
        <w:tc>
          <w:tcPr>
            <w:tcW w:w="2552" w:type="dxa"/>
            <w:gridSpan w:val="3"/>
            <w:shd w:val="clear" w:color="auto" w:fill="808080" w:themeFill="background1" w:themeFillShade="80"/>
          </w:tcPr>
          <w:p w:rsidR="00782C8C" w:rsidRPr="00994C9D" w:rsidRDefault="00782C8C" w:rsidP="00896C10">
            <w:pPr>
              <w:spacing w:before="240" w:after="0"/>
              <w:jc w:val="center"/>
              <w:rPr>
                <w:color w:val="FFFFFF" w:themeColor="background1"/>
              </w:rPr>
            </w:pPr>
            <w:r w:rsidRPr="00994C9D">
              <w:rPr>
                <w:color w:val="FFFFFF" w:themeColor="background1"/>
              </w:rPr>
              <w:t>No. de subordinados directos</w:t>
            </w:r>
          </w:p>
        </w:tc>
        <w:sdt>
          <w:sdtPr>
            <w:id w:val="203422042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</w:tcPr>
              <w:p w:rsidR="00782C8C" w:rsidRPr="00994C9D" w:rsidRDefault="00836C6B" w:rsidP="00836C6B">
                <w:pPr>
                  <w:spacing w:before="240"/>
                  <w:jc w:val="center"/>
                </w:pPr>
                <w:r w:rsidRPr="00994C9D">
                  <w:t>13</w:t>
                </w:r>
              </w:p>
            </w:tc>
          </w:sdtContent>
        </w:sdt>
        <w:tc>
          <w:tcPr>
            <w:tcW w:w="3260" w:type="dxa"/>
            <w:gridSpan w:val="3"/>
            <w:shd w:val="clear" w:color="auto" w:fill="808080" w:themeFill="background1" w:themeFillShade="80"/>
          </w:tcPr>
          <w:p w:rsidR="00782C8C" w:rsidRPr="00994C9D" w:rsidRDefault="00782C8C" w:rsidP="00896C10">
            <w:pPr>
              <w:spacing w:before="240"/>
              <w:jc w:val="center"/>
              <w:rPr>
                <w:color w:val="FFFFFF" w:themeColor="background1"/>
              </w:rPr>
            </w:pPr>
            <w:r w:rsidRPr="00994C9D">
              <w:rPr>
                <w:color w:val="FFFFFF" w:themeColor="background1"/>
              </w:rPr>
              <w:t>Subordinados indirectos</w:t>
            </w:r>
          </w:p>
        </w:tc>
        <w:sdt>
          <w:sdtPr>
            <w:id w:val="133695968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47" w:type="dxa"/>
                <w:shd w:val="clear" w:color="auto" w:fill="auto"/>
              </w:tcPr>
              <w:p w:rsidR="00782C8C" w:rsidRPr="00994C9D" w:rsidRDefault="00700719" w:rsidP="00700719">
                <w:pPr>
                  <w:spacing w:before="240"/>
                  <w:jc w:val="center"/>
                </w:pPr>
                <w:r w:rsidRPr="00994C9D">
                  <w:t>36</w:t>
                </w:r>
              </w:p>
            </w:tc>
          </w:sdtContent>
        </w:sdt>
      </w:tr>
      <w:tr w:rsidR="00782C8C" w:rsidRPr="00994C9D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472" w:type="dxa"/>
            <w:gridSpan w:val="5"/>
            <w:vMerge w:val="restart"/>
            <w:shd w:val="clear" w:color="auto" w:fill="808080" w:themeFill="background1" w:themeFillShade="80"/>
          </w:tcPr>
          <w:p w:rsidR="00782C8C" w:rsidRPr="00994C9D" w:rsidRDefault="00782C8C" w:rsidP="00896C10">
            <w:pPr>
              <w:rPr>
                <w:color w:val="FFFFFF" w:themeColor="background1"/>
              </w:rPr>
            </w:pPr>
          </w:p>
          <w:p w:rsidR="00782C8C" w:rsidRPr="00994C9D" w:rsidRDefault="00782C8C" w:rsidP="00896C10">
            <w:pPr>
              <w:jc w:val="both"/>
              <w:rPr>
                <w:color w:val="FFFFFF" w:themeColor="background1"/>
              </w:rPr>
            </w:pPr>
            <w:r w:rsidRPr="00994C9D">
              <w:rPr>
                <w:color w:val="FFFFFF" w:themeColor="background1"/>
              </w:rPr>
              <w:t>Nombre de los puestos de subordinados inmediatos</w:t>
            </w:r>
          </w:p>
        </w:tc>
        <w:sdt>
          <w:sdtPr>
            <w:id w:val="-94298584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4C9D" w:rsidRDefault="00836C6B" w:rsidP="00836C6B">
                <w:pPr>
                  <w:pStyle w:val="Prrafodelista"/>
                  <w:numPr>
                    <w:ilvl w:val="0"/>
                    <w:numId w:val="3"/>
                  </w:numPr>
                  <w:spacing w:after="0"/>
                </w:pPr>
                <w:r w:rsidRPr="00994C9D">
                  <w:t>Dirección de carrera</w:t>
                </w:r>
              </w:p>
            </w:tc>
          </w:sdtContent>
        </w:sdt>
      </w:tr>
      <w:tr w:rsidR="00782C8C" w:rsidRPr="00994C9D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4C9D" w:rsidRDefault="00782C8C" w:rsidP="00896C10"/>
        </w:tc>
        <w:sdt>
          <w:sdtPr>
            <w:id w:val="-1126148661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4C9D" w:rsidRDefault="00836C6B" w:rsidP="00836C6B">
                <w:pPr>
                  <w:pStyle w:val="Prrafodelista"/>
                  <w:numPr>
                    <w:ilvl w:val="0"/>
                    <w:numId w:val="3"/>
                  </w:numPr>
                  <w:spacing w:after="0"/>
                </w:pPr>
                <w:r w:rsidRPr="00994C9D">
                  <w:t>Dirección de unidad académica</w:t>
                </w:r>
              </w:p>
            </w:tc>
          </w:sdtContent>
        </w:sdt>
      </w:tr>
      <w:tr w:rsidR="00782C8C" w:rsidRPr="00994C9D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4C9D" w:rsidRDefault="00782C8C" w:rsidP="00896C10"/>
        </w:tc>
        <w:sdt>
          <w:sdtPr>
            <w:id w:val="-25558699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4C9D" w:rsidRDefault="00836C6B" w:rsidP="00836C6B">
                <w:pPr>
                  <w:pStyle w:val="Prrafodelista"/>
                  <w:numPr>
                    <w:ilvl w:val="0"/>
                    <w:numId w:val="3"/>
                  </w:numPr>
                  <w:spacing w:after="0"/>
                </w:pPr>
                <w:r w:rsidRPr="00994C9D">
                  <w:t>Subdirección de servicios académicos</w:t>
                </w:r>
              </w:p>
            </w:tc>
          </w:sdtContent>
        </w:sdt>
      </w:tr>
      <w:tr w:rsidR="00782C8C" w:rsidRPr="00994C9D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4C9D" w:rsidRDefault="00782C8C" w:rsidP="00896C10"/>
        </w:tc>
        <w:sdt>
          <w:sdtPr>
            <w:id w:val="1000310868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4C9D" w:rsidRDefault="00836C6B" w:rsidP="00836C6B">
                <w:pPr>
                  <w:pStyle w:val="Prrafodelista"/>
                  <w:numPr>
                    <w:ilvl w:val="0"/>
                    <w:numId w:val="3"/>
                  </w:numPr>
                  <w:spacing w:after="0"/>
                </w:pPr>
                <w:r w:rsidRPr="00994C9D">
                  <w:t>Subdirección de servicios escolares</w:t>
                </w:r>
              </w:p>
            </w:tc>
          </w:sdtContent>
        </w:sdt>
      </w:tr>
      <w:tr w:rsidR="00782C8C" w:rsidRPr="00994C9D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4C9D" w:rsidRDefault="00782C8C" w:rsidP="00896C10"/>
        </w:tc>
        <w:sdt>
          <w:sdtPr>
            <w:id w:val="156444277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C96ED8" w:rsidRPr="00994C9D" w:rsidRDefault="00836C6B" w:rsidP="00836C6B">
                <w:pPr>
                  <w:pStyle w:val="Prrafodelista"/>
                  <w:numPr>
                    <w:ilvl w:val="0"/>
                    <w:numId w:val="3"/>
                  </w:numPr>
                  <w:spacing w:after="0"/>
                </w:pPr>
                <w:r w:rsidRPr="00994C9D">
                  <w:t>Departamento de laboratorios pesados</w:t>
                </w:r>
              </w:p>
              <w:p w:rsidR="00C96ED8" w:rsidRPr="00994C9D" w:rsidRDefault="00C96ED8" w:rsidP="00836C6B">
                <w:pPr>
                  <w:pStyle w:val="Prrafodelista"/>
                  <w:numPr>
                    <w:ilvl w:val="0"/>
                    <w:numId w:val="3"/>
                  </w:numPr>
                  <w:spacing w:after="0"/>
                </w:pPr>
                <w:r w:rsidRPr="00994C9D">
                  <w:t>Departamento técnico-pedagógico</w:t>
                </w:r>
              </w:p>
              <w:p w:rsidR="00782C8C" w:rsidRPr="00994C9D" w:rsidRDefault="00C96ED8" w:rsidP="00836C6B">
                <w:pPr>
                  <w:pStyle w:val="Prrafodelista"/>
                  <w:numPr>
                    <w:ilvl w:val="0"/>
                    <w:numId w:val="3"/>
                  </w:numPr>
                  <w:spacing w:after="0"/>
                </w:pPr>
                <w:r w:rsidRPr="00994C9D">
                  <w:t>Coordinación de inclusión</w:t>
                </w:r>
              </w:p>
            </w:tc>
          </w:sdtContent>
        </w:sdt>
      </w:tr>
      <w:tr w:rsidR="00782C8C" w:rsidRPr="00994C9D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323" w:type="dxa"/>
            <w:gridSpan w:val="15"/>
            <w:shd w:val="clear" w:color="auto" w:fill="7EC234"/>
          </w:tcPr>
          <w:p w:rsidR="00782C8C" w:rsidRPr="00994C9D" w:rsidRDefault="00782C8C" w:rsidP="00896C10">
            <w:pPr>
              <w:tabs>
                <w:tab w:val="left" w:pos="2925"/>
              </w:tabs>
              <w:spacing w:after="0"/>
              <w:rPr>
                <w:b/>
              </w:rPr>
            </w:pPr>
            <w:r w:rsidRPr="00994C9D">
              <w:rPr>
                <w:b/>
                <w:color w:val="FFFFFF" w:themeColor="background1"/>
              </w:rPr>
              <w:t>IV. REQUISITOS DEL PUESTO</w:t>
            </w:r>
          </w:p>
        </w:tc>
      </w:tr>
      <w:tr w:rsidR="00782C8C" w:rsidRPr="00994C9D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1488" w:type="dxa"/>
            <w:shd w:val="clear" w:color="auto" w:fill="808080" w:themeFill="background1" w:themeFillShade="80"/>
          </w:tcPr>
          <w:p w:rsidR="00782C8C" w:rsidRPr="00994C9D" w:rsidRDefault="00782C8C" w:rsidP="00896C10">
            <w:pPr>
              <w:spacing w:before="240"/>
              <w:jc w:val="center"/>
              <w:rPr>
                <w:color w:val="FFFFFF" w:themeColor="background1"/>
              </w:rPr>
            </w:pPr>
            <w:r w:rsidRPr="00994C9D">
              <w:rPr>
                <w:color w:val="FFFFFF" w:themeColor="background1"/>
              </w:rPr>
              <w:t>Carrera preferente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82C8C" w:rsidRPr="00994C9D" w:rsidRDefault="00A53183" w:rsidP="00836C6B">
            <w:pPr>
              <w:tabs>
                <w:tab w:val="left" w:pos="1380"/>
              </w:tabs>
              <w:spacing w:before="240" w:after="0"/>
              <w:jc w:val="center"/>
            </w:pPr>
            <w:r w:rsidRPr="00994C9D">
              <w:t>Educación</w:t>
            </w:r>
          </w:p>
        </w:tc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994C9D" w:rsidRDefault="00782C8C" w:rsidP="00896C10">
            <w:pPr>
              <w:spacing w:before="240"/>
              <w:jc w:val="center"/>
            </w:pPr>
            <w:r w:rsidRPr="00994C9D">
              <w:rPr>
                <w:color w:val="FFFFFF" w:themeColor="background1"/>
              </w:rPr>
              <w:t>Escolaridad</w:t>
            </w:r>
          </w:p>
        </w:tc>
        <w:sdt>
          <w:sdtPr>
            <w:id w:val="-1359268104"/>
            <w:placeholder>
              <w:docPart w:val="DefaultPlaceholder_1082065159"/>
            </w:placeholder>
            <w:dropDownList>
              <w:listItem w:value="Elija un elemento."/>
              <w:listItem w:displayText="Secundaria" w:value="Secundaria"/>
              <w:listItem w:displayText="Preparatoria o Bachillerato" w:value="Preparatoria o Bachillerato"/>
              <w:listItem w:displayText="T.S.U." w:value="T.S.U."/>
              <w:listItem w:displayText="Licenciatura" w:value="Licenciatura"/>
              <w:listItem w:displayText="Maestría" w:value="Maestría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994C9D" w:rsidRDefault="00836C6B" w:rsidP="00896C10">
                <w:pPr>
                  <w:spacing w:before="240" w:after="0"/>
                  <w:jc w:val="center"/>
                </w:pPr>
                <w:r w:rsidRPr="00994C9D">
                  <w:t>Maestría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4C9D" w:rsidRDefault="00782C8C" w:rsidP="00896C10">
            <w:pPr>
              <w:spacing w:before="240"/>
              <w:jc w:val="center"/>
              <w:rPr>
                <w:color w:val="FFFFFF" w:themeColor="background1"/>
              </w:rPr>
            </w:pPr>
            <w:r w:rsidRPr="00994C9D">
              <w:rPr>
                <w:color w:val="FFFFFF" w:themeColor="background1"/>
              </w:rPr>
              <w:t>Área de</w:t>
            </w:r>
            <w:r w:rsidR="006A186D" w:rsidRPr="00994C9D">
              <w:rPr>
                <w:color w:val="FFFFFF" w:themeColor="background1"/>
              </w:rPr>
              <w:t xml:space="preserve"> </w:t>
            </w:r>
            <w:r w:rsidRPr="00994C9D">
              <w:rPr>
                <w:color w:val="FFFFFF" w:themeColor="background1"/>
              </w:rPr>
              <w:t>estudio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782C8C" w:rsidRPr="00994C9D" w:rsidRDefault="00A53183" w:rsidP="00896C10">
            <w:pPr>
              <w:spacing w:before="240"/>
              <w:jc w:val="center"/>
            </w:pPr>
            <w:r w:rsidRPr="00994C9D">
              <w:t>Educación y Humanidades</w:t>
            </w:r>
          </w:p>
        </w:tc>
      </w:tr>
      <w:tr w:rsidR="00782C8C" w:rsidRPr="00994C9D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488" w:type="dxa"/>
            <w:shd w:val="clear" w:color="auto" w:fill="808080" w:themeFill="background1" w:themeFillShade="80"/>
          </w:tcPr>
          <w:p w:rsidR="00782C8C" w:rsidRPr="00994C9D" w:rsidRDefault="00782C8C" w:rsidP="00896C10">
            <w:pPr>
              <w:spacing w:before="240" w:after="0"/>
              <w:jc w:val="center"/>
              <w:rPr>
                <w:color w:val="FFFFFF" w:themeColor="background1"/>
              </w:rPr>
            </w:pPr>
            <w:r w:rsidRPr="00994C9D">
              <w:rPr>
                <w:color w:val="FFFFFF" w:themeColor="background1"/>
              </w:rPr>
              <w:t>Grado de avance</w:t>
            </w:r>
          </w:p>
          <w:p w:rsidR="00782C8C" w:rsidRPr="00994C9D" w:rsidRDefault="00782C8C" w:rsidP="00896C10">
            <w:pPr>
              <w:spacing w:after="0"/>
              <w:jc w:val="center"/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782C8C" w:rsidRPr="00994C9D" w:rsidRDefault="00A53183" w:rsidP="00896C10">
            <w:pPr>
              <w:spacing w:before="240"/>
              <w:jc w:val="center"/>
              <w:rPr>
                <w:color w:val="FFFFFF" w:themeColor="background1"/>
              </w:rPr>
            </w:pPr>
            <w:r w:rsidRPr="00994C9D">
              <w:t>Titulación</w:t>
            </w:r>
          </w:p>
        </w:tc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994C9D" w:rsidRDefault="00782C8C" w:rsidP="00896C10">
            <w:pPr>
              <w:spacing w:before="240" w:after="0"/>
              <w:jc w:val="center"/>
              <w:rPr>
                <w:color w:val="FFFFFF" w:themeColor="background1"/>
              </w:rPr>
            </w:pPr>
            <w:r w:rsidRPr="00994C9D">
              <w:rPr>
                <w:color w:val="FFFFFF" w:themeColor="background1"/>
              </w:rPr>
              <w:t>Experiencia laboral</w:t>
            </w:r>
          </w:p>
        </w:tc>
        <w:sdt>
          <w:sdtPr>
            <w:id w:val="-2056539504"/>
            <w:placeholder>
              <w:docPart w:val="DefaultPlaceholder_1082065159"/>
            </w:placeholder>
            <w:dropDownList>
              <w:listItem w:value="Elija un elemento."/>
              <w:listItem w:displayText="6 meses en puesto similar" w:value="6 meses en puesto similar"/>
              <w:listItem w:displayText="1 a 2 años en puesto similar" w:value="1 a 2 años en puesto similar"/>
              <w:listItem w:displayText="3 años en puesto similar" w:value="3 años en puesto similar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994C9D" w:rsidRDefault="00836C6B" w:rsidP="00896C10">
                <w:pPr>
                  <w:spacing w:before="240"/>
                  <w:jc w:val="center"/>
                </w:pPr>
                <w:r w:rsidRPr="00994C9D">
                  <w:t>1 a 2 años en puesto similar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4C9D" w:rsidRDefault="00782C8C" w:rsidP="00896C10">
            <w:pPr>
              <w:spacing w:before="240" w:after="0"/>
              <w:jc w:val="center"/>
              <w:rPr>
                <w:color w:val="FFFFFF" w:themeColor="background1"/>
              </w:rPr>
            </w:pPr>
            <w:r w:rsidRPr="00994C9D">
              <w:rPr>
                <w:color w:val="FFFFFF" w:themeColor="background1"/>
              </w:rPr>
              <w:t>Área de experiencia</w:t>
            </w:r>
          </w:p>
        </w:tc>
        <w:sdt>
          <w:sdtPr>
            <w:id w:val="-1204940715"/>
            <w:placeholder>
              <w:docPart w:val="C2A34CDABFF64E61BDA08F9C75249F58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A53183" w:rsidRPr="00994C9D" w:rsidRDefault="00836C6B" w:rsidP="00A53183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cstheme="minorHAnsi"/>
                  </w:rPr>
                </w:pPr>
                <w:r w:rsidRPr="00994C9D">
                  <w:rPr>
                    <w:rFonts w:cstheme="minorHAnsi"/>
                  </w:rPr>
                  <w:t xml:space="preserve"> </w:t>
                </w:r>
                <w:r w:rsidR="00A53183" w:rsidRPr="00994C9D">
                  <w:rPr>
                    <w:rFonts w:cstheme="minorHAnsi"/>
                  </w:rPr>
                  <w:t>Manejo de la relaciones humanas.</w:t>
                </w:r>
              </w:p>
              <w:p w:rsidR="00A53183" w:rsidRPr="00994C9D" w:rsidRDefault="00A53183" w:rsidP="00A53183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cstheme="minorHAnsi"/>
                  </w:rPr>
                </w:pPr>
                <w:r w:rsidRPr="00994C9D">
                  <w:rPr>
                    <w:rFonts w:cstheme="minorHAnsi"/>
                  </w:rPr>
                  <w:t>Toma de decisiones, análisis e interpretación de información.</w:t>
                </w:r>
              </w:p>
              <w:p w:rsidR="00A53183" w:rsidRPr="00994C9D" w:rsidRDefault="00A53183" w:rsidP="00A53183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cstheme="minorHAnsi"/>
                  </w:rPr>
                </w:pPr>
                <w:r w:rsidRPr="00994C9D">
                  <w:rPr>
                    <w:rFonts w:cstheme="minorHAnsi"/>
                  </w:rPr>
                  <w:t>Mando y liderazgo.</w:t>
                </w:r>
              </w:p>
              <w:p w:rsidR="00A53183" w:rsidRPr="00994C9D" w:rsidRDefault="00A53183" w:rsidP="00A53183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cstheme="minorHAnsi"/>
                  </w:rPr>
                </w:pPr>
                <w:r w:rsidRPr="00994C9D">
                  <w:rPr>
                    <w:rFonts w:cstheme="minorHAnsi"/>
                  </w:rPr>
                  <w:t>Criterio para el análisis de la documentación, para la evaluación del desempeño y evaluar el impacto</w:t>
                </w:r>
              </w:p>
              <w:p w:rsidR="00782C8C" w:rsidRPr="00994C9D" w:rsidRDefault="00A53183" w:rsidP="00A53183">
                <w:pPr>
                  <w:pStyle w:val="Prrafodelista"/>
                  <w:spacing w:after="0" w:line="240" w:lineRule="auto"/>
                  <w:rPr>
                    <w:rFonts w:cstheme="minorHAnsi"/>
                  </w:rPr>
                </w:pPr>
                <w:proofErr w:type="gramStart"/>
                <w:r w:rsidRPr="00994C9D">
                  <w:rPr>
                    <w:rFonts w:cstheme="minorHAnsi"/>
                  </w:rPr>
                  <w:t>de</w:t>
                </w:r>
                <w:proofErr w:type="gramEnd"/>
                <w:r w:rsidRPr="00994C9D">
                  <w:rPr>
                    <w:rFonts w:cstheme="minorHAnsi"/>
                  </w:rPr>
                  <w:t xml:space="preserve"> sus </w:t>
                </w:r>
                <w:r w:rsidR="00836C6B" w:rsidRPr="00994C9D">
                  <w:rPr>
                    <w:rFonts w:cstheme="minorHAnsi"/>
                  </w:rPr>
                  <w:t>actividades</w:t>
                </w:r>
                <w:r w:rsidRPr="00994C9D">
                  <w:rPr>
                    <w:rFonts w:cstheme="minorHAnsi"/>
                  </w:rPr>
                  <w:t>,</w:t>
                </w:r>
                <w:r w:rsidR="00836C6B" w:rsidRPr="00994C9D">
                  <w:rPr>
                    <w:rFonts w:cstheme="minorHAnsi"/>
                  </w:rPr>
                  <w:t xml:space="preserve"> en el logro de los objetivos institucionales.</w:t>
                </w:r>
              </w:p>
            </w:tc>
          </w:sdtContent>
        </w:sdt>
      </w:tr>
      <w:tr w:rsidR="00896C10" w:rsidRPr="00994C9D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488" w:type="dxa"/>
            <w:shd w:val="clear" w:color="auto" w:fill="808080" w:themeFill="background1" w:themeFillShade="80"/>
          </w:tcPr>
          <w:p w:rsidR="00896C10" w:rsidRPr="00994C9D" w:rsidRDefault="00896C10" w:rsidP="00896C10">
            <w:pPr>
              <w:spacing w:before="240" w:after="0"/>
              <w:jc w:val="center"/>
              <w:rPr>
                <w:color w:val="FFFFFF" w:themeColor="background1"/>
              </w:rPr>
            </w:pPr>
            <w:r w:rsidRPr="00994C9D">
              <w:rPr>
                <w:color w:val="FFFFFF" w:themeColor="background1"/>
              </w:rPr>
              <w:t>Sexo</w:t>
            </w:r>
          </w:p>
        </w:tc>
        <w:sdt>
          <w:sdtPr>
            <w:id w:val="1683160758"/>
            <w:placeholder>
              <w:docPart w:val="081DD8DA47B04C67850102AB05FDDE59"/>
            </w:placeholder>
            <w:dropDownList>
              <w:listItem w:value="Elija un elemento."/>
              <w:listItem w:displayText="Femenino" w:value="Femenino"/>
              <w:listItem w:displayText="Masculino" w:value="Masculino"/>
              <w:listItem w:displayText="Indistinto" w:value="Indistinto"/>
            </w:dropDownList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896C10" w:rsidRPr="00994C9D" w:rsidRDefault="000B27C5" w:rsidP="00896C10">
                <w:pPr>
                  <w:spacing w:before="240"/>
                  <w:jc w:val="center"/>
                </w:pPr>
                <w:r w:rsidRPr="00994C9D">
                  <w:t>Indistinto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896C10" w:rsidRPr="00994C9D" w:rsidRDefault="00271305" w:rsidP="000E55A2">
            <w:pPr>
              <w:spacing w:before="240"/>
              <w:jc w:val="center"/>
              <w:rPr>
                <w:color w:val="FFFFFF" w:themeColor="background1"/>
              </w:rPr>
            </w:pPr>
            <w:r w:rsidRPr="00994C9D">
              <w:rPr>
                <w:color w:val="FFFFFF" w:themeColor="background1"/>
              </w:rPr>
              <w:t>Otro</w:t>
            </w:r>
            <w:r w:rsidR="00896C10" w:rsidRPr="00994C9D">
              <w:rPr>
                <w:color w:val="FFFFFF" w:themeColor="background1"/>
              </w:rPr>
              <w:t xml:space="preserve"> idioma</w:t>
            </w:r>
          </w:p>
        </w:tc>
        <w:sdt>
          <w:sdtPr>
            <w:id w:val="2048177412"/>
            <w:placeholder>
              <w:docPart w:val="DefaultPlaceholder_1082065159"/>
            </w:placeholder>
            <w:dropDownList>
              <w:listItem w:value="Elija un elemento."/>
              <w:listItem w:displayText="Francés" w:value="Francés"/>
              <w:listItem w:displayText="Inglés" w:value="Inglés"/>
              <w:listItem w:displayText="LSM" w:value="LSM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896C10" w:rsidRPr="00994C9D" w:rsidRDefault="000B27C5" w:rsidP="00240C2B">
                <w:pPr>
                  <w:spacing w:before="240"/>
                  <w:jc w:val="center"/>
                </w:pPr>
                <w:r w:rsidRPr="00994C9D">
                  <w:t>N/A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896C10" w:rsidRPr="00994C9D" w:rsidRDefault="00896C10" w:rsidP="00896C10">
            <w:pPr>
              <w:spacing w:before="240" w:after="0"/>
              <w:jc w:val="center"/>
            </w:pPr>
            <w:r w:rsidRPr="00994C9D">
              <w:rPr>
                <w:color w:val="FFFFFF" w:themeColor="background1"/>
              </w:rPr>
              <w:t>Competencia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896C10" w:rsidRPr="00994C9D" w:rsidRDefault="00A53183" w:rsidP="00896C10">
            <w:pPr>
              <w:spacing w:before="240"/>
              <w:jc w:val="center"/>
            </w:pPr>
            <w:r w:rsidRPr="00994C9D"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385E775" wp14:editId="630D263B">
                      <wp:simplePos x="0" y="0"/>
                      <wp:positionH relativeFrom="column">
                        <wp:posOffset>5610</wp:posOffset>
                      </wp:positionH>
                      <wp:positionV relativeFrom="paragraph">
                        <wp:posOffset>29599</wp:posOffset>
                      </wp:positionV>
                      <wp:extent cx="1651379" cy="429904"/>
                      <wp:effectExtent l="0" t="0" r="0" b="0"/>
                      <wp:wrapNone/>
                      <wp:docPr id="11" name="1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1379" cy="4299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3183" w:rsidRPr="00B041C3" w:rsidRDefault="00A53183" w:rsidP="00A5318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Competencia mínima aceptada 75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1 Cuadro de texto" o:spid="_x0000_s1026" type="#_x0000_t202" style="position:absolute;left:0;text-align:left;margin-left:.45pt;margin-top:2.35pt;width:130.05pt;height:3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" filled="f" stroked="f" strokeweight=".5pt">
                      <v:textbox>
                        <w:txbxContent>
                          <w:p w:rsidR="00A53183" w:rsidRPr="00B041C3" w:rsidRDefault="00A53183" w:rsidP="00A5318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Competencia mínima aceptada 75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73A6B" w:rsidRPr="00994C9D" w:rsidRDefault="00173A6B" w:rsidP="002C3C7A"/>
    <w:tbl>
      <w:tblPr>
        <w:tblStyle w:val="Tablaconcuadrcula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686"/>
        <w:gridCol w:w="3867"/>
        <w:gridCol w:w="3788"/>
      </w:tblGrid>
      <w:tr w:rsidR="001A5298" w:rsidRPr="00994C9D" w:rsidTr="00B26212">
        <w:trPr>
          <w:trHeight w:val="3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4C9D" w:rsidRDefault="001A5298" w:rsidP="001A5298">
            <w:pPr>
              <w:tabs>
                <w:tab w:val="left" w:pos="1005"/>
              </w:tabs>
              <w:jc w:val="center"/>
              <w:rPr>
                <w:b/>
                <w:color w:val="FFFFFF" w:themeColor="background1"/>
              </w:rPr>
            </w:pPr>
            <w:r w:rsidRPr="00994C9D">
              <w:rPr>
                <w:b/>
                <w:color w:val="FFFFFF" w:themeColor="background1"/>
              </w:rPr>
              <w:t>ELABORÓ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4C9D" w:rsidRDefault="001A5298" w:rsidP="001A5298">
            <w:pPr>
              <w:tabs>
                <w:tab w:val="left" w:pos="1005"/>
              </w:tabs>
              <w:jc w:val="center"/>
              <w:rPr>
                <w:b/>
                <w:color w:val="FFFFFF" w:themeColor="background1"/>
              </w:rPr>
            </w:pPr>
            <w:r w:rsidRPr="00994C9D">
              <w:rPr>
                <w:b/>
                <w:color w:val="FFFFFF" w:themeColor="background1"/>
              </w:rPr>
              <w:t>REVISÓ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4C9D" w:rsidRDefault="001A5298" w:rsidP="001A5298">
            <w:pPr>
              <w:tabs>
                <w:tab w:val="left" w:pos="1005"/>
              </w:tabs>
              <w:jc w:val="center"/>
              <w:rPr>
                <w:b/>
                <w:color w:val="FFFFFF" w:themeColor="background1"/>
              </w:rPr>
            </w:pPr>
            <w:r w:rsidRPr="00994C9D">
              <w:rPr>
                <w:b/>
                <w:color w:val="FFFFFF" w:themeColor="background1"/>
              </w:rPr>
              <w:t>AUTORIZÓ</w:t>
            </w:r>
          </w:p>
        </w:tc>
      </w:tr>
      <w:tr w:rsidR="001A5298" w:rsidRPr="00994C9D" w:rsidTr="00B26212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96" w:rsidRPr="00994C9D" w:rsidRDefault="00AA1996" w:rsidP="001A5298">
            <w:pPr>
              <w:tabs>
                <w:tab w:val="left" w:pos="1005"/>
              </w:tabs>
              <w:jc w:val="center"/>
              <w:rPr>
                <w:b/>
              </w:rPr>
            </w:pPr>
          </w:p>
          <w:p w:rsidR="00AA1996" w:rsidRPr="00994C9D" w:rsidRDefault="00B041C3" w:rsidP="00AA1996">
            <w:pPr>
              <w:tabs>
                <w:tab w:val="left" w:pos="1005"/>
              </w:tabs>
              <w:jc w:val="center"/>
              <w:rPr>
                <w:b/>
              </w:rPr>
            </w:pPr>
            <w:r w:rsidRPr="00994C9D"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807E27" wp14:editId="7E74540A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139539</wp:posOffset>
                      </wp:positionV>
                      <wp:extent cx="2012950" cy="272415"/>
                      <wp:effectExtent l="0" t="0" r="0" b="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2950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41C3" w:rsidRPr="00B041C3" w:rsidRDefault="00B041C3" w:rsidP="00B041C3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B041C3">
                                    <w:rPr>
                                      <w:sz w:val="16"/>
                                    </w:rPr>
                                    <w:t xml:space="preserve">MES. María Magdalena Campos Quiroz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 Cuadro de texto" o:spid="_x0000_s1027" type="#_x0000_t202" style="position:absolute;left:0;text-align:left;margin-left:14.15pt;margin-top:11pt;width:158.5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" filled="f" stroked="f" strokeweight=".5pt">
                      <v:textbox>
                        <w:txbxContent>
                          <w:p w:rsidR="00B041C3" w:rsidRPr="00B041C3" w:rsidRDefault="00B041C3" w:rsidP="00B041C3">
                            <w:pPr>
                              <w:rPr>
                                <w:sz w:val="16"/>
                              </w:rPr>
                            </w:pPr>
                            <w:r w:rsidRPr="00B041C3">
                              <w:rPr>
                                <w:sz w:val="16"/>
                              </w:rPr>
                              <w:t xml:space="preserve">MES. María Magdalena Campos Quiroz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1996" w:rsidRPr="00994C9D" w:rsidRDefault="00AA1996" w:rsidP="00AA1996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Pr="00994C9D" w:rsidRDefault="001A5298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color w:val="auto"/>
              </w:rPr>
            </w:pPr>
          </w:p>
          <w:p w:rsidR="00AA1996" w:rsidRPr="00994C9D" w:rsidRDefault="00B041C3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color w:val="auto"/>
              </w:rPr>
            </w:pPr>
            <w:r w:rsidRPr="00994C9D"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C8F479" wp14:editId="6B57B513">
                      <wp:simplePos x="0" y="0"/>
                      <wp:positionH relativeFrom="column">
                        <wp:posOffset>203039</wp:posOffset>
                      </wp:positionH>
                      <wp:positionV relativeFrom="paragraph">
                        <wp:posOffset>152400</wp:posOffset>
                      </wp:positionV>
                      <wp:extent cx="2012950" cy="286385"/>
                      <wp:effectExtent l="0" t="0" r="0" b="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2950" cy="286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41C3" w:rsidRPr="00B041C3" w:rsidRDefault="00B041C3" w:rsidP="00B041C3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B041C3">
                                    <w:rPr>
                                      <w:sz w:val="16"/>
                                    </w:rPr>
                                    <w:t>MARH. César Humberto Quiñonez Araujo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 Cuadro de texto" o:spid="_x0000_s1028" type="#_x0000_t202" style="position:absolute;left:0;text-align:left;margin-left:16pt;margin-top:12pt;width:158.5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" filled="f" stroked="f" strokeweight=".5pt">
                      <v:textbox>
                        <w:txbxContent>
                          <w:p w:rsidR="00B041C3" w:rsidRPr="00B041C3" w:rsidRDefault="00B041C3" w:rsidP="00B041C3">
                            <w:pPr>
                              <w:rPr>
                                <w:sz w:val="16"/>
                              </w:rPr>
                            </w:pPr>
                            <w:r w:rsidRPr="00B041C3">
                              <w:rPr>
                                <w:sz w:val="16"/>
                              </w:rPr>
                              <w:t>MARH. César Humberto Quiñonez Araujo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1996" w:rsidRPr="00994C9D" w:rsidRDefault="00AA1996" w:rsidP="00B041C3">
            <w:pPr>
              <w:tabs>
                <w:tab w:val="left" w:pos="1005"/>
              </w:tabs>
              <w:rPr>
                <w:rStyle w:val="Textodelmarcadordeposicin"/>
                <w:color w:val="auto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Pr="00994C9D" w:rsidRDefault="001A5298" w:rsidP="001A5298">
            <w:pPr>
              <w:tabs>
                <w:tab w:val="left" w:pos="1005"/>
              </w:tabs>
              <w:jc w:val="center"/>
              <w:rPr>
                <w:b/>
              </w:rPr>
            </w:pPr>
          </w:p>
          <w:p w:rsidR="00AA1996" w:rsidRPr="00994C9D" w:rsidRDefault="00B041C3" w:rsidP="001A5298">
            <w:pPr>
              <w:tabs>
                <w:tab w:val="left" w:pos="1005"/>
              </w:tabs>
              <w:jc w:val="center"/>
              <w:rPr>
                <w:b/>
              </w:rPr>
            </w:pPr>
            <w:r w:rsidRPr="00994C9D"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CA820E" wp14:editId="59EC1925">
                      <wp:simplePos x="0" y="0"/>
                      <wp:positionH relativeFrom="column">
                        <wp:posOffset>157954</wp:posOffset>
                      </wp:positionH>
                      <wp:positionV relativeFrom="paragraph">
                        <wp:posOffset>160020</wp:posOffset>
                      </wp:positionV>
                      <wp:extent cx="2012950" cy="272415"/>
                      <wp:effectExtent l="0" t="0" r="0" b="0"/>
                      <wp:wrapNone/>
                      <wp:docPr id="5" name="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2950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41C3" w:rsidRPr="00B041C3" w:rsidRDefault="00B041C3" w:rsidP="00B041C3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B041C3">
                                    <w:rPr>
                                      <w:sz w:val="16"/>
                                    </w:rPr>
                                    <w:t xml:space="preserve">MES. María Magdalena Campos Quiroz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 Cuadro de texto" o:spid="_x0000_s1029" type="#_x0000_t202" style="position:absolute;left:0;text-align:left;margin-left:12.45pt;margin-top:12.6pt;width:158.5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" filled="f" stroked="f" strokeweight=".5pt">
                      <v:textbox>
                        <w:txbxContent>
                          <w:p w:rsidR="00B041C3" w:rsidRPr="00B041C3" w:rsidRDefault="00B041C3" w:rsidP="00B041C3">
                            <w:pPr>
                              <w:rPr>
                                <w:sz w:val="16"/>
                              </w:rPr>
                            </w:pPr>
                            <w:r w:rsidRPr="00B041C3">
                              <w:rPr>
                                <w:sz w:val="16"/>
                              </w:rPr>
                              <w:t xml:space="preserve">MES. María Magdalena Campos Quiroz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1996" w:rsidRPr="00994C9D" w:rsidRDefault="00AA1996" w:rsidP="00B041C3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1A5298" w:rsidRPr="00994C9D" w:rsidTr="00B26212">
        <w:trPr>
          <w:trHeight w:val="6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50593" w:rsidRPr="00994C9D" w:rsidRDefault="00D50593" w:rsidP="001A5298">
            <w:pPr>
              <w:tabs>
                <w:tab w:val="left" w:pos="1005"/>
              </w:tabs>
              <w:jc w:val="center"/>
              <w:rPr>
                <w:b/>
                <w:color w:val="FFFFFF" w:themeColor="background1"/>
              </w:rPr>
            </w:pPr>
            <w:r w:rsidRPr="00994C9D">
              <w:rPr>
                <w:b/>
                <w:color w:val="FFFFFF" w:themeColor="background1"/>
              </w:rPr>
              <w:t xml:space="preserve">DIRECTOR O </w:t>
            </w:r>
          </w:p>
          <w:p w:rsidR="001A5298" w:rsidRPr="00994C9D" w:rsidRDefault="00D50593" w:rsidP="001A5298">
            <w:pPr>
              <w:tabs>
                <w:tab w:val="left" w:pos="1005"/>
              </w:tabs>
              <w:jc w:val="center"/>
              <w:rPr>
                <w:b/>
                <w:color w:val="FFFFFF" w:themeColor="background1"/>
              </w:rPr>
            </w:pPr>
            <w:r w:rsidRPr="00994C9D">
              <w:rPr>
                <w:b/>
                <w:color w:val="FFFFFF" w:themeColor="background1"/>
              </w:rPr>
              <w:t xml:space="preserve">JEFE DE ÁREA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4C9D" w:rsidRDefault="001A5298" w:rsidP="001A5298">
            <w:pPr>
              <w:jc w:val="center"/>
              <w:rPr>
                <w:color w:val="FFFFFF" w:themeColor="background1"/>
              </w:rPr>
            </w:pPr>
            <w:r w:rsidRPr="00994C9D">
              <w:rPr>
                <w:b/>
                <w:color w:val="FFFFFF" w:themeColor="background1"/>
              </w:rPr>
              <w:t>SUBDIRECTOR DE RECURSOS HUMANOS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4C9D" w:rsidRDefault="001A5298" w:rsidP="001A5298">
            <w:pPr>
              <w:jc w:val="center"/>
              <w:rPr>
                <w:color w:val="FFFFFF" w:themeColor="background1"/>
              </w:rPr>
            </w:pPr>
            <w:r w:rsidRPr="00994C9D">
              <w:rPr>
                <w:b/>
                <w:color w:val="FFFFFF" w:themeColor="background1"/>
              </w:rPr>
              <w:t>RECTOR</w:t>
            </w:r>
          </w:p>
        </w:tc>
      </w:tr>
    </w:tbl>
    <w:tbl>
      <w:tblPr>
        <w:tblpPr w:leftFromText="141" w:rightFromText="141" w:vertAnchor="text" w:horzAnchor="margin" w:tblpXSpec="center" w:tblpY="653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2410"/>
        <w:gridCol w:w="2126"/>
        <w:gridCol w:w="1843"/>
        <w:gridCol w:w="2389"/>
      </w:tblGrid>
      <w:tr w:rsidR="00CD033C" w:rsidRPr="00994C9D" w:rsidTr="003565A4">
        <w:trPr>
          <w:trHeight w:val="345"/>
        </w:trPr>
        <w:tc>
          <w:tcPr>
            <w:tcW w:w="2527" w:type="dxa"/>
            <w:shd w:val="clear" w:color="auto" w:fill="808080" w:themeFill="background1" w:themeFillShade="80"/>
          </w:tcPr>
          <w:p w:rsidR="00CD033C" w:rsidRPr="00994C9D" w:rsidRDefault="00CD033C" w:rsidP="00CD033C">
            <w:pPr>
              <w:spacing w:after="0"/>
              <w:jc w:val="center"/>
              <w:rPr>
                <w:color w:val="FFFFFF" w:themeColor="background1"/>
              </w:rPr>
            </w:pPr>
            <w:r w:rsidRPr="00994C9D">
              <w:rPr>
                <w:b/>
                <w:color w:val="FFFFFF" w:themeColor="background1"/>
              </w:rPr>
              <w:t>No. de Control</w:t>
            </w:r>
          </w:p>
        </w:tc>
        <w:tc>
          <w:tcPr>
            <w:tcW w:w="2410" w:type="dxa"/>
            <w:shd w:val="clear" w:color="auto" w:fill="808080" w:themeFill="background1" w:themeFillShade="80"/>
          </w:tcPr>
          <w:p w:rsidR="00CD033C" w:rsidRPr="00994C9D" w:rsidRDefault="00CD033C" w:rsidP="00CD033C">
            <w:pPr>
              <w:spacing w:after="0"/>
              <w:rPr>
                <w:color w:val="FFFFFF" w:themeColor="background1"/>
              </w:rPr>
            </w:pPr>
            <w:r w:rsidRPr="00994C9D">
              <w:rPr>
                <w:b/>
                <w:color w:val="FFFFFF" w:themeColor="background1"/>
              </w:rPr>
              <w:t>Fecha de emisión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CD033C" w:rsidRPr="00994C9D" w:rsidRDefault="00CD033C" w:rsidP="00CD033C">
            <w:pPr>
              <w:spacing w:after="0"/>
              <w:jc w:val="center"/>
              <w:rPr>
                <w:color w:val="FFFFFF" w:themeColor="background1"/>
              </w:rPr>
            </w:pPr>
            <w:r w:rsidRPr="00994C9D">
              <w:rPr>
                <w:b/>
                <w:color w:val="FFFFFF" w:themeColor="background1"/>
              </w:rPr>
              <w:t>No. de revisión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:rsidR="00CD033C" w:rsidRPr="00994C9D" w:rsidRDefault="00CD033C" w:rsidP="00CD033C">
            <w:pPr>
              <w:spacing w:after="0"/>
              <w:jc w:val="center"/>
              <w:rPr>
                <w:color w:val="FFFFFF" w:themeColor="background1"/>
              </w:rPr>
            </w:pPr>
            <w:r w:rsidRPr="00994C9D">
              <w:rPr>
                <w:b/>
                <w:color w:val="FFFFFF" w:themeColor="background1"/>
              </w:rPr>
              <w:t>ISO:</w:t>
            </w:r>
          </w:p>
        </w:tc>
        <w:tc>
          <w:tcPr>
            <w:tcW w:w="2389" w:type="dxa"/>
            <w:shd w:val="clear" w:color="auto" w:fill="808080" w:themeFill="background1" w:themeFillShade="80"/>
          </w:tcPr>
          <w:p w:rsidR="00CD033C" w:rsidRPr="00994C9D" w:rsidRDefault="00CD033C" w:rsidP="00CD033C">
            <w:pPr>
              <w:spacing w:after="0"/>
              <w:jc w:val="center"/>
              <w:rPr>
                <w:color w:val="FFFFFF" w:themeColor="background1"/>
              </w:rPr>
            </w:pPr>
            <w:r w:rsidRPr="00994C9D">
              <w:rPr>
                <w:b/>
                <w:color w:val="FFFFFF" w:themeColor="background1"/>
              </w:rPr>
              <w:t>Fecha de revisión</w:t>
            </w:r>
          </w:p>
        </w:tc>
      </w:tr>
      <w:tr w:rsidR="00CD033C" w:rsidRPr="00994C9D" w:rsidTr="003565A4">
        <w:trPr>
          <w:trHeight w:val="315"/>
        </w:trPr>
        <w:tc>
          <w:tcPr>
            <w:tcW w:w="2527" w:type="dxa"/>
          </w:tcPr>
          <w:p w:rsidR="00CD033C" w:rsidRPr="00994C9D" w:rsidRDefault="00A53183" w:rsidP="00204FDE">
            <w:pPr>
              <w:spacing w:after="0"/>
              <w:jc w:val="center"/>
            </w:pPr>
            <w:r w:rsidRPr="00994C9D"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18D73E9" wp14:editId="3AA498D2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46355</wp:posOffset>
                      </wp:positionV>
                      <wp:extent cx="1377950" cy="272415"/>
                      <wp:effectExtent l="0" t="0" r="0" b="0"/>
                      <wp:wrapNone/>
                      <wp:docPr id="10" name="1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7950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3183" w:rsidRPr="00B041C3" w:rsidRDefault="00A53183" w:rsidP="00A5318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30/04/2019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 Cuadro de texto" o:spid="_x0000_s1030" type="#_x0000_t202" style="position:absolute;left:0;text-align:left;margin-left:8.55pt;margin-top:3.65pt;width:108.5pt;height:21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" filled="f" stroked="f" strokeweight=".5pt">
                      <v:textbox>
                        <w:txbxContent>
                          <w:p w:rsidR="00A53183" w:rsidRPr="00B041C3" w:rsidRDefault="00A53183" w:rsidP="00A5318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30/04/2019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041C3" w:rsidRPr="00994C9D" w:rsidRDefault="00B041C3" w:rsidP="00204FDE">
            <w:pPr>
              <w:spacing w:after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CD033C" w:rsidRPr="00994C9D" w:rsidRDefault="00B041C3" w:rsidP="00204FDE">
            <w:pPr>
              <w:spacing w:after="0"/>
              <w:jc w:val="center"/>
            </w:pPr>
            <w:r w:rsidRPr="00994C9D"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878EB3" wp14:editId="067A3DC6">
                      <wp:simplePos x="0" y="0"/>
                      <wp:positionH relativeFrom="column">
                        <wp:posOffset>32916</wp:posOffset>
                      </wp:positionH>
                      <wp:positionV relativeFrom="paragraph">
                        <wp:posOffset>53871</wp:posOffset>
                      </wp:positionV>
                      <wp:extent cx="1377950" cy="272415"/>
                      <wp:effectExtent l="0" t="0" r="0" b="0"/>
                      <wp:wrapNone/>
                      <wp:docPr id="7" name="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7950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41C3" w:rsidRPr="00B041C3" w:rsidRDefault="00B041C3" w:rsidP="00B041C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26/04/2019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7 Cuadro de texto" o:spid="_x0000_s1031" type="#_x0000_t202" style="position:absolute;left:0;text-align:left;margin-left:2.6pt;margin-top:4.25pt;width:108.5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" filled="f" stroked="f" strokeweight=".5pt">
                      <v:textbox>
                        <w:txbxContent>
                          <w:p w:rsidR="00B041C3" w:rsidRPr="00B041C3" w:rsidRDefault="00B041C3" w:rsidP="00B041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26/04/2019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auto"/>
          </w:tcPr>
          <w:p w:rsidR="00CD033C" w:rsidRPr="00994C9D" w:rsidRDefault="00B041C3" w:rsidP="00204FDE">
            <w:pPr>
              <w:spacing w:after="0"/>
              <w:jc w:val="center"/>
            </w:pPr>
            <w:r w:rsidRPr="00994C9D"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A0991E" wp14:editId="1E1ED29E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31115</wp:posOffset>
                      </wp:positionV>
                      <wp:extent cx="1248410" cy="272415"/>
                      <wp:effectExtent l="0" t="0" r="0" b="0"/>
                      <wp:wrapNone/>
                      <wp:docPr id="9" name="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8410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41C3" w:rsidRPr="00B041C3" w:rsidRDefault="00B041C3" w:rsidP="00B041C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9001:2015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9 Cuadro de texto" o:spid="_x0000_s1032" type="#_x0000_t202" style="position:absolute;left:0;text-align:left;margin-left:96.35pt;margin-top:2.45pt;width:98.3pt;height:2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" filled="f" stroked="f" strokeweight=".5pt">
                      <v:textbox>
                        <w:txbxContent>
                          <w:p w:rsidR="00B041C3" w:rsidRPr="00B041C3" w:rsidRDefault="00B041C3" w:rsidP="00B041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9001:2015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4C9D"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82AC26" wp14:editId="731302D8">
                      <wp:simplePos x="0" y="0"/>
                      <wp:positionH relativeFrom="column">
                        <wp:posOffset>27921</wp:posOffset>
                      </wp:positionH>
                      <wp:positionV relativeFrom="paragraph">
                        <wp:posOffset>63908</wp:posOffset>
                      </wp:positionV>
                      <wp:extent cx="1248770" cy="272415"/>
                      <wp:effectExtent l="0" t="0" r="0" b="0"/>
                      <wp:wrapNone/>
                      <wp:docPr id="8" name="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8770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41C3" w:rsidRPr="00B041C3" w:rsidRDefault="00B041C3" w:rsidP="00B041C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 Cuadro de texto" o:spid="_x0000_s1033" type="#_x0000_t202" style="position:absolute;left:0;text-align:left;margin-left:2.2pt;margin-top:5.05pt;width:98.35pt;height:2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" filled="f" stroked="f" strokeweight=".5pt">
                      <v:textbox>
                        <w:txbxContent>
                          <w:p w:rsidR="00B041C3" w:rsidRPr="00B041C3" w:rsidRDefault="00B041C3" w:rsidP="00B041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auto"/>
          </w:tcPr>
          <w:p w:rsidR="00CD033C" w:rsidRPr="00994C9D" w:rsidRDefault="00CD033C" w:rsidP="00204FDE">
            <w:pPr>
              <w:spacing w:after="0"/>
              <w:jc w:val="center"/>
            </w:pPr>
          </w:p>
        </w:tc>
        <w:tc>
          <w:tcPr>
            <w:tcW w:w="2389" w:type="dxa"/>
            <w:shd w:val="clear" w:color="auto" w:fill="auto"/>
          </w:tcPr>
          <w:p w:rsidR="00CD033C" w:rsidRPr="00994C9D" w:rsidRDefault="00B041C3" w:rsidP="00204FDE">
            <w:pPr>
              <w:spacing w:after="0"/>
              <w:jc w:val="center"/>
            </w:pPr>
            <w:r w:rsidRPr="00994C9D"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611EE4" wp14:editId="17EAE59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52070</wp:posOffset>
                      </wp:positionV>
                      <wp:extent cx="1377950" cy="272415"/>
                      <wp:effectExtent l="0" t="0" r="0" b="0"/>
                      <wp:wrapNone/>
                      <wp:docPr id="6" name="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7950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41C3" w:rsidRPr="00B041C3" w:rsidRDefault="00B041C3" w:rsidP="00B041C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30/04/2019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6 Cuadro de texto" o:spid="_x0000_s1034" type="#_x0000_t202" style="position:absolute;left:0;text-align:left;margin-left:-.05pt;margin-top:4.1pt;width:108.5pt;height:2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" filled="f" stroked="f" strokeweight=".5pt">
                      <v:textbox>
                        <w:txbxContent>
                          <w:p w:rsidR="00B041C3" w:rsidRPr="00B041C3" w:rsidRDefault="00B041C3" w:rsidP="00B041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30/04/2019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76251" w:rsidRPr="00994C9D" w:rsidRDefault="00A76251" w:rsidP="00CD033C"/>
    <w:sectPr w:rsidR="00A76251" w:rsidRPr="00994C9D" w:rsidSect="00E30BB4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E79" w:rsidRDefault="00396E79" w:rsidP="002A36E2">
      <w:pPr>
        <w:spacing w:after="0" w:line="240" w:lineRule="auto"/>
      </w:pPr>
      <w:r>
        <w:separator/>
      </w:r>
    </w:p>
  </w:endnote>
  <w:endnote w:type="continuationSeparator" w:id="0">
    <w:p w:rsidR="00396E79" w:rsidRDefault="00396E79" w:rsidP="002A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D1" w:rsidRDefault="00A042D1">
    <w:pPr>
      <w:pStyle w:val="Piedepgina"/>
    </w:pPr>
    <w:r>
      <w:t>F-RH-12</w:t>
    </w:r>
    <w:r>
      <w:ptab w:relativeTo="margin" w:alignment="center" w:leader="none"/>
    </w:r>
    <w:r>
      <w:t>REVISIÓN 03</w:t>
    </w:r>
    <w:r>
      <w:ptab w:relativeTo="margin" w:alignment="right" w:leader="none"/>
    </w:r>
    <w:r>
      <w:t xml:space="preserve">  ÚLTIMA FECHA DE REVISIÓN 23/11/2018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E79" w:rsidRDefault="00396E79" w:rsidP="002A36E2">
      <w:pPr>
        <w:spacing w:after="0" w:line="240" w:lineRule="auto"/>
      </w:pPr>
      <w:r>
        <w:separator/>
      </w:r>
    </w:p>
  </w:footnote>
  <w:footnote w:type="continuationSeparator" w:id="0">
    <w:p w:rsidR="00396E79" w:rsidRDefault="00396E79" w:rsidP="002A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D1" w:rsidRDefault="00C845D1">
    <w:pPr>
      <w:pStyle w:val="Encabezado"/>
    </w:pPr>
    <w:r w:rsidRPr="00990B01">
      <w:rPr>
        <w:rFonts w:ascii="Verdana" w:hAnsi="Verdana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3104321" wp14:editId="71EBFABD">
          <wp:simplePos x="0" y="0"/>
          <wp:positionH relativeFrom="column">
            <wp:posOffset>3618865</wp:posOffset>
          </wp:positionH>
          <wp:positionV relativeFrom="paragraph">
            <wp:posOffset>-195580</wp:posOffset>
          </wp:positionV>
          <wp:extent cx="2774950" cy="478155"/>
          <wp:effectExtent l="0" t="0" r="635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45D1" w:rsidRDefault="00C845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6B78"/>
    <w:multiLevelType w:val="hybridMultilevel"/>
    <w:tmpl w:val="3C526E1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876D0B"/>
    <w:multiLevelType w:val="hybridMultilevel"/>
    <w:tmpl w:val="3118B1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9462F"/>
    <w:multiLevelType w:val="hybridMultilevel"/>
    <w:tmpl w:val="F7923B92"/>
    <w:lvl w:ilvl="0" w:tplc="8886076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3">
    <w:nsid w:val="5B5F0256"/>
    <w:multiLevelType w:val="hybridMultilevel"/>
    <w:tmpl w:val="81505F8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C662E7"/>
    <w:multiLevelType w:val="hybridMultilevel"/>
    <w:tmpl w:val="B9822A7C"/>
    <w:lvl w:ilvl="0" w:tplc="1A8E278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A080A"/>
    <w:multiLevelType w:val="hybridMultilevel"/>
    <w:tmpl w:val="D3D0925E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EF61A13"/>
    <w:multiLevelType w:val="hybridMultilevel"/>
    <w:tmpl w:val="9E9ADF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C15DB"/>
    <w:multiLevelType w:val="hybridMultilevel"/>
    <w:tmpl w:val="B8505C42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C5E7A55"/>
    <w:multiLevelType w:val="hybridMultilevel"/>
    <w:tmpl w:val="BC2A196E"/>
    <w:lvl w:ilvl="0" w:tplc="F22C1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3F"/>
    <w:rsid w:val="00011D57"/>
    <w:rsid w:val="0002212E"/>
    <w:rsid w:val="000261B0"/>
    <w:rsid w:val="0005290A"/>
    <w:rsid w:val="00053FD7"/>
    <w:rsid w:val="00055C35"/>
    <w:rsid w:val="00063B16"/>
    <w:rsid w:val="000667D8"/>
    <w:rsid w:val="00093376"/>
    <w:rsid w:val="000A1F7E"/>
    <w:rsid w:val="000B27C5"/>
    <w:rsid w:val="000E55A2"/>
    <w:rsid w:val="00145884"/>
    <w:rsid w:val="001620C6"/>
    <w:rsid w:val="00163748"/>
    <w:rsid w:val="00173A6B"/>
    <w:rsid w:val="00197CB1"/>
    <w:rsid w:val="00197DDF"/>
    <w:rsid w:val="001A5298"/>
    <w:rsid w:val="001B06CA"/>
    <w:rsid w:val="001B5C71"/>
    <w:rsid w:val="001D438C"/>
    <w:rsid w:val="001D58A7"/>
    <w:rsid w:val="001E5826"/>
    <w:rsid w:val="00203234"/>
    <w:rsid w:val="00204FDE"/>
    <w:rsid w:val="002058A8"/>
    <w:rsid w:val="00207C73"/>
    <w:rsid w:val="00213E5D"/>
    <w:rsid w:val="00215E43"/>
    <w:rsid w:val="00221F71"/>
    <w:rsid w:val="00230B23"/>
    <w:rsid w:val="002375C7"/>
    <w:rsid w:val="00240C2B"/>
    <w:rsid w:val="002429DF"/>
    <w:rsid w:val="00266ED5"/>
    <w:rsid w:val="00271305"/>
    <w:rsid w:val="00281C53"/>
    <w:rsid w:val="00286353"/>
    <w:rsid w:val="0028692C"/>
    <w:rsid w:val="00287951"/>
    <w:rsid w:val="002A2356"/>
    <w:rsid w:val="002A36E2"/>
    <w:rsid w:val="002A710A"/>
    <w:rsid w:val="002B2C7F"/>
    <w:rsid w:val="002B4BD9"/>
    <w:rsid w:val="002C3C7A"/>
    <w:rsid w:val="002F2B9D"/>
    <w:rsid w:val="002F3374"/>
    <w:rsid w:val="00303765"/>
    <w:rsid w:val="00307E0A"/>
    <w:rsid w:val="00310589"/>
    <w:rsid w:val="00332E1D"/>
    <w:rsid w:val="00335411"/>
    <w:rsid w:val="003443DE"/>
    <w:rsid w:val="00352255"/>
    <w:rsid w:val="003565A4"/>
    <w:rsid w:val="00364FA0"/>
    <w:rsid w:val="00372028"/>
    <w:rsid w:val="00375C37"/>
    <w:rsid w:val="003762FE"/>
    <w:rsid w:val="00376E4C"/>
    <w:rsid w:val="00380740"/>
    <w:rsid w:val="00396E79"/>
    <w:rsid w:val="003A0EEA"/>
    <w:rsid w:val="003A2512"/>
    <w:rsid w:val="003A3A06"/>
    <w:rsid w:val="003A72EA"/>
    <w:rsid w:val="003B593C"/>
    <w:rsid w:val="003C2D9B"/>
    <w:rsid w:val="003C5DC2"/>
    <w:rsid w:val="003E0597"/>
    <w:rsid w:val="003F3189"/>
    <w:rsid w:val="003F4DAC"/>
    <w:rsid w:val="00403077"/>
    <w:rsid w:val="00405131"/>
    <w:rsid w:val="0040623E"/>
    <w:rsid w:val="00413445"/>
    <w:rsid w:val="0043209B"/>
    <w:rsid w:val="004335D4"/>
    <w:rsid w:val="004528E1"/>
    <w:rsid w:val="00454EDE"/>
    <w:rsid w:val="00472737"/>
    <w:rsid w:val="004779EE"/>
    <w:rsid w:val="0048744C"/>
    <w:rsid w:val="00491D81"/>
    <w:rsid w:val="00496FBD"/>
    <w:rsid w:val="00497A9D"/>
    <w:rsid w:val="004D2409"/>
    <w:rsid w:val="004E60D4"/>
    <w:rsid w:val="00520662"/>
    <w:rsid w:val="0054633F"/>
    <w:rsid w:val="00552B42"/>
    <w:rsid w:val="00554B11"/>
    <w:rsid w:val="00566928"/>
    <w:rsid w:val="0057574B"/>
    <w:rsid w:val="00582A69"/>
    <w:rsid w:val="00591652"/>
    <w:rsid w:val="00595BF6"/>
    <w:rsid w:val="005979C6"/>
    <w:rsid w:val="005A6C4F"/>
    <w:rsid w:val="005B0FC6"/>
    <w:rsid w:val="005C2909"/>
    <w:rsid w:val="005C43DC"/>
    <w:rsid w:val="005F3597"/>
    <w:rsid w:val="005F49AF"/>
    <w:rsid w:val="005F4C46"/>
    <w:rsid w:val="005F6C60"/>
    <w:rsid w:val="00607676"/>
    <w:rsid w:val="006078C1"/>
    <w:rsid w:val="00623B93"/>
    <w:rsid w:val="00625CC7"/>
    <w:rsid w:val="0062726F"/>
    <w:rsid w:val="0063161D"/>
    <w:rsid w:val="00636859"/>
    <w:rsid w:val="00641814"/>
    <w:rsid w:val="006430FB"/>
    <w:rsid w:val="0065059F"/>
    <w:rsid w:val="00665464"/>
    <w:rsid w:val="006836A4"/>
    <w:rsid w:val="006A10C1"/>
    <w:rsid w:val="006A186D"/>
    <w:rsid w:val="006A5E58"/>
    <w:rsid w:val="006B281D"/>
    <w:rsid w:val="006B5F24"/>
    <w:rsid w:val="006B614F"/>
    <w:rsid w:val="006B690A"/>
    <w:rsid w:val="006C0EE2"/>
    <w:rsid w:val="006C1C8C"/>
    <w:rsid w:val="006C7343"/>
    <w:rsid w:val="006D4126"/>
    <w:rsid w:val="006F6A05"/>
    <w:rsid w:val="00700719"/>
    <w:rsid w:val="00712E48"/>
    <w:rsid w:val="00716339"/>
    <w:rsid w:val="00727ABF"/>
    <w:rsid w:val="0073119F"/>
    <w:rsid w:val="00732592"/>
    <w:rsid w:val="00752C04"/>
    <w:rsid w:val="0076462F"/>
    <w:rsid w:val="007660D7"/>
    <w:rsid w:val="00782C8C"/>
    <w:rsid w:val="007A2599"/>
    <w:rsid w:val="007B4DC0"/>
    <w:rsid w:val="007C2407"/>
    <w:rsid w:val="007C3190"/>
    <w:rsid w:val="007E1C1B"/>
    <w:rsid w:val="008000DC"/>
    <w:rsid w:val="00816202"/>
    <w:rsid w:val="008322DF"/>
    <w:rsid w:val="00836ABB"/>
    <w:rsid w:val="00836C6B"/>
    <w:rsid w:val="008474D2"/>
    <w:rsid w:val="008518E6"/>
    <w:rsid w:val="00852696"/>
    <w:rsid w:val="00861995"/>
    <w:rsid w:val="00866CD0"/>
    <w:rsid w:val="00871094"/>
    <w:rsid w:val="00875046"/>
    <w:rsid w:val="008766F3"/>
    <w:rsid w:val="00895F67"/>
    <w:rsid w:val="00896C10"/>
    <w:rsid w:val="008B4BB1"/>
    <w:rsid w:val="008B5FCA"/>
    <w:rsid w:val="008B7B83"/>
    <w:rsid w:val="008C181A"/>
    <w:rsid w:val="008C3AFE"/>
    <w:rsid w:val="008D3B4E"/>
    <w:rsid w:val="008F5149"/>
    <w:rsid w:val="0091035A"/>
    <w:rsid w:val="009116C2"/>
    <w:rsid w:val="0092453D"/>
    <w:rsid w:val="00931DD7"/>
    <w:rsid w:val="00932F8A"/>
    <w:rsid w:val="00940747"/>
    <w:rsid w:val="00950936"/>
    <w:rsid w:val="00963087"/>
    <w:rsid w:val="009671DF"/>
    <w:rsid w:val="00972B19"/>
    <w:rsid w:val="00977F6F"/>
    <w:rsid w:val="00990B01"/>
    <w:rsid w:val="00992197"/>
    <w:rsid w:val="00994C9D"/>
    <w:rsid w:val="009A7771"/>
    <w:rsid w:val="009B330C"/>
    <w:rsid w:val="009B5F84"/>
    <w:rsid w:val="009C53B8"/>
    <w:rsid w:val="009D2F20"/>
    <w:rsid w:val="009D6378"/>
    <w:rsid w:val="009E27B4"/>
    <w:rsid w:val="009E38C3"/>
    <w:rsid w:val="009F3986"/>
    <w:rsid w:val="009F51C7"/>
    <w:rsid w:val="00A042D1"/>
    <w:rsid w:val="00A218E2"/>
    <w:rsid w:val="00A438ED"/>
    <w:rsid w:val="00A4791D"/>
    <w:rsid w:val="00A53183"/>
    <w:rsid w:val="00A57B29"/>
    <w:rsid w:val="00A6180D"/>
    <w:rsid w:val="00A75A5A"/>
    <w:rsid w:val="00A75A95"/>
    <w:rsid w:val="00A76251"/>
    <w:rsid w:val="00A817CE"/>
    <w:rsid w:val="00A84213"/>
    <w:rsid w:val="00A8620C"/>
    <w:rsid w:val="00AA1996"/>
    <w:rsid w:val="00AB0E5D"/>
    <w:rsid w:val="00AB4892"/>
    <w:rsid w:val="00AC00AB"/>
    <w:rsid w:val="00AD5EC2"/>
    <w:rsid w:val="00AD62B5"/>
    <w:rsid w:val="00AE2439"/>
    <w:rsid w:val="00AF595F"/>
    <w:rsid w:val="00B00CB7"/>
    <w:rsid w:val="00B041C3"/>
    <w:rsid w:val="00B207F5"/>
    <w:rsid w:val="00B22794"/>
    <w:rsid w:val="00B26212"/>
    <w:rsid w:val="00B27472"/>
    <w:rsid w:val="00B54779"/>
    <w:rsid w:val="00B82291"/>
    <w:rsid w:val="00B83240"/>
    <w:rsid w:val="00B87660"/>
    <w:rsid w:val="00BC0F3C"/>
    <w:rsid w:val="00BC12DD"/>
    <w:rsid w:val="00BC1CC2"/>
    <w:rsid w:val="00BC6055"/>
    <w:rsid w:val="00BE33C5"/>
    <w:rsid w:val="00BE3D8F"/>
    <w:rsid w:val="00BE4C09"/>
    <w:rsid w:val="00BE6682"/>
    <w:rsid w:val="00BF0F06"/>
    <w:rsid w:val="00BF206B"/>
    <w:rsid w:val="00BF30D2"/>
    <w:rsid w:val="00BF5787"/>
    <w:rsid w:val="00C04DD2"/>
    <w:rsid w:val="00C235CE"/>
    <w:rsid w:val="00C25E20"/>
    <w:rsid w:val="00C264FE"/>
    <w:rsid w:val="00C358BD"/>
    <w:rsid w:val="00C576D0"/>
    <w:rsid w:val="00C63324"/>
    <w:rsid w:val="00C63D4F"/>
    <w:rsid w:val="00C72D4E"/>
    <w:rsid w:val="00C816F6"/>
    <w:rsid w:val="00C845D1"/>
    <w:rsid w:val="00C92313"/>
    <w:rsid w:val="00C961F4"/>
    <w:rsid w:val="00C96ED8"/>
    <w:rsid w:val="00C9768C"/>
    <w:rsid w:val="00CA7F13"/>
    <w:rsid w:val="00CB4CA1"/>
    <w:rsid w:val="00CB508E"/>
    <w:rsid w:val="00CD033C"/>
    <w:rsid w:val="00CD0C67"/>
    <w:rsid w:val="00CF7AC5"/>
    <w:rsid w:val="00CF7CEF"/>
    <w:rsid w:val="00D164FF"/>
    <w:rsid w:val="00D170C7"/>
    <w:rsid w:val="00D2471F"/>
    <w:rsid w:val="00D26D5A"/>
    <w:rsid w:val="00D33B51"/>
    <w:rsid w:val="00D457FB"/>
    <w:rsid w:val="00D4590E"/>
    <w:rsid w:val="00D50593"/>
    <w:rsid w:val="00D53D53"/>
    <w:rsid w:val="00D83CA9"/>
    <w:rsid w:val="00D87B92"/>
    <w:rsid w:val="00DA2B2F"/>
    <w:rsid w:val="00DB172F"/>
    <w:rsid w:val="00DC60E2"/>
    <w:rsid w:val="00DD164A"/>
    <w:rsid w:val="00DD3D2B"/>
    <w:rsid w:val="00E024A2"/>
    <w:rsid w:val="00E10083"/>
    <w:rsid w:val="00E11BCC"/>
    <w:rsid w:val="00E17AC2"/>
    <w:rsid w:val="00E30BB4"/>
    <w:rsid w:val="00E40B06"/>
    <w:rsid w:val="00E5729C"/>
    <w:rsid w:val="00E66F68"/>
    <w:rsid w:val="00E75405"/>
    <w:rsid w:val="00E86551"/>
    <w:rsid w:val="00E90A65"/>
    <w:rsid w:val="00E97A6A"/>
    <w:rsid w:val="00EA2EC9"/>
    <w:rsid w:val="00EA45E8"/>
    <w:rsid w:val="00EC083F"/>
    <w:rsid w:val="00ED1ED9"/>
    <w:rsid w:val="00F165DE"/>
    <w:rsid w:val="00F26BD5"/>
    <w:rsid w:val="00F3029E"/>
    <w:rsid w:val="00F32B07"/>
    <w:rsid w:val="00F32F55"/>
    <w:rsid w:val="00F43EBF"/>
    <w:rsid w:val="00F44869"/>
    <w:rsid w:val="00F51312"/>
    <w:rsid w:val="00F531DF"/>
    <w:rsid w:val="00F61B63"/>
    <w:rsid w:val="00F900D3"/>
    <w:rsid w:val="00FA5E6B"/>
    <w:rsid w:val="00FC0547"/>
    <w:rsid w:val="00FC08B3"/>
    <w:rsid w:val="00FE2EA3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errera\Downloads\C&#201;DULA%20DE%20DESCRIPCI&#211;N%20DE%20PUESTO%20prueb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42CD3A2BAF47D080103DB7B417F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010A-EB99-4AC9-838A-C338A1EEEBA2}"/>
      </w:docPartPr>
      <w:docPartBody>
        <w:p w:rsidR="009F01B2" w:rsidRDefault="00A329C9" w:rsidP="00A329C9">
          <w:pPr>
            <w:pStyle w:val="D042CD3A2BAF47D080103DB7B417F9E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F41F3745994C2BA0725A0E8FDEF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C672-A11A-4507-8C49-8F218DCCFBD3}"/>
      </w:docPartPr>
      <w:docPartBody>
        <w:p w:rsidR="009F01B2" w:rsidRDefault="00A329C9" w:rsidP="00A329C9">
          <w:pPr>
            <w:pStyle w:val="1FF41F3745994C2BA0725A0E8FDEF86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1B86890DCB418C9D190C8C85EDF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98329-7D89-4DFD-BFB3-349E933EBA1E}"/>
      </w:docPartPr>
      <w:docPartBody>
        <w:p w:rsidR="009F01B2" w:rsidRDefault="00A329C9" w:rsidP="00A329C9">
          <w:pPr>
            <w:pStyle w:val="CC1B86890DCB418C9D190C8C85EDF336"/>
          </w:pPr>
          <w:r w:rsidRPr="008B24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A34CDABFF64E61BDA08F9C75249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A599-6446-4F29-9BF7-7792B745C5D7}"/>
      </w:docPartPr>
      <w:docPartBody>
        <w:p w:rsidR="009F01B2" w:rsidRDefault="00A329C9" w:rsidP="00A329C9">
          <w:pPr>
            <w:pStyle w:val="C2A34CDABFF64E61BDA08F9C75249F58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9D29-8F0F-43EE-B9B8-26D8668BF18D}"/>
      </w:docPartPr>
      <w:docPartBody>
        <w:p w:rsidR="007E282D" w:rsidRDefault="00687486"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BFF4FC25364197A1BE7FE785EC9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A060-E087-493B-9709-558234F6C291}"/>
      </w:docPartPr>
      <w:docPartBody>
        <w:p w:rsidR="00A33255" w:rsidRDefault="00E4388B" w:rsidP="00E4388B">
          <w:pPr>
            <w:pStyle w:val="4EBFF4FC25364197A1BE7FE785EC90EC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D46D-C2A8-4033-AFEB-2F43B1106567}"/>
      </w:docPartPr>
      <w:docPartBody>
        <w:p w:rsidR="00D41851" w:rsidRDefault="00A33255">
          <w:r w:rsidRPr="00346032">
            <w:rPr>
              <w:rStyle w:val="Textodelmarcadordeposicin"/>
            </w:rPr>
            <w:t>Elija un elemento.</w:t>
          </w:r>
        </w:p>
      </w:docPartBody>
    </w:docPart>
    <w:docPart>
      <w:docPartPr>
        <w:name w:val="081DD8DA47B04C67850102AB05FD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1874-594D-4ADB-A456-C650BF4047ED}"/>
      </w:docPartPr>
      <w:docPartBody>
        <w:p w:rsidR="007430CA" w:rsidRDefault="003E4847" w:rsidP="003E4847">
          <w:pPr>
            <w:pStyle w:val="081DD8DA47B04C67850102AB05FDDE59"/>
          </w:pPr>
          <w:r w:rsidRPr="004036D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11"/>
    <w:rsid w:val="0009432E"/>
    <w:rsid w:val="001317A3"/>
    <w:rsid w:val="00152F4E"/>
    <w:rsid w:val="00172A11"/>
    <w:rsid w:val="00192533"/>
    <w:rsid w:val="001A5B72"/>
    <w:rsid w:val="001B3327"/>
    <w:rsid w:val="001D4E9B"/>
    <w:rsid w:val="00284DB0"/>
    <w:rsid w:val="00396E5F"/>
    <w:rsid w:val="003C21AB"/>
    <w:rsid w:val="003E4847"/>
    <w:rsid w:val="003F57B9"/>
    <w:rsid w:val="00425CC3"/>
    <w:rsid w:val="00432735"/>
    <w:rsid w:val="0051683C"/>
    <w:rsid w:val="0056051E"/>
    <w:rsid w:val="00564E96"/>
    <w:rsid w:val="005677F2"/>
    <w:rsid w:val="005B6A00"/>
    <w:rsid w:val="005C182B"/>
    <w:rsid w:val="005C3240"/>
    <w:rsid w:val="00613E3A"/>
    <w:rsid w:val="00657D10"/>
    <w:rsid w:val="00687486"/>
    <w:rsid w:val="006C40B5"/>
    <w:rsid w:val="006C65C7"/>
    <w:rsid w:val="006E1AC2"/>
    <w:rsid w:val="0072735C"/>
    <w:rsid w:val="007430CA"/>
    <w:rsid w:val="00786D41"/>
    <w:rsid w:val="007873A2"/>
    <w:rsid w:val="007A3C81"/>
    <w:rsid w:val="007B0425"/>
    <w:rsid w:val="007E282D"/>
    <w:rsid w:val="00892A46"/>
    <w:rsid w:val="008D74EE"/>
    <w:rsid w:val="00933F43"/>
    <w:rsid w:val="00973FBF"/>
    <w:rsid w:val="009B123A"/>
    <w:rsid w:val="009C1A5C"/>
    <w:rsid w:val="009F01B2"/>
    <w:rsid w:val="00A0750B"/>
    <w:rsid w:val="00A329C9"/>
    <w:rsid w:val="00A33255"/>
    <w:rsid w:val="00A42C12"/>
    <w:rsid w:val="00A67917"/>
    <w:rsid w:val="00A74C68"/>
    <w:rsid w:val="00AD08A2"/>
    <w:rsid w:val="00AD28A7"/>
    <w:rsid w:val="00B705ED"/>
    <w:rsid w:val="00B87A80"/>
    <w:rsid w:val="00BD02F9"/>
    <w:rsid w:val="00BE0F56"/>
    <w:rsid w:val="00BE4E78"/>
    <w:rsid w:val="00C03A05"/>
    <w:rsid w:val="00C6549B"/>
    <w:rsid w:val="00CF1599"/>
    <w:rsid w:val="00D41851"/>
    <w:rsid w:val="00D566C2"/>
    <w:rsid w:val="00E4388B"/>
    <w:rsid w:val="00E67236"/>
    <w:rsid w:val="00E70623"/>
    <w:rsid w:val="00E73967"/>
    <w:rsid w:val="00E76D9E"/>
    <w:rsid w:val="00E81087"/>
    <w:rsid w:val="00F02EEE"/>
    <w:rsid w:val="00F90801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C182B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7528BDF4D8D2452F946B046DB8121474">
    <w:name w:val="7528BDF4D8D2452F946B046DB8121474"/>
    <w:rsid w:val="005C182B"/>
  </w:style>
  <w:style w:type="paragraph" w:customStyle="1" w:styleId="906B4AD796CE4C43AA8464F903AE82AD">
    <w:name w:val="906B4AD796CE4C43AA8464F903AE82AD"/>
    <w:rsid w:val="005C182B"/>
  </w:style>
  <w:style w:type="paragraph" w:customStyle="1" w:styleId="16EED628CC8E4D17910078F67B7C03CB">
    <w:name w:val="16EED628CC8E4D17910078F67B7C03CB"/>
    <w:rsid w:val="005C182B"/>
  </w:style>
  <w:style w:type="paragraph" w:customStyle="1" w:styleId="8C49B721F39D4AAF9BD30B4DD6EB6954">
    <w:name w:val="8C49B721F39D4AAF9BD30B4DD6EB6954"/>
    <w:rsid w:val="005C182B"/>
  </w:style>
  <w:style w:type="paragraph" w:customStyle="1" w:styleId="F145A4983BC04878B68A288E0E859025">
    <w:name w:val="F145A4983BC04878B68A288E0E859025"/>
    <w:rsid w:val="005C18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C182B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7528BDF4D8D2452F946B046DB8121474">
    <w:name w:val="7528BDF4D8D2452F946B046DB8121474"/>
    <w:rsid w:val="005C182B"/>
  </w:style>
  <w:style w:type="paragraph" w:customStyle="1" w:styleId="906B4AD796CE4C43AA8464F903AE82AD">
    <w:name w:val="906B4AD796CE4C43AA8464F903AE82AD"/>
    <w:rsid w:val="005C182B"/>
  </w:style>
  <w:style w:type="paragraph" w:customStyle="1" w:styleId="16EED628CC8E4D17910078F67B7C03CB">
    <w:name w:val="16EED628CC8E4D17910078F67B7C03CB"/>
    <w:rsid w:val="005C182B"/>
  </w:style>
  <w:style w:type="paragraph" w:customStyle="1" w:styleId="8C49B721F39D4AAF9BD30B4DD6EB6954">
    <w:name w:val="8C49B721F39D4AAF9BD30B4DD6EB6954"/>
    <w:rsid w:val="005C182B"/>
  </w:style>
  <w:style w:type="paragraph" w:customStyle="1" w:styleId="F145A4983BC04878B68A288E0E859025">
    <w:name w:val="F145A4983BC04878B68A288E0E859025"/>
    <w:rsid w:val="005C18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8BB32-E60A-47B8-8268-07A9D50D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CÉDULA DE DESCRIPCIÓN DE PUESTO pruebas</Template>
  <TotalTime>0</TotalTime>
  <Pages>3</Pages>
  <Words>777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PRISCILA HERRERA ORDOÑEZ</dc:creator>
  <cp:lastModifiedBy>usuario</cp:lastModifiedBy>
  <cp:revision>2</cp:revision>
  <cp:lastPrinted>2019-07-01T17:38:00Z</cp:lastPrinted>
  <dcterms:created xsi:type="dcterms:W3CDTF">2019-07-01T17:47:00Z</dcterms:created>
  <dcterms:modified xsi:type="dcterms:W3CDTF">2019-07-01T17:47:00Z</dcterms:modified>
</cp:coreProperties>
</file>