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990B01" w:rsidRDefault="00B63ACF" w:rsidP="00B63ACF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Jefatura de</w:t>
                </w:r>
                <w:r w:rsidR="00C065C6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Departamento de</w:t>
                </w: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Compras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665464" w:rsidRDefault="003B136F" w:rsidP="003B136F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 w:rsidRPr="00D42891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Compras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D42891" w:rsidRDefault="009F684A" w:rsidP="003B136F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D42891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Planificar, dirigir y supervisar </w:t>
                </w:r>
                <w:r w:rsidR="00297F62" w:rsidRPr="00D42891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las actividades </w:t>
                </w:r>
                <w:r w:rsidRPr="00D42891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</w:t>
                </w:r>
                <w:r w:rsidR="00297F62" w:rsidRPr="00D42891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d</w:t>
                </w:r>
                <w:r w:rsidRPr="00D42891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el departamento de compras</w:t>
                </w:r>
                <w:r w:rsidR="00297F62" w:rsidRPr="00D42891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de la Universidad</w:t>
                </w:r>
                <w:r w:rsidR="00D42891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B63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32"/>
        </w:trPr>
        <w:sdt>
          <w:sdtPr>
            <w:rPr>
              <w:sz w:val="20"/>
              <w:szCs w:val="20"/>
              <w:lang w:eastAsia="es-MX"/>
            </w:rPr>
            <w:id w:val="-1282954658"/>
            <w:placeholder>
              <w:docPart w:val="DefaultPlaceholder_1082065158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1323" w:type="dxa"/>
                <w:gridSpan w:val="15"/>
              </w:tcPr>
              <w:p w:rsidR="00297F62" w:rsidRPr="00B63ACF" w:rsidRDefault="00297F62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3ACF">
                  <w:rPr>
                    <w:rFonts w:ascii="Verdana" w:hAnsi="Verdana"/>
                    <w:sz w:val="20"/>
                    <w:szCs w:val="20"/>
                    <w:lang w:eastAsia="es-MX"/>
                  </w:rPr>
                  <w:t>Revisa y  supervisa  las requisiciones  de las áreas.</w:t>
                </w:r>
              </w:p>
              <w:p w:rsidR="00297F62" w:rsidRPr="00B63ACF" w:rsidRDefault="002E6B24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3ACF">
                  <w:rPr>
                    <w:rFonts w:ascii="Verdana" w:hAnsi="Verdana"/>
                    <w:sz w:val="20"/>
                    <w:szCs w:val="20"/>
                    <w:lang w:eastAsia="es-MX"/>
                  </w:rPr>
                  <w:t>Prospección, búsqueda y negocia</w:t>
                </w:r>
                <w:r w:rsidR="00297F62" w:rsidRPr="00B63ACF">
                  <w:rPr>
                    <w:rFonts w:ascii="Verdana" w:hAnsi="Verdana"/>
                    <w:sz w:val="20"/>
                    <w:szCs w:val="20"/>
                    <w:lang w:eastAsia="es-MX"/>
                  </w:rPr>
                  <w:t>ción con proveedores.</w:t>
                </w:r>
              </w:p>
              <w:p w:rsidR="002E6B24" w:rsidRPr="00B63ACF" w:rsidRDefault="002E6B24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3ACF">
                  <w:rPr>
                    <w:rFonts w:ascii="Verdana" w:hAnsi="Verdana"/>
                    <w:sz w:val="20"/>
                    <w:szCs w:val="20"/>
                  </w:rPr>
                  <w:t>Atención a proveedores y a usuarios de la Universidad vía telefónica o personalmente.</w:t>
                </w:r>
              </w:p>
              <w:p w:rsidR="00297F62" w:rsidRPr="00B63ACF" w:rsidRDefault="00297F62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3ACF">
                  <w:rPr>
                    <w:rFonts w:ascii="Verdana" w:hAnsi="Verdana"/>
                    <w:sz w:val="20"/>
                    <w:szCs w:val="20"/>
                  </w:rPr>
                  <w:t>Autoriza y asigna las requisiciones al personal a su cargo.</w:t>
                </w:r>
              </w:p>
              <w:p w:rsidR="00297F62" w:rsidRPr="00B63ACF" w:rsidRDefault="00297F62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3ACF">
                  <w:rPr>
                    <w:rFonts w:ascii="Verdana" w:hAnsi="Verdana"/>
                    <w:sz w:val="20"/>
                    <w:szCs w:val="20"/>
                  </w:rPr>
                  <w:t>Recibe, reserva y compra boletos de avión.</w:t>
                </w:r>
              </w:p>
              <w:p w:rsidR="00297F62" w:rsidRPr="00B63ACF" w:rsidRDefault="00297F62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3ACF">
                  <w:rPr>
                    <w:rFonts w:ascii="Verdana" w:hAnsi="Verdana"/>
                    <w:sz w:val="20"/>
                    <w:szCs w:val="20"/>
                  </w:rPr>
                  <w:t>Responsable del archivo de documentación del área.</w:t>
                </w:r>
              </w:p>
              <w:p w:rsidR="00297F62" w:rsidRPr="00B63ACF" w:rsidRDefault="00E87FE4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3ACF">
                  <w:rPr>
                    <w:rFonts w:ascii="Verdana" w:hAnsi="Verdana"/>
                    <w:sz w:val="20"/>
                    <w:szCs w:val="20"/>
                  </w:rPr>
                  <w:t>Realiza ó</w:t>
                </w:r>
                <w:r w:rsidR="00297F62" w:rsidRPr="00B63ACF">
                  <w:rPr>
                    <w:rFonts w:ascii="Verdana" w:hAnsi="Verdana"/>
                    <w:sz w:val="20"/>
                    <w:szCs w:val="20"/>
                  </w:rPr>
                  <w:t>rdenes de compra.</w:t>
                </w:r>
              </w:p>
              <w:p w:rsidR="00E87FE4" w:rsidRPr="00B63ACF" w:rsidRDefault="00E87FE4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3ACF">
                  <w:rPr>
                    <w:rFonts w:ascii="Verdana" w:hAnsi="Verdana"/>
                    <w:sz w:val="20"/>
                    <w:szCs w:val="20"/>
                  </w:rPr>
                  <w:t>Autoriza órdenes de compra</w:t>
                </w:r>
              </w:p>
              <w:p w:rsidR="00605DF4" w:rsidRPr="00B63ACF" w:rsidRDefault="00605DF4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3ACF">
                  <w:rPr>
                    <w:rFonts w:ascii="Verdana" w:hAnsi="Verdana"/>
                    <w:sz w:val="20"/>
                    <w:szCs w:val="20"/>
                  </w:rPr>
                  <w:t>Seguimiento a pago a proveedores en conjunto con el departamento de Contabilidad.</w:t>
                </w:r>
              </w:p>
              <w:p w:rsidR="002E6B24" w:rsidRPr="00B63ACF" w:rsidRDefault="002E6B24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3ACF">
                  <w:rPr>
                    <w:rFonts w:ascii="Verdana" w:hAnsi="Verdana"/>
                    <w:sz w:val="20"/>
                    <w:szCs w:val="20"/>
                  </w:rPr>
                  <w:t>Solicita las propuestas a los proveedores para los servicios básicos para la Universidad, así como elaborar la solicitud de elaboración del contrato correspondiente a Abogado General.</w:t>
                </w:r>
              </w:p>
              <w:p w:rsidR="00297F62" w:rsidRPr="00B63ACF" w:rsidRDefault="00297F62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3ACF">
                  <w:rPr>
                    <w:rFonts w:ascii="Verdana" w:hAnsi="Verdana"/>
                    <w:sz w:val="20"/>
                    <w:szCs w:val="20"/>
                  </w:rPr>
                  <w:t>Elabora la  solicitud de contrato al Abogado General, para la contratación  de adquisiciones, arren</w:t>
                </w:r>
                <w:r w:rsidR="00D42891" w:rsidRPr="00B63ACF">
                  <w:rPr>
                    <w:rFonts w:ascii="Verdana" w:hAnsi="Verdana"/>
                    <w:sz w:val="20"/>
                    <w:szCs w:val="20"/>
                  </w:rPr>
                  <w:t>damientos o servicios autorizado</w:t>
                </w:r>
                <w:r w:rsidRPr="00B63ACF">
                  <w:rPr>
                    <w:rFonts w:ascii="Verdana" w:hAnsi="Verdana"/>
                    <w:sz w:val="20"/>
                    <w:szCs w:val="20"/>
                  </w:rPr>
                  <w:t>s por el Director de Finanzas.</w:t>
                </w:r>
              </w:p>
              <w:p w:rsidR="00297F62" w:rsidRPr="00B63ACF" w:rsidRDefault="00391AB6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3ACF">
                  <w:rPr>
                    <w:rFonts w:ascii="Verdana" w:hAnsi="Verdana"/>
                    <w:sz w:val="20"/>
                    <w:szCs w:val="20"/>
                  </w:rPr>
                  <w:t>Actualiza el padrón de proveedores.</w:t>
                </w:r>
              </w:p>
              <w:p w:rsidR="003F23DD" w:rsidRPr="00B63ACF" w:rsidRDefault="003F23DD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3ACF">
                  <w:rPr>
                    <w:rFonts w:ascii="Verdana" w:hAnsi="Verdana"/>
                    <w:sz w:val="20"/>
                    <w:szCs w:val="20"/>
                  </w:rPr>
                  <w:t xml:space="preserve">Apoyo en las compras de </w:t>
                </w:r>
                <w:proofErr w:type="spellStart"/>
                <w:r w:rsidRPr="00B63ACF">
                  <w:rPr>
                    <w:rFonts w:ascii="Verdana" w:hAnsi="Verdana"/>
                    <w:sz w:val="20"/>
                    <w:szCs w:val="20"/>
                  </w:rPr>
                  <w:t>coffe</w:t>
                </w:r>
                <w:proofErr w:type="spellEnd"/>
                <w:r w:rsidRPr="00B63ACF">
                  <w:rPr>
                    <w:rFonts w:ascii="Verdana" w:hAnsi="Verdana"/>
                    <w:sz w:val="20"/>
                    <w:szCs w:val="20"/>
                  </w:rPr>
                  <w:t xml:space="preserve"> break o </w:t>
                </w:r>
                <w:r w:rsidR="00D42891" w:rsidRPr="00B63ACF">
                  <w:rPr>
                    <w:rFonts w:ascii="Verdana" w:hAnsi="Verdana"/>
                    <w:sz w:val="20"/>
                    <w:szCs w:val="20"/>
                  </w:rPr>
                  <w:t>materiales</w:t>
                </w:r>
                <w:r w:rsidRPr="00B63ACF">
                  <w:rPr>
                    <w:rFonts w:ascii="Verdana" w:hAnsi="Verdana"/>
                    <w:sz w:val="20"/>
                    <w:szCs w:val="20"/>
                  </w:rPr>
                  <w:t xml:space="preserve"> diversos para cursos, reuniones, etc.</w:t>
                </w:r>
              </w:p>
              <w:p w:rsidR="00E87FE4" w:rsidRPr="00B63ACF" w:rsidRDefault="00E87FE4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3ACF">
                  <w:rPr>
                    <w:rFonts w:ascii="Verdana" w:hAnsi="Verdana"/>
                    <w:sz w:val="20"/>
                    <w:szCs w:val="20"/>
                  </w:rPr>
                  <w:t xml:space="preserve">Descarga  </w:t>
                </w:r>
                <w:r w:rsidR="001642AB" w:rsidRPr="00B63ACF">
                  <w:rPr>
                    <w:rFonts w:ascii="Verdana" w:hAnsi="Verdana"/>
                    <w:sz w:val="20"/>
                    <w:szCs w:val="20"/>
                  </w:rPr>
                  <w:t>información  en base de datos (T</w:t>
                </w:r>
                <w:r w:rsidRPr="00B63ACF">
                  <w:rPr>
                    <w:rFonts w:ascii="Verdana" w:hAnsi="Verdana"/>
                    <w:sz w:val="20"/>
                    <w:szCs w:val="20"/>
                  </w:rPr>
                  <w:t>ransparencia</w:t>
                </w:r>
                <w:r w:rsidR="001642AB" w:rsidRPr="00B63ACF">
                  <w:rPr>
                    <w:rFonts w:ascii="Verdana" w:hAnsi="Verdana"/>
                    <w:sz w:val="20"/>
                    <w:szCs w:val="20"/>
                  </w:rPr>
                  <w:t>, ASECH</w:t>
                </w:r>
                <w:r w:rsidRPr="00B63ACF">
                  <w:rPr>
                    <w:rFonts w:ascii="Verdana" w:hAnsi="Verdana"/>
                    <w:sz w:val="20"/>
                    <w:szCs w:val="20"/>
                  </w:rPr>
                  <w:t>)</w:t>
                </w:r>
              </w:p>
              <w:p w:rsidR="00391AB6" w:rsidRPr="00B63ACF" w:rsidRDefault="00391AB6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3ACF">
                  <w:rPr>
                    <w:rFonts w:ascii="Verdana" w:hAnsi="Verdana"/>
                    <w:sz w:val="20"/>
                    <w:szCs w:val="20"/>
                  </w:rPr>
                  <w:t>Participa en el Comité de adquisiciones, arrendamientos o servicios de la Universidad.</w:t>
                </w:r>
              </w:p>
              <w:p w:rsidR="00391AB6" w:rsidRPr="00B63ACF" w:rsidRDefault="00391AB6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3ACF">
                  <w:rPr>
                    <w:rFonts w:ascii="Verdana" w:hAnsi="Verdana"/>
                    <w:sz w:val="20"/>
                    <w:szCs w:val="20"/>
                  </w:rPr>
                  <w:t xml:space="preserve">Participa en el proceso de </w:t>
                </w:r>
                <w:r w:rsidR="00D42891" w:rsidRPr="00B63ACF">
                  <w:rPr>
                    <w:rFonts w:ascii="Verdana" w:hAnsi="Verdana"/>
                    <w:sz w:val="20"/>
                    <w:szCs w:val="20"/>
                  </w:rPr>
                  <w:t>adquisiciones</w:t>
                </w:r>
                <w:r w:rsidRPr="00B63ACF">
                  <w:rPr>
                    <w:rFonts w:ascii="Verdana" w:hAnsi="Verdana"/>
                    <w:sz w:val="20"/>
                    <w:szCs w:val="20"/>
                  </w:rPr>
                  <w:t xml:space="preserve"> de equipo,  materiales o servicios relacionados con recurso federal (</w:t>
                </w:r>
                <w:proofErr w:type="spellStart"/>
                <w:r w:rsidRPr="00B63ACF">
                  <w:rPr>
                    <w:rFonts w:ascii="Verdana" w:hAnsi="Verdana"/>
                    <w:sz w:val="20"/>
                    <w:szCs w:val="20"/>
                  </w:rPr>
                  <w:t>PRODEP</w:t>
                </w:r>
                <w:proofErr w:type="spellEnd"/>
                <w:r w:rsidRPr="00B63ACF">
                  <w:rPr>
                    <w:rFonts w:ascii="Verdana" w:hAnsi="Verdana"/>
                    <w:sz w:val="20"/>
                    <w:szCs w:val="20"/>
                  </w:rPr>
                  <w:t>, Inclusión, etc.)</w:t>
                </w:r>
                <w:r w:rsidR="00B63ACF">
                  <w:rPr>
                    <w:rFonts w:ascii="Verdana" w:hAnsi="Verdana"/>
                    <w:sz w:val="20"/>
                    <w:szCs w:val="20"/>
                  </w:rPr>
                  <w:t>.</w:t>
                </w:r>
              </w:p>
              <w:p w:rsidR="00B63ACF" w:rsidRPr="00BE4550" w:rsidRDefault="00E87FE4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</w:rPr>
                </w:pPr>
                <w:r w:rsidRPr="00B63ACF">
                  <w:rPr>
                    <w:rFonts w:ascii="Verdana" w:hAnsi="Verdana"/>
                    <w:sz w:val="20"/>
                    <w:szCs w:val="20"/>
                  </w:rPr>
                  <w:t>Controla la gestión documental que acompaña cada compra</w:t>
                </w:r>
                <w:r w:rsidR="00B63ACF">
                  <w:rPr>
                    <w:rFonts w:ascii="Verdana" w:hAnsi="Verdana"/>
                    <w:sz w:val="20"/>
                    <w:szCs w:val="20"/>
                  </w:rPr>
                  <w:t>.</w:t>
                </w:r>
              </w:p>
              <w:p w:rsidR="00BE4550" w:rsidRPr="00B63ACF" w:rsidRDefault="00312D9B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Discrecionalidad</w:t>
                </w:r>
                <w:bookmarkStart w:id="0" w:name="_GoBack"/>
                <w:bookmarkEnd w:id="0"/>
                <w:r w:rsidR="00BE4550">
                  <w:rPr>
                    <w:rFonts w:ascii="Verdana" w:hAnsi="Verdana"/>
                    <w:sz w:val="20"/>
                    <w:szCs w:val="20"/>
                  </w:rPr>
                  <w:t xml:space="preserve"> de en el manejo de la información. </w:t>
                </w:r>
              </w:p>
              <w:p w:rsidR="00B63ACF" w:rsidRPr="003A5F7E" w:rsidRDefault="00B63ACF" w:rsidP="00B63AC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3A5F7E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Capacitarse Activamente.</w:t>
                </w:r>
              </w:p>
              <w:p w:rsidR="00B63ACF" w:rsidRPr="008043B6" w:rsidRDefault="00B63ACF" w:rsidP="00B63ACF">
                <w:pPr>
                  <w:pStyle w:val="Prrafodelista"/>
                  <w:numPr>
                    <w:ilvl w:val="0"/>
                    <w:numId w:val="4"/>
                  </w:numPr>
                </w:pPr>
                <w:r w:rsidRPr="008043B6">
                  <w:t>Participar  en el Sistema de Gestión de la Calidad, para la mejora continua institucional.</w:t>
                </w:r>
              </w:p>
              <w:p w:rsidR="00782C8C" w:rsidRPr="00B63ACF" w:rsidRDefault="00B63ACF" w:rsidP="00B63ACF">
                <w:pPr>
                  <w:pStyle w:val="Prrafodelista"/>
                  <w:numPr>
                    <w:ilvl w:val="0"/>
                    <w:numId w:val="4"/>
                  </w:numPr>
                  <w:spacing w:after="0"/>
                </w:pPr>
                <w:r w:rsidRPr="008043B6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Las no previstas y que estén dentro del alcance de la naturaleza de las funciones del área.</w:t>
                </w:r>
              </w:p>
            </w:tc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Autoridades del puesto</w:t>
            </w:r>
          </w:p>
        </w:tc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C8C" w:rsidRPr="002E6B24" w:rsidRDefault="00782C8C" w:rsidP="002E6B24">
            <w:pPr>
              <w:spacing w:after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3443DE" w:rsidRDefault="00782C8C" w:rsidP="00E87FE4">
                <w:p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6B3711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 xml:space="preserve">Dirección </w:t>
                    </w:r>
                    <w:r w:rsidR="00E87FE4" w:rsidRPr="00D42891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>de Administración y Finanzas</w:t>
                    </w:r>
                  </w:sdtContent>
                </w:sdt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990B01" w:rsidRDefault="00E87FE4" w:rsidP="00E87FE4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D42891">
                  <w:rPr>
                    <w:rFonts w:ascii="Verdana" w:hAnsi="Verdana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D42891" w:rsidRDefault="00E87FE4" w:rsidP="00E87FE4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42891">
                  <w:rPr>
                    <w:rFonts w:ascii="Verdana" w:hAnsi="Verdana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990B01" w:rsidRDefault="00E87FE4" w:rsidP="00E87FE4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D42891">
                  <w:rPr>
                    <w:rFonts w:ascii="Verdana" w:hAnsi="Verdana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 xml:space="preserve">Nombre de los puestos de </w:t>
            </w:r>
            <w:r w:rsidRPr="00990B01">
              <w:rPr>
                <w:rFonts w:ascii="Verdana" w:hAnsi="Verdana"/>
                <w:color w:val="FFFFFF" w:themeColor="background1"/>
              </w:rPr>
              <w:lastRenderedPageBreak/>
              <w:t>subordinados inmediatos</w:t>
            </w:r>
          </w:p>
        </w:tc>
        <w:sdt>
          <w:sdtPr>
            <w:rPr>
              <w:rFonts w:ascii="Verdana" w:hAnsi="Verdana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AE0B63" w:rsidP="00AE0B63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D42891">
                  <w:rPr>
                    <w:rFonts w:ascii="Verdana" w:hAnsi="Verdana"/>
                    <w:sz w:val="20"/>
                    <w:szCs w:val="20"/>
                  </w:rPr>
                  <w:t>C</w:t>
                </w:r>
                <w:r>
                  <w:rPr>
                    <w:rFonts w:ascii="Verdana" w:hAnsi="Verdana"/>
                    <w:sz w:val="20"/>
                    <w:szCs w:val="20"/>
                  </w:rPr>
                  <w:t>oordinación</w:t>
                </w:r>
                <w:r w:rsidR="00E87FE4" w:rsidRPr="00D42891">
                  <w:rPr>
                    <w:rFonts w:ascii="Verdana" w:hAnsi="Verdana"/>
                    <w:sz w:val="20"/>
                    <w:szCs w:val="20"/>
                  </w:rPr>
                  <w:t xml:space="preserve"> de compras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126148661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AE5900" w:rsidP="00F627BC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sdt>
                  <w:sdtPr>
                    <w:rPr>
                      <w:rFonts w:ascii="Verdana" w:hAnsi="Verdana"/>
                    </w:rPr>
                    <w:id w:val="-1923948540"/>
                    <w:placeholder>
                      <w:docPart w:val="A1A83F2FBEC04958AA23369365D303DA"/>
                    </w:placeholder>
                  </w:sdtPr>
                  <w:sdtContent>
                    <w:r w:rsidRPr="00D42891">
                      <w:rPr>
                        <w:rFonts w:ascii="Verdana" w:hAnsi="Verdana"/>
                        <w:sz w:val="20"/>
                        <w:szCs w:val="20"/>
                      </w:rPr>
                      <w:t>Auxiliar de compras</w:t>
                    </w:r>
                  </w:sdtContent>
                </w:sdt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E87FE4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lastRenderedPageBreak/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4B1C40" w:rsidRDefault="00E87FE4" w:rsidP="00E87FE4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1C40">
                  <w:rPr>
                    <w:rFonts w:ascii="Verdana" w:hAnsi="Verdana"/>
                    <w:sz w:val="20"/>
                    <w:szCs w:val="20"/>
                  </w:rPr>
                  <w:t>Lic. En Relaciones Comerciales, Lic. En Administración de Empresas etc.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4B1C40" w:rsidRDefault="00E87FE4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1C40">
                  <w:rPr>
                    <w:rFonts w:ascii="Verdana" w:hAnsi="Verdana"/>
                    <w:sz w:val="20"/>
                    <w:szCs w:val="20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1D438C" w:rsidRDefault="00E87FE4" w:rsidP="00896C10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4B1C40">
                  <w:rPr>
                    <w:rStyle w:val="Estilo19"/>
                    <w:sz w:val="20"/>
                    <w:szCs w:val="20"/>
                  </w:rPr>
                  <w:t>Ciencias Sociales y Administrativas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990B01" w:rsidRDefault="00E87FE4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</w:rPr>
                </w:pPr>
                <w:r w:rsidRPr="004B1C40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303765" w:rsidRDefault="00E87FE4" w:rsidP="00896C10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4B1C40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990B01" w:rsidRDefault="00E87FE4" w:rsidP="00E87FE4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4B1C40">
                  <w:rPr>
                    <w:rFonts w:ascii="Verdana" w:hAnsi="Verdana"/>
                    <w:sz w:val="20"/>
                    <w:szCs w:val="20"/>
                  </w:rPr>
                  <w:t>Relacionado al área de compras preferentemente</w:t>
                </w: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4B1C40" w:rsidRDefault="00E87FE4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1C40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4B1C40" w:rsidRDefault="00E87FE4" w:rsidP="00240C2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1C40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9671DF" w:rsidRDefault="00AE7B93" w:rsidP="00AE7B93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AE7B93">
                  <w:rPr>
                    <w:rFonts w:ascii="Verdana" w:hAnsi="Verdana"/>
                    <w:sz w:val="20"/>
                    <w:szCs w:val="20"/>
                  </w:rPr>
                  <w:t>Competencia mínima aceptable 75</w:t>
                </w:r>
                <w:r w:rsidR="00896C10" w:rsidRPr="002429DF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</w:tbl>
    <w:p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Pr="004B1C40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338AF" w:rsidRDefault="007338AF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338AF" w:rsidRPr="004B1C40" w:rsidRDefault="007338AF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245807735"/>
              <w:placeholder>
                <w:docPart w:val="DefaultPlaceholder_1082065158"/>
              </w:placeholder>
            </w:sdtPr>
            <w:sdtEndPr/>
            <w:sdtContent>
              <w:p w:rsidR="00AA1996" w:rsidRPr="004B1C40" w:rsidRDefault="004B1C40" w:rsidP="00AA1996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1C40">
                  <w:rPr>
                    <w:rFonts w:ascii="Verdana" w:hAnsi="Verdana"/>
                    <w:sz w:val="20"/>
                    <w:szCs w:val="20"/>
                  </w:rPr>
                  <w:t xml:space="preserve">C.P. Ricardo Guevara Velázquez </w:t>
                </w:r>
              </w:p>
            </w:sdtContent>
          </w:sdt>
          <w:p w:rsidR="00AA1996" w:rsidRPr="004B1C40" w:rsidRDefault="00AA1996" w:rsidP="00AA1996">
            <w:pPr>
              <w:tabs>
                <w:tab w:val="left" w:pos="1005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7338AF" w:rsidRDefault="007338AF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7338AF" w:rsidRPr="004B1C40" w:rsidRDefault="007338AF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AA1996" w:rsidRPr="004B1C40" w:rsidRDefault="00AA199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p w:rsidR="00AA1996" w:rsidRPr="004B1C40" w:rsidRDefault="00E87FE4" w:rsidP="007338AF">
                <w:pPr>
                  <w:tabs>
                    <w:tab w:val="left" w:pos="1005"/>
                  </w:tabs>
                  <w:jc w:val="center"/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</w:pPr>
                <w:proofErr w:type="spellStart"/>
                <w:r w:rsidRPr="004B1C4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M</w:t>
                </w:r>
                <w:r w:rsidR="004B1C4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</w:t>
                </w:r>
                <w:r w:rsidRPr="004B1C4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A</w:t>
                </w:r>
                <w:r w:rsidR="004B1C4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</w:t>
                </w:r>
                <w:r w:rsidRPr="004B1C4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R</w:t>
                </w:r>
                <w:r w:rsidR="004B1C4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</w:t>
                </w:r>
                <w:r w:rsidRPr="004B1C4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H</w:t>
                </w:r>
                <w:proofErr w:type="spellEnd"/>
                <w:r w:rsidR="004B1C4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</w:t>
                </w:r>
                <w:r w:rsidRPr="004B1C4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 xml:space="preserve"> César H</w:t>
                </w:r>
                <w:r w:rsidR="007338AF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</w:t>
                </w:r>
                <w:r w:rsidRPr="004B1C4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 xml:space="preserve"> Quiñonez Araujo</w:t>
                </w:r>
              </w:p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4B1C40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338AF" w:rsidRDefault="007338AF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338AF" w:rsidRPr="004B1C40" w:rsidRDefault="007338AF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-303703249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p w:rsidR="00AA1996" w:rsidRPr="004B1C40" w:rsidRDefault="004276F2" w:rsidP="004276F2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b/>
                    <w:sz w:val="20"/>
                    <w:szCs w:val="20"/>
                  </w:rPr>
                </w:pPr>
                <w:proofErr w:type="spellStart"/>
                <w:r w:rsidRPr="004B1C40">
                  <w:rPr>
                    <w:rFonts w:ascii="Verdana" w:hAnsi="Verdana"/>
                    <w:sz w:val="20"/>
                    <w:szCs w:val="20"/>
                  </w:rPr>
                  <w:t>M</w:t>
                </w:r>
                <w:r w:rsidR="004B1C40">
                  <w:rPr>
                    <w:rFonts w:ascii="Verdana" w:hAnsi="Verdana"/>
                    <w:sz w:val="20"/>
                    <w:szCs w:val="20"/>
                  </w:rPr>
                  <w:t>.</w:t>
                </w:r>
                <w:r w:rsidRPr="004B1C40">
                  <w:rPr>
                    <w:rFonts w:ascii="Verdana" w:hAnsi="Verdana"/>
                    <w:sz w:val="20"/>
                    <w:szCs w:val="20"/>
                  </w:rPr>
                  <w:t>E</w:t>
                </w:r>
                <w:r w:rsidR="004B1C40">
                  <w:rPr>
                    <w:rFonts w:ascii="Verdana" w:hAnsi="Verdana"/>
                    <w:sz w:val="20"/>
                    <w:szCs w:val="20"/>
                  </w:rPr>
                  <w:t>.</w:t>
                </w:r>
                <w:r w:rsidRPr="004B1C40">
                  <w:rPr>
                    <w:rFonts w:ascii="Verdana" w:hAnsi="Verdana"/>
                    <w:sz w:val="20"/>
                    <w:szCs w:val="20"/>
                  </w:rPr>
                  <w:t>S</w:t>
                </w:r>
                <w:proofErr w:type="spellEnd"/>
                <w:r w:rsidR="004B1C40">
                  <w:rPr>
                    <w:rFonts w:ascii="Verdana" w:hAnsi="Verdana"/>
                    <w:sz w:val="20"/>
                    <w:szCs w:val="20"/>
                  </w:rPr>
                  <w:t>.</w:t>
                </w:r>
                <w:r w:rsidRPr="004B1C40">
                  <w:rPr>
                    <w:rFonts w:ascii="Verdana" w:hAnsi="Verdana"/>
                    <w:sz w:val="20"/>
                    <w:szCs w:val="20"/>
                  </w:rPr>
                  <w:t xml:space="preserve"> María </w:t>
                </w:r>
                <w:r w:rsidR="00E87FE4" w:rsidRPr="004B1C40">
                  <w:rPr>
                    <w:rFonts w:ascii="Verdana" w:hAnsi="Verdana"/>
                    <w:sz w:val="20"/>
                    <w:szCs w:val="20"/>
                  </w:rPr>
                  <w:t xml:space="preserve"> Magdalena Campos Quiroz</w:t>
                </w:r>
              </w:p>
            </w:sdtContent>
          </w:sdt>
        </w:tc>
      </w:tr>
      <w:tr w:rsidR="001A5298" w:rsidRPr="00990B01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:rsidTr="003565A4">
        <w:trPr>
          <w:trHeight w:val="315"/>
        </w:trPr>
        <w:sdt>
          <w:sdtPr>
            <w:rPr>
              <w:rFonts w:ascii="Verdana" w:hAnsi="Verdana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:rsidR="00CD033C" w:rsidRPr="00990B01" w:rsidRDefault="00727C9A" w:rsidP="00727C9A">
                <w:pPr>
                  <w:spacing w:after="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id w:val="-1254353942"/>
                    <w:placeholder>
                      <w:docPart w:val="05B6F9BD3CE142C4BB6814C0C804561A"/>
                    </w:placeholder>
                  </w:sdtPr>
                  <w:sdtEndPr/>
                  <w:sdtContent>
                    <w:r w:rsidRPr="006F204F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COM-RH-0</w:t>
                    </w:r>
                    <w:r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1</w:t>
                    </w:r>
                  </w:sdtContent>
                </w:sdt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date w:fullDate="2018-12-03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CD033C" w:rsidRPr="004B1C40" w:rsidRDefault="00E87FE4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1C40">
                  <w:rPr>
                    <w:rFonts w:ascii="Verdana" w:hAnsi="Verdana"/>
                    <w:sz w:val="20"/>
                    <w:szCs w:val="20"/>
                  </w:rPr>
                  <w:t>03/12/2018</w:t>
                </w:r>
              </w:p>
            </w:tc>
          </w:sdtContent>
        </w:sdt>
        <w:sdt>
          <w:sdtPr>
            <w:rPr>
              <w:rFonts w:ascii="Verdana" w:hAnsi="Verdana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CD033C" w:rsidRPr="00990B01" w:rsidRDefault="00AE7B93" w:rsidP="00AE7B93">
                <w:pPr>
                  <w:spacing w:after="0"/>
                  <w:jc w:val="center"/>
                  <w:rPr>
                    <w:rFonts w:ascii="Verdana" w:hAnsi="Verdana"/>
                  </w:rPr>
                </w:pPr>
                <w:r w:rsidRPr="00AE7B93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  <w:r w:rsidR="00364FA0" w:rsidRPr="00364FA0">
                  <w:rPr>
                    <w:rFonts w:ascii="Verdana" w:hAnsi="Verdana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CD033C" w:rsidRPr="00990B01" w:rsidRDefault="00AE7B93" w:rsidP="00AE7B93">
                <w:pPr>
                  <w:spacing w:after="0"/>
                  <w:jc w:val="center"/>
                  <w:rPr>
                    <w:rFonts w:ascii="Verdana" w:hAnsi="Verdana"/>
                  </w:rPr>
                </w:pPr>
                <w:r w:rsidRPr="00AE7B93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date w:fullDate="2018-12-15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CD033C" w:rsidRPr="00990B01" w:rsidRDefault="00AE7B93" w:rsidP="00204FDE">
                <w:pPr>
                  <w:spacing w:after="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15/12/2018</w:t>
                </w:r>
              </w:p>
            </w:tc>
          </w:sdtContent>
        </w:sdt>
      </w:tr>
    </w:tbl>
    <w:p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C4" w:rsidRDefault="004610C4" w:rsidP="002A36E2">
      <w:pPr>
        <w:spacing w:after="0" w:line="240" w:lineRule="auto"/>
      </w:pPr>
      <w:r>
        <w:separator/>
      </w:r>
    </w:p>
  </w:endnote>
  <w:endnote w:type="continuationSeparator" w:id="0">
    <w:p w:rsidR="004610C4" w:rsidRDefault="004610C4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C4" w:rsidRDefault="004610C4" w:rsidP="002A36E2">
      <w:pPr>
        <w:spacing w:after="0" w:line="240" w:lineRule="auto"/>
      </w:pPr>
      <w:r>
        <w:separator/>
      </w:r>
    </w:p>
  </w:footnote>
  <w:footnote w:type="continuationSeparator" w:id="0">
    <w:p w:rsidR="004610C4" w:rsidRDefault="004610C4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6832375" wp14:editId="3FF4094F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C662E7"/>
    <w:multiLevelType w:val="hybridMultilevel"/>
    <w:tmpl w:val="A3D6EBEA"/>
    <w:lvl w:ilvl="0" w:tplc="074E927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B11B7"/>
    <w:multiLevelType w:val="hybridMultilevel"/>
    <w:tmpl w:val="9866F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34068"/>
    <w:multiLevelType w:val="hybridMultilevel"/>
    <w:tmpl w:val="8D520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F"/>
    <w:rsid w:val="00011D57"/>
    <w:rsid w:val="0002212E"/>
    <w:rsid w:val="000261B0"/>
    <w:rsid w:val="0005290A"/>
    <w:rsid w:val="00053FD7"/>
    <w:rsid w:val="00055C35"/>
    <w:rsid w:val="00063B16"/>
    <w:rsid w:val="000667D8"/>
    <w:rsid w:val="00082AEE"/>
    <w:rsid w:val="00093376"/>
    <w:rsid w:val="000E55A2"/>
    <w:rsid w:val="00145884"/>
    <w:rsid w:val="001620C6"/>
    <w:rsid w:val="00163748"/>
    <w:rsid w:val="001642AB"/>
    <w:rsid w:val="00173A6B"/>
    <w:rsid w:val="00197CB1"/>
    <w:rsid w:val="00197DDF"/>
    <w:rsid w:val="001A5298"/>
    <w:rsid w:val="001B06CA"/>
    <w:rsid w:val="001D438C"/>
    <w:rsid w:val="001D58A7"/>
    <w:rsid w:val="001E5826"/>
    <w:rsid w:val="00203234"/>
    <w:rsid w:val="00204FDE"/>
    <w:rsid w:val="002058A8"/>
    <w:rsid w:val="00207C73"/>
    <w:rsid w:val="00213E5D"/>
    <w:rsid w:val="00215E43"/>
    <w:rsid w:val="00221F71"/>
    <w:rsid w:val="00230B23"/>
    <w:rsid w:val="002375C7"/>
    <w:rsid w:val="00240C2B"/>
    <w:rsid w:val="002429DF"/>
    <w:rsid w:val="00266ED5"/>
    <w:rsid w:val="00271305"/>
    <w:rsid w:val="00281C53"/>
    <w:rsid w:val="00286353"/>
    <w:rsid w:val="0028692C"/>
    <w:rsid w:val="00287951"/>
    <w:rsid w:val="00297F62"/>
    <w:rsid w:val="002A2356"/>
    <w:rsid w:val="002A36E2"/>
    <w:rsid w:val="002A710A"/>
    <w:rsid w:val="002B2C7F"/>
    <w:rsid w:val="002B4BD9"/>
    <w:rsid w:val="002C3C7A"/>
    <w:rsid w:val="002E6B24"/>
    <w:rsid w:val="002F2B9D"/>
    <w:rsid w:val="002F3374"/>
    <w:rsid w:val="00303765"/>
    <w:rsid w:val="00307E0A"/>
    <w:rsid w:val="00310589"/>
    <w:rsid w:val="0031253E"/>
    <w:rsid w:val="00312D9B"/>
    <w:rsid w:val="00332E1D"/>
    <w:rsid w:val="00335411"/>
    <w:rsid w:val="003443DE"/>
    <w:rsid w:val="00352255"/>
    <w:rsid w:val="003565A4"/>
    <w:rsid w:val="00364FA0"/>
    <w:rsid w:val="00371818"/>
    <w:rsid w:val="00372028"/>
    <w:rsid w:val="00375C37"/>
    <w:rsid w:val="003762FE"/>
    <w:rsid w:val="00376E4C"/>
    <w:rsid w:val="00380740"/>
    <w:rsid w:val="00391AB6"/>
    <w:rsid w:val="003A0EEA"/>
    <w:rsid w:val="003A2512"/>
    <w:rsid w:val="003A3A06"/>
    <w:rsid w:val="003A72EA"/>
    <w:rsid w:val="003B136F"/>
    <w:rsid w:val="003B593C"/>
    <w:rsid w:val="003C2D9B"/>
    <w:rsid w:val="003E0597"/>
    <w:rsid w:val="003F23DD"/>
    <w:rsid w:val="003F3189"/>
    <w:rsid w:val="003F4DAC"/>
    <w:rsid w:val="00403077"/>
    <w:rsid w:val="00405131"/>
    <w:rsid w:val="0040623E"/>
    <w:rsid w:val="00413445"/>
    <w:rsid w:val="004276F2"/>
    <w:rsid w:val="0043209B"/>
    <w:rsid w:val="004335D4"/>
    <w:rsid w:val="004528E1"/>
    <w:rsid w:val="00454EDE"/>
    <w:rsid w:val="004610C4"/>
    <w:rsid w:val="00472737"/>
    <w:rsid w:val="004779EE"/>
    <w:rsid w:val="00491D81"/>
    <w:rsid w:val="00496FBD"/>
    <w:rsid w:val="00497A9D"/>
    <w:rsid w:val="004B1C40"/>
    <w:rsid w:val="004D2409"/>
    <w:rsid w:val="004E60D4"/>
    <w:rsid w:val="004F5AD5"/>
    <w:rsid w:val="00520662"/>
    <w:rsid w:val="0054633F"/>
    <w:rsid w:val="00554B11"/>
    <w:rsid w:val="00566928"/>
    <w:rsid w:val="0057574B"/>
    <w:rsid w:val="00582A69"/>
    <w:rsid w:val="00591652"/>
    <w:rsid w:val="005979C6"/>
    <w:rsid w:val="005A6C4F"/>
    <w:rsid w:val="005B0FC6"/>
    <w:rsid w:val="005C2909"/>
    <w:rsid w:val="005C43DC"/>
    <w:rsid w:val="005F3597"/>
    <w:rsid w:val="005F49AF"/>
    <w:rsid w:val="005F4C46"/>
    <w:rsid w:val="005F6C60"/>
    <w:rsid w:val="00605DF4"/>
    <w:rsid w:val="00607676"/>
    <w:rsid w:val="006078C1"/>
    <w:rsid w:val="00623B93"/>
    <w:rsid w:val="00625CC7"/>
    <w:rsid w:val="0062726F"/>
    <w:rsid w:val="0063161D"/>
    <w:rsid w:val="00636859"/>
    <w:rsid w:val="00641814"/>
    <w:rsid w:val="006420E8"/>
    <w:rsid w:val="006430FB"/>
    <w:rsid w:val="0065059F"/>
    <w:rsid w:val="00665464"/>
    <w:rsid w:val="006836A4"/>
    <w:rsid w:val="006A10C1"/>
    <w:rsid w:val="006A186D"/>
    <w:rsid w:val="006A5E58"/>
    <w:rsid w:val="006B281D"/>
    <w:rsid w:val="006B3711"/>
    <w:rsid w:val="006B5F24"/>
    <w:rsid w:val="006B614F"/>
    <w:rsid w:val="006B690A"/>
    <w:rsid w:val="006C0EE2"/>
    <w:rsid w:val="006C1C8C"/>
    <w:rsid w:val="006C7343"/>
    <w:rsid w:val="006F6A05"/>
    <w:rsid w:val="00712E48"/>
    <w:rsid w:val="00716339"/>
    <w:rsid w:val="00727ABF"/>
    <w:rsid w:val="00727C9A"/>
    <w:rsid w:val="0073119F"/>
    <w:rsid w:val="00732592"/>
    <w:rsid w:val="007338AF"/>
    <w:rsid w:val="00752C04"/>
    <w:rsid w:val="0076462F"/>
    <w:rsid w:val="007660D7"/>
    <w:rsid w:val="00782C8C"/>
    <w:rsid w:val="007A2599"/>
    <w:rsid w:val="007B4DC0"/>
    <w:rsid w:val="007C2407"/>
    <w:rsid w:val="007C3190"/>
    <w:rsid w:val="007E1C1B"/>
    <w:rsid w:val="008000DC"/>
    <w:rsid w:val="008003F7"/>
    <w:rsid w:val="00816202"/>
    <w:rsid w:val="008322DF"/>
    <w:rsid w:val="00836ABB"/>
    <w:rsid w:val="008474D2"/>
    <w:rsid w:val="008518E6"/>
    <w:rsid w:val="00852696"/>
    <w:rsid w:val="00861995"/>
    <w:rsid w:val="00866CD0"/>
    <w:rsid w:val="00871094"/>
    <w:rsid w:val="00875046"/>
    <w:rsid w:val="008766F3"/>
    <w:rsid w:val="00895F67"/>
    <w:rsid w:val="00896C10"/>
    <w:rsid w:val="008A397B"/>
    <w:rsid w:val="008B4BB1"/>
    <w:rsid w:val="008B5FCA"/>
    <w:rsid w:val="008B7B83"/>
    <w:rsid w:val="008C0053"/>
    <w:rsid w:val="008C181A"/>
    <w:rsid w:val="008C3AFE"/>
    <w:rsid w:val="008D3B4E"/>
    <w:rsid w:val="008F5149"/>
    <w:rsid w:val="0091035A"/>
    <w:rsid w:val="009116C2"/>
    <w:rsid w:val="0092453D"/>
    <w:rsid w:val="00931DD7"/>
    <w:rsid w:val="00932F8A"/>
    <w:rsid w:val="00940747"/>
    <w:rsid w:val="00950936"/>
    <w:rsid w:val="00963087"/>
    <w:rsid w:val="009671DF"/>
    <w:rsid w:val="00972B19"/>
    <w:rsid w:val="00977F6F"/>
    <w:rsid w:val="00990B01"/>
    <w:rsid w:val="00992197"/>
    <w:rsid w:val="009A23DA"/>
    <w:rsid w:val="009A7771"/>
    <w:rsid w:val="009B330C"/>
    <w:rsid w:val="009B5F84"/>
    <w:rsid w:val="009C173E"/>
    <w:rsid w:val="009C53B8"/>
    <w:rsid w:val="009D2F20"/>
    <w:rsid w:val="009D6378"/>
    <w:rsid w:val="009E27B4"/>
    <w:rsid w:val="009E38C3"/>
    <w:rsid w:val="009F3986"/>
    <w:rsid w:val="009F51C7"/>
    <w:rsid w:val="009F684A"/>
    <w:rsid w:val="00A042D1"/>
    <w:rsid w:val="00A218E2"/>
    <w:rsid w:val="00A438ED"/>
    <w:rsid w:val="00A4791D"/>
    <w:rsid w:val="00A57B29"/>
    <w:rsid w:val="00A6180D"/>
    <w:rsid w:val="00A75A5A"/>
    <w:rsid w:val="00A76251"/>
    <w:rsid w:val="00A817CE"/>
    <w:rsid w:val="00A84213"/>
    <w:rsid w:val="00A8620C"/>
    <w:rsid w:val="00AA1996"/>
    <w:rsid w:val="00AB0E5D"/>
    <w:rsid w:val="00AB4892"/>
    <w:rsid w:val="00AC00AB"/>
    <w:rsid w:val="00AD5EC2"/>
    <w:rsid w:val="00AD62B5"/>
    <w:rsid w:val="00AE0B63"/>
    <w:rsid w:val="00AE2439"/>
    <w:rsid w:val="00AE5900"/>
    <w:rsid w:val="00AE7B93"/>
    <w:rsid w:val="00AF595F"/>
    <w:rsid w:val="00B00A0E"/>
    <w:rsid w:val="00B00CB7"/>
    <w:rsid w:val="00B207F5"/>
    <w:rsid w:val="00B22794"/>
    <w:rsid w:val="00B26212"/>
    <w:rsid w:val="00B27472"/>
    <w:rsid w:val="00B54779"/>
    <w:rsid w:val="00B63ACF"/>
    <w:rsid w:val="00B82291"/>
    <w:rsid w:val="00B83240"/>
    <w:rsid w:val="00B87660"/>
    <w:rsid w:val="00BC0F3C"/>
    <w:rsid w:val="00BC12DD"/>
    <w:rsid w:val="00BC1CC2"/>
    <w:rsid w:val="00BC6055"/>
    <w:rsid w:val="00BE33C5"/>
    <w:rsid w:val="00BE4550"/>
    <w:rsid w:val="00BE4C09"/>
    <w:rsid w:val="00BE6682"/>
    <w:rsid w:val="00BF0F06"/>
    <w:rsid w:val="00BF206B"/>
    <w:rsid w:val="00BF30D2"/>
    <w:rsid w:val="00BF5787"/>
    <w:rsid w:val="00C04DD2"/>
    <w:rsid w:val="00C065C6"/>
    <w:rsid w:val="00C235CE"/>
    <w:rsid w:val="00C264FE"/>
    <w:rsid w:val="00C358BD"/>
    <w:rsid w:val="00C576D0"/>
    <w:rsid w:val="00C63D4F"/>
    <w:rsid w:val="00C72D4E"/>
    <w:rsid w:val="00C816F6"/>
    <w:rsid w:val="00C845D1"/>
    <w:rsid w:val="00C92313"/>
    <w:rsid w:val="00C961F4"/>
    <w:rsid w:val="00C9768C"/>
    <w:rsid w:val="00CA7F13"/>
    <w:rsid w:val="00CB1507"/>
    <w:rsid w:val="00CB4CA1"/>
    <w:rsid w:val="00CB508E"/>
    <w:rsid w:val="00CD033C"/>
    <w:rsid w:val="00CD0C67"/>
    <w:rsid w:val="00CE0360"/>
    <w:rsid w:val="00CF7AC5"/>
    <w:rsid w:val="00CF7CEF"/>
    <w:rsid w:val="00D164FF"/>
    <w:rsid w:val="00D170C7"/>
    <w:rsid w:val="00D26D5A"/>
    <w:rsid w:val="00D33B51"/>
    <w:rsid w:val="00D42891"/>
    <w:rsid w:val="00D457FB"/>
    <w:rsid w:val="00D4590E"/>
    <w:rsid w:val="00D50593"/>
    <w:rsid w:val="00D53D53"/>
    <w:rsid w:val="00D83CA9"/>
    <w:rsid w:val="00D87B92"/>
    <w:rsid w:val="00DA2B2F"/>
    <w:rsid w:val="00DB172F"/>
    <w:rsid w:val="00DC60E2"/>
    <w:rsid w:val="00DD164A"/>
    <w:rsid w:val="00DD3D2B"/>
    <w:rsid w:val="00E024A2"/>
    <w:rsid w:val="00E10083"/>
    <w:rsid w:val="00E11BCC"/>
    <w:rsid w:val="00E14229"/>
    <w:rsid w:val="00E17AC2"/>
    <w:rsid w:val="00E30BB4"/>
    <w:rsid w:val="00E40B06"/>
    <w:rsid w:val="00E5729C"/>
    <w:rsid w:val="00E66F68"/>
    <w:rsid w:val="00E75405"/>
    <w:rsid w:val="00E86551"/>
    <w:rsid w:val="00E87FE4"/>
    <w:rsid w:val="00E90A65"/>
    <w:rsid w:val="00E97A6A"/>
    <w:rsid w:val="00EA2EC9"/>
    <w:rsid w:val="00EA45E8"/>
    <w:rsid w:val="00EC083F"/>
    <w:rsid w:val="00ED1ED9"/>
    <w:rsid w:val="00F165DE"/>
    <w:rsid w:val="00F26BD5"/>
    <w:rsid w:val="00F3029E"/>
    <w:rsid w:val="00F30652"/>
    <w:rsid w:val="00F32B07"/>
    <w:rsid w:val="00F32F55"/>
    <w:rsid w:val="00F43EBF"/>
    <w:rsid w:val="00F44869"/>
    <w:rsid w:val="00F51312"/>
    <w:rsid w:val="00F531DF"/>
    <w:rsid w:val="00F61B63"/>
    <w:rsid w:val="00F627BC"/>
    <w:rsid w:val="00F900D3"/>
    <w:rsid w:val="00FC0547"/>
    <w:rsid w:val="00FC08B3"/>
    <w:rsid w:val="00FE2EA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B6F9BD3CE142C4BB6814C0C8045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36F93-49B3-4D24-8554-3FCB4A0B6AB3}"/>
      </w:docPartPr>
      <w:docPartBody>
        <w:p w:rsidR="00EB3E77" w:rsidRDefault="00A5253A" w:rsidP="00A5253A">
          <w:pPr>
            <w:pStyle w:val="05B6F9BD3CE142C4BB6814C0C804561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A83F2FBEC04958AA23369365D30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27A9C-CEC3-458E-B130-323065F33020}"/>
      </w:docPartPr>
      <w:docPartBody>
        <w:p w:rsidR="00000000" w:rsidRDefault="00F41043" w:rsidP="00F41043">
          <w:pPr>
            <w:pStyle w:val="A1A83F2FBEC04958AA23369365D303D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56B20"/>
    <w:rsid w:val="0009432E"/>
    <w:rsid w:val="001317A3"/>
    <w:rsid w:val="00152F4E"/>
    <w:rsid w:val="00172A11"/>
    <w:rsid w:val="00192533"/>
    <w:rsid w:val="001A5B72"/>
    <w:rsid w:val="001B3327"/>
    <w:rsid w:val="001D4E9B"/>
    <w:rsid w:val="00284DB0"/>
    <w:rsid w:val="00396E5F"/>
    <w:rsid w:val="003C21AB"/>
    <w:rsid w:val="003C2E2F"/>
    <w:rsid w:val="003E4847"/>
    <w:rsid w:val="003F57B9"/>
    <w:rsid w:val="00425CC3"/>
    <w:rsid w:val="00432735"/>
    <w:rsid w:val="0051683C"/>
    <w:rsid w:val="0056051E"/>
    <w:rsid w:val="005677F2"/>
    <w:rsid w:val="005B5A7F"/>
    <w:rsid w:val="005B6A00"/>
    <w:rsid w:val="005C3240"/>
    <w:rsid w:val="00613E3A"/>
    <w:rsid w:val="00614E1C"/>
    <w:rsid w:val="00657D10"/>
    <w:rsid w:val="00687486"/>
    <w:rsid w:val="006C65C7"/>
    <w:rsid w:val="006E1AC2"/>
    <w:rsid w:val="0072735C"/>
    <w:rsid w:val="007430CA"/>
    <w:rsid w:val="00786D41"/>
    <w:rsid w:val="007873A2"/>
    <w:rsid w:val="007A3C81"/>
    <w:rsid w:val="007B0425"/>
    <w:rsid w:val="007E282D"/>
    <w:rsid w:val="00836D21"/>
    <w:rsid w:val="00892A46"/>
    <w:rsid w:val="008D74EE"/>
    <w:rsid w:val="00933F43"/>
    <w:rsid w:val="00973FBF"/>
    <w:rsid w:val="009B123A"/>
    <w:rsid w:val="009C1A5C"/>
    <w:rsid w:val="009F01B2"/>
    <w:rsid w:val="00A0750B"/>
    <w:rsid w:val="00A329C9"/>
    <w:rsid w:val="00A33255"/>
    <w:rsid w:val="00A42C12"/>
    <w:rsid w:val="00A5253A"/>
    <w:rsid w:val="00A67917"/>
    <w:rsid w:val="00AD28A7"/>
    <w:rsid w:val="00B705ED"/>
    <w:rsid w:val="00B87A80"/>
    <w:rsid w:val="00BC4DA8"/>
    <w:rsid w:val="00BD02F9"/>
    <w:rsid w:val="00BE0F56"/>
    <w:rsid w:val="00BE4E78"/>
    <w:rsid w:val="00C03A05"/>
    <w:rsid w:val="00C6549B"/>
    <w:rsid w:val="00C818CF"/>
    <w:rsid w:val="00CF1599"/>
    <w:rsid w:val="00D41851"/>
    <w:rsid w:val="00E4388B"/>
    <w:rsid w:val="00E62E2C"/>
    <w:rsid w:val="00E67236"/>
    <w:rsid w:val="00E70623"/>
    <w:rsid w:val="00E73967"/>
    <w:rsid w:val="00E76D9E"/>
    <w:rsid w:val="00E81087"/>
    <w:rsid w:val="00EB3E77"/>
    <w:rsid w:val="00F02EEE"/>
    <w:rsid w:val="00F41043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1043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05B6F9BD3CE142C4BB6814C0C804561A">
    <w:name w:val="05B6F9BD3CE142C4BB6814C0C804561A"/>
    <w:rsid w:val="00A5253A"/>
  </w:style>
  <w:style w:type="paragraph" w:customStyle="1" w:styleId="A1A83F2FBEC04958AA23369365D303DA">
    <w:name w:val="A1A83F2FBEC04958AA23369365D303DA"/>
    <w:rsid w:val="00F410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1043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05B6F9BD3CE142C4BB6814C0C804561A">
    <w:name w:val="05B6F9BD3CE142C4BB6814C0C804561A"/>
    <w:rsid w:val="00A5253A"/>
  </w:style>
  <w:style w:type="paragraph" w:customStyle="1" w:styleId="A1A83F2FBEC04958AA23369365D303DA">
    <w:name w:val="A1A83F2FBEC04958AA23369365D303DA"/>
    <w:rsid w:val="00F410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BE75-3B7F-4816-B34B-32AD8516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13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PAOLA PRISCILA HERRERA ORDOÑEZ</cp:lastModifiedBy>
  <cp:revision>19</cp:revision>
  <cp:lastPrinted>2019-01-18T16:27:00Z</cp:lastPrinted>
  <dcterms:created xsi:type="dcterms:W3CDTF">2019-03-08T21:13:00Z</dcterms:created>
  <dcterms:modified xsi:type="dcterms:W3CDTF">2019-04-29T18:08:00Z</dcterms:modified>
</cp:coreProperties>
</file>