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1486"/>
        <w:tblW w:w="113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869"/>
        <w:gridCol w:w="123"/>
        <w:gridCol w:w="709"/>
        <w:gridCol w:w="283"/>
        <w:gridCol w:w="910"/>
        <w:gridCol w:w="366"/>
        <w:gridCol w:w="1276"/>
        <w:gridCol w:w="425"/>
        <w:gridCol w:w="425"/>
        <w:gridCol w:w="142"/>
        <w:gridCol w:w="142"/>
        <w:gridCol w:w="1417"/>
        <w:gridCol w:w="1701"/>
        <w:gridCol w:w="1047"/>
      </w:tblGrid>
      <w:tr w:rsidR="00782C8C" w:rsidRPr="00990B01" w:rsidTr="00896C10">
        <w:trPr>
          <w:trHeight w:val="295"/>
        </w:trPr>
        <w:tc>
          <w:tcPr>
            <w:tcW w:w="113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782C8C" w:rsidRPr="00C845D1" w:rsidRDefault="00782C8C" w:rsidP="00896C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ascii="Verdana" w:eastAsia="Times New Roman" w:hAnsi="Verdana" w:cs="Times New Roman"/>
                <w:b/>
                <w:color w:val="FFFFFF" w:themeColor="background1"/>
                <w:lang w:eastAsia="es-MX"/>
              </w:rPr>
              <w:t xml:space="preserve">                                                                                                                                             </w:t>
            </w:r>
            <w:r w:rsidRPr="00C845D1">
              <w:rPr>
                <w:rFonts w:ascii="Verdana" w:eastAsia="Times New Roman" w:hAnsi="Verdana" w:cs="Times New Roman"/>
                <w:b/>
                <w:color w:val="FFFFFF" w:themeColor="background1"/>
                <w:sz w:val="24"/>
                <w:szCs w:val="24"/>
                <w:lang w:eastAsia="es-MX"/>
              </w:rPr>
              <w:t>CÉDULA DE DESCRIPCIÓN DE PUESTO</w:t>
            </w:r>
          </w:p>
          <w:p w:rsidR="00782C8C" w:rsidRPr="00990B01" w:rsidRDefault="00782C8C" w:rsidP="00896C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FFFFFF" w:themeColor="background1"/>
                <w:lang w:eastAsia="es-MX"/>
              </w:rPr>
            </w:pPr>
          </w:p>
        </w:tc>
      </w:tr>
      <w:tr w:rsidR="00782C8C" w:rsidRPr="00990B01" w:rsidTr="00896C10">
        <w:trPr>
          <w:trHeight w:val="295"/>
        </w:trPr>
        <w:tc>
          <w:tcPr>
            <w:tcW w:w="113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7EC234"/>
            <w:noWrap/>
            <w:vAlign w:val="center"/>
            <w:hideMark/>
          </w:tcPr>
          <w:p w:rsidR="00782C8C" w:rsidRPr="00990B01" w:rsidRDefault="00782C8C" w:rsidP="00896C10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FFFFFF" w:themeColor="background1"/>
                <w:lang w:eastAsia="es-MX"/>
              </w:rPr>
            </w:pPr>
            <w:r w:rsidRPr="00990B01">
              <w:rPr>
                <w:rFonts w:ascii="Verdana" w:eastAsia="Times New Roman" w:hAnsi="Verdana" w:cs="Times New Roman"/>
                <w:b/>
                <w:color w:val="FFFFFF" w:themeColor="background1"/>
                <w:lang w:eastAsia="es-MX"/>
              </w:rPr>
              <w:t>I. DATOS GENERALES</w:t>
            </w:r>
          </w:p>
        </w:tc>
      </w:tr>
      <w:tr w:rsidR="00782C8C" w:rsidRPr="00990B01" w:rsidTr="00896C10">
        <w:trPr>
          <w:trHeight w:val="413"/>
        </w:trPr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  <w:noWrap/>
            <w:vAlign w:val="bottom"/>
            <w:hideMark/>
          </w:tcPr>
          <w:p w:rsidR="00782C8C" w:rsidRPr="00990B01" w:rsidRDefault="00782C8C" w:rsidP="00896C10">
            <w:pPr>
              <w:spacing w:line="240" w:lineRule="auto"/>
              <w:rPr>
                <w:rFonts w:ascii="Verdana" w:eastAsia="Times New Roman" w:hAnsi="Verdana" w:cs="Times New Roman"/>
                <w:color w:val="FFFFFF" w:themeColor="background1"/>
                <w:lang w:eastAsia="es-MX"/>
              </w:rPr>
            </w:pPr>
            <w:r w:rsidRPr="00990B01">
              <w:rPr>
                <w:rFonts w:ascii="Verdana" w:eastAsia="Times New Roman" w:hAnsi="Verdana" w:cs="Times New Roman"/>
                <w:color w:val="FFFFFF" w:themeColor="background1"/>
                <w:lang w:eastAsia="es-MX"/>
              </w:rPr>
              <w:t>Nombre del puesto</w:t>
            </w:r>
          </w:p>
        </w:tc>
        <w:sdt>
          <w:sdtPr>
            <w:rPr>
              <w:rFonts w:ascii="Verdana" w:eastAsia="Times New Roman" w:hAnsi="Verdana" w:cs="Times New Roman"/>
              <w:lang w:eastAsia="es-MX"/>
            </w:rPr>
            <w:id w:val="833034981"/>
            <w:placeholder>
              <w:docPart w:val="D042CD3A2BAF47D080103DB7B417F9EA"/>
            </w:placeholder>
          </w:sdtPr>
          <w:sdtEndPr/>
          <w:sdtContent>
            <w:tc>
              <w:tcPr>
                <w:tcW w:w="4092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:rsidR="00782C8C" w:rsidRPr="00990B01" w:rsidRDefault="00D3330E" w:rsidP="00893CDB">
                <w:pPr>
                  <w:spacing w:before="240" w:line="240" w:lineRule="auto"/>
                  <w:jc w:val="center"/>
                  <w:rPr>
                    <w:rFonts w:ascii="Verdana" w:eastAsia="Times New Roman" w:hAnsi="Verdana" w:cs="Times New Roman"/>
                    <w:lang w:eastAsia="es-MX"/>
                  </w:rPr>
                </w:pPr>
                <w:r w:rsidRPr="00DA1EAB">
                  <w:rPr>
                    <w:rFonts w:ascii="Verdana" w:eastAsia="Times New Roman" w:hAnsi="Verdana" w:cs="Times New Roman"/>
                    <w:sz w:val="20"/>
                    <w:szCs w:val="20"/>
                    <w:lang w:eastAsia="es-MX"/>
                  </w:rPr>
                  <w:t>J</w:t>
                </w:r>
                <w:r w:rsidR="00BD1176">
                  <w:rPr>
                    <w:rFonts w:ascii="Verdana" w:eastAsia="Times New Roman" w:hAnsi="Verdana" w:cs="Times New Roman"/>
                    <w:sz w:val="20"/>
                    <w:szCs w:val="20"/>
                    <w:lang w:eastAsia="es-MX"/>
                  </w:rPr>
                  <w:t xml:space="preserve">efatura </w:t>
                </w:r>
                <w:r w:rsidR="00893CDB" w:rsidRPr="00DA1EAB">
                  <w:rPr>
                    <w:rFonts w:ascii="Verdana" w:eastAsia="Times New Roman" w:hAnsi="Verdana" w:cs="Times New Roman"/>
                    <w:sz w:val="20"/>
                    <w:szCs w:val="20"/>
                    <w:lang w:eastAsia="es-MX"/>
                  </w:rPr>
                  <w:t>de</w:t>
                </w:r>
                <w:r w:rsidRPr="00DA1EAB">
                  <w:rPr>
                    <w:rFonts w:ascii="Verdana" w:eastAsia="Times New Roman" w:hAnsi="Verdana" w:cs="Times New Roman"/>
                    <w:sz w:val="20"/>
                    <w:szCs w:val="20"/>
                    <w:lang w:eastAsia="es-MX"/>
                  </w:rPr>
                  <w:t xml:space="preserve"> D</w:t>
                </w:r>
                <w:r w:rsidR="00893CDB" w:rsidRPr="00DA1EAB">
                  <w:rPr>
                    <w:rFonts w:ascii="Verdana" w:eastAsia="Times New Roman" w:hAnsi="Verdana" w:cs="Times New Roman"/>
                    <w:sz w:val="20"/>
                    <w:szCs w:val="20"/>
                    <w:lang w:eastAsia="es-MX"/>
                  </w:rPr>
                  <w:t>epartamento</w:t>
                </w:r>
                <w:r w:rsidR="000E6123">
                  <w:rPr>
                    <w:rFonts w:ascii="Verdana" w:eastAsia="Times New Roman" w:hAnsi="Verdana" w:cs="Times New Roman"/>
                    <w:sz w:val="20"/>
                    <w:szCs w:val="20"/>
                    <w:lang w:eastAsia="es-MX"/>
                  </w:rPr>
                  <w:t xml:space="preserve"> de Servicios</w:t>
                </w:r>
                <w:r w:rsidRPr="00DA1EAB">
                  <w:rPr>
                    <w:rFonts w:ascii="Verdana" w:eastAsia="Times New Roman" w:hAnsi="Verdana" w:cs="Times New Roman"/>
                    <w:sz w:val="20"/>
                    <w:szCs w:val="20"/>
                    <w:lang w:eastAsia="es-MX"/>
                  </w:rPr>
                  <w:t xml:space="preserve"> </w:t>
                </w:r>
                <w:r w:rsidR="00893CDB" w:rsidRPr="00DA1EAB">
                  <w:rPr>
                    <w:rFonts w:ascii="Verdana" w:eastAsia="Times New Roman" w:hAnsi="Verdana" w:cs="Times New Roman"/>
                    <w:sz w:val="20"/>
                    <w:szCs w:val="20"/>
                    <w:lang w:eastAsia="es-MX"/>
                  </w:rPr>
                  <w:t>Jurídico</w:t>
                </w:r>
                <w:r w:rsidR="00B131F5">
                  <w:rPr>
                    <w:rFonts w:ascii="Verdana" w:eastAsia="Times New Roman" w:hAnsi="Verdana" w:cs="Times New Roman"/>
                    <w:sz w:val="20"/>
                    <w:szCs w:val="20"/>
                    <w:lang w:eastAsia="es-MX"/>
                  </w:rPr>
                  <w:t>s</w:t>
                </w:r>
                <w:r>
                  <w:rPr>
                    <w:rFonts w:ascii="Verdana" w:eastAsia="Times New Roman" w:hAnsi="Verdana" w:cs="Times New Roman"/>
                    <w:lang w:eastAsia="es-MX"/>
                  </w:rPr>
                  <w:tab/>
                </w:r>
              </w:p>
            </w:tc>
          </w:sdtContent>
        </w:sdt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  <w:noWrap/>
            <w:vAlign w:val="bottom"/>
            <w:hideMark/>
          </w:tcPr>
          <w:p w:rsidR="00782C8C" w:rsidRPr="00990B01" w:rsidRDefault="00782C8C" w:rsidP="00896C10">
            <w:pPr>
              <w:spacing w:line="240" w:lineRule="auto"/>
              <w:jc w:val="center"/>
              <w:rPr>
                <w:rFonts w:ascii="Verdana" w:eastAsia="Times New Roman" w:hAnsi="Verdana" w:cs="Times New Roman"/>
                <w:lang w:eastAsia="es-MX"/>
              </w:rPr>
            </w:pPr>
            <w:r w:rsidRPr="00990B01">
              <w:rPr>
                <w:rFonts w:ascii="Verdana" w:eastAsia="Times New Roman" w:hAnsi="Verdana" w:cs="Times New Roman"/>
                <w:color w:val="FFFFFF" w:themeColor="background1"/>
                <w:lang w:eastAsia="es-MX"/>
              </w:rPr>
              <w:t>Área</w:t>
            </w:r>
          </w:p>
        </w:tc>
        <w:sdt>
          <w:sdtPr>
            <w:rPr>
              <w:rFonts w:ascii="Verdana" w:eastAsia="Times New Roman" w:hAnsi="Verdana" w:cs="Times New Roman"/>
              <w:lang w:eastAsia="es-MX"/>
            </w:rPr>
            <w:id w:val="2064747176"/>
            <w:placeholder>
              <w:docPart w:val="DefaultPlaceholder_1082065158"/>
            </w:placeholder>
          </w:sdtPr>
          <w:sdtEndPr/>
          <w:sdtContent>
            <w:tc>
              <w:tcPr>
                <w:tcW w:w="4165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:rsidR="00782C8C" w:rsidRPr="00665464" w:rsidRDefault="001B051A" w:rsidP="001B051A">
                <w:pPr>
                  <w:spacing w:line="240" w:lineRule="auto"/>
                  <w:jc w:val="center"/>
                  <w:rPr>
                    <w:rFonts w:ascii="Verdana" w:eastAsia="Times New Roman" w:hAnsi="Verdana" w:cs="Times New Roman"/>
                    <w:lang w:eastAsia="es-MX"/>
                  </w:rPr>
                </w:pPr>
                <w:r>
                  <w:rPr>
                    <w:rFonts w:ascii="Verdana" w:eastAsia="Times New Roman" w:hAnsi="Verdana" w:cs="Times New Roman"/>
                    <w:sz w:val="20"/>
                    <w:szCs w:val="20"/>
                    <w:lang w:eastAsia="es-MX"/>
                  </w:rPr>
                  <w:t>Jurídico</w:t>
                </w:r>
                <w:bookmarkStart w:id="0" w:name="_GoBack"/>
                <w:bookmarkEnd w:id="0"/>
                <w:r>
                  <w:rPr>
                    <w:rFonts w:ascii="Verdana" w:eastAsia="Times New Roman" w:hAnsi="Verdana" w:cs="Times New Roman"/>
                    <w:sz w:val="20"/>
                    <w:szCs w:val="20"/>
                    <w:lang w:eastAsia="es-MX"/>
                  </w:rPr>
                  <w:t xml:space="preserve"> </w:t>
                </w:r>
              </w:p>
            </w:tc>
          </w:sdtContent>
        </w:sdt>
      </w:tr>
      <w:tr w:rsidR="00782C8C" w:rsidRPr="00990B01" w:rsidTr="00896C10">
        <w:trPr>
          <w:trHeight w:val="295"/>
        </w:trPr>
        <w:tc>
          <w:tcPr>
            <w:tcW w:w="113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:rsidR="00782C8C" w:rsidRPr="00990B01" w:rsidRDefault="00782C8C" w:rsidP="00896C1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 w:themeColor="background1"/>
                <w:lang w:eastAsia="es-MX"/>
              </w:rPr>
            </w:pPr>
            <w:r w:rsidRPr="00990B01">
              <w:rPr>
                <w:rFonts w:ascii="Verdana" w:eastAsia="Times New Roman" w:hAnsi="Verdana" w:cs="Times New Roman"/>
                <w:color w:val="FFFFFF" w:themeColor="background1"/>
                <w:lang w:eastAsia="es-MX"/>
              </w:rPr>
              <w:t>Objetivo del puesto</w:t>
            </w:r>
          </w:p>
        </w:tc>
      </w:tr>
      <w:tr w:rsidR="00782C8C" w:rsidRPr="00990B01" w:rsidTr="00896C10">
        <w:trPr>
          <w:trHeight w:val="482"/>
        </w:trPr>
        <w:sdt>
          <w:sdtPr>
            <w:rPr>
              <w:rFonts w:ascii="Verdana" w:eastAsia="Times New Roman" w:hAnsi="Verdana" w:cs="Times New Roman"/>
              <w:color w:val="000000"/>
              <w:lang w:eastAsia="es-MX"/>
            </w:rPr>
            <w:id w:val="1068230161"/>
            <w:placeholder>
              <w:docPart w:val="DefaultPlaceholder_1082065158"/>
            </w:placeholder>
          </w:sdtPr>
          <w:sdtEndPr/>
          <w:sdtContent>
            <w:tc>
              <w:tcPr>
                <w:tcW w:w="11323" w:type="dxa"/>
                <w:gridSpan w:val="1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782C8C" w:rsidRPr="00990B01" w:rsidRDefault="00D3330E" w:rsidP="00AA5235">
                <w:pPr>
                  <w:spacing w:after="0" w:line="240" w:lineRule="auto"/>
                  <w:jc w:val="both"/>
                  <w:rPr>
                    <w:rFonts w:ascii="Verdana" w:eastAsia="Times New Roman" w:hAnsi="Verdana" w:cs="Times New Roman"/>
                    <w:color w:val="000000"/>
                    <w:lang w:eastAsia="es-MX"/>
                  </w:rPr>
                </w:pPr>
                <w:r w:rsidRPr="00AA5235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lang w:eastAsia="es-MX"/>
                  </w:rPr>
                  <w:t xml:space="preserve">Representar legalmente a la Universidad en todos los asuntos jurídicos que se susciten en la misma, así como llevar a cabo todos los procedimientos administrativos y/o </w:t>
                </w:r>
                <w:r w:rsidR="00AA5235" w:rsidRPr="00AA5235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lang w:eastAsia="es-MX"/>
                  </w:rPr>
                  <w:t>jurídicos</w:t>
                </w:r>
                <w:r w:rsidRPr="00AA5235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lang w:eastAsia="es-MX"/>
                  </w:rPr>
                  <w:t xml:space="preserve"> que sean del interés de la Universidad.</w:t>
                </w:r>
              </w:p>
            </w:tc>
          </w:sdtContent>
        </w:sdt>
      </w:tr>
      <w:tr w:rsidR="00782C8C" w:rsidRPr="00990B01" w:rsidTr="00896C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1323" w:type="dxa"/>
            <w:gridSpan w:val="15"/>
            <w:shd w:val="clear" w:color="auto" w:fill="7EC234"/>
          </w:tcPr>
          <w:p w:rsidR="00782C8C" w:rsidRPr="00990B01" w:rsidRDefault="00782C8C" w:rsidP="00896C10">
            <w:pPr>
              <w:spacing w:after="0"/>
              <w:rPr>
                <w:rFonts w:ascii="Verdana" w:hAnsi="Verdana"/>
                <w:b/>
              </w:rPr>
            </w:pPr>
            <w:r w:rsidRPr="00990B01">
              <w:rPr>
                <w:rFonts w:ascii="Verdana" w:hAnsi="Verdana"/>
                <w:b/>
                <w:color w:val="FFFFFF" w:themeColor="background1"/>
              </w:rPr>
              <w:t>II. RESPONSABILIDADES PRINCIPALES DEL PUESTO</w:t>
            </w:r>
          </w:p>
        </w:tc>
      </w:tr>
      <w:tr w:rsidR="00782C8C" w:rsidRPr="00990B01" w:rsidTr="00896C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11323" w:type="dxa"/>
            <w:gridSpan w:val="15"/>
            <w:shd w:val="clear" w:color="auto" w:fill="808080" w:themeFill="background1" w:themeFillShade="80"/>
          </w:tcPr>
          <w:p w:rsidR="00782C8C" w:rsidRPr="00990B01" w:rsidRDefault="00332E1D" w:rsidP="00896C10">
            <w:pPr>
              <w:spacing w:after="0"/>
              <w:rPr>
                <w:rFonts w:ascii="Verdana" w:hAnsi="Verdana"/>
                <w:color w:val="FFFFFF" w:themeColor="background1"/>
              </w:rPr>
            </w:pPr>
            <w:r>
              <w:rPr>
                <w:rFonts w:ascii="Verdana" w:hAnsi="Verdana"/>
                <w:color w:val="FFFFFF" w:themeColor="background1"/>
              </w:rPr>
              <w:t xml:space="preserve">Funciones </w:t>
            </w:r>
            <w:r w:rsidR="00782C8C" w:rsidRPr="00990B01">
              <w:rPr>
                <w:rFonts w:ascii="Verdana" w:hAnsi="Verdana"/>
                <w:color w:val="FFFFFF" w:themeColor="background1"/>
              </w:rPr>
              <w:t>y</w:t>
            </w:r>
            <w:r>
              <w:rPr>
                <w:rFonts w:ascii="Verdana" w:hAnsi="Verdana"/>
                <w:color w:val="FFFFFF" w:themeColor="background1"/>
              </w:rPr>
              <w:t xml:space="preserve">/o </w:t>
            </w:r>
            <w:r w:rsidR="00782C8C" w:rsidRPr="00990B01">
              <w:rPr>
                <w:rFonts w:ascii="Verdana" w:hAnsi="Verdana"/>
                <w:color w:val="FFFFFF" w:themeColor="background1"/>
              </w:rPr>
              <w:t>responsabilidades</w:t>
            </w:r>
          </w:p>
        </w:tc>
      </w:tr>
      <w:tr w:rsidR="00782C8C" w:rsidRPr="00990B01" w:rsidTr="00896C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53"/>
        </w:trPr>
        <w:sdt>
          <w:sdtPr>
            <w:rPr>
              <w:lang w:eastAsia="es-MX"/>
            </w:rPr>
            <w:id w:val="-1282954658"/>
            <w:placeholder>
              <w:docPart w:val="DefaultPlaceholder_1082065158"/>
            </w:placeholder>
          </w:sdtPr>
          <w:sdtEndPr/>
          <w:sdtContent>
            <w:tc>
              <w:tcPr>
                <w:tcW w:w="11323" w:type="dxa"/>
                <w:gridSpan w:val="15"/>
              </w:tcPr>
              <w:p w:rsidR="00D3330E" w:rsidRPr="0055457B" w:rsidRDefault="00D3330E" w:rsidP="00701FB5">
                <w:pPr>
                  <w:pStyle w:val="Prrafodelista"/>
                  <w:numPr>
                    <w:ilvl w:val="0"/>
                    <w:numId w:val="4"/>
                  </w:numPr>
                  <w:spacing w:after="0" w:line="240" w:lineRule="auto"/>
                  <w:rPr>
                    <w:rFonts w:ascii="Verdana" w:hAnsi="Verdana"/>
                    <w:sz w:val="20"/>
                    <w:szCs w:val="20"/>
                  </w:rPr>
                </w:pPr>
                <w:r w:rsidRPr="0055457B">
                  <w:rPr>
                    <w:rFonts w:ascii="Verdana" w:hAnsi="Verdana"/>
                    <w:sz w:val="20"/>
                    <w:szCs w:val="20"/>
                    <w:lang w:eastAsia="es-MX"/>
                  </w:rPr>
                  <w:t xml:space="preserve">Representar a la Universidad en los asuntos </w:t>
                </w:r>
                <w:proofErr w:type="spellStart"/>
                <w:r w:rsidRPr="0055457B">
                  <w:rPr>
                    <w:rFonts w:ascii="Verdana" w:hAnsi="Verdana"/>
                    <w:sz w:val="20"/>
                    <w:szCs w:val="20"/>
                    <w:lang w:eastAsia="es-MX"/>
                  </w:rPr>
                  <w:t>juridicales</w:t>
                </w:r>
                <w:proofErr w:type="spellEnd"/>
                <w:r w:rsidRPr="0055457B">
                  <w:rPr>
                    <w:rFonts w:ascii="Verdana" w:hAnsi="Verdana"/>
                    <w:sz w:val="20"/>
                    <w:szCs w:val="20"/>
                    <w:lang w:eastAsia="es-MX"/>
                  </w:rPr>
                  <w:t>, previo acuerdo del Rector;</w:t>
                </w:r>
              </w:p>
              <w:p w:rsidR="00D3330E" w:rsidRPr="0055457B" w:rsidRDefault="00D3330E" w:rsidP="00701FB5">
                <w:pPr>
                  <w:pStyle w:val="Prrafodelista"/>
                  <w:numPr>
                    <w:ilvl w:val="0"/>
                    <w:numId w:val="4"/>
                  </w:numPr>
                  <w:spacing w:after="0" w:line="240" w:lineRule="auto"/>
                  <w:rPr>
                    <w:rFonts w:ascii="Verdana" w:hAnsi="Verdana"/>
                    <w:sz w:val="20"/>
                    <w:szCs w:val="20"/>
                  </w:rPr>
                </w:pPr>
                <w:r w:rsidRPr="0055457B">
                  <w:rPr>
                    <w:rFonts w:ascii="Verdana" w:hAnsi="Verdana"/>
                    <w:sz w:val="20"/>
                    <w:szCs w:val="20"/>
                    <w:lang w:eastAsia="es-MX"/>
                  </w:rPr>
                  <w:t>Asesor jurídicamente al Rector;</w:t>
                </w:r>
              </w:p>
              <w:p w:rsidR="00D3330E" w:rsidRPr="0055457B" w:rsidRDefault="00D3330E" w:rsidP="00701FB5">
                <w:pPr>
                  <w:pStyle w:val="Prrafodelista"/>
                  <w:numPr>
                    <w:ilvl w:val="0"/>
                    <w:numId w:val="4"/>
                  </w:numPr>
                  <w:spacing w:after="0" w:line="240" w:lineRule="auto"/>
                  <w:rPr>
                    <w:rFonts w:ascii="Verdana" w:hAnsi="Verdana"/>
                    <w:sz w:val="20"/>
                    <w:szCs w:val="20"/>
                  </w:rPr>
                </w:pPr>
                <w:r w:rsidRPr="0055457B">
                  <w:rPr>
                    <w:rFonts w:ascii="Verdana" w:hAnsi="Verdana"/>
                    <w:sz w:val="20"/>
                    <w:szCs w:val="20"/>
                    <w:lang w:eastAsia="es-MX"/>
                  </w:rPr>
                  <w:t xml:space="preserve">Formular y revisar los proyectos de los convenios y contratos que celebre la </w:t>
                </w:r>
                <w:r w:rsidR="0055457B" w:rsidRPr="0055457B">
                  <w:rPr>
                    <w:rFonts w:ascii="Verdana" w:hAnsi="Verdana"/>
                    <w:sz w:val="20"/>
                    <w:szCs w:val="20"/>
                    <w:lang w:eastAsia="es-MX"/>
                  </w:rPr>
                  <w:t>Universidad</w:t>
                </w:r>
                <w:r w:rsidRPr="0055457B">
                  <w:rPr>
                    <w:rFonts w:ascii="Verdana" w:hAnsi="Verdana"/>
                    <w:sz w:val="20"/>
                    <w:szCs w:val="20"/>
                    <w:lang w:eastAsia="es-MX"/>
                  </w:rPr>
                  <w:t>;</w:t>
                </w:r>
              </w:p>
              <w:p w:rsidR="00D3330E" w:rsidRPr="0055457B" w:rsidRDefault="00D3330E" w:rsidP="00701FB5">
                <w:pPr>
                  <w:pStyle w:val="Prrafodelista"/>
                  <w:numPr>
                    <w:ilvl w:val="0"/>
                    <w:numId w:val="4"/>
                  </w:numPr>
                  <w:spacing w:after="0" w:line="240" w:lineRule="auto"/>
                  <w:rPr>
                    <w:rFonts w:ascii="Verdana" w:hAnsi="Verdana"/>
                    <w:sz w:val="20"/>
                    <w:szCs w:val="20"/>
                  </w:rPr>
                </w:pPr>
                <w:r w:rsidRPr="0055457B">
                  <w:rPr>
                    <w:rFonts w:ascii="Verdana" w:hAnsi="Verdana"/>
                    <w:sz w:val="20"/>
                    <w:szCs w:val="20"/>
                    <w:lang w:eastAsia="es-MX"/>
                  </w:rPr>
                  <w:t>Llevar el registro de los Reglamentos, Acuerdos, Circulares y demás disposiciones de carácter general que se relacionen con la organización y funcionamiento de la Universidad;</w:t>
                </w:r>
              </w:p>
              <w:p w:rsidR="00D3330E" w:rsidRPr="0055457B" w:rsidRDefault="00D3330E" w:rsidP="00701FB5">
                <w:pPr>
                  <w:pStyle w:val="Prrafodelista"/>
                  <w:numPr>
                    <w:ilvl w:val="0"/>
                    <w:numId w:val="4"/>
                  </w:numPr>
                  <w:spacing w:after="0" w:line="240" w:lineRule="auto"/>
                  <w:rPr>
                    <w:rFonts w:ascii="Verdana" w:hAnsi="Verdana"/>
                    <w:sz w:val="20"/>
                    <w:szCs w:val="20"/>
                  </w:rPr>
                </w:pPr>
                <w:r w:rsidRPr="0055457B">
                  <w:rPr>
                    <w:rFonts w:ascii="Verdana" w:hAnsi="Verdana"/>
                    <w:sz w:val="20"/>
                    <w:szCs w:val="20"/>
                    <w:lang w:eastAsia="es-MX"/>
                  </w:rPr>
                  <w:t>Auxiliar al Rector en las sesiones del Consejo.</w:t>
                </w:r>
              </w:p>
              <w:p w:rsidR="00D3330E" w:rsidRPr="0055457B" w:rsidRDefault="00D3330E" w:rsidP="00701FB5">
                <w:pPr>
                  <w:pStyle w:val="Prrafodelista"/>
                  <w:numPr>
                    <w:ilvl w:val="0"/>
                    <w:numId w:val="4"/>
                  </w:numPr>
                  <w:spacing w:after="0" w:line="240" w:lineRule="auto"/>
                  <w:rPr>
                    <w:rFonts w:ascii="Verdana" w:hAnsi="Verdana"/>
                    <w:sz w:val="20"/>
                    <w:szCs w:val="20"/>
                  </w:rPr>
                </w:pPr>
                <w:r w:rsidRPr="0055457B">
                  <w:rPr>
                    <w:rFonts w:ascii="Verdana" w:hAnsi="Verdana"/>
                    <w:sz w:val="20"/>
                    <w:szCs w:val="20"/>
                    <w:lang w:eastAsia="es-MX"/>
                  </w:rPr>
                  <w:t>Asistir en la contratación del personal de la Universidad, elaborando y supervisando los instrumentos legales que la soporten;</w:t>
                </w:r>
              </w:p>
              <w:p w:rsidR="00D3330E" w:rsidRPr="0055457B" w:rsidRDefault="00D3330E" w:rsidP="00701FB5">
                <w:pPr>
                  <w:pStyle w:val="Prrafodelista"/>
                  <w:numPr>
                    <w:ilvl w:val="0"/>
                    <w:numId w:val="4"/>
                  </w:numPr>
                  <w:spacing w:after="0" w:line="240" w:lineRule="auto"/>
                  <w:rPr>
                    <w:rFonts w:ascii="Verdana" w:hAnsi="Verdana"/>
                    <w:sz w:val="20"/>
                    <w:szCs w:val="20"/>
                  </w:rPr>
                </w:pPr>
                <w:r w:rsidRPr="0055457B">
                  <w:rPr>
                    <w:rFonts w:ascii="Verdana" w:hAnsi="Verdana"/>
                    <w:sz w:val="20"/>
                    <w:szCs w:val="20"/>
                    <w:lang w:eastAsia="es-MX"/>
                  </w:rPr>
                  <w:t>Realizar las investigaciones laborales y elaborar en su caso los dictámenes correspondientes;</w:t>
                </w:r>
              </w:p>
              <w:p w:rsidR="00D3330E" w:rsidRPr="0055457B" w:rsidRDefault="00D3330E" w:rsidP="00701FB5">
                <w:pPr>
                  <w:pStyle w:val="Prrafodelista"/>
                  <w:numPr>
                    <w:ilvl w:val="0"/>
                    <w:numId w:val="4"/>
                  </w:numPr>
                  <w:spacing w:after="0" w:line="240" w:lineRule="auto"/>
                  <w:rPr>
                    <w:rFonts w:ascii="Verdana" w:hAnsi="Verdana"/>
                    <w:sz w:val="20"/>
                    <w:szCs w:val="20"/>
                  </w:rPr>
                </w:pPr>
                <w:r w:rsidRPr="0055457B">
                  <w:rPr>
                    <w:rFonts w:ascii="Verdana" w:hAnsi="Verdana"/>
                    <w:sz w:val="20"/>
                    <w:szCs w:val="20"/>
                    <w:lang w:eastAsia="es-MX"/>
                  </w:rPr>
                  <w:t>Tomar parte en las controversias laborales de la Universidad;</w:t>
                </w:r>
              </w:p>
              <w:p w:rsidR="00D3330E" w:rsidRPr="0055457B" w:rsidRDefault="00D3330E" w:rsidP="00701FB5">
                <w:pPr>
                  <w:pStyle w:val="Prrafodelista"/>
                  <w:numPr>
                    <w:ilvl w:val="0"/>
                    <w:numId w:val="4"/>
                  </w:numPr>
                  <w:spacing w:after="0" w:line="240" w:lineRule="auto"/>
                  <w:rPr>
                    <w:rFonts w:ascii="Verdana" w:hAnsi="Verdana"/>
                    <w:sz w:val="20"/>
                    <w:szCs w:val="20"/>
                  </w:rPr>
                </w:pPr>
                <w:r w:rsidRPr="0055457B">
                  <w:rPr>
                    <w:rFonts w:ascii="Verdana" w:hAnsi="Verdana"/>
                    <w:sz w:val="20"/>
                    <w:szCs w:val="20"/>
                    <w:lang w:eastAsia="es-MX"/>
                  </w:rPr>
                  <w:t>Gestiones la publicación en el Periódico Oficial del Estado de los Acuerdos, Decretos o demás instrumentos legales que lo requieran;</w:t>
                </w:r>
              </w:p>
              <w:p w:rsidR="00597B4A" w:rsidRPr="0055457B" w:rsidRDefault="00597B4A" w:rsidP="00701FB5">
                <w:pPr>
                  <w:pStyle w:val="Prrafodelista"/>
                  <w:numPr>
                    <w:ilvl w:val="0"/>
                    <w:numId w:val="4"/>
                  </w:numPr>
                  <w:spacing w:after="0" w:line="240" w:lineRule="auto"/>
                  <w:rPr>
                    <w:rFonts w:ascii="Verdana" w:hAnsi="Verdana"/>
                    <w:sz w:val="20"/>
                    <w:szCs w:val="20"/>
                  </w:rPr>
                </w:pPr>
                <w:r w:rsidRPr="0055457B">
                  <w:rPr>
                    <w:rFonts w:ascii="Verdana" w:hAnsi="Verdana"/>
                    <w:sz w:val="20"/>
                    <w:szCs w:val="20"/>
                    <w:lang w:eastAsia="es-MX"/>
                  </w:rPr>
                  <w:t>Opinar en la contratación de Notarios Públicos o asesores jurídicos externos cuyos servicios requiera la Universidad; y</w:t>
                </w:r>
              </w:p>
              <w:p w:rsidR="00701FB5" w:rsidRPr="002C454F" w:rsidRDefault="00597B4A" w:rsidP="00701FB5">
                <w:pPr>
                  <w:pStyle w:val="Prrafodelista"/>
                  <w:numPr>
                    <w:ilvl w:val="0"/>
                    <w:numId w:val="4"/>
                  </w:numPr>
                  <w:spacing w:after="0" w:line="240" w:lineRule="auto"/>
                  <w:rPr>
                    <w:rFonts w:ascii="Verdana" w:hAnsi="Verdana"/>
                    <w:highlight w:val="yellow"/>
                  </w:rPr>
                </w:pPr>
                <w:r w:rsidRPr="002C454F">
                  <w:rPr>
                    <w:rFonts w:ascii="Verdana" w:hAnsi="Verdana"/>
                    <w:sz w:val="20"/>
                    <w:szCs w:val="20"/>
                    <w:highlight w:val="yellow"/>
                    <w:lang w:eastAsia="es-MX"/>
                  </w:rPr>
                  <w:t>Las demás que le asigne el Rector o se contemplen en otros Reglamentos de la Universidad.</w:t>
                </w:r>
              </w:p>
              <w:p w:rsidR="00701FB5" w:rsidRPr="0000625A" w:rsidRDefault="00701FB5" w:rsidP="00701FB5">
                <w:pPr>
                  <w:numPr>
                    <w:ilvl w:val="0"/>
                    <w:numId w:val="4"/>
                  </w:numPr>
                  <w:tabs>
                    <w:tab w:val="left" w:pos="851"/>
                  </w:tabs>
                  <w:overflowPunct w:val="0"/>
                  <w:autoSpaceDE w:val="0"/>
                  <w:autoSpaceDN w:val="0"/>
                  <w:adjustRightInd w:val="0"/>
                  <w:spacing w:after="0"/>
                  <w:jc w:val="both"/>
                  <w:textAlignment w:val="baseline"/>
                  <w:rPr>
                    <w:rFonts w:ascii="Verdana" w:hAnsi="Verdana" w:cstheme="minorHAnsi"/>
                    <w:sz w:val="20"/>
                    <w:szCs w:val="20"/>
                  </w:rPr>
                </w:pPr>
                <w:r w:rsidRPr="0000625A">
                  <w:rPr>
                    <w:rFonts w:ascii="Verdana" w:hAnsi="Verdana"/>
                    <w:sz w:val="20"/>
                    <w:szCs w:val="20"/>
                  </w:rPr>
                  <w:t>Participar  en el Sistema de Gestión de la Calidad, para la mejora continua institucional.</w:t>
                </w:r>
              </w:p>
              <w:p w:rsidR="00782C8C" w:rsidRPr="00D3330E" w:rsidRDefault="00701FB5" w:rsidP="00701FB5">
                <w:pPr>
                  <w:pStyle w:val="Prrafodelista"/>
                  <w:numPr>
                    <w:ilvl w:val="0"/>
                    <w:numId w:val="4"/>
                  </w:numPr>
                  <w:spacing w:after="0" w:line="240" w:lineRule="auto"/>
                  <w:rPr>
                    <w:rFonts w:ascii="Verdana" w:hAnsi="Verdana"/>
                  </w:rPr>
                </w:pPr>
                <w:r w:rsidRPr="0000625A">
                  <w:rPr>
                    <w:rFonts w:ascii="Verdana" w:eastAsia="Times New Roman" w:hAnsi="Verdana" w:cs="Times New Roman"/>
                    <w:sz w:val="20"/>
                    <w:szCs w:val="20"/>
                    <w:lang w:eastAsia="es-MX"/>
                  </w:rPr>
                  <w:t>Las no previstas y que estén dentro del alcance de la naturaleza de las funciones del área.</w:t>
                </w:r>
              </w:p>
            </w:tc>
          </w:sdtContent>
        </w:sdt>
      </w:tr>
      <w:tr w:rsidR="00782C8C" w:rsidRPr="00990B01" w:rsidTr="00896C10">
        <w:trPr>
          <w:trHeight w:val="269"/>
        </w:trPr>
        <w:tc>
          <w:tcPr>
            <w:tcW w:w="113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  <w:hideMark/>
          </w:tcPr>
          <w:p w:rsidR="00782C8C" w:rsidRPr="00990B01" w:rsidRDefault="00782C8C" w:rsidP="00896C10">
            <w:pPr>
              <w:spacing w:after="0"/>
              <w:rPr>
                <w:rFonts w:ascii="Verdana" w:eastAsia="Times New Roman" w:hAnsi="Verdana" w:cs="Times New Roman"/>
                <w:color w:val="FFFFFF" w:themeColor="background1"/>
                <w:lang w:eastAsia="es-MX"/>
              </w:rPr>
            </w:pPr>
            <w:r w:rsidRPr="00990B01">
              <w:rPr>
                <w:rFonts w:ascii="Verdana" w:hAnsi="Verdana"/>
                <w:color w:val="FFFFFF" w:themeColor="background1"/>
              </w:rPr>
              <w:t>Autoridades del puesto</w:t>
            </w:r>
          </w:p>
        </w:tc>
      </w:tr>
      <w:tr w:rsidR="00782C8C" w:rsidRPr="00990B01" w:rsidTr="00896C10">
        <w:trPr>
          <w:trHeight w:val="269"/>
        </w:trPr>
        <w:sdt>
          <w:sdtPr>
            <w:rPr>
              <w:lang w:eastAsia="es-MX"/>
            </w:rPr>
            <w:id w:val="-273249534"/>
            <w:placeholder>
              <w:docPart w:val="4EBFF4FC25364197A1BE7FE785EC90EC"/>
            </w:placeholder>
          </w:sdtPr>
          <w:sdtEndPr/>
          <w:sdtContent>
            <w:tc>
              <w:tcPr>
                <w:tcW w:w="11323" w:type="dxa"/>
                <w:gridSpan w:val="15"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597B4A" w:rsidRPr="00944260" w:rsidRDefault="00597B4A" w:rsidP="0055457B">
                <w:pPr>
                  <w:pStyle w:val="Prrafodelista"/>
                  <w:numPr>
                    <w:ilvl w:val="0"/>
                    <w:numId w:val="5"/>
                  </w:numPr>
                  <w:spacing w:after="0"/>
                  <w:rPr>
                    <w:rFonts w:ascii="Verdana" w:hAnsi="Verdana"/>
                    <w:sz w:val="20"/>
                    <w:szCs w:val="20"/>
                  </w:rPr>
                </w:pPr>
                <w:r w:rsidRPr="00944260">
                  <w:rPr>
                    <w:rFonts w:ascii="Verdana" w:hAnsi="Verdana"/>
                    <w:sz w:val="20"/>
                    <w:szCs w:val="20"/>
                    <w:lang w:eastAsia="es-MX"/>
                  </w:rPr>
                  <w:t>Presupuesto del área</w:t>
                </w:r>
              </w:p>
              <w:p w:rsidR="00597B4A" w:rsidRPr="00944260" w:rsidRDefault="00597B4A" w:rsidP="0055457B">
                <w:pPr>
                  <w:pStyle w:val="Prrafodelista"/>
                  <w:numPr>
                    <w:ilvl w:val="0"/>
                    <w:numId w:val="5"/>
                  </w:numPr>
                  <w:spacing w:after="0"/>
                  <w:rPr>
                    <w:rFonts w:ascii="Verdana" w:hAnsi="Verdana"/>
                    <w:sz w:val="20"/>
                    <w:szCs w:val="20"/>
                  </w:rPr>
                </w:pPr>
                <w:r w:rsidRPr="00944260">
                  <w:rPr>
                    <w:rFonts w:ascii="Verdana" w:hAnsi="Verdana"/>
                    <w:sz w:val="20"/>
                    <w:szCs w:val="20"/>
                    <w:lang w:eastAsia="es-MX"/>
                  </w:rPr>
                  <w:t>Supervisión de labores del Coordinador Jurídico y Auxiliar Jurídico.</w:t>
                </w:r>
              </w:p>
              <w:p w:rsidR="00782C8C" w:rsidRPr="0055457B" w:rsidRDefault="00597B4A" w:rsidP="0055457B">
                <w:pPr>
                  <w:pStyle w:val="Prrafodelista"/>
                  <w:numPr>
                    <w:ilvl w:val="0"/>
                    <w:numId w:val="5"/>
                  </w:numPr>
                  <w:spacing w:after="0"/>
                  <w:rPr>
                    <w:rFonts w:ascii="Verdana" w:hAnsi="Verdana"/>
                  </w:rPr>
                </w:pPr>
                <w:r w:rsidRPr="00944260">
                  <w:rPr>
                    <w:rFonts w:ascii="Verdana" w:hAnsi="Verdana"/>
                    <w:sz w:val="20"/>
                    <w:szCs w:val="20"/>
                    <w:lang w:eastAsia="es-MX"/>
                  </w:rPr>
                  <w:t>Autorización de requisiciones de papelería para el área.</w:t>
                </w:r>
              </w:p>
            </w:tc>
          </w:sdtContent>
        </w:sdt>
      </w:tr>
      <w:tr w:rsidR="00782C8C" w:rsidRPr="00990B01" w:rsidTr="00896C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1323" w:type="dxa"/>
            <w:gridSpan w:val="15"/>
            <w:tcBorders>
              <w:bottom w:val="single" w:sz="4" w:space="0" w:color="auto"/>
            </w:tcBorders>
            <w:shd w:val="clear" w:color="auto" w:fill="7EC234"/>
          </w:tcPr>
          <w:p w:rsidR="00782C8C" w:rsidRPr="00990B01" w:rsidRDefault="00782C8C" w:rsidP="00896C10">
            <w:pPr>
              <w:spacing w:after="0"/>
              <w:rPr>
                <w:rFonts w:ascii="Verdana" w:hAnsi="Verdana"/>
                <w:b/>
              </w:rPr>
            </w:pPr>
            <w:r w:rsidRPr="00990B01">
              <w:rPr>
                <w:rFonts w:ascii="Verdana" w:hAnsi="Verdana"/>
                <w:b/>
                <w:color w:val="FFFFFF" w:themeColor="background1"/>
              </w:rPr>
              <w:t>III. UBICACIÓN DEL PUESTO</w:t>
            </w:r>
          </w:p>
        </w:tc>
      </w:tr>
      <w:tr w:rsidR="00782C8C" w:rsidRPr="00990B01" w:rsidTr="00896C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4382" w:type="dxa"/>
            <w:gridSpan w:val="6"/>
            <w:shd w:val="clear" w:color="auto" w:fill="808080" w:themeFill="background1" w:themeFillShade="80"/>
          </w:tcPr>
          <w:p w:rsidR="00782C8C" w:rsidRPr="00990B01" w:rsidRDefault="00782C8C" w:rsidP="00896C10">
            <w:pPr>
              <w:spacing w:after="0"/>
              <w:rPr>
                <w:rFonts w:ascii="Verdana" w:hAnsi="Verdana"/>
                <w:color w:val="FFFFFF" w:themeColor="background1"/>
              </w:rPr>
            </w:pPr>
            <w:r w:rsidRPr="00990B01">
              <w:rPr>
                <w:rFonts w:ascii="Verdana" w:hAnsi="Verdana"/>
                <w:color w:val="FFFFFF" w:themeColor="background1"/>
              </w:rPr>
              <w:t>Puesto del superior inmediato</w:t>
            </w:r>
          </w:p>
        </w:tc>
        <w:sdt>
          <w:sdtPr>
            <w:rPr>
              <w:rFonts w:ascii="Verdana" w:eastAsia="Times New Roman" w:hAnsi="Verdana" w:cs="Times New Roman"/>
              <w:lang w:eastAsia="es-MX"/>
            </w:rPr>
            <w:id w:val="-549539916"/>
            <w:placeholder>
              <w:docPart w:val="1FF41F3745994C2BA0725A0E8FDEF86A"/>
            </w:placeholder>
          </w:sdtPr>
          <w:sdtEndPr/>
          <w:sdtContent>
            <w:tc>
              <w:tcPr>
                <w:tcW w:w="6941" w:type="dxa"/>
                <w:gridSpan w:val="9"/>
                <w:shd w:val="clear" w:color="auto" w:fill="auto"/>
              </w:tcPr>
              <w:p w:rsidR="00782C8C" w:rsidRPr="003443DE" w:rsidRDefault="00782C8C" w:rsidP="00597B4A">
                <w:pPr>
                  <w:spacing w:after="0"/>
                  <w:rPr>
                    <w:rFonts w:ascii="Verdana" w:hAnsi="Verdana"/>
                  </w:rPr>
                </w:pPr>
                <w:r>
                  <w:rPr>
                    <w:rFonts w:ascii="Verdana" w:eastAsia="Times New Roman" w:hAnsi="Verdana" w:cs="Times New Roman"/>
                    <w:color w:val="000000"/>
                    <w:lang w:eastAsia="es-MX"/>
                  </w:rPr>
                  <w:t xml:space="preserve"> </w:t>
                </w:r>
                <w:sdt>
                  <w:sdtPr>
                    <w:rPr>
                      <w:rFonts w:ascii="Verdana" w:eastAsia="Times New Roman" w:hAnsi="Verdana" w:cs="Times New Roman"/>
                      <w:color w:val="000000"/>
                      <w:lang w:eastAsia="es-MX"/>
                    </w:rPr>
                    <w:id w:val="-195006262"/>
                    <w:placeholder>
                      <w:docPart w:val="CC1B86890DCB418C9D190C8C85EDF336"/>
                    </w:placeholder>
                  </w:sdtPr>
                  <w:sdtEndPr/>
                  <w:sdtContent>
                    <w:r w:rsidR="00353F16">
                      <w:rPr>
                        <w:rFonts w:ascii="Verdana" w:eastAsia="Times New Roman" w:hAnsi="Verdana" w:cs="Times New Roman"/>
                        <w:color w:val="000000"/>
                        <w:lang w:eastAsia="es-MX"/>
                      </w:rPr>
                      <w:t>Abogado General</w:t>
                    </w:r>
                  </w:sdtContent>
                </w:sdt>
              </w:p>
            </w:tc>
          </w:sdtContent>
        </w:sdt>
      </w:tr>
      <w:tr w:rsidR="00782C8C" w:rsidRPr="00990B01" w:rsidTr="00307E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4"/>
        </w:trPr>
        <w:tc>
          <w:tcPr>
            <w:tcW w:w="2480" w:type="dxa"/>
            <w:gridSpan w:val="3"/>
            <w:shd w:val="clear" w:color="auto" w:fill="808080" w:themeFill="background1" w:themeFillShade="80"/>
          </w:tcPr>
          <w:p w:rsidR="00782C8C" w:rsidRPr="00990B01" w:rsidRDefault="00782C8C" w:rsidP="00896C10">
            <w:pPr>
              <w:spacing w:before="240"/>
              <w:rPr>
                <w:rFonts w:ascii="Verdana" w:hAnsi="Verdana"/>
                <w:color w:val="FFFFFF" w:themeColor="background1"/>
              </w:rPr>
            </w:pPr>
            <w:r w:rsidRPr="00990B01">
              <w:rPr>
                <w:rFonts w:ascii="Verdana" w:hAnsi="Verdana"/>
                <w:color w:val="FFFFFF" w:themeColor="background1"/>
              </w:rPr>
              <w:t>No. de subordinados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-581987946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992" w:type="dxa"/>
                <w:gridSpan w:val="2"/>
                <w:shd w:val="clear" w:color="auto" w:fill="auto"/>
              </w:tcPr>
              <w:p w:rsidR="00782C8C" w:rsidRPr="00990B01" w:rsidRDefault="00597B4A" w:rsidP="00597B4A">
                <w:pPr>
                  <w:spacing w:before="240"/>
                  <w:jc w:val="center"/>
                  <w:rPr>
                    <w:rFonts w:ascii="Verdana" w:hAnsi="Verdana"/>
                  </w:rPr>
                </w:pPr>
                <w:r w:rsidRPr="00B07860">
                  <w:rPr>
                    <w:rFonts w:ascii="Verdana" w:hAnsi="Verdana"/>
                    <w:sz w:val="20"/>
                    <w:szCs w:val="20"/>
                  </w:rPr>
                  <w:t>2</w:t>
                </w:r>
              </w:p>
            </w:tc>
          </w:sdtContent>
        </w:sdt>
        <w:tc>
          <w:tcPr>
            <w:tcW w:w="2552" w:type="dxa"/>
            <w:gridSpan w:val="3"/>
            <w:shd w:val="clear" w:color="auto" w:fill="808080" w:themeFill="background1" w:themeFillShade="80"/>
          </w:tcPr>
          <w:p w:rsidR="00782C8C" w:rsidRPr="00990B01" w:rsidRDefault="00782C8C" w:rsidP="00896C10">
            <w:pPr>
              <w:spacing w:before="240" w:after="0"/>
              <w:jc w:val="center"/>
              <w:rPr>
                <w:rFonts w:ascii="Verdana" w:hAnsi="Verdana"/>
                <w:color w:val="FFFFFF" w:themeColor="background1"/>
              </w:rPr>
            </w:pPr>
            <w:r w:rsidRPr="00990B01">
              <w:rPr>
                <w:rFonts w:ascii="Verdana" w:hAnsi="Verdana"/>
                <w:color w:val="FFFFFF" w:themeColor="background1"/>
              </w:rPr>
              <w:t>No. de subordinados directos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2034220423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992" w:type="dxa"/>
                <w:gridSpan w:val="3"/>
                <w:shd w:val="clear" w:color="auto" w:fill="auto"/>
              </w:tcPr>
              <w:p w:rsidR="00782C8C" w:rsidRPr="00B07860" w:rsidRDefault="00597B4A" w:rsidP="00597B4A">
                <w:pPr>
                  <w:spacing w:before="240"/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B07860">
                  <w:rPr>
                    <w:rFonts w:ascii="Verdana" w:hAnsi="Verdana"/>
                    <w:sz w:val="20"/>
                    <w:szCs w:val="20"/>
                  </w:rPr>
                  <w:t>2</w:t>
                </w:r>
              </w:p>
            </w:tc>
          </w:sdtContent>
        </w:sdt>
        <w:tc>
          <w:tcPr>
            <w:tcW w:w="3260" w:type="dxa"/>
            <w:gridSpan w:val="3"/>
            <w:shd w:val="clear" w:color="auto" w:fill="808080" w:themeFill="background1" w:themeFillShade="80"/>
          </w:tcPr>
          <w:p w:rsidR="00782C8C" w:rsidRPr="00990B01" w:rsidRDefault="00782C8C" w:rsidP="00896C10">
            <w:pPr>
              <w:spacing w:before="240"/>
              <w:jc w:val="center"/>
              <w:rPr>
                <w:rFonts w:ascii="Verdana" w:hAnsi="Verdana"/>
                <w:color w:val="FFFFFF" w:themeColor="background1"/>
              </w:rPr>
            </w:pPr>
            <w:r w:rsidRPr="00990B01">
              <w:rPr>
                <w:rFonts w:ascii="Verdana" w:hAnsi="Verdana"/>
                <w:color w:val="FFFFFF" w:themeColor="background1"/>
              </w:rPr>
              <w:t>Subordinados indirectos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1336959686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1047" w:type="dxa"/>
                <w:shd w:val="clear" w:color="auto" w:fill="auto"/>
              </w:tcPr>
              <w:p w:rsidR="00782C8C" w:rsidRPr="006D3913" w:rsidRDefault="00597B4A" w:rsidP="00597B4A">
                <w:pPr>
                  <w:spacing w:before="240"/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6D3913">
                  <w:rPr>
                    <w:rFonts w:ascii="Verdana" w:hAnsi="Verdana"/>
                    <w:sz w:val="20"/>
                    <w:szCs w:val="20"/>
                  </w:rPr>
                  <w:t>2</w:t>
                </w:r>
              </w:p>
            </w:tc>
          </w:sdtContent>
        </w:sdt>
      </w:tr>
      <w:tr w:rsidR="00782C8C" w:rsidRPr="00990B01" w:rsidTr="00896C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9"/>
        </w:trPr>
        <w:tc>
          <w:tcPr>
            <w:tcW w:w="3472" w:type="dxa"/>
            <w:gridSpan w:val="5"/>
            <w:vMerge w:val="restart"/>
            <w:shd w:val="clear" w:color="auto" w:fill="808080" w:themeFill="background1" w:themeFillShade="80"/>
          </w:tcPr>
          <w:p w:rsidR="00782C8C" w:rsidRPr="00990B01" w:rsidRDefault="00782C8C" w:rsidP="00896C10">
            <w:pPr>
              <w:rPr>
                <w:rFonts w:ascii="Verdana" w:hAnsi="Verdana"/>
                <w:color w:val="FFFFFF" w:themeColor="background1"/>
              </w:rPr>
            </w:pPr>
          </w:p>
          <w:p w:rsidR="00782C8C" w:rsidRPr="00990B01" w:rsidRDefault="00782C8C" w:rsidP="00896C10">
            <w:pPr>
              <w:jc w:val="both"/>
              <w:rPr>
                <w:rFonts w:ascii="Verdana" w:hAnsi="Verdana"/>
                <w:color w:val="FFFFFF" w:themeColor="background1"/>
              </w:rPr>
            </w:pPr>
            <w:r w:rsidRPr="00990B01">
              <w:rPr>
                <w:rFonts w:ascii="Verdana" w:hAnsi="Verdana"/>
                <w:color w:val="FFFFFF" w:themeColor="background1"/>
              </w:rPr>
              <w:t>Nombre de los puestos de subordinados inmediatos</w:t>
            </w:r>
          </w:p>
        </w:tc>
        <w:sdt>
          <w:sdtPr>
            <w:rPr>
              <w:rFonts w:ascii="Verdana" w:hAnsi="Verdana"/>
            </w:rPr>
            <w:id w:val="-942985840"/>
            <w:placeholder>
              <w:docPart w:val="C2A34CDABFF64E61BDA08F9C75249F58"/>
            </w:placeholder>
          </w:sdtPr>
          <w:sdtEndPr/>
          <w:sdtContent>
            <w:tc>
              <w:tcPr>
                <w:tcW w:w="7851" w:type="dxa"/>
                <w:gridSpan w:val="10"/>
                <w:shd w:val="clear" w:color="auto" w:fill="auto"/>
              </w:tcPr>
              <w:p w:rsidR="00782C8C" w:rsidRPr="00990B01" w:rsidRDefault="007F4C58" w:rsidP="007F4C58">
                <w:pPr>
                  <w:pStyle w:val="Prrafodelista"/>
                  <w:numPr>
                    <w:ilvl w:val="0"/>
                    <w:numId w:val="3"/>
                  </w:numPr>
                  <w:spacing w:after="0"/>
                  <w:rPr>
                    <w:rFonts w:ascii="Verdana" w:hAnsi="Verdana"/>
                  </w:rPr>
                </w:pPr>
                <w:r w:rsidRPr="00667AE4">
                  <w:rPr>
                    <w:rFonts w:ascii="Verdana" w:hAnsi="Verdana"/>
                    <w:sz w:val="20"/>
                    <w:szCs w:val="20"/>
                  </w:rPr>
                  <w:t>C</w:t>
                </w:r>
                <w:r>
                  <w:rPr>
                    <w:rFonts w:ascii="Verdana" w:hAnsi="Verdana"/>
                    <w:sz w:val="20"/>
                    <w:szCs w:val="20"/>
                  </w:rPr>
                  <w:t xml:space="preserve">oordinación de Servicios </w:t>
                </w:r>
                <w:r w:rsidR="00597B4A" w:rsidRPr="00667AE4">
                  <w:rPr>
                    <w:rFonts w:ascii="Verdana" w:hAnsi="Verdana"/>
                    <w:sz w:val="20"/>
                    <w:szCs w:val="20"/>
                  </w:rPr>
                  <w:t>Jurídico</w:t>
                </w:r>
              </w:p>
            </w:tc>
          </w:sdtContent>
        </w:sdt>
      </w:tr>
      <w:tr w:rsidR="00782C8C" w:rsidRPr="00990B01" w:rsidTr="00896C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3472" w:type="dxa"/>
            <w:gridSpan w:val="5"/>
            <w:vMerge/>
            <w:shd w:val="clear" w:color="auto" w:fill="808080" w:themeFill="background1" w:themeFillShade="80"/>
          </w:tcPr>
          <w:p w:rsidR="00782C8C" w:rsidRPr="00990B01" w:rsidRDefault="00782C8C" w:rsidP="00896C10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</w:rPr>
            <w:id w:val="-1126148661"/>
            <w:placeholder>
              <w:docPart w:val="C2A34CDABFF64E61BDA08F9C75249F58"/>
            </w:placeholder>
          </w:sdtPr>
          <w:sdtEndPr/>
          <w:sdtContent>
            <w:tc>
              <w:tcPr>
                <w:tcW w:w="7851" w:type="dxa"/>
                <w:gridSpan w:val="10"/>
                <w:shd w:val="clear" w:color="auto" w:fill="auto"/>
              </w:tcPr>
              <w:p w:rsidR="00782C8C" w:rsidRPr="00990B01" w:rsidRDefault="00597B4A" w:rsidP="00597B4A">
                <w:pPr>
                  <w:pStyle w:val="Prrafodelista"/>
                  <w:numPr>
                    <w:ilvl w:val="0"/>
                    <w:numId w:val="3"/>
                  </w:numPr>
                  <w:spacing w:after="0"/>
                  <w:rPr>
                    <w:rFonts w:ascii="Verdana" w:hAnsi="Verdana"/>
                  </w:rPr>
                </w:pPr>
                <w:r w:rsidRPr="001B3267">
                  <w:rPr>
                    <w:rFonts w:ascii="Verdana" w:hAnsi="Verdana"/>
                    <w:sz w:val="20"/>
                    <w:szCs w:val="20"/>
                  </w:rPr>
                  <w:t>Auxiliar Jurídico</w:t>
                </w:r>
              </w:p>
            </w:tc>
          </w:sdtContent>
        </w:sdt>
      </w:tr>
      <w:tr w:rsidR="00782C8C" w:rsidRPr="00990B01" w:rsidTr="00896C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3472" w:type="dxa"/>
            <w:gridSpan w:val="5"/>
            <w:vMerge/>
            <w:shd w:val="clear" w:color="auto" w:fill="808080" w:themeFill="background1" w:themeFillShade="80"/>
          </w:tcPr>
          <w:p w:rsidR="00782C8C" w:rsidRPr="00990B01" w:rsidRDefault="00782C8C" w:rsidP="00896C10">
            <w:pPr>
              <w:rPr>
                <w:rFonts w:ascii="Verdana" w:hAnsi="Verdana"/>
              </w:rPr>
            </w:pPr>
          </w:p>
        </w:tc>
        <w:tc>
          <w:tcPr>
            <w:tcW w:w="7851" w:type="dxa"/>
            <w:gridSpan w:val="10"/>
            <w:shd w:val="clear" w:color="auto" w:fill="auto"/>
          </w:tcPr>
          <w:p w:rsidR="00782C8C" w:rsidRPr="00990B01" w:rsidRDefault="00782C8C" w:rsidP="00896C10">
            <w:pPr>
              <w:pStyle w:val="Prrafodelista"/>
              <w:numPr>
                <w:ilvl w:val="0"/>
                <w:numId w:val="3"/>
              </w:numPr>
              <w:spacing w:after="0"/>
              <w:rPr>
                <w:rFonts w:ascii="Verdana" w:hAnsi="Verdana"/>
              </w:rPr>
            </w:pPr>
          </w:p>
        </w:tc>
      </w:tr>
      <w:tr w:rsidR="00782C8C" w:rsidRPr="00990B01" w:rsidTr="00896C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3472" w:type="dxa"/>
            <w:gridSpan w:val="5"/>
            <w:vMerge/>
            <w:shd w:val="clear" w:color="auto" w:fill="808080" w:themeFill="background1" w:themeFillShade="80"/>
          </w:tcPr>
          <w:p w:rsidR="00782C8C" w:rsidRPr="00990B01" w:rsidRDefault="00782C8C" w:rsidP="00896C10">
            <w:pPr>
              <w:rPr>
                <w:rFonts w:ascii="Verdana" w:hAnsi="Verdana"/>
              </w:rPr>
            </w:pPr>
          </w:p>
        </w:tc>
        <w:tc>
          <w:tcPr>
            <w:tcW w:w="7851" w:type="dxa"/>
            <w:gridSpan w:val="10"/>
            <w:shd w:val="clear" w:color="auto" w:fill="auto"/>
          </w:tcPr>
          <w:p w:rsidR="00782C8C" w:rsidRPr="00990B01" w:rsidRDefault="00782C8C" w:rsidP="00896C10">
            <w:pPr>
              <w:pStyle w:val="Prrafodelista"/>
              <w:numPr>
                <w:ilvl w:val="0"/>
                <w:numId w:val="3"/>
              </w:numPr>
              <w:spacing w:after="0"/>
              <w:rPr>
                <w:rFonts w:ascii="Verdana" w:hAnsi="Verdana"/>
              </w:rPr>
            </w:pPr>
          </w:p>
        </w:tc>
      </w:tr>
      <w:tr w:rsidR="00782C8C" w:rsidRPr="00990B01" w:rsidTr="00896C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3472" w:type="dxa"/>
            <w:gridSpan w:val="5"/>
            <w:vMerge/>
            <w:shd w:val="clear" w:color="auto" w:fill="808080" w:themeFill="background1" w:themeFillShade="80"/>
          </w:tcPr>
          <w:p w:rsidR="00782C8C" w:rsidRPr="00990B01" w:rsidRDefault="00782C8C" w:rsidP="00896C10">
            <w:pPr>
              <w:rPr>
                <w:rFonts w:ascii="Verdana" w:hAnsi="Verdana"/>
              </w:rPr>
            </w:pPr>
          </w:p>
        </w:tc>
        <w:tc>
          <w:tcPr>
            <w:tcW w:w="7851" w:type="dxa"/>
            <w:gridSpan w:val="10"/>
            <w:shd w:val="clear" w:color="auto" w:fill="auto"/>
          </w:tcPr>
          <w:p w:rsidR="00782C8C" w:rsidRPr="00990B01" w:rsidRDefault="00782C8C" w:rsidP="00B75E09">
            <w:pPr>
              <w:pStyle w:val="Prrafodelista"/>
              <w:numPr>
                <w:ilvl w:val="0"/>
                <w:numId w:val="3"/>
              </w:numPr>
              <w:spacing w:after="0"/>
              <w:rPr>
                <w:rFonts w:ascii="Verdana" w:hAnsi="Verdana"/>
              </w:rPr>
            </w:pPr>
          </w:p>
        </w:tc>
      </w:tr>
      <w:tr w:rsidR="00782C8C" w:rsidRPr="00990B01" w:rsidTr="00896C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1323" w:type="dxa"/>
            <w:gridSpan w:val="15"/>
            <w:shd w:val="clear" w:color="auto" w:fill="7EC234"/>
          </w:tcPr>
          <w:p w:rsidR="00782C8C" w:rsidRPr="00990B01" w:rsidRDefault="00782C8C" w:rsidP="00896C10">
            <w:pPr>
              <w:tabs>
                <w:tab w:val="left" w:pos="2925"/>
              </w:tabs>
              <w:spacing w:after="0"/>
              <w:rPr>
                <w:rFonts w:ascii="Verdana" w:hAnsi="Verdana"/>
                <w:b/>
              </w:rPr>
            </w:pPr>
            <w:r w:rsidRPr="00990B01">
              <w:rPr>
                <w:rFonts w:ascii="Verdana" w:hAnsi="Verdana"/>
                <w:b/>
                <w:color w:val="FFFFFF" w:themeColor="background1"/>
              </w:rPr>
              <w:t>IV. REQUISITOS DEL PUESTO</w:t>
            </w:r>
          </w:p>
        </w:tc>
      </w:tr>
      <w:tr w:rsidR="00782C8C" w:rsidRPr="00990B01" w:rsidTr="00896C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9"/>
        </w:trPr>
        <w:tc>
          <w:tcPr>
            <w:tcW w:w="1488" w:type="dxa"/>
            <w:shd w:val="clear" w:color="auto" w:fill="808080" w:themeFill="background1" w:themeFillShade="80"/>
          </w:tcPr>
          <w:p w:rsidR="00782C8C" w:rsidRPr="00990B01" w:rsidRDefault="00782C8C" w:rsidP="00896C10">
            <w:pPr>
              <w:spacing w:before="240"/>
              <w:jc w:val="center"/>
              <w:rPr>
                <w:rFonts w:ascii="Verdana" w:hAnsi="Verdana"/>
                <w:color w:val="FFFFFF" w:themeColor="background1"/>
              </w:rPr>
            </w:pPr>
            <w:r>
              <w:rPr>
                <w:rFonts w:ascii="Verdana" w:hAnsi="Verdana"/>
                <w:color w:val="FFFFFF" w:themeColor="background1"/>
              </w:rPr>
              <w:lastRenderedPageBreak/>
              <w:t>Carrera preferente</w:t>
            </w:r>
          </w:p>
        </w:tc>
        <w:sdt>
          <w:sdtPr>
            <w:rPr>
              <w:rFonts w:ascii="Verdana" w:hAnsi="Verdana"/>
            </w:rPr>
            <w:id w:val="23535938"/>
            <w:placeholder>
              <w:docPart w:val="DefaultPlaceholder_1082065158"/>
            </w:placeholder>
          </w:sdtPr>
          <w:sdtEndPr/>
          <w:sdtContent>
            <w:tc>
              <w:tcPr>
                <w:tcW w:w="1701" w:type="dxa"/>
                <w:gridSpan w:val="3"/>
                <w:shd w:val="clear" w:color="auto" w:fill="auto"/>
              </w:tcPr>
              <w:p w:rsidR="00782C8C" w:rsidRPr="006A186D" w:rsidRDefault="00622654" w:rsidP="00622654">
                <w:pPr>
                  <w:tabs>
                    <w:tab w:val="left" w:pos="1380"/>
                  </w:tabs>
                  <w:spacing w:before="240" w:after="0"/>
                  <w:jc w:val="center"/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  </w:t>
                </w:r>
                <w:r w:rsidR="00597B4A" w:rsidRPr="00622654">
                  <w:rPr>
                    <w:rFonts w:ascii="Verdana" w:hAnsi="Verdana"/>
                    <w:sz w:val="20"/>
                    <w:szCs w:val="20"/>
                  </w:rPr>
                  <w:t>Derecho</w:t>
                </w:r>
                <w:r w:rsidR="00597B4A">
                  <w:rPr>
                    <w:rFonts w:ascii="Verdana" w:hAnsi="Verdana"/>
                  </w:rPr>
                  <w:tab/>
                </w:r>
              </w:p>
            </w:tc>
          </w:sdtContent>
        </w:sdt>
        <w:tc>
          <w:tcPr>
            <w:tcW w:w="1559" w:type="dxa"/>
            <w:gridSpan w:val="3"/>
            <w:shd w:val="clear" w:color="auto" w:fill="808080" w:themeFill="background1" w:themeFillShade="80"/>
          </w:tcPr>
          <w:p w:rsidR="00782C8C" w:rsidRPr="001D438C" w:rsidRDefault="00782C8C" w:rsidP="00896C10">
            <w:pPr>
              <w:spacing w:before="240"/>
              <w:jc w:val="center"/>
              <w:rPr>
                <w:rFonts w:ascii="Verdana" w:hAnsi="Verdana"/>
              </w:rPr>
            </w:pPr>
            <w:r w:rsidRPr="001D438C">
              <w:rPr>
                <w:rFonts w:ascii="Verdana" w:hAnsi="Verdana"/>
                <w:color w:val="FFFFFF" w:themeColor="background1"/>
              </w:rPr>
              <w:t>Escolaridad</w:t>
            </w:r>
          </w:p>
        </w:tc>
        <w:sdt>
          <w:sdtPr>
            <w:rPr>
              <w:rFonts w:ascii="Verdana" w:hAnsi="Verdana"/>
            </w:rPr>
            <w:id w:val="-1359268104"/>
            <w:placeholder>
              <w:docPart w:val="DefaultPlaceholder_1082065159"/>
            </w:placeholder>
            <w:dropDownList>
              <w:listItem w:value="Elija un elemento."/>
              <w:listItem w:displayText="Secundaria" w:value="Secundaria"/>
              <w:listItem w:displayText="Preparatoria o Bachillerato" w:value="Preparatoria o Bachillerato"/>
              <w:listItem w:displayText="T.S.U." w:value="T.S.U."/>
              <w:listItem w:displayText="Licenciatura" w:value="Licenciatura"/>
              <w:listItem w:displayText="Maestría" w:value="Maestría"/>
              <w:listItem w:displayText="N/A" w:value="N/A"/>
            </w:dropDownList>
          </w:sdtPr>
          <w:sdtEndPr/>
          <w:sdtContent>
            <w:tc>
              <w:tcPr>
                <w:tcW w:w="2126" w:type="dxa"/>
                <w:gridSpan w:val="3"/>
                <w:shd w:val="clear" w:color="auto" w:fill="auto"/>
              </w:tcPr>
              <w:p w:rsidR="00782C8C" w:rsidRPr="00F43EBF" w:rsidRDefault="00597B4A" w:rsidP="00896C10">
                <w:pPr>
                  <w:spacing w:before="240" w:after="0"/>
                  <w:jc w:val="center"/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>Licenciatura</w:t>
                </w:r>
              </w:p>
            </w:tc>
          </w:sdtContent>
        </w:sdt>
        <w:tc>
          <w:tcPr>
            <w:tcW w:w="1701" w:type="dxa"/>
            <w:gridSpan w:val="3"/>
            <w:shd w:val="clear" w:color="auto" w:fill="808080" w:themeFill="background1" w:themeFillShade="80"/>
          </w:tcPr>
          <w:p w:rsidR="00782C8C" w:rsidRPr="00990B01" w:rsidRDefault="00782C8C" w:rsidP="00896C10">
            <w:pPr>
              <w:spacing w:before="240"/>
              <w:jc w:val="center"/>
              <w:rPr>
                <w:rFonts w:ascii="Verdana" w:hAnsi="Verdana"/>
                <w:color w:val="FFFFFF" w:themeColor="background1"/>
              </w:rPr>
            </w:pPr>
            <w:r>
              <w:rPr>
                <w:rFonts w:ascii="Verdana" w:hAnsi="Verdana"/>
                <w:color w:val="FFFFFF" w:themeColor="background1"/>
              </w:rPr>
              <w:t>Área de</w:t>
            </w:r>
            <w:r w:rsidR="006A186D">
              <w:rPr>
                <w:rFonts w:ascii="Verdana" w:hAnsi="Verdana"/>
                <w:color w:val="FFFFFF" w:themeColor="background1"/>
              </w:rPr>
              <w:t xml:space="preserve"> </w:t>
            </w:r>
            <w:r>
              <w:rPr>
                <w:rFonts w:ascii="Verdana" w:hAnsi="Verdana"/>
                <w:color w:val="FFFFFF" w:themeColor="background1"/>
              </w:rPr>
              <w:t>estudio</w:t>
            </w:r>
          </w:p>
        </w:tc>
        <w:sdt>
          <w:sdtPr>
            <w:rPr>
              <w:rStyle w:val="Estilo19"/>
            </w:rPr>
            <w:id w:val="-806157959"/>
            <w:placeholder>
              <w:docPart w:val="07354DA83A524DDDB62C36449F2AE1F5"/>
            </w:placeholder>
            <w:dropDownList>
              <w:listItem w:value="Elija un elemento."/>
              <w:listItem w:displayText="Ciencias Agropecuarias" w:value="Ciencias Agropecuarias"/>
              <w:listItem w:displayText="Ciencias de la Salud" w:value="Ciencias de la Salud"/>
              <w:listItem w:displayText="Ciencias Naturales y Exactas" w:value="Ciencias Naturales y Exactas"/>
              <w:listItem w:displayText="Ciencias Sociales y Administrativas" w:value="Ciencias Sociales y Administrativas"/>
              <w:listItem w:displayText="Educación y Humanidades" w:value="Educación y Humanidades"/>
              <w:listItem w:displayText="Ingeniería y Tecnología" w:value="Ingeniería y Tecnología"/>
              <w:listItem w:displayText="N/A" w:value="N/A"/>
            </w:dropDownList>
          </w:sdtPr>
          <w:sdtEndPr>
            <w:rPr>
              <w:rStyle w:val="Fuentedeprrafopredeter"/>
              <w:rFonts w:asciiTheme="minorHAnsi" w:hAnsiTheme="minorHAnsi"/>
            </w:rPr>
          </w:sdtEndPr>
          <w:sdtContent>
            <w:tc>
              <w:tcPr>
                <w:tcW w:w="2748" w:type="dxa"/>
                <w:gridSpan w:val="2"/>
                <w:shd w:val="clear" w:color="auto" w:fill="auto"/>
              </w:tcPr>
              <w:p w:rsidR="00782C8C" w:rsidRPr="001D438C" w:rsidRDefault="00597B4A" w:rsidP="00896C10">
                <w:pPr>
                  <w:spacing w:before="240"/>
                  <w:jc w:val="center"/>
                  <w:rPr>
                    <w:rFonts w:ascii="Verdana" w:hAnsi="Verdana"/>
                  </w:rPr>
                </w:pPr>
                <w:r>
                  <w:rPr>
                    <w:rStyle w:val="Estilo19"/>
                  </w:rPr>
                  <w:t>Ciencias Sociales y Administrativas</w:t>
                </w:r>
              </w:p>
            </w:tc>
          </w:sdtContent>
        </w:sdt>
      </w:tr>
      <w:tr w:rsidR="00782C8C" w:rsidRPr="00990B01" w:rsidTr="00896C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42"/>
        </w:trPr>
        <w:tc>
          <w:tcPr>
            <w:tcW w:w="1488" w:type="dxa"/>
            <w:shd w:val="clear" w:color="auto" w:fill="808080" w:themeFill="background1" w:themeFillShade="80"/>
          </w:tcPr>
          <w:p w:rsidR="00782C8C" w:rsidRDefault="00782C8C" w:rsidP="00896C10">
            <w:pPr>
              <w:spacing w:before="240" w:after="0"/>
              <w:jc w:val="center"/>
              <w:rPr>
                <w:rFonts w:ascii="Verdana" w:hAnsi="Verdana"/>
                <w:color w:val="FFFFFF" w:themeColor="background1"/>
              </w:rPr>
            </w:pPr>
            <w:r>
              <w:rPr>
                <w:rFonts w:ascii="Verdana" w:hAnsi="Verdana"/>
                <w:color w:val="FFFFFF" w:themeColor="background1"/>
              </w:rPr>
              <w:t>Grado de avance</w:t>
            </w:r>
          </w:p>
          <w:p w:rsidR="00782C8C" w:rsidRPr="00990B01" w:rsidRDefault="00782C8C" w:rsidP="00896C10">
            <w:pPr>
              <w:spacing w:after="0"/>
              <w:jc w:val="center"/>
              <w:rPr>
                <w:rFonts w:ascii="Verdana" w:hAnsi="Verdana"/>
                <w:color w:val="FFFFFF" w:themeColor="background1"/>
              </w:rPr>
            </w:pPr>
          </w:p>
        </w:tc>
        <w:sdt>
          <w:sdtPr>
            <w:rPr>
              <w:rStyle w:val="Estilo20"/>
            </w:rPr>
            <w:id w:val="655575108"/>
            <w:placeholder>
              <w:docPart w:val="07354DA83A524DDDB62C36449F2AE1F5"/>
            </w:placeholder>
            <w:dropDownList>
              <w:listItem w:value="Elija un elemento."/>
              <w:listItem w:displayText="Pasante" w:value="Pasante"/>
              <w:listItem w:displayText="Titulado" w:value="Titulado"/>
              <w:listItem w:displayText="N/A" w:value="N/A"/>
            </w:dropDownList>
          </w:sdtPr>
          <w:sdtEndPr>
            <w:rPr>
              <w:rStyle w:val="Estilo20"/>
            </w:rPr>
          </w:sdtEndPr>
          <w:sdtContent>
            <w:tc>
              <w:tcPr>
                <w:tcW w:w="1701" w:type="dxa"/>
                <w:gridSpan w:val="3"/>
                <w:shd w:val="clear" w:color="auto" w:fill="auto"/>
              </w:tcPr>
              <w:p w:rsidR="00782C8C" w:rsidRPr="00990B01" w:rsidRDefault="00597B4A" w:rsidP="00622654">
                <w:pPr>
                  <w:spacing w:before="240"/>
                  <w:jc w:val="center"/>
                  <w:rPr>
                    <w:rFonts w:ascii="Verdana" w:hAnsi="Verdana"/>
                    <w:color w:val="FFFFFF" w:themeColor="background1"/>
                  </w:rPr>
                </w:pPr>
                <w:r>
                  <w:rPr>
                    <w:rStyle w:val="Estilo20"/>
                  </w:rPr>
                  <w:t>Titulado</w:t>
                </w:r>
              </w:p>
            </w:tc>
          </w:sdtContent>
        </w:sdt>
        <w:tc>
          <w:tcPr>
            <w:tcW w:w="1559" w:type="dxa"/>
            <w:gridSpan w:val="3"/>
            <w:shd w:val="clear" w:color="auto" w:fill="808080" w:themeFill="background1" w:themeFillShade="80"/>
          </w:tcPr>
          <w:p w:rsidR="00782C8C" w:rsidRPr="00990B01" w:rsidRDefault="00782C8C" w:rsidP="00896C10">
            <w:pPr>
              <w:spacing w:before="240" w:after="0"/>
              <w:jc w:val="center"/>
              <w:rPr>
                <w:rFonts w:ascii="Verdana" w:hAnsi="Verdana"/>
                <w:color w:val="FFFFFF" w:themeColor="background1"/>
              </w:rPr>
            </w:pPr>
            <w:r>
              <w:rPr>
                <w:rFonts w:ascii="Verdana" w:hAnsi="Verdana"/>
                <w:color w:val="FFFFFF" w:themeColor="background1"/>
              </w:rPr>
              <w:t>Experiencia laboral</w:t>
            </w:r>
          </w:p>
        </w:tc>
        <w:sdt>
          <w:sdtPr>
            <w:rPr>
              <w:rFonts w:ascii="Verdana" w:hAnsi="Verdana"/>
            </w:rPr>
            <w:id w:val="-2056539504"/>
            <w:placeholder>
              <w:docPart w:val="DefaultPlaceholder_1082065159"/>
            </w:placeholder>
            <w:dropDownList>
              <w:listItem w:value="Elija un elemento."/>
              <w:listItem w:displayText="6 meses en puesto similar" w:value="6 meses en puesto similar"/>
              <w:listItem w:displayText="1 a 2 años en puesto similar" w:value="1 a 2 años en puesto similar"/>
              <w:listItem w:displayText="3 años en puesto similar" w:value="3 años en puesto similar"/>
              <w:listItem w:displayText="N/A" w:value="N/A"/>
            </w:dropDownList>
          </w:sdtPr>
          <w:sdtEndPr/>
          <w:sdtContent>
            <w:tc>
              <w:tcPr>
                <w:tcW w:w="2126" w:type="dxa"/>
                <w:gridSpan w:val="3"/>
                <w:shd w:val="clear" w:color="auto" w:fill="auto"/>
              </w:tcPr>
              <w:p w:rsidR="00782C8C" w:rsidRPr="00303765" w:rsidRDefault="00597B4A" w:rsidP="00622654">
                <w:pPr>
                  <w:spacing w:before="240"/>
                  <w:jc w:val="center"/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>1 a 2 años en puesto similar</w:t>
                </w:r>
              </w:p>
            </w:tc>
          </w:sdtContent>
        </w:sdt>
        <w:tc>
          <w:tcPr>
            <w:tcW w:w="1701" w:type="dxa"/>
            <w:gridSpan w:val="3"/>
            <w:shd w:val="clear" w:color="auto" w:fill="808080" w:themeFill="background1" w:themeFillShade="80"/>
          </w:tcPr>
          <w:p w:rsidR="00782C8C" w:rsidRPr="00990B01" w:rsidRDefault="00782C8C" w:rsidP="00896C10">
            <w:pPr>
              <w:spacing w:before="240" w:after="0"/>
              <w:jc w:val="center"/>
              <w:rPr>
                <w:rFonts w:ascii="Verdana" w:hAnsi="Verdana"/>
                <w:color w:val="FFFFFF" w:themeColor="background1"/>
              </w:rPr>
            </w:pPr>
            <w:r>
              <w:rPr>
                <w:rFonts w:ascii="Verdana" w:hAnsi="Verdana"/>
                <w:color w:val="FFFFFF" w:themeColor="background1"/>
              </w:rPr>
              <w:t>Área de experiencia</w:t>
            </w:r>
          </w:p>
        </w:tc>
        <w:sdt>
          <w:sdtPr>
            <w:rPr>
              <w:rFonts w:ascii="Verdana" w:hAnsi="Verdana"/>
            </w:rPr>
            <w:id w:val="-1204940715"/>
            <w:placeholder>
              <w:docPart w:val="C2A34CDABFF64E61BDA08F9C75249F58"/>
            </w:placeholder>
          </w:sdtPr>
          <w:sdtEndPr/>
          <w:sdtContent>
            <w:tc>
              <w:tcPr>
                <w:tcW w:w="2748" w:type="dxa"/>
                <w:gridSpan w:val="2"/>
                <w:shd w:val="clear" w:color="auto" w:fill="auto"/>
              </w:tcPr>
              <w:p w:rsidR="00782C8C" w:rsidRPr="00990B01" w:rsidRDefault="00597B4A" w:rsidP="00622654">
                <w:pPr>
                  <w:spacing w:before="240"/>
                  <w:jc w:val="center"/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>Derecho administrativo, laboral,  licitaciones</w:t>
                </w:r>
              </w:p>
            </w:tc>
          </w:sdtContent>
        </w:sdt>
      </w:tr>
      <w:tr w:rsidR="00896C10" w:rsidRPr="00990B01" w:rsidTr="00896C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07"/>
        </w:trPr>
        <w:tc>
          <w:tcPr>
            <w:tcW w:w="1488" w:type="dxa"/>
            <w:shd w:val="clear" w:color="auto" w:fill="808080" w:themeFill="background1" w:themeFillShade="80"/>
          </w:tcPr>
          <w:p w:rsidR="00896C10" w:rsidRPr="00990B01" w:rsidRDefault="00896C10" w:rsidP="00896C10">
            <w:pPr>
              <w:spacing w:before="240" w:after="0"/>
              <w:jc w:val="center"/>
              <w:rPr>
                <w:rFonts w:ascii="Verdana" w:hAnsi="Verdana"/>
                <w:color w:val="FFFFFF" w:themeColor="background1"/>
              </w:rPr>
            </w:pPr>
            <w:r>
              <w:rPr>
                <w:rFonts w:ascii="Verdana" w:hAnsi="Verdana"/>
                <w:color w:val="FFFFFF" w:themeColor="background1"/>
              </w:rPr>
              <w:t>Sexo</w:t>
            </w:r>
          </w:p>
        </w:tc>
        <w:sdt>
          <w:sdtPr>
            <w:rPr>
              <w:rFonts w:ascii="Verdana" w:hAnsi="Verdana"/>
            </w:rPr>
            <w:id w:val="1683160758"/>
            <w:placeholder>
              <w:docPart w:val="081DD8DA47B04C67850102AB05FDDE59"/>
            </w:placeholder>
            <w:dropDownList>
              <w:listItem w:value="Elija un elemento."/>
              <w:listItem w:displayText="Femenino" w:value="Femenino"/>
              <w:listItem w:displayText="Masculino" w:value="Masculino"/>
              <w:listItem w:displayText="Indistinto" w:value="Indistinto"/>
            </w:dropDownList>
          </w:sdtPr>
          <w:sdtEndPr/>
          <w:sdtContent>
            <w:tc>
              <w:tcPr>
                <w:tcW w:w="1701" w:type="dxa"/>
                <w:gridSpan w:val="3"/>
                <w:shd w:val="clear" w:color="auto" w:fill="auto"/>
              </w:tcPr>
              <w:p w:rsidR="00896C10" w:rsidRPr="009671DF" w:rsidRDefault="00597B4A" w:rsidP="00622654">
                <w:pPr>
                  <w:spacing w:before="240"/>
                  <w:jc w:val="center"/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>Indistinto</w:t>
                </w:r>
              </w:p>
            </w:tc>
          </w:sdtContent>
        </w:sdt>
        <w:tc>
          <w:tcPr>
            <w:tcW w:w="1559" w:type="dxa"/>
            <w:gridSpan w:val="3"/>
            <w:shd w:val="clear" w:color="auto" w:fill="808080" w:themeFill="background1" w:themeFillShade="80"/>
          </w:tcPr>
          <w:p w:rsidR="00896C10" w:rsidRPr="00990B01" w:rsidRDefault="00271305" w:rsidP="000E55A2">
            <w:pPr>
              <w:spacing w:before="240"/>
              <w:jc w:val="center"/>
              <w:rPr>
                <w:rFonts w:ascii="Verdana" w:hAnsi="Verdana"/>
                <w:color w:val="FFFFFF" w:themeColor="background1"/>
              </w:rPr>
            </w:pPr>
            <w:r>
              <w:rPr>
                <w:rFonts w:ascii="Verdana" w:hAnsi="Verdana"/>
                <w:color w:val="FFFFFF" w:themeColor="background1"/>
              </w:rPr>
              <w:t>Otro</w:t>
            </w:r>
            <w:r w:rsidR="00896C10">
              <w:rPr>
                <w:rFonts w:ascii="Verdana" w:hAnsi="Verdana"/>
                <w:color w:val="FFFFFF" w:themeColor="background1"/>
              </w:rPr>
              <w:t xml:space="preserve"> idioma</w:t>
            </w:r>
          </w:p>
        </w:tc>
        <w:sdt>
          <w:sdtPr>
            <w:rPr>
              <w:rFonts w:ascii="Verdana" w:hAnsi="Verdana"/>
            </w:rPr>
            <w:id w:val="2048177412"/>
            <w:placeholder>
              <w:docPart w:val="DefaultPlaceholder_1082065159"/>
            </w:placeholder>
            <w:dropDownList>
              <w:listItem w:value="Elija un elemento."/>
              <w:listItem w:displayText="Francés" w:value="Francés"/>
              <w:listItem w:displayText="Inglés" w:value="Inglés"/>
              <w:listItem w:displayText="LSM" w:value="LSM"/>
              <w:listItem w:displayText="N/A" w:value="N/A"/>
            </w:dropDownList>
          </w:sdtPr>
          <w:sdtEndPr/>
          <w:sdtContent>
            <w:tc>
              <w:tcPr>
                <w:tcW w:w="2126" w:type="dxa"/>
                <w:gridSpan w:val="3"/>
                <w:shd w:val="clear" w:color="auto" w:fill="auto"/>
              </w:tcPr>
              <w:p w:rsidR="00896C10" w:rsidRPr="009671DF" w:rsidRDefault="00597B4A" w:rsidP="00622654">
                <w:pPr>
                  <w:spacing w:before="240"/>
                  <w:jc w:val="center"/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>Inglés</w:t>
                </w:r>
              </w:p>
            </w:tc>
          </w:sdtContent>
        </w:sdt>
        <w:tc>
          <w:tcPr>
            <w:tcW w:w="1701" w:type="dxa"/>
            <w:gridSpan w:val="3"/>
            <w:shd w:val="clear" w:color="auto" w:fill="808080" w:themeFill="background1" w:themeFillShade="80"/>
          </w:tcPr>
          <w:p w:rsidR="00896C10" w:rsidRPr="00990B01" w:rsidRDefault="00896C10" w:rsidP="00896C10">
            <w:pPr>
              <w:spacing w:before="240" w:after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color w:val="FFFFFF" w:themeColor="background1"/>
              </w:rPr>
              <w:t>Competencia</w:t>
            </w:r>
          </w:p>
        </w:tc>
        <w:sdt>
          <w:sdtPr>
            <w:rPr>
              <w:rFonts w:ascii="Verdana" w:hAnsi="Verdana"/>
            </w:rPr>
            <w:id w:val="547117960"/>
            <w:placeholder>
              <w:docPart w:val="3880CE63723B471EA0E8D1D950265972"/>
            </w:placeholder>
          </w:sdtPr>
          <w:sdtEndPr/>
          <w:sdtContent>
            <w:tc>
              <w:tcPr>
                <w:tcW w:w="2748" w:type="dxa"/>
                <w:gridSpan w:val="2"/>
                <w:shd w:val="clear" w:color="auto" w:fill="auto"/>
              </w:tcPr>
              <w:p w:rsidR="00896C10" w:rsidRPr="00B75E09" w:rsidRDefault="00B75E09" w:rsidP="00B75E09">
                <w:pPr>
                  <w:spacing w:before="240"/>
                  <w:jc w:val="center"/>
                  <w:rPr>
                    <w:rFonts w:ascii="Verdana" w:hAnsi="Verdana"/>
                  </w:rPr>
                </w:pPr>
                <w:r w:rsidRPr="00B75E09">
                  <w:rPr>
                    <w:rFonts w:ascii="Verdana" w:hAnsi="Verdana"/>
                  </w:rPr>
                  <w:t>Competencia mínima aceptable</w:t>
                </w:r>
                <w:r w:rsidR="00077EA2">
                  <w:rPr>
                    <w:rFonts w:ascii="Verdana" w:hAnsi="Verdana"/>
                  </w:rPr>
                  <w:t xml:space="preserve"> de</w:t>
                </w:r>
                <w:r w:rsidRPr="00B75E09">
                  <w:rPr>
                    <w:rFonts w:ascii="Verdana" w:hAnsi="Verdana"/>
                  </w:rPr>
                  <w:t xml:space="preserve"> 75</w:t>
                </w:r>
                <w:r w:rsidR="00896C10" w:rsidRPr="00B75E09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</w:tbl>
    <w:p w:rsidR="00173A6B" w:rsidRPr="00990B01" w:rsidRDefault="00173A6B" w:rsidP="002C3C7A">
      <w:pPr>
        <w:rPr>
          <w:rFonts w:ascii="Verdana" w:hAnsi="Verdana"/>
        </w:rPr>
      </w:pPr>
    </w:p>
    <w:tbl>
      <w:tblPr>
        <w:tblStyle w:val="Tablaconcuadrcula"/>
        <w:tblW w:w="1134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686"/>
        <w:gridCol w:w="3867"/>
        <w:gridCol w:w="3788"/>
      </w:tblGrid>
      <w:tr w:rsidR="001A5298" w:rsidRPr="00990B01" w:rsidTr="00B26212">
        <w:trPr>
          <w:trHeight w:val="31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1A5298" w:rsidRPr="00990B01" w:rsidRDefault="001A5298" w:rsidP="001A5298">
            <w:pPr>
              <w:tabs>
                <w:tab w:val="left" w:pos="1005"/>
              </w:tabs>
              <w:jc w:val="center"/>
              <w:rPr>
                <w:rFonts w:ascii="Verdana" w:hAnsi="Verdana"/>
                <w:b/>
                <w:color w:val="FFFFFF" w:themeColor="background1"/>
              </w:rPr>
            </w:pPr>
            <w:r w:rsidRPr="00990B01">
              <w:rPr>
                <w:rFonts w:ascii="Verdana" w:hAnsi="Verdana"/>
                <w:b/>
                <w:color w:val="FFFFFF" w:themeColor="background1"/>
              </w:rPr>
              <w:t>ELABORÓ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1A5298" w:rsidRPr="00990B01" w:rsidRDefault="001A5298" w:rsidP="001A5298">
            <w:pPr>
              <w:tabs>
                <w:tab w:val="left" w:pos="1005"/>
              </w:tabs>
              <w:jc w:val="center"/>
              <w:rPr>
                <w:rFonts w:ascii="Verdana" w:hAnsi="Verdana"/>
                <w:b/>
                <w:color w:val="FFFFFF" w:themeColor="background1"/>
              </w:rPr>
            </w:pPr>
            <w:r w:rsidRPr="00990B01">
              <w:rPr>
                <w:rFonts w:ascii="Verdana" w:hAnsi="Verdana"/>
                <w:b/>
                <w:color w:val="FFFFFF" w:themeColor="background1"/>
              </w:rPr>
              <w:t>REVISÓ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1A5298" w:rsidRPr="00990B01" w:rsidRDefault="001A5298" w:rsidP="001A5298">
            <w:pPr>
              <w:tabs>
                <w:tab w:val="left" w:pos="1005"/>
              </w:tabs>
              <w:jc w:val="center"/>
              <w:rPr>
                <w:rFonts w:ascii="Verdana" w:hAnsi="Verdana"/>
                <w:b/>
                <w:color w:val="FFFFFF" w:themeColor="background1"/>
              </w:rPr>
            </w:pPr>
            <w:r w:rsidRPr="00990B01">
              <w:rPr>
                <w:rFonts w:ascii="Verdana" w:hAnsi="Verdana"/>
                <w:b/>
                <w:color w:val="FFFFFF" w:themeColor="background1"/>
              </w:rPr>
              <w:t>AUTORIZÓ</w:t>
            </w:r>
          </w:p>
        </w:tc>
      </w:tr>
      <w:tr w:rsidR="001A5298" w:rsidRPr="00990B01" w:rsidTr="00B26212">
        <w:trPr>
          <w:trHeight w:val="61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96" w:rsidRPr="004C6FFF" w:rsidRDefault="00AA1996" w:rsidP="001A5298">
            <w:pPr>
              <w:tabs>
                <w:tab w:val="left" w:pos="1005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AA1996" w:rsidRDefault="00AA1996" w:rsidP="001A5298">
            <w:pPr>
              <w:tabs>
                <w:tab w:val="left" w:pos="1005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4E5E92" w:rsidRDefault="004E5E92" w:rsidP="001A5298">
            <w:pPr>
              <w:tabs>
                <w:tab w:val="left" w:pos="1005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4E5E92" w:rsidRPr="004C6FFF" w:rsidRDefault="004E5E92" w:rsidP="001A5298">
            <w:pPr>
              <w:tabs>
                <w:tab w:val="left" w:pos="1005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sdt>
            <w:sdtPr>
              <w:rPr>
                <w:rFonts w:ascii="Verdana" w:hAnsi="Verdana"/>
                <w:sz w:val="20"/>
                <w:szCs w:val="20"/>
              </w:rPr>
              <w:id w:val="-245807735"/>
              <w:placeholder>
                <w:docPart w:val="DefaultPlaceholder_1082065158"/>
              </w:placeholder>
            </w:sdtPr>
            <w:sdtEndPr/>
            <w:sdtContent>
              <w:p w:rsidR="00AA1996" w:rsidRPr="004C6FFF" w:rsidRDefault="00597B4A" w:rsidP="00AA1996">
                <w:pPr>
                  <w:tabs>
                    <w:tab w:val="left" w:pos="1005"/>
                  </w:tabs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4C6FFF">
                  <w:rPr>
                    <w:rFonts w:ascii="Verdana" w:hAnsi="Verdana"/>
                    <w:sz w:val="20"/>
                    <w:szCs w:val="20"/>
                  </w:rPr>
                  <w:t>Lic. Sonia Ivette Mireles Ortiz</w:t>
                </w:r>
              </w:p>
            </w:sdtContent>
          </w:sdt>
          <w:p w:rsidR="00AA1996" w:rsidRPr="004C6FFF" w:rsidRDefault="00AA1996" w:rsidP="00AA1996">
            <w:pPr>
              <w:tabs>
                <w:tab w:val="left" w:pos="1005"/>
              </w:tabs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98" w:rsidRPr="004C6FFF" w:rsidRDefault="001A5298" w:rsidP="001A5298">
            <w:pPr>
              <w:tabs>
                <w:tab w:val="left" w:pos="1005"/>
              </w:tabs>
              <w:jc w:val="center"/>
              <w:rPr>
                <w:rStyle w:val="Textodelmarcadordeposicin"/>
                <w:rFonts w:ascii="Verdana" w:hAnsi="Verdana"/>
                <w:color w:val="auto"/>
                <w:sz w:val="20"/>
                <w:szCs w:val="20"/>
              </w:rPr>
            </w:pPr>
          </w:p>
          <w:p w:rsidR="00AA1996" w:rsidRDefault="00AA1996" w:rsidP="001A5298">
            <w:pPr>
              <w:tabs>
                <w:tab w:val="left" w:pos="1005"/>
              </w:tabs>
              <w:jc w:val="center"/>
              <w:rPr>
                <w:rStyle w:val="Textodelmarcadordeposicin"/>
                <w:rFonts w:ascii="Verdana" w:hAnsi="Verdana"/>
                <w:color w:val="auto"/>
                <w:sz w:val="20"/>
                <w:szCs w:val="20"/>
              </w:rPr>
            </w:pPr>
          </w:p>
          <w:p w:rsidR="004E5E92" w:rsidRDefault="004E5E92" w:rsidP="001A5298">
            <w:pPr>
              <w:tabs>
                <w:tab w:val="left" w:pos="1005"/>
              </w:tabs>
              <w:jc w:val="center"/>
              <w:rPr>
                <w:rStyle w:val="Textodelmarcadordeposicin"/>
                <w:rFonts w:ascii="Verdana" w:hAnsi="Verdana"/>
                <w:color w:val="auto"/>
                <w:sz w:val="20"/>
                <w:szCs w:val="20"/>
              </w:rPr>
            </w:pPr>
          </w:p>
          <w:p w:rsidR="004E5E92" w:rsidRPr="004C6FFF" w:rsidRDefault="004E5E92" w:rsidP="001A5298">
            <w:pPr>
              <w:tabs>
                <w:tab w:val="left" w:pos="1005"/>
              </w:tabs>
              <w:jc w:val="center"/>
              <w:rPr>
                <w:rStyle w:val="Textodelmarcadordeposicin"/>
                <w:rFonts w:ascii="Verdana" w:hAnsi="Verdana"/>
                <w:color w:val="auto"/>
                <w:sz w:val="20"/>
                <w:szCs w:val="20"/>
              </w:rPr>
            </w:pPr>
          </w:p>
          <w:sdt>
            <w:sdtPr>
              <w:rPr>
                <w:rStyle w:val="Textodelmarcadordeposicin"/>
                <w:rFonts w:ascii="Verdana" w:hAnsi="Verdana"/>
                <w:color w:val="auto"/>
                <w:sz w:val="20"/>
                <w:szCs w:val="20"/>
              </w:rPr>
              <w:id w:val="1737736417"/>
              <w:placeholder>
                <w:docPart w:val="DefaultPlaceholder_1082065158"/>
              </w:placeholder>
            </w:sdtPr>
            <w:sdtEndPr>
              <w:rPr>
                <w:rStyle w:val="Textodelmarcadordeposicin"/>
              </w:rPr>
            </w:sdtEndPr>
            <w:sdtContent>
              <w:sdt>
                <w:sdtPr>
                  <w:rPr>
                    <w:rStyle w:val="Textodelmarcadordeposicin"/>
                    <w:rFonts w:ascii="Verdana" w:hAnsi="Verdana"/>
                    <w:color w:val="auto"/>
                    <w:sz w:val="20"/>
                    <w:szCs w:val="20"/>
                  </w:rPr>
                  <w:id w:val="1938477260"/>
                  <w:placeholder>
                    <w:docPart w:val="A124BE109EE04486B84DE5479FF2EA09"/>
                  </w:placeholder>
                </w:sdtPr>
                <w:sdtEndPr>
                  <w:rPr>
                    <w:rStyle w:val="Textodelmarcadordeposicin"/>
                  </w:rPr>
                </w:sdtEndPr>
                <w:sdtContent>
                  <w:p w:rsidR="004E5E92" w:rsidRDefault="004E5E92" w:rsidP="004E5E92">
                    <w:pPr>
                      <w:tabs>
                        <w:tab w:val="left" w:pos="1005"/>
                      </w:tabs>
                      <w:jc w:val="center"/>
                      <w:rPr>
                        <w:rStyle w:val="Textodelmarcadordeposicin"/>
                        <w:rFonts w:ascii="Verdana" w:hAnsi="Verdana"/>
                        <w:color w:val="auto"/>
                        <w:sz w:val="20"/>
                        <w:szCs w:val="20"/>
                      </w:rPr>
                    </w:pPr>
                    <w:proofErr w:type="spellStart"/>
                    <w:r w:rsidRPr="007E6DD8">
                      <w:rPr>
                        <w:rStyle w:val="Textodelmarcadordeposicin"/>
                        <w:rFonts w:ascii="Verdana" w:hAnsi="Verdana"/>
                        <w:color w:val="auto"/>
                        <w:sz w:val="20"/>
                        <w:szCs w:val="20"/>
                      </w:rPr>
                      <w:t>M</w:t>
                    </w:r>
                    <w:r>
                      <w:rPr>
                        <w:rStyle w:val="Textodelmarcadordeposicin"/>
                        <w:rFonts w:ascii="Verdana" w:hAnsi="Verdana"/>
                        <w:color w:val="auto"/>
                        <w:sz w:val="20"/>
                        <w:szCs w:val="20"/>
                      </w:rPr>
                      <w:t>.</w:t>
                    </w:r>
                    <w:r w:rsidRPr="007E6DD8">
                      <w:rPr>
                        <w:rStyle w:val="Textodelmarcadordeposicin"/>
                        <w:rFonts w:ascii="Verdana" w:hAnsi="Verdana"/>
                        <w:color w:val="auto"/>
                        <w:sz w:val="20"/>
                        <w:szCs w:val="20"/>
                      </w:rPr>
                      <w:t>A</w:t>
                    </w:r>
                    <w:r>
                      <w:rPr>
                        <w:rStyle w:val="Textodelmarcadordeposicin"/>
                        <w:rFonts w:ascii="Verdana" w:hAnsi="Verdana"/>
                        <w:color w:val="auto"/>
                        <w:sz w:val="20"/>
                        <w:szCs w:val="20"/>
                      </w:rPr>
                      <w:t>.</w:t>
                    </w:r>
                    <w:r w:rsidRPr="007E6DD8">
                      <w:rPr>
                        <w:rStyle w:val="Textodelmarcadordeposicin"/>
                        <w:rFonts w:ascii="Verdana" w:hAnsi="Verdana"/>
                        <w:color w:val="auto"/>
                        <w:sz w:val="20"/>
                        <w:szCs w:val="20"/>
                      </w:rPr>
                      <w:t>R</w:t>
                    </w:r>
                    <w:r>
                      <w:rPr>
                        <w:rStyle w:val="Textodelmarcadordeposicin"/>
                        <w:rFonts w:ascii="Verdana" w:hAnsi="Verdana"/>
                        <w:color w:val="auto"/>
                        <w:sz w:val="20"/>
                        <w:szCs w:val="20"/>
                      </w:rPr>
                      <w:t>.</w:t>
                    </w:r>
                    <w:r w:rsidRPr="007E6DD8">
                      <w:rPr>
                        <w:rStyle w:val="Textodelmarcadordeposicin"/>
                        <w:rFonts w:ascii="Verdana" w:hAnsi="Verdana"/>
                        <w:color w:val="auto"/>
                        <w:sz w:val="20"/>
                        <w:szCs w:val="20"/>
                      </w:rPr>
                      <w:t>H</w:t>
                    </w:r>
                    <w:proofErr w:type="spellEnd"/>
                    <w:r w:rsidRPr="007E6DD8">
                      <w:rPr>
                        <w:rStyle w:val="Textodelmarcadordeposicin"/>
                        <w:rFonts w:ascii="Verdana" w:hAnsi="Verdana"/>
                        <w:color w:val="auto"/>
                        <w:sz w:val="20"/>
                        <w:szCs w:val="20"/>
                      </w:rPr>
                      <w:t>. Cesar H</w:t>
                    </w:r>
                    <w:r>
                      <w:rPr>
                        <w:rStyle w:val="Textodelmarcadordeposicin"/>
                        <w:rFonts w:ascii="Verdana" w:hAnsi="Verdana"/>
                        <w:color w:val="auto"/>
                        <w:sz w:val="20"/>
                        <w:szCs w:val="20"/>
                      </w:rPr>
                      <w:t>.</w:t>
                    </w:r>
                    <w:r w:rsidRPr="007E6DD8">
                      <w:rPr>
                        <w:rStyle w:val="Textodelmarcadordeposicin"/>
                        <w:rFonts w:ascii="Verdana" w:hAnsi="Verdana"/>
                        <w:color w:val="auto"/>
                        <w:sz w:val="20"/>
                        <w:szCs w:val="20"/>
                      </w:rPr>
                      <w:t xml:space="preserve"> Quiñonez Araujo</w:t>
                    </w:r>
                  </w:p>
                </w:sdtContent>
              </w:sdt>
              <w:p w:rsidR="00AA1996" w:rsidRPr="004C6FFF" w:rsidRDefault="004103A5" w:rsidP="001A5298">
                <w:pPr>
                  <w:tabs>
                    <w:tab w:val="left" w:pos="1005"/>
                  </w:tabs>
                  <w:jc w:val="center"/>
                  <w:rPr>
                    <w:rStyle w:val="Textodelmarcadordeposicin"/>
                    <w:rFonts w:ascii="Verdana" w:hAnsi="Verdana"/>
                    <w:color w:val="auto"/>
                    <w:sz w:val="20"/>
                    <w:szCs w:val="20"/>
                  </w:rPr>
                </w:pPr>
              </w:p>
            </w:sdtContent>
          </w:sdt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98" w:rsidRPr="004C6FFF" w:rsidRDefault="001A5298" w:rsidP="001A5298">
            <w:pPr>
              <w:tabs>
                <w:tab w:val="left" w:pos="1005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AA1996" w:rsidRDefault="00AA1996" w:rsidP="001A5298">
            <w:pPr>
              <w:tabs>
                <w:tab w:val="left" w:pos="1005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4E5E92" w:rsidRDefault="004E5E92" w:rsidP="001A5298">
            <w:pPr>
              <w:tabs>
                <w:tab w:val="left" w:pos="1005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4E5E92" w:rsidRPr="004C6FFF" w:rsidRDefault="004E5E92" w:rsidP="001A5298">
            <w:pPr>
              <w:tabs>
                <w:tab w:val="left" w:pos="1005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sdt>
            <w:sdtPr>
              <w:rPr>
                <w:rFonts w:ascii="Verdana" w:hAnsi="Verdana"/>
                <w:b/>
                <w:color w:val="808080"/>
                <w:sz w:val="20"/>
                <w:szCs w:val="20"/>
              </w:rPr>
              <w:id w:val="-303703249"/>
              <w:placeholder>
                <w:docPart w:val="DefaultPlaceholder_1082065158"/>
              </w:placeholder>
            </w:sdtPr>
            <w:sdtEndPr/>
            <w:sdtContent>
              <w:sdt>
                <w:sdtPr>
                  <w:rPr>
                    <w:rFonts w:ascii="Verdana" w:hAnsi="Verdana"/>
                    <w:color w:val="808080"/>
                    <w:sz w:val="20"/>
                    <w:szCs w:val="20"/>
                  </w:rPr>
                  <w:id w:val="-2016067048"/>
                  <w:placeholder>
                    <w:docPart w:val="CD1054E99D614BD09B34C6BBD92DD7CB"/>
                  </w:placeholder>
                </w:sdtPr>
                <w:sdtEndPr/>
                <w:sdtContent>
                  <w:p w:rsidR="00AA1996" w:rsidRPr="004E5E92" w:rsidRDefault="004E5E92" w:rsidP="004E5E92">
                    <w:pPr>
                      <w:tabs>
                        <w:tab w:val="left" w:pos="1005"/>
                      </w:tabs>
                      <w:jc w:val="center"/>
                      <w:rPr>
                        <w:rFonts w:ascii="Verdana" w:hAnsi="Verdana"/>
                        <w:sz w:val="20"/>
                        <w:szCs w:val="20"/>
                      </w:rPr>
                    </w:pPr>
                    <w:r w:rsidRPr="007E6DD8">
                      <w:rPr>
                        <w:rFonts w:ascii="Verdana" w:hAnsi="Verdana"/>
                        <w:sz w:val="20"/>
                        <w:szCs w:val="20"/>
                      </w:rPr>
                      <w:t>M</w:t>
                    </w:r>
                    <w:r w:rsidR="0050395A">
                      <w:rPr>
                        <w:rFonts w:ascii="Verdana" w:hAnsi="Verdana"/>
                        <w:sz w:val="20"/>
                        <w:szCs w:val="20"/>
                      </w:rPr>
                      <w:t>.</w:t>
                    </w:r>
                    <w:r w:rsidRPr="007E6DD8">
                      <w:rPr>
                        <w:rFonts w:ascii="Verdana" w:hAnsi="Verdana"/>
                        <w:sz w:val="20"/>
                        <w:szCs w:val="20"/>
                      </w:rPr>
                      <w:t>E</w:t>
                    </w:r>
                    <w:r w:rsidR="0050395A">
                      <w:rPr>
                        <w:rFonts w:ascii="Verdana" w:hAnsi="Verdana"/>
                        <w:sz w:val="20"/>
                        <w:szCs w:val="20"/>
                      </w:rPr>
                      <w:t>.</w:t>
                    </w:r>
                    <w:r w:rsidRPr="007E6DD8">
                      <w:rPr>
                        <w:rFonts w:ascii="Verdana" w:hAnsi="Verdana"/>
                        <w:sz w:val="20"/>
                        <w:szCs w:val="20"/>
                      </w:rPr>
                      <w:t>S. María Magdalena Campos Quiroz</w:t>
                    </w:r>
                  </w:p>
                </w:sdtContent>
              </w:sdt>
            </w:sdtContent>
          </w:sdt>
        </w:tc>
      </w:tr>
      <w:tr w:rsidR="001A5298" w:rsidRPr="00990B01" w:rsidTr="00B26212">
        <w:trPr>
          <w:trHeight w:val="6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D50593" w:rsidRDefault="00D50593" w:rsidP="001A5298">
            <w:pPr>
              <w:tabs>
                <w:tab w:val="left" w:pos="1005"/>
              </w:tabs>
              <w:jc w:val="center"/>
              <w:rPr>
                <w:rFonts w:ascii="Verdana" w:hAnsi="Verdana"/>
                <w:b/>
                <w:color w:val="FFFFFF" w:themeColor="background1"/>
              </w:rPr>
            </w:pPr>
            <w:r w:rsidRPr="00D50593">
              <w:rPr>
                <w:rFonts w:ascii="Verdana" w:hAnsi="Verdana"/>
                <w:b/>
                <w:color w:val="FFFFFF" w:themeColor="background1"/>
              </w:rPr>
              <w:t xml:space="preserve">DIRECTOR O </w:t>
            </w:r>
          </w:p>
          <w:p w:rsidR="001A5298" w:rsidRPr="00D50593" w:rsidRDefault="00D50593" w:rsidP="001A5298">
            <w:pPr>
              <w:tabs>
                <w:tab w:val="left" w:pos="1005"/>
              </w:tabs>
              <w:jc w:val="center"/>
              <w:rPr>
                <w:rFonts w:ascii="Verdana" w:hAnsi="Verdana"/>
                <w:b/>
                <w:color w:val="FFFFFF" w:themeColor="background1"/>
              </w:rPr>
            </w:pPr>
            <w:r w:rsidRPr="00D50593">
              <w:rPr>
                <w:rFonts w:ascii="Verdana" w:hAnsi="Verdana"/>
                <w:b/>
                <w:color w:val="FFFFFF" w:themeColor="background1"/>
              </w:rPr>
              <w:t xml:space="preserve">JEFE DE ÁREA 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1A5298" w:rsidRPr="00990B01" w:rsidRDefault="001A5298" w:rsidP="001A5298">
            <w:pPr>
              <w:jc w:val="center"/>
              <w:rPr>
                <w:rFonts w:ascii="Verdana" w:hAnsi="Verdana"/>
                <w:color w:val="FFFFFF" w:themeColor="background1"/>
              </w:rPr>
            </w:pPr>
            <w:r w:rsidRPr="00990B01">
              <w:rPr>
                <w:rFonts w:ascii="Verdana" w:hAnsi="Verdana"/>
                <w:b/>
                <w:color w:val="FFFFFF" w:themeColor="background1"/>
              </w:rPr>
              <w:t>SUBDIRECTOR DE RECURSOS HUMANOS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1A5298" w:rsidRPr="00990B01" w:rsidRDefault="001A5298" w:rsidP="001A5298">
            <w:pPr>
              <w:jc w:val="center"/>
              <w:rPr>
                <w:rFonts w:ascii="Verdana" w:hAnsi="Verdana"/>
                <w:color w:val="FFFFFF" w:themeColor="background1"/>
              </w:rPr>
            </w:pPr>
            <w:r w:rsidRPr="00990B01">
              <w:rPr>
                <w:rFonts w:ascii="Verdana" w:hAnsi="Verdana"/>
                <w:b/>
                <w:color w:val="FFFFFF" w:themeColor="background1"/>
              </w:rPr>
              <w:t>RECTOR</w:t>
            </w:r>
          </w:p>
        </w:tc>
      </w:tr>
    </w:tbl>
    <w:tbl>
      <w:tblPr>
        <w:tblpPr w:leftFromText="141" w:rightFromText="141" w:vertAnchor="text" w:horzAnchor="margin" w:tblpXSpec="center" w:tblpY="653"/>
        <w:tblW w:w="11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7"/>
        <w:gridCol w:w="2410"/>
        <w:gridCol w:w="2126"/>
        <w:gridCol w:w="1843"/>
        <w:gridCol w:w="2389"/>
      </w:tblGrid>
      <w:tr w:rsidR="00CD033C" w:rsidRPr="00990B01" w:rsidTr="003565A4">
        <w:trPr>
          <w:trHeight w:val="345"/>
        </w:trPr>
        <w:tc>
          <w:tcPr>
            <w:tcW w:w="2527" w:type="dxa"/>
            <w:shd w:val="clear" w:color="auto" w:fill="808080" w:themeFill="background1" w:themeFillShade="80"/>
          </w:tcPr>
          <w:p w:rsidR="00CD033C" w:rsidRPr="00990B01" w:rsidRDefault="00CD033C" w:rsidP="00CD033C">
            <w:pPr>
              <w:spacing w:after="0"/>
              <w:jc w:val="center"/>
              <w:rPr>
                <w:rFonts w:ascii="Verdana" w:hAnsi="Verdana"/>
                <w:color w:val="FFFFFF" w:themeColor="background1"/>
              </w:rPr>
            </w:pPr>
            <w:r>
              <w:rPr>
                <w:rFonts w:ascii="Verdana" w:hAnsi="Verdana"/>
                <w:b/>
                <w:color w:val="FFFFFF" w:themeColor="background1"/>
              </w:rPr>
              <w:t>No</w:t>
            </w:r>
            <w:r w:rsidRPr="00990B01">
              <w:rPr>
                <w:rFonts w:ascii="Verdana" w:hAnsi="Verdana"/>
                <w:b/>
                <w:color w:val="FFFFFF" w:themeColor="background1"/>
              </w:rPr>
              <w:t>. de Control</w:t>
            </w:r>
          </w:p>
        </w:tc>
        <w:tc>
          <w:tcPr>
            <w:tcW w:w="2410" w:type="dxa"/>
            <w:shd w:val="clear" w:color="auto" w:fill="808080" w:themeFill="background1" w:themeFillShade="80"/>
          </w:tcPr>
          <w:p w:rsidR="00CD033C" w:rsidRPr="00990B01" w:rsidRDefault="00CD033C" w:rsidP="00CD033C">
            <w:pPr>
              <w:spacing w:after="0"/>
              <w:rPr>
                <w:rFonts w:ascii="Verdana" w:hAnsi="Verdana"/>
                <w:color w:val="FFFFFF" w:themeColor="background1"/>
              </w:rPr>
            </w:pPr>
            <w:r>
              <w:rPr>
                <w:rFonts w:ascii="Verdana" w:hAnsi="Verdana"/>
                <w:b/>
                <w:color w:val="FFFFFF" w:themeColor="background1"/>
              </w:rPr>
              <w:t xml:space="preserve">Fecha de </w:t>
            </w:r>
            <w:r w:rsidRPr="00990B01">
              <w:rPr>
                <w:rFonts w:ascii="Verdana" w:hAnsi="Verdana"/>
                <w:b/>
                <w:color w:val="FFFFFF" w:themeColor="background1"/>
              </w:rPr>
              <w:t>emisión</w:t>
            </w:r>
          </w:p>
        </w:tc>
        <w:tc>
          <w:tcPr>
            <w:tcW w:w="2126" w:type="dxa"/>
            <w:shd w:val="clear" w:color="auto" w:fill="808080" w:themeFill="background1" w:themeFillShade="80"/>
          </w:tcPr>
          <w:p w:rsidR="00CD033C" w:rsidRPr="00990B01" w:rsidRDefault="00CD033C" w:rsidP="00CD033C">
            <w:pPr>
              <w:spacing w:after="0"/>
              <w:jc w:val="center"/>
              <w:rPr>
                <w:rFonts w:ascii="Verdana" w:hAnsi="Verdana"/>
                <w:color w:val="FFFFFF" w:themeColor="background1"/>
              </w:rPr>
            </w:pPr>
            <w:r>
              <w:rPr>
                <w:rFonts w:ascii="Verdana" w:hAnsi="Verdana"/>
                <w:b/>
                <w:color w:val="FFFFFF" w:themeColor="background1"/>
              </w:rPr>
              <w:t>No</w:t>
            </w:r>
            <w:r w:rsidRPr="00990B01">
              <w:rPr>
                <w:rFonts w:ascii="Verdana" w:hAnsi="Verdana"/>
                <w:b/>
                <w:color w:val="FFFFFF" w:themeColor="background1"/>
              </w:rPr>
              <w:t>. de revisión</w:t>
            </w:r>
          </w:p>
        </w:tc>
        <w:tc>
          <w:tcPr>
            <w:tcW w:w="1843" w:type="dxa"/>
            <w:shd w:val="clear" w:color="auto" w:fill="808080" w:themeFill="background1" w:themeFillShade="80"/>
          </w:tcPr>
          <w:p w:rsidR="00CD033C" w:rsidRPr="00990B01" w:rsidRDefault="00CD033C" w:rsidP="00CD033C">
            <w:pPr>
              <w:spacing w:after="0"/>
              <w:jc w:val="center"/>
              <w:rPr>
                <w:rFonts w:ascii="Verdana" w:hAnsi="Verdana"/>
                <w:color w:val="FFFFFF" w:themeColor="background1"/>
              </w:rPr>
            </w:pPr>
            <w:r w:rsidRPr="00990B01">
              <w:rPr>
                <w:rFonts w:ascii="Verdana" w:hAnsi="Verdana"/>
                <w:b/>
                <w:color w:val="FFFFFF" w:themeColor="background1"/>
              </w:rPr>
              <w:t>ISO:</w:t>
            </w:r>
          </w:p>
        </w:tc>
        <w:tc>
          <w:tcPr>
            <w:tcW w:w="2389" w:type="dxa"/>
            <w:shd w:val="clear" w:color="auto" w:fill="808080" w:themeFill="background1" w:themeFillShade="80"/>
          </w:tcPr>
          <w:p w:rsidR="00CD033C" w:rsidRPr="00990B01" w:rsidRDefault="00CD033C" w:rsidP="00CD033C">
            <w:pPr>
              <w:spacing w:after="0"/>
              <w:jc w:val="center"/>
              <w:rPr>
                <w:rFonts w:ascii="Verdana" w:hAnsi="Verdana"/>
                <w:color w:val="FFFFFF" w:themeColor="background1"/>
              </w:rPr>
            </w:pPr>
            <w:r w:rsidRPr="00990B01">
              <w:rPr>
                <w:rFonts w:ascii="Verdana" w:hAnsi="Verdana"/>
                <w:b/>
                <w:color w:val="FFFFFF" w:themeColor="background1"/>
              </w:rPr>
              <w:t>Fecha de revisión</w:t>
            </w:r>
          </w:p>
        </w:tc>
      </w:tr>
      <w:tr w:rsidR="00CD033C" w:rsidRPr="00990B01" w:rsidTr="003565A4">
        <w:trPr>
          <w:trHeight w:val="315"/>
        </w:trPr>
        <w:sdt>
          <w:sdtPr>
            <w:rPr>
              <w:rFonts w:ascii="Verdana" w:hAnsi="Verdana"/>
              <w:sz w:val="20"/>
              <w:szCs w:val="20"/>
            </w:rPr>
            <w:id w:val="-1243635991"/>
            <w:placeholder>
              <w:docPart w:val="48968B52C24D44A79E8CD0AB7B669AA2"/>
            </w:placeholder>
          </w:sdtPr>
          <w:sdtEndPr/>
          <w:sdtContent>
            <w:tc>
              <w:tcPr>
                <w:tcW w:w="2527" w:type="dxa"/>
              </w:tcPr>
              <w:p w:rsidR="00CD033C" w:rsidRPr="00136148" w:rsidRDefault="00303557" w:rsidP="00B62D7F">
                <w:pPr>
                  <w:spacing w:after="0"/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Style w:val="Textodelmarcadordeposicin"/>
                    <w:rFonts w:ascii="Verdana" w:hAnsi="Verdana"/>
                    <w:color w:val="auto"/>
                    <w:sz w:val="20"/>
                    <w:szCs w:val="20"/>
                  </w:rPr>
                  <w:t>AG-RH-0</w:t>
                </w:r>
                <w:r w:rsidR="00B62D7F">
                  <w:rPr>
                    <w:rStyle w:val="Textodelmarcadordeposicin"/>
                    <w:rFonts w:ascii="Verdana" w:hAnsi="Verdana"/>
                    <w:color w:val="auto"/>
                    <w:sz w:val="20"/>
                    <w:szCs w:val="20"/>
                  </w:rPr>
                  <w:t>1</w:t>
                </w:r>
                <w:r w:rsidR="00364FA0" w:rsidRPr="00136148">
                  <w:rPr>
                    <w:rFonts w:ascii="Verdana" w:hAnsi="Verdana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Verdana" w:hAnsi="Verdana"/>
              <w:sz w:val="20"/>
              <w:szCs w:val="20"/>
            </w:rPr>
            <w:id w:val="-368536718"/>
            <w:placeholder>
              <w:docPart w:val="EB27B89BAB2C4B6BA5ABE62E887DFB14"/>
            </w:placeholder>
            <w:showingPlcHdr/>
            <w:date>
              <w:dateFormat w:val="dd/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  <w:shd w:val="clear" w:color="auto" w:fill="auto"/>
              </w:tcPr>
              <w:p w:rsidR="00CD033C" w:rsidRPr="00136148" w:rsidRDefault="00CD033C" w:rsidP="00204FDE">
                <w:pPr>
                  <w:spacing w:after="0"/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136148">
                  <w:rPr>
                    <w:rStyle w:val="Textodelmarcadordeposicin"/>
                    <w:rFonts w:ascii="Verdana" w:hAnsi="Verdana"/>
                    <w:color w:val="auto"/>
                    <w:sz w:val="20"/>
                    <w:szCs w:val="20"/>
                  </w:rPr>
                  <w:t>Haga clic aquí para escribir una fecha.</w:t>
                </w:r>
              </w:p>
            </w:tc>
          </w:sdtContent>
        </w:sdt>
        <w:sdt>
          <w:sdtPr>
            <w:rPr>
              <w:rFonts w:ascii="Verdana" w:hAnsi="Verdana"/>
              <w:sz w:val="20"/>
              <w:szCs w:val="20"/>
            </w:rPr>
            <w:id w:val="-2083436558"/>
            <w:placeholder>
              <w:docPart w:val="2944792DC80341E7B83007F0E4E0A495"/>
            </w:placeholder>
          </w:sdtPr>
          <w:sdtEndPr/>
          <w:sdtContent>
            <w:tc>
              <w:tcPr>
                <w:tcW w:w="2126" w:type="dxa"/>
                <w:shd w:val="clear" w:color="auto" w:fill="auto"/>
              </w:tcPr>
              <w:p w:rsidR="00CD033C" w:rsidRPr="00136148" w:rsidRDefault="00364FA0" w:rsidP="00204FDE">
                <w:pPr>
                  <w:spacing w:after="0"/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136148">
                  <w:rPr>
                    <w:rStyle w:val="Textodelmarcadordeposicin"/>
                    <w:rFonts w:ascii="Verdana" w:hAnsi="Verdana"/>
                    <w:color w:val="auto"/>
                    <w:sz w:val="20"/>
                    <w:szCs w:val="20"/>
                  </w:rPr>
                  <w:t>*De uso exclusivo de Recursos Humanos</w:t>
                </w:r>
                <w:r w:rsidRPr="00136148">
                  <w:rPr>
                    <w:rFonts w:ascii="Verdana" w:hAnsi="Verdana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Verdana" w:hAnsi="Verdana"/>
              <w:sz w:val="20"/>
              <w:szCs w:val="20"/>
            </w:rPr>
            <w:id w:val="1904564222"/>
            <w:placeholder>
              <w:docPart w:val="7418D4BA256F4632865A6714003D54D6"/>
            </w:placeholder>
          </w:sdtPr>
          <w:sdtEndPr/>
          <w:sdtContent>
            <w:tc>
              <w:tcPr>
                <w:tcW w:w="1843" w:type="dxa"/>
                <w:shd w:val="clear" w:color="auto" w:fill="auto"/>
              </w:tcPr>
              <w:p w:rsidR="00CD033C" w:rsidRPr="00136148" w:rsidRDefault="00364FA0" w:rsidP="00204FDE">
                <w:pPr>
                  <w:spacing w:after="0"/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136148">
                  <w:rPr>
                    <w:rStyle w:val="Textodelmarcadordeposicin"/>
                    <w:rFonts w:ascii="Verdana" w:hAnsi="Verdana"/>
                    <w:color w:val="auto"/>
                    <w:sz w:val="20"/>
                    <w:szCs w:val="20"/>
                  </w:rPr>
                  <w:t>*De uso exclusivo de Recursos Humanos</w:t>
                </w:r>
                <w:r w:rsidRPr="00136148">
                  <w:rPr>
                    <w:rFonts w:ascii="Verdana" w:hAnsi="Verdana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Verdana" w:hAnsi="Verdana"/>
              <w:sz w:val="20"/>
              <w:szCs w:val="20"/>
            </w:rPr>
            <w:id w:val="-862896474"/>
            <w:placeholder>
              <w:docPart w:val="EB27B89BAB2C4B6BA5ABE62E887DFB14"/>
            </w:placeholder>
            <w:showingPlcHdr/>
            <w:date>
              <w:dateFormat w:val="dd/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389" w:type="dxa"/>
                <w:shd w:val="clear" w:color="auto" w:fill="auto"/>
              </w:tcPr>
              <w:p w:rsidR="00CD033C" w:rsidRPr="00136148" w:rsidRDefault="00CD033C" w:rsidP="00204FDE">
                <w:pPr>
                  <w:spacing w:after="0"/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136148">
                  <w:rPr>
                    <w:rStyle w:val="Textodelmarcadordeposicin"/>
                    <w:rFonts w:ascii="Verdana" w:hAnsi="Verdana"/>
                    <w:color w:val="auto"/>
                    <w:sz w:val="20"/>
                    <w:szCs w:val="20"/>
                  </w:rPr>
                  <w:t>Haga clic aquí para escribir una fecha.</w:t>
                </w:r>
              </w:p>
            </w:tc>
          </w:sdtContent>
        </w:sdt>
      </w:tr>
    </w:tbl>
    <w:p w:rsidR="00A76251" w:rsidRPr="00582A69" w:rsidRDefault="00A76251" w:rsidP="00CD033C">
      <w:pPr>
        <w:rPr>
          <w:rFonts w:ascii="Verdana" w:hAnsi="Verdana"/>
        </w:rPr>
      </w:pPr>
    </w:p>
    <w:sectPr w:rsidR="00A76251" w:rsidRPr="00582A69" w:rsidSect="00E30BB4">
      <w:headerReference w:type="default" r:id="rId9"/>
      <w:footerReference w:type="default" r:id="rId10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3A5" w:rsidRDefault="004103A5" w:rsidP="002A36E2">
      <w:pPr>
        <w:spacing w:after="0" w:line="240" w:lineRule="auto"/>
      </w:pPr>
      <w:r>
        <w:separator/>
      </w:r>
    </w:p>
  </w:endnote>
  <w:endnote w:type="continuationSeparator" w:id="0">
    <w:p w:rsidR="004103A5" w:rsidRDefault="004103A5" w:rsidP="002A3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2D1" w:rsidRDefault="00A042D1">
    <w:pPr>
      <w:pStyle w:val="Piedepgina"/>
    </w:pPr>
    <w:r>
      <w:t>F-RH-12</w:t>
    </w:r>
    <w:r>
      <w:ptab w:relativeTo="margin" w:alignment="center" w:leader="none"/>
    </w:r>
    <w:r>
      <w:t>REVISIÓN 03</w:t>
    </w:r>
    <w:r>
      <w:ptab w:relativeTo="margin" w:alignment="right" w:leader="none"/>
    </w:r>
    <w:r>
      <w:t xml:space="preserve">  ÚLTIMA FECHA DE REVISIÓN 23/11/2018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3A5" w:rsidRDefault="004103A5" w:rsidP="002A36E2">
      <w:pPr>
        <w:spacing w:after="0" w:line="240" w:lineRule="auto"/>
      </w:pPr>
      <w:r>
        <w:separator/>
      </w:r>
    </w:p>
  </w:footnote>
  <w:footnote w:type="continuationSeparator" w:id="0">
    <w:p w:rsidR="004103A5" w:rsidRDefault="004103A5" w:rsidP="002A3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5D1" w:rsidRDefault="00C845D1">
    <w:pPr>
      <w:pStyle w:val="Encabezado"/>
    </w:pPr>
    <w:r w:rsidRPr="00990B01">
      <w:rPr>
        <w:rFonts w:ascii="Verdana" w:hAnsi="Verdana"/>
        <w:noProof/>
        <w:lang w:eastAsia="es-MX"/>
      </w:rPr>
      <w:drawing>
        <wp:anchor distT="0" distB="0" distL="114300" distR="114300" simplePos="0" relativeHeight="251659264" behindDoc="0" locked="0" layoutInCell="1" allowOverlap="1" wp14:anchorId="13104321" wp14:editId="71EBFABD">
          <wp:simplePos x="0" y="0"/>
          <wp:positionH relativeFrom="column">
            <wp:posOffset>3618865</wp:posOffset>
          </wp:positionH>
          <wp:positionV relativeFrom="paragraph">
            <wp:posOffset>-195580</wp:posOffset>
          </wp:positionV>
          <wp:extent cx="2774950" cy="478155"/>
          <wp:effectExtent l="0" t="0" r="6350" b="0"/>
          <wp:wrapSquare wrapText="bothSides"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4950" cy="478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845D1" w:rsidRDefault="00C845D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C6B78"/>
    <w:multiLevelType w:val="hybridMultilevel"/>
    <w:tmpl w:val="3C526E1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42F064F"/>
    <w:multiLevelType w:val="hybridMultilevel"/>
    <w:tmpl w:val="BD7E06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E57EF6"/>
    <w:multiLevelType w:val="hybridMultilevel"/>
    <w:tmpl w:val="97CC00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FC3096"/>
    <w:multiLevelType w:val="hybridMultilevel"/>
    <w:tmpl w:val="CDA27E6E"/>
    <w:lvl w:ilvl="0" w:tplc="880CD8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5F0256"/>
    <w:multiLevelType w:val="hybridMultilevel"/>
    <w:tmpl w:val="81505F8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0C662E7"/>
    <w:multiLevelType w:val="hybridMultilevel"/>
    <w:tmpl w:val="B9822A7C"/>
    <w:lvl w:ilvl="0" w:tplc="1A8E278C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33F"/>
    <w:rsid w:val="00011D57"/>
    <w:rsid w:val="00016DF5"/>
    <w:rsid w:val="0002212E"/>
    <w:rsid w:val="000261B0"/>
    <w:rsid w:val="0005290A"/>
    <w:rsid w:val="00053FD7"/>
    <w:rsid w:val="00055C35"/>
    <w:rsid w:val="00063B16"/>
    <w:rsid w:val="000667D8"/>
    <w:rsid w:val="00077EA2"/>
    <w:rsid w:val="00093376"/>
    <w:rsid w:val="000E55A2"/>
    <w:rsid w:val="000E6123"/>
    <w:rsid w:val="0011510A"/>
    <w:rsid w:val="00136148"/>
    <w:rsid w:val="00145884"/>
    <w:rsid w:val="001620C6"/>
    <w:rsid w:val="00163748"/>
    <w:rsid w:val="00173A6B"/>
    <w:rsid w:val="00197CB1"/>
    <w:rsid w:val="00197DDF"/>
    <w:rsid w:val="001A5298"/>
    <w:rsid w:val="001B051A"/>
    <w:rsid w:val="001B06CA"/>
    <w:rsid w:val="001B3267"/>
    <w:rsid w:val="001D438C"/>
    <w:rsid w:val="001D58A7"/>
    <w:rsid w:val="001E5826"/>
    <w:rsid w:val="00203234"/>
    <w:rsid w:val="00204FDE"/>
    <w:rsid w:val="002058A8"/>
    <w:rsid w:val="00207C73"/>
    <w:rsid w:val="00210C9F"/>
    <w:rsid w:val="00213E5D"/>
    <w:rsid w:val="00215E43"/>
    <w:rsid w:val="00221F71"/>
    <w:rsid w:val="00230B23"/>
    <w:rsid w:val="002375C7"/>
    <w:rsid w:val="00240C2B"/>
    <w:rsid w:val="002429DF"/>
    <w:rsid w:val="00266ED5"/>
    <w:rsid w:val="00271305"/>
    <w:rsid w:val="00281C53"/>
    <w:rsid w:val="00286353"/>
    <w:rsid w:val="0028692C"/>
    <w:rsid w:val="00287951"/>
    <w:rsid w:val="002A2356"/>
    <w:rsid w:val="002A36E2"/>
    <w:rsid w:val="002A710A"/>
    <w:rsid w:val="002B2C7F"/>
    <w:rsid w:val="002B4BD9"/>
    <w:rsid w:val="002C3C7A"/>
    <w:rsid w:val="002C454F"/>
    <w:rsid w:val="002F2B9D"/>
    <w:rsid w:val="002F3374"/>
    <w:rsid w:val="00303557"/>
    <w:rsid w:val="00303765"/>
    <w:rsid w:val="00307E0A"/>
    <w:rsid w:val="00310589"/>
    <w:rsid w:val="00332E1D"/>
    <w:rsid w:val="00335411"/>
    <w:rsid w:val="003443DE"/>
    <w:rsid w:val="00352255"/>
    <w:rsid w:val="00353F16"/>
    <w:rsid w:val="003565A4"/>
    <w:rsid w:val="00364FA0"/>
    <w:rsid w:val="00372028"/>
    <w:rsid w:val="00375C37"/>
    <w:rsid w:val="003762FE"/>
    <w:rsid w:val="00376E4C"/>
    <w:rsid w:val="00380740"/>
    <w:rsid w:val="003A0EEA"/>
    <w:rsid w:val="003A2512"/>
    <w:rsid w:val="003A3A06"/>
    <w:rsid w:val="003A72EA"/>
    <w:rsid w:val="003B593C"/>
    <w:rsid w:val="003C2D9B"/>
    <w:rsid w:val="003E0597"/>
    <w:rsid w:val="003F3189"/>
    <w:rsid w:val="003F4DAC"/>
    <w:rsid w:val="00403077"/>
    <w:rsid w:val="00405131"/>
    <w:rsid w:val="0040623E"/>
    <w:rsid w:val="004103A5"/>
    <w:rsid w:val="00413445"/>
    <w:rsid w:val="0043209B"/>
    <w:rsid w:val="004335D4"/>
    <w:rsid w:val="00441448"/>
    <w:rsid w:val="004528E1"/>
    <w:rsid w:val="00454EDE"/>
    <w:rsid w:val="00455B7E"/>
    <w:rsid w:val="00472737"/>
    <w:rsid w:val="004779EE"/>
    <w:rsid w:val="00491D81"/>
    <w:rsid w:val="00496FBD"/>
    <w:rsid w:val="00497A9D"/>
    <w:rsid w:val="004C6FFF"/>
    <w:rsid w:val="004D2409"/>
    <w:rsid w:val="004E5E92"/>
    <w:rsid w:val="004E60D4"/>
    <w:rsid w:val="0050395A"/>
    <w:rsid w:val="00520662"/>
    <w:rsid w:val="0054633F"/>
    <w:rsid w:val="0055457B"/>
    <w:rsid w:val="00554B11"/>
    <w:rsid w:val="00566928"/>
    <w:rsid w:val="0057574B"/>
    <w:rsid w:val="00582A69"/>
    <w:rsid w:val="00591652"/>
    <w:rsid w:val="005979C6"/>
    <w:rsid w:val="00597B4A"/>
    <w:rsid w:val="005A4772"/>
    <w:rsid w:val="005A6C4F"/>
    <w:rsid w:val="005B0FC6"/>
    <w:rsid w:val="005C2909"/>
    <w:rsid w:val="005C43DC"/>
    <w:rsid w:val="005F3597"/>
    <w:rsid w:val="005F49AF"/>
    <w:rsid w:val="005F4C46"/>
    <w:rsid w:val="005F6C60"/>
    <w:rsid w:val="00607676"/>
    <w:rsid w:val="006078C1"/>
    <w:rsid w:val="00622654"/>
    <w:rsid w:val="00623B93"/>
    <w:rsid w:val="00625CC7"/>
    <w:rsid w:val="0062726F"/>
    <w:rsid w:val="0063161D"/>
    <w:rsid w:val="00636859"/>
    <w:rsid w:val="00641814"/>
    <w:rsid w:val="006430FB"/>
    <w:rsid w:val="0065059F"/>
    <w:rsid w:val="00665464"/>
    <w:rsid w:val="00667AE4"/>
    <w:rsid w:val="006836A4"/>
    <w:rsid w:val="006A10C1"/>
    <w:rsid w:val="006A186D"/>
    <w:rsid w:val="006A5E58"/>
    <w:rsid w:val="006B281D"/>
    <w:rsid w:val="006B5F24"/>
    <w:rsid w:val="006B614F"/>
    <w:rsid w:val="006B690A"/>
    <w:rsid w:val="006C0EE2"/>
    <w:rsid w:val="006C1C8C"/>
    <w:rsid w:val="006C7343"/>
    <w:rsid w:val="006D3913"/>
    <w:rsid w:val="006F6A05"/>
    <w:rsid w:val="00701FB5"/>
    <w:rsid w:val="00712E48"/>
    <w:rsid w:val="00716339"/>
    <w:rsid w:val="00727ABF"/>
    <w:rsid w:val="0073119F"/>
    <w:rsid w:val="00732592"/>
    <w:rsid w:val="00752C04"/>
    <w:rsid w:val="0076462F"/>
    <w:rsid w:val="007660D7"/>
    <w:rsid w:val="00782C8C"/>
    <w:rsid w:val="007A2599"/>
    <w:rsid w:val="007B4DC0"/>
    <w:rsid w:val="007C2407"/>
    <w:rsid w:val="007C3190"/>
    <w:rsid w:val="007E1C1B"/>
    <w:rsid w:val="007F4C58"/>
    <w:rsid w:val="008000DC"/>
    <w:rsid w:val="00816202"/>
    <w:rsid w:val="008322DF"/>
    <w:rsid w:val="00836ABB"/>
    <w:rsid w:val="008474D2"/>
    <w:rsid w:val="00850021"/>
    <w:rsid w:val="008518E6"/>
    <w:rsid w:val="00852696"/>
    <w:rsid w:val="00861995"/>
    <w:rsid w:val="00866CD0"/>
    <w:rsid w:val="00871094"/>
    <w:rsid w:val="00875046"/>
    <w:rsid w:val="008766F3"/>
    <w:rsid w:val="00893CDB"/>
    <w:rsid w:val="00895F67"/>
    <w:rsid w:val="00896C10"/>
    <w:rsid w:val="008B4BB1"/>
    <w:rsid w:val="008B5FCA"/>
    <w:rsid w:val="008B7B83"/>
    <w:rsid w:val="008C181A"/>
    <w:rsid w:val="008C3AFE"/>
    <w:rsid w:val="008D3B4E"/>
    <w:rsid w:val="008F5149"/>
    <w:rsid w:val="0091035A"/>
    <w:rsid w:val="009116C2"/>
    <w:rsid w:val="0092453D"/>
    <w:rsid w:val="00931DD7"/>
    <w:rsid w:val="00932F8A"/>
    <w:rsid w:val="00940747"/>
    <w:rsid w:val="00944260"/>
    <w:rsid w:val="00950936"/>
    <w:rsid w:val="00963087"/>
    <w:rsid w:val="009671DF"/>
    <w:rsid w:val="00972B19"/>
    <w:rsid w:val="00977F6F"/>
    <w:rsid w:val="00990B01"/>
    <w:rsid w:val="00992197"/>
    <w:rsid w:val="009A7771"/>
    <w:rsid w:val="009B330C"/>
    <w:rsid w:val="009B5F84"/>
    <w:rsid w:val="009C53B8"/>
    <w:rsid w:val="009D2F20"/>
    <w:rsid w:val="009D6378"/>
    <w:rsid w:val="009E27B4"/>
    <w:rsid w:val="009E38C3"/>
    <w:rsid w:val="009F3986"/>
    <w:rsid w:val="009F51C7"/>
    <w:rsid w:val="00A042D1"/>
    <w:rsid w:val="00A218E2"/>
    <w:rsid w:val="00A438ED"/>
    <w:rsid w:val="00A4791D"/>
    <w:rsid w:val="00A57B29"/>
    <w:rsid w:val="00A6180D"/>
    <w:rsid w:val="00A75A5A"/>
    <w:rsid w:val="00A76251"/>
    <w:rsid w:val="00A817CE"/>
    <w:rsid w:val="00A84213"/>
    <w:rsid w:val="00A8620C"/>
    <w:rsid w:val="00AA1996"/>
    <w:rsid w:val="00AA5235"/>
    <w:rsid w:val="00AB0E5D"/>
    <w:rsid w:val="00AB4892"/>
    <w:rsid w:val="00AC00AB"/>
    <w:rsid w:val="00AD5EC2"/>
    <w:rsid w:val="00AD62B5"/>
    <w:rsid w:val="00AE2439"/>
    <w:rsid w:val="00AF595F"/>
    <w:rsid w:val="00B00CB7"/>
    <w:rsid w:val="00B07860"/>
    <w:rsid w:val="00B131F5"/>
    <w:rsid w:val="00B207F5"/>
    <w:rsid w:val="00B22794"/>
    <w:rsid w:val="00B26212"/>
    <w:rsid w:val="00B27472"/>
    <w:rsid w:val="00B54779"/>
    <w:rsid w:val="00B62D7F"/>
    <w:rsid w:val="00B75E09"/>
    <w:rsid w:val="00B811D1"/>
    <w:rsid w:val="00B82291"/>
    <w:rsid w:val="00B83240"/>
    <w:rsid w:val="00B87660"/>
    <w:rsid w:val="00BC0F3C"/>
    <w:rsid w:val="00BC12DD"/>
    <w:rsid w:val="00BC1CC2"/>
    <w:rsid w:val="00BC6055"/>
    <w:rsid w:val="00BD1176"/>
    <w:rsid w:val="00BE33C5"/>
    <w:rsid w:val="00BE4C09"/>
    <w:rsid w:val="00BE6682"/>
    <w:rsid w:val="00BF0F06"/>
    <w:rsid w:val="00BF206B"/>
    <w:rsid w:val="00BF30D2"/>
    <w:rsid w:val="00BF5787"/>
    <w:rsid w:val="00C04DD2"/>
    <w:rsid w:val="00C235CE"/>
    <w:rsid w:val="00C264FE"/>
    <w:rsid w:val="00C358BD"/>
    <w:rsid w:val="00C576D0"/>
    <w:rsid w:val="00C63D4F"/>
    <w:rsid w:val="00C72D4E"/>
    <w:rsid w:val="00C806D9"/>
    <w:rsid w:val="00C816F6"/>
    <w:rsid w:val="00C845D1"/>
    <w:rsid w:val="00C92313"/>
    <w:rsid w:val="00C961F4"/>
    <w:rsid w:val="00C9768C"/>
    <w:rsid w:val="00CA4577"/>
    <w:rsid w:val="00CA7F13"/>
    <w:rsid w:val="00CB4CA1"/>
    <w:rsid w:val="00CB508E"/>
    <w:rsid w:val="00CD033C"/>
    <w:rsid w:val="00CD0C67"/>
    <w:rsid w:val="00CF7AC5"/>
    <w:rsid w:val="00CF7CEF"/>
    <w:rsid w:val="00D164FF"/>
    <w:rsid w:val="00D170C7"/>
    <w:rsid w:val="00D26D5A"/>
    <w:rsid w:val="00D3330E"/>
    <w:rsid w:val="00D33B51"/>
    <w:rsid w:val="00D457FB"/>
    <w:rsid w:val="00D4590E"/>
    <w:rsid w:val="00D50593"/>
    <w:rsid w:val="00D53D53"/>
    <w:rsid w:val="00D54F20"/>
    <w:rsid w:val="00D57A5A"/>
    <w:rsid w:val="00D83CA9"/>
    <w:rsid w:val="00D87B92"/>
    <w:rsid w:val="00DA1EAB"/>
    <w:rsid w:val="00DA2B2F"/>
    <w:rsid w:val="00DB172F"/>
    <w:rsid w:val="00DC60E2"/>
    <w:rsid w:val="00DD164A"/>
    <w:rsid w:val="00DD3D2B"/>
    <w:rsid w:val="00E024A2"/>
    <w:rsid w:val="00E10083"/>
    <w:rsid w:val="00E11BCC"/>
    <w:rsid w:val="00E17AC2"/>
    <w:rsid w:val="00E30BB4"/>
    <w:rsid w:val="00E30F27"/>
    <w:rsid w:val="00E40B06"/>
    <w:rsid w:val="00E5729C"/>
    <w:rsid w:val="00E66F68"/>
    <w:rsid w:val="00E74327"/>
    <w:rsid w:val="00E75405"/>
    <w:rsid w:val="00E86551"/>
    <w:rsid w:val="00E90A65"/>
    <w:rsid w:val="00E97A6A"/>
    <w:rsid w:val="00EA2EC9"/>
    <w:rsid w:val="00EA45E8"/>
    <w:rsid w:val="00EC083F"/>
    <w:rsid w:val="00ED1ED9"/>
    <w:rsid w:val="00F165DE"/>
    <w:rsid w:val="00F169B4"/>
    <w:rsid w:val="00F26BD5"/>
    <w:rsid w:val="00F3029E"/>
    <w:rsid w:val="00F32B07"/>
    <w:rsid w:val="00F32F55"/>
    <w:rsid w:val="00F43EBF"/>
    <w:rsid w:val="00F44869"/>
    <w:rsid w:val="00F51312"/>
    <w:rsid w:val="00F531DF"/>
    <w:rsid w:val="00F61B63"/>
    <w:rsid w:val="00F900D3"/>
    <w:rsid w:val="00FC0547"/>
    <w:rsid w:val="00FC08B3"/>
    <w:rsid w:val="00FE2EA3"/>
    <w:rsid w:val="00FF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0747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C961F4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6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61F4"/>
    <w:rPr>
      <w:rFonts w:ascii="Tahoma" w:hAnsi="Tahoma" w:cs="Tahoma"/>
      <w:sz w:val="16"/>
      <w:szCs w:val="16"/>
    </w:rPr>
  </w:style>
  <w:style w:type="character" w:customStyle="1" w:styleId="Estilo1">
    <w:name w:val="Estilo1"/>
    <w:basedOn w:val="Fuentedeprrafopredeter"/>
    <w:uiPriority w:val="1"/>
    <w:rsid w:val="005F3597"/>
    <w:rPr>
      <w:rFonts w:ascii="Verdana" w:hAnsi="Verdana"/>
      <w:sz w:val="22"/>
    </w:rPr>
  </w:style>
  <w:style w:type="character" w:customStyle="1" w:styleId="Estilo2">
    <w:name w:val="Estilo2"/>
    <w:basedOn w:val="Fuentedeprrafopredeter"/>
    <w:uiPriority w:val="1"/>
    <w:rsid w:val="0040623E"/>
    <w:rPr>
      <w:rFonts w:ascii="Verdana" w:hAnsi="Verdana"/>
      <w:sz w:val="22"/>
    </w:rPr>
  </w:style>
  <w:style w:type="character" w:customStyle="1" w:styleId="Estilo3">
    <w:name w:val="Estilo3"/>
    <w:basedOn w:val="Fuentedeprrafopredeter"/>
    <w:uiPriority w:val="1"/>
    <w:rsid w:val="00836ABB"/>
    <w:rPr>
      <w:rFonts w:ascii="Verdana" w:hAnsi="Verdana"/>
      <w:sz w:val="22"/>
    </w:rPr>
  </w:style>
  <w:style w:type="character" w:customStyle="1" w:styleId="Estilo4">
    <w:name w:val="Estilo4"/>
    <w:basedOn w:val="Fuentedeprrafopredeter"/>
    <w:uiPriority w:val="1"/>
    <w:rsid w:val="00B00CB7"/>
    <w:rPr>
      <w:rFonts w:ascii="Verdana" w:hAnsi="Verdana"/>
      <w:sz w:val="22"/>
    </w:rPr>
  </w:style>
  <w:style w:type="character" w:customStyle="1" w:styleId="Estilo5">
    <w:name w:val="Estilo5"/>
    <w:basedOn w:val="Fuentedeprrafopredeter"/>
    <w:uiPriority w:val="1"/>
    <w:rsid w:val="00B00CB7"/>
    <w:rPr>
      <w:rFonts w:ascii="Verdana" w:hAnsi="Verdana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2A36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36E2"/>
  </w:style>
  <w:style w:type="paragraph" w:styleId="Piedepgina">
    <w:name w:val="footer"/>
    <w:basedOn w:val="Normal"/>
    <w:link w:val="PiedepginaCar"/>
    <w:uiPriority w:val="99"/>
    <w:unhideWhenUsed/>
    <w:rsid w:val="002A36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36E2"/>
  </w:style>
  <w:style w:type="table" w:customStyle="1" w:styleId="Tablaconcuadrcula1">
    <w:name w:val="Tabla con cuadrícula1"/>
    <w:basedOn w:val="Tablanormal"/>
    <w:next w:val="Tablaconcuadrcula"/>
    <w:uiPriority w:val="59"/>
    <w:rsid w:val="006B690A"/>
    <w:pPr>
      <w:spacing w:after="0" w:line="240" w:lineRule="auto"/>
    </w:pPr>
    <w:rPr>
      <w:rFonts w:eastAsiaTheme="minorEastAsia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6B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C3AFE"/>
    <w:pPr>
      <w:spacing w:after="0" w:line="240" w:lineRule="auto"/>
    </w:pPr>
  </w:style>
  <w:style w:type="character" w:customStyle="1" w:styleId="Estilo6">
    <w:name w:val="Estilo6"/>
    <w:basedOn w:val="Fuentedeprrafopredeter"/>
    <w:uiPriority w:val="1"/>
    <w:rsid w:val="00716339"/>
    <w:rPr>
      <w:rFonts w:ascii="Verdana" w:hAnsi="Verdana"/>
      <w:sz w:val="22"/>
    </w:rPr>
  </w:style>
  <w:style w:type="character" w:customStyle="1" w:styleId="Estilo7">
    <w:name w:val="Estilo7"/>
    <w:basedOn w:val="Fuentedeprrafopredeter"/>
    <w:uiPriority w:val="1"/>
    <w:rsid w:val="00716339"/>
    <w:rPr>
      <w:rFonts w:ascii="Verdana" w:hAnsi="Verdana"/>
      <w:sz w:val="22"/>
    </w:rPr>
  </w:style>
  <w:style w:type="character" w:customStyle="1" w:styleId="Estilo8">
    <w:name w:val="Estilo8"/>
    <w:basedOn w:val="Fuentedeprrafopredeter"/>
    <w:uiPriority w:val="1"/>
    <w:rsid w:val="00E024A2"/>
    <w:rPr>
      <w:rFonts w:ascii="Verdana" w:hAnsi="Verdana"/>
      <w:sz w:val="22"/>
    </w:rPr>
  </w:style>
  <w:style w:type="character" w:customStyle="1" w:styleId="Estilo9">
    <w:name w:val="Estilo9"/>
    <w:basedOn w:val="Fuentedeprrafopredeter"/>
    <w:uiPriority w:val="1"/>
    <w:rsid w:val="00E024A2"/>
    <w:rPr>
      <w:rFonts w:ascii="Verdana" w:hAnsi="Verdana"/>
      <w:sz w:val="22"/>
    </w:rPr>
  </w:style>
  <w:style w:type="character" w:customStyle="1" w:styleId="Estilo10">
    <w:name w:val="Estilo10"/>
    <w:basedOn w:val="Fuentedeprrafopredeter"/>
    <w:uiPriority w:val="1"/>
    <w:rsid w:val="00E024A2"/>
    <w:rPr>
      <w:rFonts w:ascii="Verdana" w:hAnsi="Verdana"/>
      <w:sz w:val="22"/>
    </w:rPr>
  </w:style>
  <w:style w:type="character" w:customStyle="1" w:styleId="Estilo11">
    <w:name w:val="Estilo11"/>
    <w:basedOn w:val="Fuentedeprrafopredeter"/>
    <w:uiPriority w:val="1"/>
    <w:qFormat/>
    <w:rsid w:val="009A7771"/>
    <w:rPr>
      <w:rFonts w:ascii="Verdana" w:hAnsi="Verdana"/>
      <w:color w:val="000000" w:themeColor="text1"/>
      <w:sz w:val="22"/>
    </w:rPr>
  </w:style>
  <w:style w:type="character" w:customStyle="1" w:styleId="Estilo12">
    <w:name w:val="Estilo12"/>
    <w:basedOn w:val="Fuentedeprrafopredeter"/>
    <w:uiPriority w:val="1"/>
    <w:rsid w:val="00C358BD"/>
    <w:rPr>
      <w:rFonts w:ascii="Verdana" w:hAnsi="Verdana"/>
      <w:color w:val="000000" w:themeColor="text1"/>
      <w:sz w:val="22"/>
    </w:rPr>
  </w:style>
  <w:style w:type="character" w:customStyle="1" w:styleId="Estilo13">
    <w:name w:val="Estilo13"/>
    <w:basedOn w:val="Fuentedeprrafopredeter"/>
    <w:uiPriority w:val="1"/>
    <w:rsid w:val="00D164FF"/>
    <w:rPr>
      <w:rFonts w:ascii="Verdana" w:hAnsi="Verdana"/>
      <w:color w:val="000000" w:themeColor="text1"/>
      <w:sz w:val="22"/>
    </w:rPr>
  </w:style>
  <w:style w:type="character" w:customStyle="1" w:styleId="Estilo14">
    <w:name w:val="Estilo14"/>
    <w:basedOn w:val="Fuentedeprrafopredeter"/>
    <w:uiPriority w:val="1"/>
    <w:qFormat/>
    <w:rsid w:val="00D164FF"/>
    <w:rPr>
      <w:rFonts w:ascii="Verdana" w:hAnsi="Verdana"/>
      <w:color w:val="auto"/>
      <w:sz w:val="22"/>
    </w:rPr>
  </w:style>
  <w:style w:type="character" w:customStyle="1" w:styleId="Estilo15">
    <w:name w:val="Estilo15"/>
    <w:basedOn w:val="Fuentedeprrafopredeter"/>
    <w:uiPriority w:val="1"/>
    <w:rsid w:val="00D164FF"/>
    <w:rPr>
      <w:rFonts w:ascii="Verdana" w:hAnsi="Verdana"/>
      <w:color w:val="auto"/>
      <w:sz w:val="22"/>
    </w:rPr>
  </w:style>
  <w:style w:type="character" w:customStyle="1" w:styleId="Estilo16">
    <w:name w:val="Estilo16"/>
    <w:basedOn w:val="Fuentedeprrafopredeter"/>
    <w:uiPriority w:val="1"/>
    <w:rsid w:val="00E40B06"/>
    <w:rPr>
      <w:rFonts w:ascii="Verdana" w:hAnsi="Verdana"/>
      <w:color w:val="000000" w:themeColor="text1"/>
      <w:sz w:val="22"/>
    </w:rPr>
  </w:style>
  <w:style w:type="character" w:customStyle="1" w:styleId="Estilo17">
    <w:name w:val="Estilo17"/>
    <w:basedOn w:val="Fuentedeprrafopredeter"/>
    <w:uiPriority w:val="1"/>
    <w:rsid w:val="008B5FCA"/>
    <w:rPr>
      <w:color w:val="auto"/>
    </w:rPr>
  </w:style>
  <w:style w:type="character" w:customStyle="1" w:styleId="Estilo18">
    <w:name w:val="Estilo18"/>
    <w:basedOn w:val="Fuentedeprrafopredeter"/>
    <w:uiPriority w:val="1"/>
    <w:rsid w:val="008B5FCA"/>
    <w:rPr>
      <w:rFonts w:ascii="Verdana" w:hAnsi="Verdana"/>
      <w:sz w:val="22"/>
    </w:rPr>
  </w:style>
  <w:style w:type="character" w:customStyle="1" w:styleId="Estilo19">
    <w:name w:val="Estilo19"/>
    <w:basedOn w:val="Fuentedeprrafopredeter"/>
    <w:uiPriority w:val="1"/>
    <w:rsid w:val="008B5FCA"/>
    <w:rPr>
      <w:rFonts w:ascii="Verdana" w:hAnsi="Verdana"/>
      <w:color w:val="auto"/>
      <w:sz w:val="22"/>
    </w:rPr>
  </w:style>
  <w:style w:type="character" w:customStyle="1" w:styleId="Estilo20">
    <w:name w:val="Estilo20"/>
    <w:basedOn w:val="Fuentedeprrafopredeter"/>
    <w:uiPriority w:val="1"/>
    <w:rsid w:val="001D438C"/>
    <w:rPr>
      <w:rFonts w:ascii="Verdana" w:hAnsi="Verdana"/>
      <w:color w:val="auto"/>
      <w:sz w:val="22"/>
    </w:rPr>
  </w:style>
  <w:style w:type="character" w:customStyle="1" w:styleId="Estilo21">
    <w:name w:val="Estilo21"/>
    <w:basedOn w:val="Fuentedeprrafopredeter"/>
    <w:uiPriority w:val="1"/>
    <w:rsid w:val="009671DF"/>
    <w:rPr>
      <w:rFonts w:ascii="Verdana" w:hAnsi="Verdana"/>
      <w:color w:val="auto"/>
      <w:sz w:val="22"/>
    </w:rPr>
  </w:style>
  <w:style w:type="character" w:customStyle="1" w:styleId="Estilo22">
    <w:name w:val="Estilo22"/>
    <w:basedOn w:val="Fuentedeprrafopredeter"/>
    <w:uiPriority w:val="1"/>
    <w:rsid w:val="009671DF"/>
    <w:rPr>
      <w:rFonts w:ascii="Verdana" w:hAnsi="Verdana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0747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C961F4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6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61F4"/>
    <w:rPr>
      <w:rFonts w:ascii="Tahoma" w:hAnsi="Tahoma" w:cs="Tahoma"/>
      <w:sz w:val="16"/>
      <w:szCs w:val="16"/>
    </w:rPr>
  </w:style>
  <w:style w:type="character" w:customStyle="1" w:styleId="Estilo1">
    <w:name w:val="Estilo1"/>
    <w:basedOn w:val="Fuentedeprrafopredeter"/>
    <w:uiPriority w:val="1"/>
    <w:rsid w:val="005F3597"/>
    <w:rPr>
      <w:rFonts w:ascii="Verdana" w:hAnsi="Verdana"/>
      <w:sz w:val="22"/>
    </w:rPr>
  </w:style>
  <w:style w:type="character" w:customStyle="1" w:styleId="Estilo2">
    <w:name w:val="Estilo2"/>
    <w:basedOn w:val="Fuentedeprrafopredeter"/>
    <w:uiPriority w:val="1"/>
    <w:rsid w:val="0040623E"/>
    <w:rPr>
      <w:rFonts w:ascii="Verdana" w:hAnsi="Verdana"/>
      <w:sz w:val="22"/>
    </w:rPr>
  </w:style>
  <w:style w:type="character" w:customStyle="1" w:styleId="Estilo3">
    <w:name w:val="Estilo3"/>
    <w:basedOn w:val="Fuentedeprrafopredeter"/>
    <w:uiPriority w:val="1"/>
    <w:rsid w:val="00836ABB"/>
    <w:rPr>
      <w:rFonts w:ascii="Verdana" w:hAnsi="Verdana"/>
      <w:sz w:val="22"/>
    </w:rPr>
  </w:style>
  <w:style w:type="character" w:customStyle="1" w:styleId="Estilo4">
    <w:name w:val="Estilo4"/>
    <w:basedOn w:val="Fuentedeprrafopredeter"/>
    <w:uiPriority w:val="1"/>
    <w:rsid w:val="00B00CB7"/>
    <w:rPr>
      <w:rFonts w:ascii="Verdana" w:hAnsi="Verdana"/>
      <w:sz w:val="22"/>
    </w:rPr>
  </w:style>
  <w:style w:type="character" w:customStyle="1" w:styleId="Estilo5">
    <w:name w:val="Estilo5"/>
    <w:basedOn w:val="Fuentedeprrafopredeter"/>
    <w:uiPriority w:val="1"/>
    <w:rsid w:val="00B00CB7"/>
    <w:rPr>
      <w:rFonts w:ascii="Verdana" w:hAnsi="Verdana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2A36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36E2"/>
  </w:style>
  <w:style w:type="paragraph" w:styleId="Piedepgina">
    <w:name w:val="footer"/>
    <w:basedOn w:val="Normal"/>
    <w:link w:val="PiedepginaCar"/>
    <w:uiPriority w:val="99"/>
    <w:unhideWhenUsed/>
    <w:rsid w:val="002A36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36E2"/>
  </w:style>
  <w:style w:type="table" w:customStyle="1" w:styleId="Tablaconcuadrcula1">
    <w:name w:val="Tabla con cuadrícula1"/>
    <w:basedOn w:val="Tablanormal"/>
    <w:next w:val="Tablaconcuadrcula"/>
    <w:uiPriority w:val="59"/>
    <w:rsid w:val="006B690A"/>
    <w:pPr>
      <w:spacing w:after="0" w:line="240" w:lineRule="auto"/>
    </w:pPr>
    <w:rPr>
      <w:rFonts w:eastAsiaTheme="minorEastAsia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6B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C3AFE"/>
    <w:pPr>
      <w:spacing w:after="0" w:line="240" w:lineRule="auto"/>
    </w:pPr>
  </w:style>
  <w:style w:type="character" w:customStyle="1" w:styleId="Estilo6">
    <w:name w:val="Estilo6"/>
    <w:basedOn w:val="Fuentedeprrafopredeter"/>
    <w:uiPriority w:val="1"/>
    <w:rsid w:val="00716339"/>
    <w:rPr>
      <w:rFonts w:ascii="Verdana" w:hAnsi="Verdana"/>
      <w:sz w:val="22"/>
    </w:rPr>
  </w:style>
  <w:style w:type="character" w:customStyle="1" w:styleId="Estilo7">
    <w:name w:val="Estilo7"/>
    <w:basedOn w:val="Fuentedeprrafopredeter"/>
    <w:uiPriority w:val="1"/>
    <w:rsid w:val="00716339"/>
    <w:rPr>
      <w:rFonts w:ascii="Verdana" w:hAnsi="Verdana"/>
      <w:sz w:val="22"/>
    </w:rPr>
  </w:style>
  <w:style w:type="character" w:customStyle="1" w:styleId="Estilo8">
    <w:name w:val="Estilo8"/>
    <w:basedOn w:val="Fuentedeprrafopredeter"/>
    <w:uiPriority w:val="1"/>
    <w:rsid w:val="00E024A2"/>
    <w:rPr>
      <w:rFonts w:ascii="Verdana" w:hAnsi="Verdana"/>
      <w:sz w:val="22"/>
    </w:rPr>
  </w:style>
  <w:style w:type="character" w:customStyle="1" w:styleId="Estilo9">
    <w:name w:val="Estilo9"/>
    <w:basedOn w:val="Fuentedeprrafopredeter"/>
    <w:uiPriority w:val="1"/>
    <w:rsid w:val="00E024A2"/>
    <w:rPr>
      <w:rFonts w:ascii="Verdana" w:hAnsi="Verdana"/>
      <w:sz w:val="22"/>
    </w:rPr>
  </w:style>
  <w:style w:type="character" w:customStyle="1" w:styleId="Estilo10">
    <w:name w:val="Estilo10"/>
    <w:basedOn w:val="Fuentedeprrafopredeter"/>
    <w:uiPriority w:val="1"/>
    <w:rsid w:val="00E024A2"/>
    <w:rPr>
      <w:rFonts w:ascii="Verdana" w:hAnsi="Verdana"/>
      <w:sz w:val="22"/>
    </w:rPr>
  </w:style>
  <w:style w:type="character" w:customStyle="1" w:styleId="Estilo11">
    <w:name w:val="Estilo11"/>
    <w:basedOn w:val="Fuentedeprrafopredeter"/>
    <w:uiPriority w:val="1"/>
    <w:qFormat/>
    <w:rsid w:val="009A7771"/>
    <w:rPr>
      <w:rFonts w:ascii="Verdana" w:hAnsi="Verdana"/>
      <w:color w:val="000000" w:themeColor="text1"/>
      <w:sz w:val="22"/>
    </w:rPr>
  </w:style>
  <w:style w:type="character" w:customStyle="1" w:styleId="Estilo12">
    <w:name w:val="Estilo12"/>
    <w:basedOn w:val="Fuentedeprrafopredeter"/>
    <w:uiPriority w:val="1"/>
    <w:rsid w:val="00C358BD"/>
    <w:rPr>
      <w:rFonts w:ascii="Verdana" w:hAnsi="Verdana"/>
      <w:color w:val="000000" w:themeColor="text1"/>
      <w:sz w:val="22"/>
    </w:rPr>
  </w:style>
  <w:style w:type="character" w:customStyle="1" w:styleId="Estilo13">
    <w:name w:val="Estilo13"/>
    <w:basedOn w:val="Fuentedeprrafopredeter"/>
    <w:uiPriority w:val="1"/>
    <w:rsid w:val="00D164FF"/>
    <w:rPr>
      <w:rFonts w:ascii="Verdana" w:hAnsi="Verdana"/>
      <w:color w:val="000000" w:themeColor="text1"/>
      <w:sz w:val="22"/>
    </w:rPr>
  </w:style>
  <w:style w:type="character" w:customStyle="1" w:styleId="Estilo14">
    <w:name w:val="Estilo14"/>
    <w:basedOn w:val="Fuentedeprrafopredeter"/>
    <w:uiPriority w:val="1"/>
    <w:qFormat/>
    <w:rsid w:val="00D164FF"/>
    <w:rPr>
      <w:rFonts w:ascii="Verdana" w:hAnsi="Verdana"/>
      <w:color w:val="auto"/>
      <w:sz w:val="22"/>
    </w:rPr>
  </w:style>
  <w:style w:type="character" w:customStyle="1" w:styleId="Estilo15">
    <w:name w:val="Estilo15"/>
    <w:basedOn w:val="Fuentedeprrafopredeter"/>
    <w:uiPriority w:val="1"/>
    <w:rsid w:val="00D164FF"/>
    <w:rPr>
      <w:rFonts w:ascii="Verdana" w:hAnsi="Verdana"/>
      <w:color w:val="auto"/>
      <w:sz w:val="22"/>
    </w:rPr>
  </w:style>
  <w:style w:type="character" w:customStyle="1" w:styleId="Estilo16">
    <w:name w:val="Estilo16"/>
    <w:basedOn w:val="Fuentedeprrafopredeter"/>
    <w:uiPriority w:val="1"/>
    <w:rsid w:val="00E40B06"/>
    <w:rPr>
      <w:rFonts w:ascii="Verdana" w:hAnsi="Verdana"/>
      <w:color w:val="000000" w:themeColor="text1"/>
      <w:sz w:val="22"/>
    </w:rPr>
  </w:style>
  <w:style w:type="character" w:customStyle="1" w:styleId="Estilo17">
    <w:name w:val="Estilo17"/>
    <w:basedOn w:val="Fuentedeprrafopredeter"/>
    <w:uiPriority w:val="1"/>
    <w:rsid w:val="008B5FCA"/>
    <w:rPr>
      <w:color w:val="auto"/>
    </w:rPr>
  </w:style>
  <w:style w:type="character" w:customStyle="1" w:styleId="Estilo18">
    <w:name w:val="Estilo18"/>
    <w:basedOn w:val="Fuentedeprrafopredeter"/>
    <w:uiPriority w:val="1"/>
    <w:rsid w:val="008B5FCA"/>
    <w:rPr>
      <w:rFonts w:ascii="Verdana" w:hAnsi="Verdana"/>
      <w:sz w:val="22"/>
    </w:rPr>
  </w:style>
  <w:style w:type="character" w:customStyle="1" w:styleId="Estilo19">
    <w:name w:val="Estilo19"/>
    <w:basedOn w:val="Fuentedeprrafopredeter"/>
    <w:uiPriority w:val="1"/>
    <w:rsid w:val="008B5FCA"/>
    <w:rPr>
      <w:rFonts w:ascii="Verdana" w:hAnsi="Verdana"/>
      <w:color w:val="auto"/>
      <w:sz w:val="22"/>
    </w:rPr>
  </w:style>
  <w:style w:type="character" w:customStyle="1" w:styleId="Estilo20">
    <w:name w:val="Estilo20"/>
    <w:basedOn w:val="Fuentedeprrafopredeter"/>
    <w:uiPriority w:val="1"/>
    <w:rsid w:val="001D438C"/>
    <w:rPr>
      <w:rFonts w:ascii="Verdana" w:hAnsi="Verdana"/>
      <w:color w:val="auto"/>
      <w:sz w:val="22"/>
    </w:rPr>
  </w:style>
  <w:style w:type="character" w:customStyle="1" w:styleId="Estilo21">
    <w:name w:val="Estilo21"/>
    <w:basedOn w:val="Fuentedeprrafopredeter"/>
    <w:uiPriority w:val="1"/>
    <w:rsid w:val="009671DF"/>
    <w:rPr>
      <w:rFonts w:ascii="Verdana" w:hAnsi="Verdana"/>
      <w:color w:val="auto"/>
      <w:sz w:val="22"/>
    </w:rPr>
  </w:style>
  <w:style w:type="character" w:customStyle="1" w:styleId="Estilo22">
    <w:name w:val="Estilo22"/>
    <w:basedOn w:val="Fuentedeprrafopredeter"/>
    <w:uiPriority w:val="1"/>
    <w:rsid w:val="009671DF"/>
    <w:rPr>
      <w:rFonts w:ascii="Verdana" w:hAnsi="Verdana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errera\Downloads\C&#201;DULA%20DE%20DESCRIPCI&#211;N%20DE%20PUESTO%20prueba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B27B89BAB2C4B6BA5ABE62E887DF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B1BF1-BDB2-4210-92E3-D309F87B63A8}"/>
      </w:docPartPr>
      <w:docPartBody>
        <w:p w:rsidR="0009432E" w:rsidRDefault="003F57B9" w:rsidP="003F57B9">
          <w:pPr>
            <w:pStyle w:val="EB27B89BAB2C4B6BA5ABE62E887DFB14"/>
          </w:pPr>
          <w:r w:rsidRPr="004036DB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48968B52C24D44A79E8CD0AB7B669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AA9E1-23FB-4E81-A3E4-9EED13B30990}"/>
      </w:docPartPr>
      <w:docPartBody>
        <w:p w:rsidR="001B3327" w:rsidRDefault="0009432E" w:rsidP="0009432E">
          <w:pPr>
            <w:pStyle w:val="48968B52C24D44A79E8CD0AB7B669AA2"/>
          </w:pPr>
          <w:r w:rsidRPr="00AD07FE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944792DC80341E7B83007F0E4E0A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E3A21-5DFE-46DF-9D59-E5D583B84298}"/>
      </w:docPartPr>
      <w:docPartBody>
        <w:p w:rsidR="001B3327" w:rsidRDefault="0009432E" w:rsidP="0009432E">
          <w:pPr>
            <w:pStyle w:val="2944792DC80341E7B83007F0E4E0A495"/>
          </w:pPr>
          <w:r w:rsidRPr="00AD07FE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418D4BA256F4632865A6714003D5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06B6C-A222-4BEE-AD94-406FCCCA396F}"/>
      </w:docPartPr>
      <w:docPartBody>
        <w:p w:rsidR="001B3327" w:rsidRDefault="0009432E" w:rsidP="0009432E">
          <w:pPr>
            <w:pStyle w:val="7418D4BA256F4632865A6714003D54D6"/>
          </w:pPr>
          <w:r w:rsidRPr="00AD07FE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042CD3A2BAF47D080103DB7B417F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1010A-EB99-4AC9-838A-C338A1EEEBA2}"/>
      </w:docPartPr>
      <w:docPartBody>
        <w:p w:rsidR="009F01B2" w:rsidRDefault="00A329C9" w:rsidP="00A329C9">
          <w:pPr>
            <w:pStyle w:val="D042CD3A2BAF47D080103DB7B417F9EA"/>
          </w:pPr>
          <w:r w:rsidRPr="00AD07FE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FF41F3745994C2BA0725A0E8FDEF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2C672-A11A-4507-8C49-8F218DCCFBD3}"/>
      </w:docPartPr>
      <w:docPartBody>
        <w:p w:rsidR="009F01B2" w:rsidRDefault="00A329C9" w:rsidP="00A329C9">
          <w:pPr>
            <w:pStyle w:val="1FF41F3745994C2BA0725A0E8FDEF86A"/>
          </w:pPr>
          <w:r w:rsidRPr="00AD07FE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C1B86890DCB418C9D190C8C85EDF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98329-7D89-4DFD-BFB3-349E933EBA1E}"/>
      </w:docPartPr>
      <w:docPartBody>
        <w:p w:rsidR="009F01B2" w:rsidRDefault="00A329C9" w:rsidP="00A329C9">
          <w:pPr>
            <w:pStyle w:val="CC1B86890DCB418C9D190C8C85EDF336"/>
          </w:pPr>
          <w:r w:rsidRPr="008B246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2A34CDABFF64E61BDA08F9C75249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8A599-6446-4F29-9BF7-7792B745C5D7}"/>
      </w:docPartPr>
      <w:docPartBody>
        <w:p w:rsidR="009F01B2" w:rsidRDefault="00A329C9" w:rsidP="00A329C9">
          <w:pPr>
            <w:pStyle w:val="C2A34CDABFF64E61BDA08F9C75249F58"/>
          </w:pPr>
          <w:r w:rsidRPr="00AD07FE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7354DA83A524DDDB62C36449F2AE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57C46-F43D-4E73-A813-856666977493}"/>
      </w:docPartPr>
      <w:docPartBody>
        <w:p w:rsidR="009F01B2" w:rsidRDefault="00A329C9" w:rsidP="00A329C9">
          <w:pPr>
            <w:pStyle w:val="07354DA83A524DDDB62C36449F2AE1F5"/>
          </w:pPr>
          <w:r w:rsidRPr="004036DB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C9D29-8F0F-43EE-B9B8-26D8668BF18D}"/>
      </w:docPartPr>
      <w:docPartBody>
        <w:p w:rsidR="007E282D" w:rsidRDefault="00687486">
          <w:r w:rsidRPr="002D7A4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EBFF4FC25364197A1BE7FE785EC9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EA060-E087-493B-9709-558234F6C291}"/>
      </w:docPartPr>
      <w:docPartBody>
        <w:p w:rsidR="00A33255" w:rsidRDefault="00E4388B" w:rsidP="00E4388B">
          <w:pPr>
            <w:pStyle w:val="4EBFF4FC25364197A1BE7FE785EC90EC"/>
          </w:pPr>
          <w:r w:rsidRPr="002D7A4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AD46D-C2A8-4033-AFEB-2F43B1106567}"/>
      </w:docPartPr>
      <w:docPartBody>
        <w:p w:rsidR="00D41851" w:rsidRDefault="00A33255">
          <w:r w:rsidRPr="00346032">
            <w:rPr>
              <w:rStyle w:val="Textodelmarcadordeposicin"/>
            </w:rPr>
            <w:t>Elija un elemento.</w:t>
          </w:r>
        </w:p>
      </w:docPartBody>
    </w:docPart>
    <w:docPart>
      <w:docPartPr>
        <w:name w:val="081DD8DA47B04C67850102AB05FDD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91874-594D-4ADB-A456-C650BF4047ED}"/>
      </w:docPartPr>
      <w:docPartBody>
        <w:p w:rsidR="007430CA" w:rsidRDefault="003E4847" w:rsidP="003E4847">
          <w:pPr>
            <w:pStyle w:val="081DD8DA47B04C67850102AB05FDDE59"/>
          </w:pPr>
          <w:r w:rsidRPr="004036DB">
            <w:rPr>
              <w:rStyle w:val="Textodelmarcadordeposicin"/>
            </w:rPr>
            <w:t>Elija un elemento.</w:t>
          </w:r>
        </w:p>
      </w:docPartBody>
    </w:docPart>
    <w:docPart>
      <w:docPartPr>
        <w:name w:val="3880CE63723B471EA0E8D1D950265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6D6EF-900E-4309-99E3-D3A4B1D3B2EA}"/>
      </w:docPartPr>
      <w:docPartBody>
        <w:p w:rsidR="007430CA" w:rsidRDefault="003E4847" w:rsidP="003E4847">
          <w:pPr>
            <w:pStyle w:val="3880CE63723B471EA0E8D1D950265972"/>
          </w:pPr>
          <w:r w:rsidRPr="00AD07FE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D1054E99D614BD09B34C6BBD92DD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2E1FE-8D54-48BA-8CAE-CC3E51BD1F74}"/>
      </w:docPartPr>
      <w:docPartBody>
        <w:p w:rsidR="00105599" w:rsidRDefault="00D15C70" w:rsidP="00D15C70">
          <w:pPr>
            <w:pStyle w:val="CD1054E99D614BD09B34C6BBD92DD7CB"/>
          </w:pPr>
          <w:r w:rsidRPr="002D7A4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124BE109EE04486B84DE5479FF2E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F8AD6-957A-45E2-B733-EB20D9D3B451}"/>
      </w:docPartPr>
      <w:docPartBody>
        <w:p w:rsidR="00105599" w:rsidRDefault="00D15C70" w:rsidP="00D15C70">
          <w:pPr>
            <w:pStyle w:val="A124BE109EE04486B84DE5479FF2EA09"/>
          </w:pPr>
          <w:r w:rsidRPr="002D7A4D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11"/>
    <w:rsid w:val="0009432E"/>
    <w:rsid w:val="00105599"/>
    <w:rsid w:val="001317A3"/>
    <w:rsid w:val="00152F4E"/>
    <w:rsid w:val="00172A11"/>
    <w:rsid w:val="00192533"/>
    <w:rsid w:val="001A5B72"/>
    <w:rsid w:val="001B3327"/>
    <w:rsid w:val="001D4E9B"/>
    <w:rsid w:val="00210DF1"/>
    <w:rsid w:val="00284DB0"/>
    <w:rsid w:val="00395358"/>
    <w:rsid w:val="00396E5F"/>
    <w:rsid w:val="003C21AB"/>
    <w:rsid w:val="003E4847"/>
    <w:rsid w:val="003F57B9"/>
    <w:rsid w:val="00425CC3"/>
    <w:rsid w:val="00432735"/>
    <w:rsid w:val="0051683C"/>
    <w:rsid w:val="0056051E"/>
    <w:rsid w:val="005677F2"/>
    <w:rsid w:val="005B6A00"/>
    <w:rsid w:val="005C3240"/>
    <w:rsid w:val="00613E3A"/>
    <w:rsid w:val="00657D10"/>
    <w:rsid w:val="00687486"/>
    <w:rsid w:val="006C65C7"/>
    <w:rsid w:val="006E1AC2"/>
    <w:rsid w:val="0072735C"/>
    <w:rsid w:val="007430CA"/>
    <w:rsid w:val="00786D41"/>
    <w:rsid w:val="007873A2"/>
    <w:rsid w:val="007A3C81"/>
    <w:rsid w:val="007B0425"/>
    <w:rsid w:val="007B1656"/>
    <w:rsid w:val="007E282D"/>
    <w:rsid w:val="00892A46"/>
    <w:rsid w:val="008D0181"/>
    <w:rsid w:val="008D68F1"/>
    <w:rsid w:val="008D74EE"/>
    <w:rsid w:val="008F5057"/>
    <w:rsid w:val="00933F43"/>
    <w:rsid w:val="00973FBF"/>
    <w:rsid w:val="009B123A"/>
    <w:rsid w:val="009C1A5C"/>
    <w:rsid w:val="009F01B2"/>
    <w:rsid w:val="00A0750B"/>
    <w:rsid w:val="00A329C9"/>
    <w:rsid w:val="00A33255"/>
    <w:rsid w:val="00A42C12"/>
    <w:rsid w:val="00A67917"/>
    <w:rsid w:val="00A7197E"/>
    <w:rsid w:val="00AD28A7"/>
    <w:rsid w:val="00B705ED"/>
    <w:rsid w:val="00B87A80"/>
    <w:rsid w:val="00BD02F9"/>
    <w:rsid w:val="00BE0F56"/>
    <w:rsid w:val="00BE4E78"/>
    <w:rsid w:val="00C03A05"/>
    <w:rsid w:val="00C6549B"/>
    <w:rsid w:val="00CF1599"/>
    <w:rsid w:val="00D15C70"/>
    <w:rsid w:val="00D41851"/>
    <w:rsid w:val="00E4388B"/>
    <w:rsid w:val="00E67236"/>
    <w:rsid w:val="00E70623"/>
    <w:rsid w:val="00E73967"/>
    <w:rsid w:val="00E76D9E"/>
    <w:rsid w:val="00E81087"/>
    <w:rsid w:val="00F02EEE"/>
    <w:rsid w:val="00F7790D"/>
    <w:rsid w:val="00F90801"/>
    <w:rsid w:val="00FF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15C70"/>
    <w:rPr>
      <w:color w:val="808080"/>
    </w:rPr>
  </w:style>
  <w:style w:type="paragraph" w:customStyle="1" w:styleId="BB8D62FC75534821A338D4B3EE76D5B3">
    <w:name w:val="BB8D62FC75534821A338D4B3EE76D5B3"/>
  </w:style>
  <w:style w:type="paragraph" w:customStyle="1" w:styleId="3753C4A4D5D14438843A1B92E75AF9B9">
    <w:name w:val="3753C4A4D5D14438843A1B92E75AF9B9"/>
  </w:style>
  <w:style w:type="paragraph" w:customStyle="1" w:styleId="8F945B7AA44246E4AD53A9220C78C2CD">
    <w:name w:val="8F945B7AA44246E4AD53A9220C78C2CD"/>
  </w:style>
  <w:style w:type="paragraph" w:customStyle="1" w:styleId="821AFDB93EC840A9AA9D9CD03851E624">
    <w:name w:val="821AFDB93EC840A9AA9D9CD03851E624"/>
  </w:style>
  <w:style w:type="paragraph" w:customStyle="1" w:styleId="C7C0EF48ABE54EE8B199A17B61654D1C">
    <w:name w:val="C7C0EF48ABE54EE8B199A17B61654D1C"/>
  </w:style>
  <w:style w:type="paragraph" w:customStyle="1" w:styleId="A1D9EAE8D695485B80C3E9BA85DA3F7E">
    <w:name w:val="A1D9EAE8D695485B80C3E9BA85DA3F7E"/>
  </w:style>
  <w:style w:type="paragraph" w:customStyle="1" w:styleId="22103A99874140AA9E1C595C61674C95">
    <w:name w:val="22103A99874140AA9E1C595C61674C95"/>
  </w:style>
  <w:style w:type="paragraph" w:customStyle="1" w:styleId="9AAF05F34F8E4C43AF9C6AAF73CB645B">
    <w:name w:val="9AAF05F34F8E4C43AF9C6AAF73CB645B"/>
  </w:style>
  <w:style w:type="paragraph" w:customStyle="1" w:styleId="6056755505284D85B032AB0A0C7C0653">
    <w:name w:val="6056755505284D85B032AB0A0C7C0653"/>
  </w:style>
  <w:style w:type="paragraph" w:customStyle="1" w:styleId="14DB5A95ECB6493A90AE6EEEFFCBC2E8">
    <w:name w:val="14DB5A95ECB6493A90AE6EEEFFCBC2E8"/>
  </w:style>
  <w:style w:type="paragraph" w:customStyle="1" w:styleId="FCA946A0AB834FD289EDA40C35FB2C2E">
    <w:name w:val="FCA946A0AB834FD289EDA40C35FB2C2E"/>
  </w:style>
  <w:style w:type="paragraph" w:customStyle="1" w:styleId="AC6E17DA8CD14353927D3E35CC0048F0">
    <w:name w:val="AC6E17DA8CD14353927D3E35CC0048F0"/>
  </w:style>
  <w:style w:type="paragraph" w:customStyle="1" w:styleId="5EB4A26AB695432A86FF444027E787ED">
    <w:name w:val="5EB4A26AB695432A86FF444027E787ED"/>
  </w:style>
  <w:style w:type="paragraph" w:customStyle="1" w:styleId="79808C27C31040B68D442C0709FBBC31">
    <w:name w:val="79808C27C31040B68D442C0709FBBC31"/>
  </w:style>
  <w:style w:type="paragraph" w:customStyle="1" w:styleId="09A06DEA26624C4F83DACF1CECF2233E">
    <w:name w:val="09A06DEA26624C4F83DACF1CECF2233E"/>
  </w:style>
  <w:style w:type="paragraph" w:customStyle="1" w:styleId="11BB61ADD87E4BB8ACA63A2C48F5AE84">
    <w:name w:val="11BB61ADD87E4BB8ACA63A2C48F5AE84"/>
  </w:style>
  <w:style w:type="paragraph" w:customStyle="1" w:styleId="E777E6C825B94D839049AEE490288F79">
    <w:name w:val="E777E6C825B94D839049AEE490288F79"/>
  </w:style>
  <w:style w:type="paragraph" w:customStyle="1" w:styleId="4525A2FECD6144FB9950A29590B14958">
    <w:name w:val="4525A2FECD6144FB9950A29590B14958"/>
  </w:style>
  <w:style w:type="paragraph" w:customStyle="1" w:styleId="67EE573534484A30A790A6685E4F8D07">
    <w:name w:val="67EE573534484A30A790A6685E4F8D07"/>
    <w:rsid w:val="00AD28A7"/>
  </w:style>
  <w:style w:type="paragraph" w:customStyle="1" w:styleId="EC5FE4AA76CA4D3F833FCC8802BEB27C">
    <w:name w:val="EC5FE4AA76CA4D3F833FCC8802BEB27C"/>
    <w:rsid w:val="00AD28A7"/>
  </w:style>
  <w:style w:type="paragraph" w:customStyle="1" w:styleId="061C358D222243FB9FF9930A3B4C2B43">
    <w:name w:val="061C358D222243FB9FF9930A3B4C2B43"/>
    <w:rsid w:val="00AD28A7"/>
  </w:style>
  <w:style w:type="paragraph" w:customStyle="1" w:styleId="5EA511FABF45476A9D3232D4D9011C4A">
    <w:name w:val="5EA511FABF45476A9D3232D4D9011C4A"/>
    <w:rsid w:val="00AD28A7"/>
  </w:style>
  <w:style w:type="paragraph" w:customStyle="1" w:styleId="019A60D8F899498984D7F105FF3DC4AB">
    <w:name w:val="019A60D8F899498984D7F105FF3DC4AB"/>
    <w:rsid w:val="00AD28A7"/>
  </w:style>
  <w:style w:type="paragraph" w:customStyle="1" w:styleId="54E470CC47DE46598C398FC4FA7422B9">
    <w:name w:val="54E470CC47DE46598C398FC4FA7422B9"/>
    <w:rsid w:val="00AD28A7"/>
  </w:style>
  <w:style w:type="paragraph" w:customStyle="1" w:styleId="8A17D0EF9C5F457DBE8CC2E06B22D9F2">
    <w:name w:val="8A17D0EF9C5F457DBE8CC2E06B22D9F2"/>
    <w:rsid w:val="00AD28A7"/>
  </w:style>
  <w:style w:type="paragraph" w:customStyle="1" w:styleId="A0B25F84B43C4B8E8D79EC917D68EB1D">
    <w:name w:val="A0B25F84B43C4B8E8D79EC917D68EB1D"/>
    <w:rsid w:val="00AD28A7"/>
  </w:style>
  <w:style w:type="paragraph" w:customStyle="1" w:styleId="893299FA32974632958D1A9DFF8636FC">
    <w:name w:val="893299FA32974632958D1A9DFF8636FC"/>
    <w:rsid w:val="00AD28A7"/>
  </w:style>
  <w:style w:type="paragraph" w:customStyle="1" w:styleId="54F235664D004B4AABD1D5FDF42AC909">
    <w:name w:val="54F235664D004B4AABD1D5FDF42AC909"/>
    <w:rsid w:val="00AD28A7"/>
  </w:style>
  <w:style w:type="paragraph" w:customStyle="1" w:styleId="8845E013E85F4A17933E960DA9A3B1AC">
    <w:name w:val="8845E013E85F4A17933E960DA9A3B1AC"/>
    <w:rsid w:val="00AD28A7"/>
  </w:style>
  <w:style w:type="paragraph" w:customStyle="1" w:styleId="237896A80C214FC08C1F21A1D1FA8A77">
    <w:name w:val="237896A80C214FC08C1F21A1D1FA8A77"/>
    <w:rsid w:val="00AD28A7"/>
  </w:style>
  <w:style w:type="paragraph" w:customStyle="1" w:styleId="AFA4F3E0A00A4777A4292C67A1275046">
    <w:name w:val="AFA4F3E0A00A4777A4292C67A1275046"/>
    <w:rsid w:val="00AD28A7"/>
  </w:style>
  <w:style w:type="paragraph" w:customStyle="1" w:styleId="77A57DFED75C4CB7A3DD61DABD228368">
    <w:name w:val="77A57DFED75C4CB7A3DD61DABD228368"/>
    <w:rsid w:val="00AD28A7"/>
  </w:style>
  <w:style w:type="paragraph" w:customStyle="1" w:styleId="1BBA5F12605149E0A9EE049384743592">
    <w:name w:val="1BBA5F12605149E0A9EE049384743592"/>
    <w:rsid w:val="00AD28A7"/>
  </w:style>
  <w:style w:type="paragraph" w:customStyle="1" w:styleId="12AC4BB293A24F7B9E1C250E292FD0FB">
    <w:name w:val="12AC4BB293A24F7B9E1C250E292FD0FB"/>
    <w:rsid w:val="00AD28A7"/>
  </w:style>
  <w:style w:type="paragraph" w:customStyle="1" w:styleId="890E3276A385400FADCDE5DB93EA5794">
    <w:name w:val="890E3276A385400FADCDE5DB93EA5794"/>
    <w:rsid w:val="00AD28A7"/>
  </w:style>
  <w:style w:type="paragraph" w:customStyle="1" w:styleId="79C237A4DEE14DDCADCB221C0C5BC3F7">
    <w:name w:val="79C237A4DEE14DDCADCB221C0C5BC3F7"/>
    <w:rsid w:val="00AD28A7"/>
  </w:style>
  <w:style w:type="paragraph" w:customStyle="1" w:styleId="C9824663F9D9482B8904ECD8123BBEF7">
    <w:name w:val="C9824663F9D9482B8904ECD8123BBEF7"/>
    <w:rsid w:val="00AD28A7"/>
  </w:style>
  <w:style w:type="paragraph" w:customStyle="1" w:styleId="7B17ED197F874A479E18B7351DDED4E3">
    <w:name w:val="7B17ED197F874A479E18B7351DDED4E3"/>
    <w:rsid w:val="00AD28A7"/>
  </w:style>
  <w:style w:type="paragraph" w:customStyle="1" w:styleId="80B68BA8233A4473BBE7FECD408603CE">
    <w:name w:val="80B68BA8233A4473BBE7FECD408603CE"/>
    <w:rsid w:val="00AD28A7"/>
  </w:style>
  <w:style w:type="paragraph" w:customStyle="1" w:styleId="960CB86B55E648BA9A2258F16B6FE47C">
    <w:name w:val="960CB86B55E648BA9A2258F16B6FE47C"/>
    <w:rsid w:val="00AD28A7"/>
  </w:style>
  <w:style w:type="paragraph" w:customStyle="1" w:styleId="9B9CEDF5C50A4682B3E0100A4B9E4586">
    <w:name w:val="9B9CEDF5C50A4682B3E0100A4B9E4586"/>
    <w:rsid w:val="00AD28A7"/>
  </w:style>
  <w:style w:type="paragraph" w:customStyle="1" w:styleId="45A669D5BA424C479D14E84A06D6B275">
    <w:name w:val="45A669D5BA424C479D14E84A06D6B275"/>
    <w:rsid w:val="00AD28A7"/>
  </w:style>
  <w:style w:type="paragraph" w:customStyle="1" w:styleId="6A3074B653EE4F4F827BE76D32149C94">
    <w:name w:val="6A3074B653EE4F4F827BE76D32149C94"/>
    <w:rsid w:val="00AD28A7"/>
  </w:style>
  <w:style w:type="paragraph" w:customStyle="1" w:styleId="D74090CF343C4D3BA7176C47A3029306">
    <w:name w:val="D74090CF343C4D3BA7176C47A3029306"/>
    <w:rsid w:val="00AD28A7"/>
  </w:style>
  <w:style w:type="paragraph" w:customStyle="1" w:styleId="A82808718E0241779F5A1BB662DC51D0">
    <w:name w:val="A82808718E0241779F5A1BB662DC51D0"/>
    <w:rsid w:val="00AD28A7"/>
  </w:style>
  <w:style w:type="paragraph" w:customStyle="1" w:styleId="A4B78B36A456402F9DD0A8D409A28531">
    <w:name w:val="A4B78B36A456402F9DD0A8D409A28531"/>
    <w:rsid w:val="00AD28A7"/>
  </w:style>
  <w:style w:type="paragraph" w:customStyle="1" w:styleId="0A956FA170F949219273E41A4D332203">
    <w:name w:val="0A956FA170F949219273E41A4D332203"/>
    <w:rsid w:val="00AD28A7"/>
  </w:style>
  <w:style w:type="paragraph" w:customStyle="1" w:styleId="145A5488882F43E2A104AB07A5FA2C50">
    <w:name w:val="145A5488882F43E2A104AB07A5FA2C50"/>
    <w:rsid w:val="00AD28A7"/>
  </w:style>
  <w:style w:type="paragraph" w:customStyle="1" w:styleId="FD169B7651B74544B98EB15FFD2FB879">
    <w:name w:val="FD169B7651B74544B98EB15FFD2FB879"/>
    <w:rsid w:val="00AD28A7"/>
  </w:style>
  <w:style w:type="paragraph" w:customStyle="1" w:styleId="3555F70244404B49813A335E04383E5D">
    <w:name w:val="3555F70244404B49813A335E04383E5D"/>
    <w:rsid w:val="00AD28A7"/>
  </w:style>
  <w:style w:type="paragraph" w:customStyle="1" w:styleId="CFB93FE885DE413BAE66B260609437CD">
    <w:name w:val="CFB93FE885DE413BAE66B260609437CD"/>
    <w:rsid w:val="00AD28A7"/>
  </w:style>
  <w:style w:type="paragraph" w:customStyle="1" w:styleId="95CD9DCDD06C44F6A3E0C17504D10BAE">
    <w:name w:val="95CD9DCDD06C44F6A3E0C17504D10BAE"/>
    <w:rsid w:val="00AD28A7"/>
  </w:style>
  <w:style w:type="paragraph" w:customStyle="1" w:styleId="01A879E449B4485EBE882818152BB5EA">
    <w:name w:val="01A879E449B4485EBE882818152BB5EA"/>
    <w:rsid w:val="00AD28A7"/>
  </w:style>
  <w:style w:type="paragraph" w:customStyle="1" w:styleId="B203A06D861641D1A490C897E5012D95">
    <w:name w:val="B203A06D861641D1A490C897E5012D95"/>
    <w:rsid w:val="00AD28A7"/>
  </w:style>
  <w:style w:type="paragraph" w:customStyle="1" w:styleId="0A1429A33B27475AA2A976A0A35C9930">
    <w:name w:val="0A1429A33B27475AA2A976A0A35C9930"/>
    <w:rsid w:val="00AD28A7"/>
  </w:style>
  <w:style w:type="paragraph" w:customStyle="1" w:styleId="DC2931E497564D7F924029160C3B2273">
    <w:name w:val="DC2931E497564D7F924029160C3B2273"/>
    <w:rsid w:val="00AD28A7"/>
  </w:style>
  <w:style w:type="paragraph" w:customStyle="1" w:styleId="B9792737767E49A4B3A92BC2A86F9724">
    <w:name w:val="B9792737767E49A4B3A92BC2A86F9724"/>
    <w:rsid w:val="00AD28A7"/>
  </w:style>
  <w:style w:type="paragraph" w:customStyle="1" w:styleId="76C5F8D9984C44878E7334C26F77F777">
    <w:name w:val="76C5F8D9984C44878E7334C26F77F777"/>
    <w:rsid w:val="00AD28A7"/>
  </w:style>
  <w:style w:type="paragraph" w:customStyle="1" w:styleId="6FED5A754D2046D08D10E9648FAA6F35">
    <w:name w:val="6FED5A754D2046D08D10E9648FAA6F35"/>
    <w:rsid w:val="00AD28A7"/>
  </w:style>
  <w:style w:type="paragraph" w:customStyle="1" w:styleId="373C546CF8F248B7966540D06919E4F3">
    <w:name w:val="373C546CF8F248B7966540D06919E4F3"/>
    <w:rsid w:val="00AD28A7"/>
  </w:style>
  <w:style w:type="paragraph" w:customStyle="1" w:styleId="A1988F39F33740B6A3D27B45270322B6">
    <w:name w:val="A1988F39F33740B6A3D27B45270322B6"/>
    <w:rsid w:val="00AD28A7"/>
  </w:style>
  <w:style w:type="paragraph" w:customStyle="1" w:styleId="D19A517FE28544F6AE06F63D37EF39D2">
    <w:name w:val="D19A517FE28544F6AE06F63D37EF39D2"/>
    <w:rsid w:val="00AD28A7"/>
  </w:style>
  <w:style w:type="paragraph" w:customStyle="1" w:styleId="3A8AA83B7F794E0D93D93685E78B2B05">
    <w:name w:val="3A8AA83B7F794E0D93D93685E78B2B05"/>
    <w:rsid w:val="00AD28A7"/>
  </w:style>
  <w:style w:type="paragraph" w:customStyle="1" w:styleId="4334219F64AC4B73B5CE880D345A8A8B">
    <w:name w:val="4334219F64AC4B73B5CE880D345A8A8B"/>
    <w:rsid w:val="00AD28A7"/>
  </w:style>
  <w:style w:type="paragraph" w:customStyle="1" w:styleId="4F2D0364FACB4320A13AB74162E0D214">
    <w:name w:val="4F2D0364FACB4320A13AB74162E0D214"/>
    <w:rsid w:val="00AD28A7"/>
  </w:style>
  <w:style w:type="paragraph" w:customStyle="1" w:styleId="9D79DD78D5A74A2CB223892A156CB3F8">
    <w:name w:val="9D79DD78D5A74A2CB223892A156CB3F8"/>
    <w:rsid w:val="00AD28A7"/>
  </w:style>
  <w:style w:type="paragraph" w:customStyle="1" w:styleId="9C0EC56A9A2F4F52B3123BBFAA32DC2D">
    <w:name w:val="9C0EC56A9A2F4F52B3123BBFAA32DC2D"/>
    <w:rsid w:val="00AD28A7"/>
  </w:style>
  <w:style w:type="paragraph" w:customStyle="1" w:styleId="33574AC0DF2D412892924555C875857C">
    <w:name w:val="33574AC0DF2D412892924555C875857C"/>
    <w:rsid w:val="00AD28A7"/>
  </w:style>
  <w:style w:type="paragraph" w:customStyle="1" w:styleId="53FD5EE1373D48DB9D0C46A15A0B841A">
    <w:name w:val="53FD5EE1373D48DB9D0C46A15A0B841A"/>
    <w:rsid w:val="00AD28A7"/>
  </w:style>
  <w:style w:type="paragraph" w:customStyle="1" w:styleId="7D30307172324A4C89FA09899B52F64A">
    <w:name w:val="7D30307172324A4C89FA09899B52F64A"/>
    <w:rsid w:val="00AD28A7"/>
  </w:style>
  <w:style w:type="paragraph" w:customStyle="1" w:styleId="A8E6296128F4470997100F85CB7C7546">
    <w:name w:val="A8E6296128F4470997100F85CB7C7546"/>
    <w:rsid w:val="00AD28A7"/>
  </w:style>
  <w:style w:type="paragraph" w:customStyle="1" w:styleId="46DF692ADC1248E5858505DD0F1C883B">
    <w:name w:val="46DF692ADC1248E5858505DD0F1C883B"/>
    <w:rsid w:val="00AD28A7"/>
  </w:style>
  <w:style w:type="paragraph" w:customStyle="1" w:styleId="120C6CC6928F4CB3AE9A7D2A7D3C815A">
    <w:name w:val="120C6CC6928F4CB3AE9A7D2A7D3C815A"/>
    <w:rsid w:val="00AD28A7"/>
  </w:style>
  <w:style w:type="paragraph" w:customStyle="1" w:styleId="FE1105B2830F4F0C8C2C964C2226328B">
    <w:name w:val="FE1105B2830F4F0C8C2C964C2226328B"/>
    <w:rsid w:val="00AD28A7"/>
  </w:style>
  <w:style w:type="paragraph" w:customStyle="1" w:styleId="3995BA46746E4A599883D003E610FFDE">
    <w:name w:val="3995BA46746E4A599883D003E610FFDE"/>
    <w:rsid w:val="00AD28A7"/>
  </w:style>
  <w:style w:type="paragraph" w:customStyle="1" w:styleId="D7A693EFB7884B2B88E61B693B76686F">
    <w:name w:val="D7A693EFB7884B2B88E61B693B76686F"/>
    <w:rsid w:val="00AD28A7"/>
  </w:style>
  <w:style w:type="paragraph" w:customStyle="1" w:styleId="403F591DBEAD4E47969F254B97550540">
    <w:name w:val="403F591DBEAD4E47969F254B97550540"/>
    <w:rsid w:val="00AD28A7"/>
  </w:style>
  <w:style w:type="paragraph" w:customStyle="1" w:styleId="35C99B2557194DF8824B96613528DC0C">
    <w:name w:val="35C99B2557194DF8824B96613528DC0C"/>
    <w:rsid w:val="00AD28A7"/>
  </w:style>
  <w:style w:type="paragraph" w:customStyle="1" w:styleId="4915A7181F0541A68D21FE23EAEAE8E8">
    <w:name w:val="4915A7181F0541A68D21FE23EAEAE8E8"/>
    <w:rsid w:val="00AD28A7"/>
  </w:style>
  <w:style w:type="paragraph" w:customStyle="1" w:styleId="4F1B896893424D2C997B0C540B1A5E1E">
    <w:name w:val="4F1B896893424D2C997B0C540B1A5E1E"/>
    <w:rsid w:val="00AD28A7"/>
  </w:style>
  <w:style w:type="paragraph" w:customStyle="1" w:styleId="897A94763A9A4BA686C6848B5A5AF408">
    <w:name w:val="897A94763A9A4BA686C6848B5A5AF408"/>
    <w:rsid w:val="00AD28A7"/>
  </w:style>
  <w:style w:type="paragraph" w:customStyle="1" w:styleId="02AC3C77686C4D728A7F183A36CD10FD">
    <w:name w:val="02AC3C77686C4D728A7F183A36CD10FD"/>
    <w:rsid w:val="00AD28A7"/>
  </w:style>
  <w:style w:type="paragraph" w:customStyle="1" w:styleId="EC457EEF71B44CBD960C3F42C0050E45">
    <w:name w:val="EC457EEF71B44CBD960C3F42C0050E45"/>
    <w:rsid w:val="00AD28A7"/>
  </w:style>
  <w:style w:type="paragraph" w:customStyle="1" w:styleId="14FBC386869C40E79D0136B383CFADB1">
    <w:name w:val="14FBC386869C40E79D0136B383CFADB1"/>
    <w:rsid w:val="00AD28A7"/>
  </w:style>
  <w:style w:type="paragraph" w:customStyle="1" w:styleId="7A108E7A7FC54A27A5A63DC6FC70200A">
    <w:name w:val="7A108E7A7FC54A27A5A63DC6FC70200A"/>
    <w:rsid w:val="00AD28A7"/>
  </w:style>
  <w:style w:type="paragraph" w:customStyle="1" w:styleId="8815AF49369D43F6B39CF53245CDE545">
    <w:name w:val="8815AF49369D43F6B39CF53245CDE545"/>
    <w:rsid w:val="00AD28A7"/>
  </w:style>
  <w:style w:type="paragraph" w:customStyle="1" w:styleId="3FF6B43F6F7C4F11B2CC0DFC65DD4AF2">
    <w:name w:val="3FF6B43F6F7C4F11B2CC0DFC65DD4AF2"/>
    <w:rsid w:val="00AD28A7"/>
  </w:style>
  <w:style w:type="paragraph" w:customStyle="1" w:styleId="17F6904E9B9E4A0BB157E991BE9B01DA">
    <w:name w:val="17F6904E9B9E4A0BB157E991BE9B01DA"/>
    <w:rsid w:val="00AD28A7"/>
  </w:style>
  <w:style w:type="paragraph" w:customStyle="1" w:styleId="A56C7D42559F461890945B6211AB3757">
    <w:name w:val="A56C7D42559F461890945B6211AB3757"/>
    <w:rsid w:val="00AD28A7"/>
  </w:style>
  <w:style w:type="paragraph" w:customStyle="1" w:styleId="664EAEED699141889D180557D4C7422E">
    <w:name w:val="664EAEED699141889D180557D4C7422E"/>
    <w:rsid w:val="00AD28A7"/>
  </w:style>
  <w:style w:type="paragraph" w:customStyle="1" w:styleId="3FAC2B21C1004A87B8E4405022D662BD">
    <w:name w:val="3FAC2B21C1004A87B8E4405022D662BD"/>
    <w:rsid w:val="00AD28A7"/>
  </w:style>
  <w:style w:type="paragraph" w:customStyle="1" w:styleId="D41BC91C59BD486DA9C4B66CB3E38E4F">
    <w:name w:val="D41BC91C59BD486DA9C4B66CB3E38E4F"/>
    <w:rsid w:val="00AD28A7"/>
  </w:style>
  <w:style w:type="paragraph" w:customStyle="1" w:styleId="FC2F2B4848FF4500AA7C6742576B0484">
    <w:name w:val="FC2F2B4848FF4500AA7C6742576B0484"/>
    <w:rsid w:val="0072735C"/>
  </w:style>
  <w:style w:type="paragraph" w:customStyle="1" w:styleId="53848541DB754AC7892E33AFB636817B">
    <w:name w:val="53848541DB754AC7892E33AFB636817B"/>
    <w:rsid w:val="0072735C"/>
  </w:style>
  <w:style w:type="paragraph" w:customStyle="1" w:styleId="DD92FCF450E949FCBA104F84699948BD">
    <w:name w:val="DD92FCF450E949FCBA104F84699948BD"/>
    <w:rsid w:val="003F57B9"/>
  </w:style>
  <w:style w:type="paragraph" w:customStyle="1" w:styleId="1701CB7C31F3443A9D9765DDEEE6DDB0">
    <w:name w:val="1701CB7C31F3443A9D9765DDEEE6DDB0"/>
    <w:rsid w:val="003F57B9"/>
  </w:style>
  <w:style w:type="paragraph" w:customStyle="1" w:styleId="7CDBFAE3E6904B7F9004D7A029A8E729">
    <w:name w:val="7CDBFAE3E6904B7F9004D7A029A8E729"/>
    <w:rsid w:val="003F57B9"/>
  </w:style>
  <w:style w:type="paragraph" w:customStyle="1" w:styleId="085577AC6D5041178651455744C45D97">
    <w:name w:val="085577AC6D5041178651455744C45D97"/>
    <w:rsid w:val="003F57B9"/>
  </w:style>
  <w:style w:type="paragraph" w:customStyle="1" w:styleId="454B26B042DF4FC5965CE549456B515D">
    <w:name w:val="454B26B042DF4FC5965CE549456B515D"/>
    <w:rsid w:val="003F57B9"/>
  </w:style>
  <w:style w:type="paragraph" w:customStyle="1" w:styleId="6C199ABBF1794544B354584AE68B999F">
    <w:name w:val="6C199ABBF1794544B354584AE68B999F"/>
    <w:rsid w:val="003F57B9"/>
  </w:style>
  <w:style w:type="paragraph" w:customStyle="1" w:styleId="F7DFF96D50F04C81BDE5337C87D2F3A2">
    <w:name w:val="F7DFF96D50F04C81BDE5337C87D2F3A2"/>
    <w:rsid w:val="003F57B9"/>
  </w:style>
  <w:style w:type="paragraph" w:customStyle="1" w:styleId="9E6D3A8A633F4550B4A57826184A30EE">
    <w:name w:val="9E6D3A8A633F4550B4A57826184A30EE"/>
    <w:rsid w:val="003F57B9"/>
  </w:style>
  <w:style w:type="paragraph" w:customStyle="1" w:styleId="0563ADEDCE824056B7589C5028731728">
    <w:name w:val="0563ADEDCE824056B7589C5028731728"/>
    <w:rsid w:val="003F57B9"/>
  </w:style>
  <w:style w:type="paragraph" w:customStyle="1" w:styleId="ABC44D2CB49844A2BE48AFB6737451B9">
    <w:name w:val="ABC44D2CB49844A2BE48AFB6737451B9"/>
    <w:rsid w:val="003F57B9"/>
  </w:style>
  <w:style w:type="paragraph" w:customStyle="1" w:styleId="EB27B89BAB2C4B6BA5ABE62E887DFB14">
    <w:name w:val="EB27B89BAB2C4B6BA5ABE62E887DFB14"/>
    <w:rsid w:val="003F57B9"/>
  </w:style>
  <w:style w:type="paragraph" w:customStyle="1" w:styleId="48968B52C24D44A79E8CD0AB7B669AA2">
    <w:name w:val="48968B52C24D44A79E8CD0AB7B669AA2"/>
    <w:rsid w:val="0009432E"/>
  </w:style>
  <w:style w:type="paragraph" w:customStyle="1" w:styleId="2944792DC80341E7B83007F0E4E0A495">
    <w:name w:val="2944792DC80341E7B83007F0E4E0A495"/>
    <w:rsid w:val="0009432E"/>
  </w:style>
  <w:style w:type="paragraph" w:customStyle="1" w:styleId="7418D4BA256F4632865A6714003D54D6">
    <w:name w:val="7418D4BA256F4632865A6714003D54D6"/>
    <w:rsid w:val="0009432E"/>
  </w:style>
  <w:style w:type="paragraph" w:customStyle="1" w:styleId="942142AF85494E6A94078BE9E56B0BD7">
    <w:name w:val="942142AF85494E6A94078BE9E56B0BD7"/>
    <w:rsid w:val="0051683C"/>
  </w:style>
  <w:style w:type="paragraph" w:customStyle="1" w:styleId="027330A23A51494496AE282326BACD14">
    <w:name w:val="027330A23A51494496AE282326BACD14"/>
    <w:rsid w:val="0051683C"/>
  </w:style>
  <w:style w:type="paragraph" w:customStyle="1" w:styleId="55FE36A35740414097290B04D2A1CB6D">
    <w:name w:val="55FE36A35740414097290B04D2A1CB6D"/>
    <w:rsid w:val="003C21AB"/>
  </w:style>
  <w:style w:type="paragraph" w:customStyle="1" w:styleId="B69A782B6E0C4201AA2524AD3340AC55">
    <w:name w:val="B69A782B6E0C4201AA2524AD3340AC55"/>
    <w:rsid w:val="003C21AB"/>
  </w:style>
  <w:style w:type="paragraph" w:customStyle="1" w:styleId="FDFDEB57CACB47109AEABA8A36CEB777">
    <w:name w:val="FDFDEB57CACB47109AEABA8A36CEB777"/>
    <w:rsid w:val="003C21AB"/>
  </w:style>
  <w:style w:type="paragraph" w:customStyle="1" w:styleId="873CBF9357BA4395B35148D2EA5C61C9">
    <w:name w:val="873CBF9357BA4395B35148D2EA5C61C9"/>
    <w:rsid w:val="003C21AB"/>
  </w:style>
  <w:style w:type="paragraph" w:customStyle="1" w:styleId="F3C3B4358A6F4C7F939DA7184D9BD50C">
    <w:name w:val="F3C3B4358A6F4C7F939DA7184D9BD50C"/>
    <w:rsid w:val="003C21AB"/>
  </w:style>
  <w:style w:type="paragraph" w:customStyle="1" w:styleId="F794F777923948498B61AD81201113CB">
    <w:name w:val="F794F777923948498B61AD81201113CB"/>
    <w:rsid w:val="003C21AB"/>
  </w:style>
  <w:style w:type="paragraph" w:customStyle="1" w:styleId="B744B0E2DF8C49E0ABD1DA453BF82CB3">
    <w:name w:val="B744B0E2DF8C49E0ABD1DA453BF82CB3"/>
    <w:rsid w:val="003C21AB"/>
  </w:style>
  <w:style w:type="paragraph" w:customStyle="1" w:styleId="E11C70CF596749F4B1777D8B3400EE5D">
    <w:name w:val="E11C70CF596749F4B1777D8B3400EE5D"/>
    <w:rsid w:val="003C21AB"/>
  </w:style>
  <w:style w:type="paragraph" w:customStyle="1" w:styleId="EC4E28B05FAB497BB7CCBB018048DCF0">
    <w:name w:val="EC4E28B05FAB497BB7CCBB018048DCF0"/>
    <w:rsid w:val="003C21AB"/>
  </w:style>
  <w:style w:type="paragraph" w:customStyle="1" w:styleId="CA9ED6CDA3164C028E85276D4B821677">
    <w:name w:val="CA9ED6CDA3164C028E85276D4B821677"/>
    <w:rsid w:val="003C21AB"/>
  </w:style>
  <w:style w:type="paragraph" w:customStyle="1" w:styleId="243191968EC74D589521E734BC909563">
    <w:name w:val="243191968EC74D589521E734BC909563"/>
    <w:rsid w:val="003C21AB"/>
  </w:style>
  <w:style w:type="paragraph" w:customStyle="1" w:styleId="A377E74499A341C8A8D6BA741073A9A8">
    <w:name w:val="A377E74499A341C8A8D6BA741073A9A8"/>
    <w:rsid w:val="003C21AB"/>
  </w:style>
  <w:style w:type="paragraph" w:customStyle="1" w:styleId="EE7F55016FE94AF2A46B5E13B8C69464">
    <w:name w:val="EE7F55016FE94AF2A46B5E13B8C69464"/>
    <w:rsid w:val="003C21AB"/>
  </w:style>
  <w:style w:type="paragraph" w:customStyle="1" w:styleId="A8399EA0C17E4BA98DBBCE332C12A7F4">
    <w:name w:val="A8399EA0C17E4BA98DBBCE332C12A7F4"/>
    <w:rsid w:val="00192533"/>
  </w:style>
  <w:style w:type="paragraph" w:customStyle="1" w:styleId="CF22C9E29543442294F9FB80D0F68386">
    <w:name w:val="CF22C9E29543442294F9FB80D0F68386"/>
    <w:rsid w:val="00192533"/>
  </w:style>
  <w:style w:type="paragraph" w:customStyle="1" w:styleId="2842713391E745EFB6B62D66BE86DECF">
    <w:name w:val="2842713391E745EFB6B62D66BE86DECF"/>
    <w:rsid w:val="00192533"/>
  </w:style>
  <w:style w:type="paragraph" w:customStyle="1" w:styleId="D042CD3A2BAF47D080103DB7B417F9EA">
    <w:name w:val="D042CD3A2BAF47D080103DB7B417F9EA"/>
    <w:rsid w:val="00A329C9"/>
  </w:style>
  <w:style w:type="paragraph" w:customStyle="1" w:styleId="FEE814DF70444EAA8447712CC3894E3F">
    <w:name w:val="FEE814DF70444EAA8447712CC3894E3F"/>
    <w:rsid w:val="00A329C9"/>
  </w:style>
  <w:style w:type="paragraph" w:customStyle="1" w:styleId="83794D42335C49A1814B8A0785D069F1">
    <w:name w:val="83794D42335C49A1814B8A0785D069F1"/>
    <w:rsid w:val="00A329C9"/>
  </w:style>
  <w:style w:type="paragraph" w:customStyle="1" w:styleId="D4BEEFD65BC049CF83629846C660AA83">
    <w:name w:val="D4BEEFD65BC049CF83629846C660AA83"/>
    <w:rsid w:val="00A329C9"/>
  </w:style>
  <w:style w:type="paragraph" w:customStyle="1" w:styleId="61A7DAECE350449D9534786712C252BE">
    <w:name w:val="61A7DAECE350449D9534786712C252BE"/>
    <w:rsid w:val="00A329C9"/>
  </w:style>
  <w:style w:type="paragraph" w:customStyle="1" w:styleId="BB20B3795E4D4BBDA7AC9E7A305CAE34">
    <w:name w:val="BB20B3795E4D4BBDA7AC9E7A305CAE34"/>
    <w:rsid w:val="00A329C9"/>
  </w:style>
  <w:style w:type="paragraph" w:customStyle="1" w:styleId="6B5FD8969CAA417D9E7A3A553C0DE587">
    <w:name w:val="6B5FD8969CAA417D9E7A3A553C0DE587"/>
    <w:rsid w:val="00A329C9"/>
  </w:style>
  <w:style w:type="paragraph" w:customStyle="1" w:styleId="1FF41F3745994C2BA0725A0E8FDEF86A">
    <w:name w:val="1FF41F3745994C2BA0725A0E8FDEF86A"/>
    <w:rsid w:val="00A329C9"/>
  </w:style>
  <w:style w:type="paragraph" w:customStyle="1" w:styleId="CC1B86890DCB418C9D190C8C85EDF336">
    <w:name w:val="CC1B86890DCB418C9D190C8C85EDF336"/>
    <w:rsid w:val="00A329C9"/>
  </w:style>
  <w:style w:type="paragraph" w:customStyle="1" w:styleId="309B455FE7584B16B82E6DE4788297D8">
    <w:name w:val="309B455FE7584B16B82E6DE4788297D8"/>
    <w:rsid w:val="00A329C9"/>
  </w:style>
  <w:style w:type="paragraph" w:customStyle="1" w:styleId="C2A34CDABFF64E61BDA08F9C75249F58">
    <w:name w:val="C2A34CDABFF64E61BDA08F9C75249F58"/>
    <w:rsid w:val="00A329C9"/>
  </w:style>
  <w:style w:type="paragraph" w:customStyle="1" w:styleId="07354DA83A524DDDB62C36449F2AE1F5">
    <w:name w:val="07354DA83A524DDDB62C36449F2AE1F5"/>
    <w:rsid w:val="00A329C9"/>
  </w:style>
  <w:style w:type="paragraph" w:customStyle="1" w:styleId="A207398FB2484D6CAEAD2519F9785743">
    <w:name w:val="A207398FB2484D6CAEAD2519F9785743"/>
    <w:rsid w:val="009F01B2"/>
  </w:style>
  <w:style w:type="paragraph" w:customStyle="1" w:styleId="9E2DADCFF69C45048727821104A9376C">
    <w:name w:val="9E2DADCFF69C45048727821104A9376C"/>
    <w:rsid w:val="009F01B2"/>
  </w:style>
  <w:style w:type="paragraph" w:customStyle="1" w:styleId="24EFE713F5924050A7967375377BCDD3">
    <w:name w:val="24EFE713F5924050A7967375377BCDD3"/>
    <w:rsid w:val="009F01B2"/>
  </w:style>
  <w:style w:type="paragraph" w:customStyle="1" w:styleId="561309B7B10A446AA404199646719173">
    <w:name w:val="561309B7B10A446AA404199646719173"/>
    <w:rsid w:val="009F01B2"/>
  </w:style>
  <w:style w:type="paragraph" w:customStyle="1" w:styleId="E4EC549861694743913383770352330F">
    <w:name w:val="E4EC549861694743913383770352330F"/>
    <w:rsid w:val="00B705ED"/>
  </w:style>
  <w:style w:type="paragraph" w:customStyle="1" w:styleId="FEA3902F556A455DABCF666D0949CE3A">
    <w:name w:val="FEA3902F556A455DABCF666D0949CE3A"/>
    <w:rsid w:val="007E282D"/>
  </w:style>
  <w:style w:type="paragraph" w:customStyle="1" w:styleId="0FD93C3EF70C47ACBC6944E49F39BA2A">
    <w:name w:val="0FD93C3EF70C47ACBC6944E49F39BA2A"/>
    <w:rsid w:val="00A42C12"/>
  </w:style>
  <w:style w:type="paragraph" w:customStyle="1" w:styleId="2C9F108AC8064BECA0D42620724A2196">
    <w:name w:val="2C9F108AC8064BECA0D42620724A2196"/>
    <w:rsid w:val="007A3C81"/>
  </w:style>
  <w:style w:type="paragraph" w:customStyle="1" w:styleId="D02E6E07366B467A87848BF2C1E1C985">
    <w:name w:val="D02E6E07366B467A87848BF2C1E1C985"/>
    <w:rsid w:val="007A3C81"/>
  </w:style>
  <w:style w:type="paragraph" w:customStyle="1" w:styleId="0438C994F13A4D19BFEA72ECDCC5B6EF">
    <w:name w:val="0438C994F13A4D19BFEA72ECDCC5B6EF"/>
    <w:rsid w:val="007A3C81"/>
  </w:style>
  <w:style w:type="paragraph" w:customStyle="1" w:styleId="3E7C6603ABF54331A1CC050DB92A4776">
    <w:name w:val="3E7C6603ABF54331A1CC050DB92A4776"/>
    <w:rsid w:val="001A5B72"/>
  </w:style>
  <w:style w:type="paragraph" w:customStyle="1" w:styleId="4EBFF4FC25364197A1BE7FE785EC90EC">
    <w:name w:val="4EBFF4FC25364197A1BE7FE785EC90EC"/>
    <w:rsid w:val="00E4388B"/>
  </w:style>
  <w:style w:type="paragraph" w:customStyle="1" w:styleId="52926B8129F842999FDB9BF966A545AD">
    <w:name w:val="52926B8129F842999FDB9BF966A545AD"/>
    <w:rsid w:val="00152F4E"/>
  </w:style>
  <w:style w:type="paragraph" w:customStyle="1" w:styleId="38093FDF39384CA689912B936B65E18A">
    <w:name w:val="38093FDF39384CA689912B936B65E18A"/>
    <w:rsid w:val="00152F4E"/>
  </w:style>
  <w:style w:type="paragraph" w:customStyle="1" w:styleId="5C45057697124149BD9D595BDCD3631D">
    <w:name w:val="5C45057697124149BD9D595BDCD3631D"/>
    <w:rsid w:val="00152F4E"/>
  </w:style>
  <w:style w:type="paragraph" w:customStyle="1" w:styleId="8EC1F24639B64794A111D782F98DE582">
    <w:name w:val="8EC1F24639B64794A111D782F98DE582"/>
    <w:rsid w:val="003E4847"/>
  </w:style>
  <w:style w:type="paragraph" w:customStyle="1" w:styleId="A4E3A57B0ECD41ADAF4CC3C8175C225F">
    <w:name w:val="A4E3A57B0ECD41ADAF4CC3C8175C225F"/>
    <w:rsid w:val="003E4847"/>
  </w:style>
  <w:style w:type="paragraph" w:customStyle="1" w:styleId="715DE833A6CA4CBD9970E8F4E090E1C0">
    <w:name w:val="715DE833A6CA4CBD9970E8F4E090E1C0"/>
    <w:rsid w:val="003E4847"/>
  </w:style>
  <w:style w:type="paragraph" w:customStyle="1" w:styleId="5E67F17F4EDD42539CBF6BEFE3B16493">
    <w:name w:val="5E67F17F4EDD42539CBF6BEFE3B16493"/>
    <w:rsid w:val="003E4847"/>
  </w:style>
  <w:style w:type="paragraph" w:customStyle="1" w:styleId="B1FEC99BAB404F9CB18BC9AAE9C82720">
    <w:name w:val="B1FEC99BAB404F9CB18BC9AAE9C82720"/>
    <w:rsid w:val="003E4847"/>
  </w:style>
  <w:style w:type="paragraph" w:customStyle="1" w:styleId="CABF5ACFC77A4330BD22D7F49B037445">
    <w:name w:val="CABF5ACFC77A4330BD22D7F49B037445"/>
    <w:rsid w:val="003E4847"/>
  </w:style>
  <w:style w:type="paragraph" w:customStyle="1" w:styleId="A5C71738A88E41FE864DC51918D989CD">
    <w:name w:val="A5C71738A88E41FE864DC51918D989CD"/>
    <w:rsid w:val="003E4847"/>
  </w:style>
  <w:style w:type="paragraph" w:customStyle="1" w:styleId="B0063B20DEFA435BB5239B492CBC54C1">
    <w:name w:val="B0063B20DEFA435BB5239B492CBC54C1"/>
    <w:rsid w:val="003E4847"/>
  </w:style>
  <w:style w:type="paragraph" w:customStyle="1" w:styleId="A8ABCC12E0BC4DB19EC0E150953ED3CB">
    <w:name w:val="A8ABCC12E0BC4DB19EC0E150953ED3CB"/>
    <w:rsid w:val="003E4847"/>
  </w:style>
  <w:style w:type="paragraph" w:customStyle="1" w:styleId="EF27CFCB84404E7B83E0245E7F2C0FD7">
    <w:name w:val="EF27CFCB84404E7B83E0245E7F2C0FD7"/>
    <w:rsid w:val="003E4847"/>
  </w:style>
  <w:style w:type="paragraph" w:customStyle="1" w:styleId="5676DFCABCB2438BA073E1E470B95FA5">
    <w:name w:val="5676DFCABCB2438BA073E1E470B95FA5"/>
    <w:rsid w:val="003E4847"/>
  </w:style>
  <w:style w:type="paragraph" w:customStyle="1" w:styleId="20DAE4D8E3D44F1C8C25DB5D910085FA">
    <w:name w:val="20DAE4D8E3D44F1C8C25DB5D910085FA"/>
    <w:rsid w:val="003E4847"/>
  </w:style>
  <w:style w:type="paragraph" w:customStyle="1" w:styleId="1D05549A9DA1404ABD9B824F84C7C592">
    <w:name w:val="1D05549A9DA1404ABD9B824F84C7C592"/>
    <w:rsid w:val="003E4847"/>
  </w:style>
  <w:style w:type="paragraph" w:customStyle="1" w:styleId="081DD8DA47B04C67850102AB05FDDE59">
    <w:name w:val="081DD8DA47B04C67850102AB05FDDE59"/>
    <w:rsid w:val="003E4847"/>
  </w:style>
  <w:style w:type="paragraph" w:customStyle="1" w:styleId="3880CE63723B471EA0E8D1D950265972">
    <w:name w:val="3880CE63723B471EA0E8D1D950265972"/>
    <w:rsid w:val="003E4847"/>
  </w:style>
  <w:style w:type="paragraph" w:customStyle="1" w:styleId="400FF598961C4AE586186C4931C556AF">
    <w:name w:val="400FF598961C4AE586186C4931C556AF"/>
    <w:rsid w:val="00C6549B"/>
  </w:style>
  <w:style w:type="paragraph" w:customStyle="1" w:styleId="CD1054E99D614BD09B34C6BBD92DD7CB">
    <w:name w:val="CD1054E99D614BD09B34C6BBD92DD7CB"/>
    <w:rsid w:val="00D15C70"/>
  </w:style>
  <w:style w:type="paragraph" w:customStyle="1" w:styleId="A124BE109EE04486B84DE5479FF2EA09">
    <w:name w:val="A124BE109EE04486B84DE5479FF2EA09"/>
    <w:rsid w:val="00D15C7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15C70"/>
    <w:rPr>
      <w:color w:val="808080"/>
    </w:rPr>
  </w:style>
  <w:style w:type="paragraph" w:customStyle="1" w:styleId="BB8D62FC75534821A338D4B3EE76D5B3">
    <w:name w:val="BB8D62FC75534821A338D4B3EE76D5B3"/>
  </w:style>
  <w:style w:type="paragraph" w:customStyle="1" w:styleId="3753C4A4D5D14438843A1B92E75AF9B9">
    <w:name w:val="3753C4A4D5D14438843A1B92E75AF9B9"/>
  </w:style>
  <w:style w:type="paragraph" w:customStyle="1" w:styleId="8F945B7AA44246E4AD53A9220C78C2CD">
    <w:name w:val="8F945B7AA44246E4AD53A9220C78C2CD"/>
  </w:style>
  <w:style w:type="paragraph" w:customStyle="1" w:styleId="821AFDB93EC840A9AA9D9CD03851E624">
    <w:name w:val="821AFDB93EC840A9AA9D9CD03851E624"/>
  </w:style>
  <w:style w:type="paragraph" w:customStyle="1" w:styleId="C7C0EF48ABE54EE8B199A17B61654D1C">
    <w:name w:val="C7C0EF48ABE54EE8B199A17B61654D1C"/>
  </w:style>
  <w:style w:type="paragraph" w:customStyle="1" w:styleId="A1D9EAE8D695485B80C3E9BA85DA3F7E">
    <w:name w:val="A1D9EAE8D695485B80C3E9BA85DA3F7E"/>
  </w:style>
  <w:style w:type="paragraph" w:customStyle="1" w:styleId="22103A99874140AA9E1C595C61674C95">
    <w:name w:val="22103A99874140AA9E1C595C61674C95"/>
  </w:style>
  <w:style w:type="paragraph" w:customStyle="1" w:styleId="9AAF05F34F8E4C43AF9C6AAF73CB645B">
    <w:name w:val="9AAF05F34F8E4C43AF9C6AAF73CB645B"/>
  </w:style>
  <w:style w:type="paragraph" w:customStyle="1" w:styleId="6056755505284D85B032AB0A0C7C0653">
    <w:name w:val="6056755505284D85B032AB0A0C7C0653"/>
  </w:style>
  <w:style w:type="paragraph" w:customStyle="1" w:styleId="14DB5A95ECB6493A90AE6EEEFFCBC2E8">
    <w:name w:val="14DB5A95ECB6493A90AE6EEEFFCBC2E8"/>
  </w:style>
  <w:style w:type="paragraph" w:customStyle="1" w:styleId="FCA946A0AB834FD289EDA40C35FB2C2E">
    <w:name w:val="FCA946A0AB834FD289EDA40C35FB2C2E"/>
  </w:style>
  <w:style w:type="paragraph" w:customStyle="1" w:styleId="AC6E17DA8CD14353927D3E35CC0048F0">
    <w:name w:val="AC6E17DA8CD14353927D3E35CC0048F0"/>
  </w:style>
  <w:style w:type="paragraph" w:customStyle="1" w:styleId="5EB4A26AB695432A86FF444027E787ED">
    <w:name w:val="5EB4A26AB695432A86FF444027E787ED"/>
  </w:style>
  <w:style w:type="paragraph" w:customStyle="1" w:styleId="79808C27C31040B68D442C0709FBBC31">
    <w:name w:val="79808C27C31040B68D442C0709FBBC31"/>
  </w:style>
  <w:style w:type="paragraph" w:customStyle="1" w:styleId="09A06DEA26624C4F83DACF1CECF2233E">
    <w:name w:val="09A06DEA26624C4F83DACF1CECF2233E"/>
  </w:style>
  <w:style w:type="paragraph" w:customStyle="1" w:styleId="11BB61ADD87E4BB8ACA63A2C48F5AE84">
    <w:name w:val="11BB61ADD87E4BB8ACA63A2C48F5AE84"/>
  </w:style>
  <w:style w:type="paragraph" w:customStyle="1" w:styleId="E777E6C825B94D839049AEE490288F79">
    <w:name w:val="E777E6C825B94D839049AEE490288F79"/>
  </w:style>
  <w:style w:type="paragraph" w:customStyle="1" w:styleId="4525A2FECD6144FB9950A29590B14958">
    <w:name w:val="4525A2FECD6144FB9950A29590B14958"/>
  </w:style>
  <w:style w:type="paragraph" w:customStyle="1" w:styleId="67EE573534484A30A790A6685E4F8D07">
    <w:name w:val="67EE573534484A30A790A6685E4F8D07"/>
    <w:rsid w:val="00AD28A7"/>
  </w:style>
  <w:style w:type="paragraph" w:customStyle="1" w:styleId="EC5FE4AA76CA4D3F833FCC8802BEB27C">
    <w:name w:val="EC5FE4AA76CA4D3F833FCC8802BEB27C"/>
    <w:rsid w:val="00AD28A7"/>
  </w:style>
  <w:style w:type="paragraph" w:customStyle="1" w:styleId="061C358D222243FB9FF9930A3B4C2B43">
    <w:name w:val="061C358D222243FB9FF9930A3B4C2B43"/>
    <w:rsid w:val="00AD28A7"/>
  </w:style>
  <w:style w:type="paragraph" w:customStyle="1" w:styleId="5EA511FABF45476A9D3232D4D9011C4A">
    <w:name w:val="5EA511FABF45476A9D3232D4D9011C4A"/>
    <w:rsid w:val="00AD28A7"/>
  </w:style>
  <w:style w:type="paragraph" w:customStyle="1" w:styleId="019A60D8F899498984D7F105FF3DC4AB">
    <w:name w:val="019A60D8F899498984D7F105FF3DC4AB"/>
    <w:rsid w:val="00AD28A7"/>
  </w:style>
  <w:style w:type="paragraph" w:customStyle="1" w:styleId="54E470CC47DE46598C398FC4FA7422B9">
    <w:name w:val="54E470CC47DE46598C398FC4FA7422B9"/>
    <w:rsid w:val="00AD28A7"/>
  </w:style>
  <w:style w:type="paragraph" w:customStyle="1" w:styleId="8A17D0EF9C5F457DBE8CC2E06B22D9F2">
    <w:name w:val="8A17D0EF9C5F457DBE8CC2E06B22D9F2"/>
    <w:rsid w:val="00AD28A7"/>
  </w:style>
  <w:style w:type="paragraph" w:customStyle="1" w:styleId="A0B25F84B43C4B8E8D79EC917D68EB1D">
    <w:name w:val="A0B25F84B43C4B8E8D79EC917D68EB1D"/>
    <w:rsid w:val="00AD28A7"/>
  </w:style>
  <w:style w:type="paragraph" w:customStyle="1" w:styleId="893299FA32974632958D1A9DFF8636FC">
    <w:name w:val="893299FA32974632958D1A9DFF8636FC"/>
    <w:rsid w:val="00AD28A7"/>
  </w:style>
  <w:style w:type="paragraph" w:customStyle="1" w:styleId="54F235664D004B4AABD1D5FDF42AC909">
    <w:name w:val="54F235664D004B4AABD1D5FDF42AC909"/>
    <w:rsid w:val="00AD28A7"/>
  </w:style>
  <w:style w:type="paragraph" w:customStyle="1" w:styleId="8845E013E85F4A17933E960DA9A3B1AC">
    <w:name w:val="8845E013E85F4A17933E960DA9A3B1AC"/>
    <w:rsid w:val="00AD28A7"/>
  </w:style>
  <w:style w:type="paragraph" w:customStyle="1" w:styleId="237896A80C214FC08C1F21A1D1FA8A77">
    <w:name w:val="237896A80C214FC08C1F21A1D1FA8A77"/>
    <w:rsid w:val="00AD28A7"/>
  </w:style>
  <w:style w:type="paragraph" w:customStyle="1" w:styleId="AFA4F3E0A00A4777A4292C67A1275046">
    <w:name w:val="AFA4F3E0A00A4777A4292C67A1275046"/>
    <w:rsid w:val="00AD28A7"/>
  </w:style>
  <w:style w:type="paragraph" w:customStyle="1" w:styleId="77A57DFED75C4CB7A3DD61DABD228368">
    <w:name w:val="77A57DFED75C4CB7A3DD61DABD228368"/>
    <w:rsid w:val="00AD28A7"/>
  </w:style>
  <w:style w:type="paragraph" w:customStyle="1" w:styleId="1BBA5F12605149E0A9EE049384743592">
    <w:name w:val="1BBA5F12605149E0A9EE049384743592"/>
    <w:rsid w:val="00AD28A7"/>
  </w:style>
  <w:style w:type="paragraph" w:customStyle="1" w:styleId="12AC4BB293A24F7B9E1C250E292FD0FB">
    <w:name w:val="12AC4BB293A24F7B9E1C250E292FD0FB"/>
    <w:rsid w:val="00AD28A7"/>
  </w:style>
  <w:style w:type="paragraph" w:customStyle="1" w:styleId="890E3276A385400FADCDE5DB93EA5794">
    <w:name w:val="890E3276A385400FADCDE5DB93EA5794"/>
    <w:rsid w:val="00AD28A7"/>
  </w:style>
  <w:style w:type="paragraph" w:customStyle="1" w:styleId="79C237A4DEE14DDCADCB221C0C5BC3F7">
    <w:name w:val="79C237A4DEE14DDCADCB221C0C5BC3F7"/>
    <w:rsid w:val="00AD28A7"/>
  </w:style>
  <w:style w:type="paragraph" w:customStyle="1" w:styleId="C9824663F9D9482B8904ECD8123BBEF7">
    <w:name w:val="C9824663F9D9482B8904ECD8123BBEF7"/>
    <w:rsid w:val="00AD28A7"/>
  </w:style>
  <w:style w:type="paragraph" w:customStyle="1" w:styleId="7B17ED197F874A479E18B7351DDED4E3">
    <w:name w:val="7B17ED197F874A479E18B7351DDED4E3"/>
    <w:rsid w:val="00AD28A7"/>
  </w:style>
  <w:style w:type="paragraph" w:customStyle="1" w:styleId="80B68BA8233A4473BBE7FECD408603CE">
    <w:name w:val="80B68BA8233A4473BBE7FECD408603CE"/>
    <w:rsid w:val="00AD28A7"/>
  </w:style>
  <w:style w:type="paragraph" w:customStyle="1" w:styleId="960CB86B55E648BA9A2258F16B6FE47C">
    <w:name w:val="960CB86B55E648BA9A2258F16B6FE47C"/>
    <w:rsid w:val="00AD28A7"/>
  </w:style>
  <w:style w:type="paragraph" w:customStyle="1" w:styleId="9B9CEDF5C50A4682B3E0100A4B9E4586">
    <w:name w:val="9B9CEDF5C50A4682B3E0100A4B9E4586"/>
    <w:rsid w:val="00AD28A7"/>
  </w:style>
  <w:style w:type="paragraph" w:customStyle="1" w:styleId="45A669D5BA424C479D14E84A06D6B275">
    <w:name w:val="45A669D5BA424C479D14E84A06D6B275"/>
    <w:rsid w:val="00AD28A7"/>
  </w:style>
  <w:style w:type="paragraph" w:customStyle="1" w:styleId="6A3074B653EE4F4F827BE76D32149C94">
    <w:name w:val="6A3074B653EE4F4F827BE76D32149C94"/>
    <w:rsid w:val="00AD28A7"/>
  </w:style>
  <w:style w:type="paragraph" w:customStyle="1" w:styleId="D74090CF343C4D3BA7176C47A3029306">
    <w:name w:val="D74090CF343C4D3BA7176C47A3029306"/>
    <w:rsid w:val="00AD28A7"/>
  </w:style>
  <w:style w:type="paragraph" w:customStyle="1" w:styleId="A82808718E0241779F5A1BB662DC51D0">
    <w:name w:val="A82808718E0241779F5A1BB662DC51D0"/>
    <w:rsid w:val="00AD28A7"/>
  </w:style>
  <w:style w:type="paragraph" w:customStyle="1" w:styleId="A4B78B36A456402F9DD0A8D409A28531">
    <w:name w:val="A4B78B36A456402F9DD0A8D409A28531"/>
    <w:rsid w:val="00AD28A7"/>
  </w:style>
  <w:style w:type="paragraph" w:customStyle="1" w:styleId="0A956FA170F949219273E41A4D332203">
    <w:name w:val="0A956FA170F949219273E41A4D332203"/>
    <w:rsid w:val="00AD28A7"/>
  </w:style>
  <w:style w:type="paragraph" w:customStyle="1" w:styleId="145A5488882F43E2A104AB07A5FA2C50">
    <w:name w:val="145A5488882F43E2A104AB07A5FA2C50"/>
    <w:rsid w:val="00AD28A7"/>
  </w:style>
  <w:style w:type="paragraph" w:customStyle="1" w:styleId="FD169B7651B74544B98EB15FFD2FB879">
    <w:name w:val="FD169B7651B74544B98EB15FFD2FB879"/>
    <w:rsid w:val="00AD28A7"/>
  </w:style>
  <w:style w:type="paragraph" w:customStyle="1" w:styleId="3555F70244404B49813A335E04383E5D">
    <w:name w:val="3555F70244404B49813A335E04383E5D"/>
    <w:rsid w:val="00AD28A7"/>
  </w:style>
  <w:style w:type="paragraph" w:customStyle="1" w:styleId="CFB93FE885DE413BAE66B260609437CD">
    <w:name w:val="CFB93FE885DE413BAE66B260609437CD"/>
    <w:rsid w:val="00AD28A7"/>
  </w:style>
  <w:style w:type="paragraph" w:customStyle="1" w:styleId="95CD9DCDD06C44F6A3E0C17504D10BAE">
    <w:name w:val="95CD9DCDD06C44F6A3E0C17504D10BAE"/>
    <w:rsid w:val="00AD28A7"/>
  </w:style>
  <w:style w:type="paragraph" w:customStyle="1" w:styleId="01A879E449B4485EBE882818152BB5EA">
    <w:name w:val="01A879E449B4485EBE882818152BB5EA"/>
    <w:rsid w:val="00AD28A7"/>
  </w:style>
  <w:style w:type="paragraph" w:customStyle="1" w:styleId="B203A06D861641D1A490C897E5012D95">
    <w:name w:val="B203A06D861641D1A490C897E5012D95"/>
    <w:rsid w:val="00AD28A7"/>
  </w:style>
  <w:style w:type="paragraph" w:customStyle="1" w:styleId="0A1429A33B27475AA2A976A0A35C9930">
    <w:name w:val="0A1429A33B27475AA2A976A0A35C9930"/>
    <w:rsid w:val="00AD28A7"/>
  </w:style>
  <w:style w:type="paragraph" w:customStyle="1" w:styleId="DC2931E497564D7F924029160C3B2273">
    <w:name w:val="DC2931E497564D7F924029160C3B2273"/>
    <w:rsid w:val="00AD28A7"/>
  </w:style>
  <w:style w:type="paragraph" w:customStyle="1" w:styleId="B9792737767E49A4B3A92BC2A86F9724">
    <w:name w:val="B9792737767E49A4B3A92BC2A86F9724"/>
    <w:rsid w:val="00AD28A7"/>
  </w:style>
  <w:style w:type="paragraph" w:customStyle="1" w:styleId="76C5F8D9984C44878E7334C26F77F777">
    <w:name w:val="76C5F8D9984C44878E7334C26F77F777"/>
    <w:rsid w:val="00AD28A7"/>
  </w:style>
  <w:style w:type="paragraph" w:customStyle="1" w:styleId="6FED5A754D2046D08D10E9648FAA6F35">
    <w:name w:val="6FED5A754D2046D08D10E9648FAA6F35"/>
    <w:rsid w:val="00AD28A7"/>
  </w:style>
  <w:style w:type="paragraph" w:customStyle="1" w:styleId="373C546CF8F248B7966540D06919E4F3">
    <w:name w:val="373C546CF8F248B7966540D06919E4F3"/>
    <w:rsid w:val="00AD28A7"/>
  </w:style>
  <w:style w:type="paragraph" w:customStyle="1" w:styleId="A1988F39F33740B6A3D27B45270322B6">
    <w:name w:val="A1988F39F33740B6A3D27B45270322B6"/>
    <w:rsid w:val="00AD28A7"/>
  </w:style>
  <w:style w:type="paragraph" w:customStyle="1" w:styleId="D19A517FE28544F6AE06F63D37EF39D2">
    <w:name w:val="D19A517FE28544F6AE06F63D37EF39D2"/>
    <w:rsid w:val="00AD28A7"/>
  </w:style>
  <w:style w:type="paragraph" w:customStyle="1" w:styleId="3A8AA83B7F794E0D93D93685E78B2B05">
    <w:name w:val="3A8AA83B7F794E0D93D93685E78B2B05"/>
    <w:rsid w:val="00AD28A7"/>
  </w:style>
  <w:style w:type="paragraph" w:customStyle="1" w:styleId="4334219F64AC4B73B5CE880D345A8A8B">
    <w:name w:val="4334219F64AC4B73B5CE880D345A8A8B"/>
    <w:rsid w:val="00AD28A7"/>
  </w:style>
  <w:style w:type="paragraph" w:customStyle="1" w:styleId="4F2D0364FACB4320A13AB74162E0D214">
    <w:name w:val="4F2D0364FACB4320A13AB74162E0D214"/>
    <w:rsid w:val="00AD28A7"/>
  </w:style>
  <w:style w:type="paragraph" w:customStyle="1" w:styleId="9D79DD78D5A74A2CB223892A156CB3F8">
    <w:name w:val="9D79DD78D5A74A2CB223892A156CB3F8"/>
    <w:rsid w:val="00AD28A7"/>
  </w:style>
  <w:style w:type="paragraph" w:customStyle="1" w:styleId="9C0EC56A9A2F4F52B3123BBFAA32DC2D">
    <w:name w:val="9C0EC56A9A2F4F52B3123BBFAA32DC2D"/>
    <w:rsid w:val="00AD28A7"/>
  </w:style>
  <w:style w:type="paragraph" w:customStyle="1" w:styleId="33574AC0DF2D412892924555C875857C">
    <w:name w:val="33574AC0DF2D412892924555C875857C"/>
    <w:rsid w:val="00AD28A7"/>
  </w:style>
  <w:style w:type="paragraph" w:customStyle="1" w:styleId="53FD5EE1373D48DB9D0C46A15A0B841A">
    <w:name w:val="53FD5EE1373D48DB9D0C46A15A0B841A"/>
    <w:rsid w:val="00AD28A7"/>
  </w:style>
  <w:style w:type="paragraph" w:customStyle="1" w:styleId="7D30307172324A4C89FA09899B52F64A">
    <w:name w:val="7D30307172324A4C89FA09899B52F64A"/>
    <w:rsid w:val="00AD28A7"/>
  </w:style>
  <w:style w:type="paragraph" w:customStyle="1" w:styleId="A8E6296128F4470997100F85CB7C7546">
    <w:name w:val="A8E6296128F4470997100F85CB7C7546"/>
    <w:rsid w:val="00AD28A7"/>
  </w:style>
  <w:style w:type="paragraph" w:customStyle="1" w:styleId="46DF692ADC1248E5858505DD0F1C883B">
    <w:name w:val="46DF692ADC1248E5858505DD0F1C883B"/>
    <w:rsid w:val="00AD28A7"/>
  </w:style>
  <w:style w:type="paragraph" w:customStyle="1" w:styleId="120C6CC6928F4CB3AE9A7D2A7D3C815A">
    <w:name w:val="120C6CC6928F4CB3AE9A7D2A7D3C815A"/>
    <w:rsid w:val="00AD28A7"/>
  </w:style>
  <w:style w:type="paragraph" w:customStyle="1" w:styleId="FE1105B2830F4F0C8C2C964C2226328B">
    <w:name w:val="FE1105B2830F4F0C8C2C964C2226328B"/>
    <w:rsid w:val="00AD28A7"/>
  </w:style>
  <w:style w:type="paragraph" w:customStyle="1" w:styleId="3995BA46746E4A599883D003E610FFDE">
    <w:name w:val="3995BA46746E4A599883D003E610FFDE"/>
    <w:rsid w:val="00AD28A7"/>
  </w:style>
  <w:style w:type="paragraph" w:customStyle="1" w:styleId="D7A693EFB7884B2B88E61B693B76686F">
    <w:name w:val="D7A693EFB7884B2B88E61B693B76686F"/>
    <w:rsid w:val="00AD28A7"/>
  </w:style>
  <w:style w:type="paragraph" w:customStyle="1" w:styleId="403F591DBEAD4E47969F254B97550540">
    <w:name w:val="403F591DBEAD4E47969F254B97550540"/>
    <w:rsid w:val="00AD28A7"/>
  </w:style>
  <w:style w:type="paragraph" w:customStyle="1" w:styleId="35C99B2557194DF8824B96613528DC0C">
    <w:name w:val="35C99B2557194DF8824B96613528DC0C"/>
    <w:rsid w:val="00AD28A7"/>
  </w:style>
  <w:style w:type="paragraph" w:customStyle="1" w:styleId="4915A7181F0541A68D21FE23EAEAE8E8">
    <w:name w:val="4915A7181F0541A68D21FE23EAEAE8E8"/>
    <w:rsid w:val="00AD28A7"/>
  </w:style>
  <w:style w:type="paragraph" w:customStyle="1" w:styleId="4F1B896893424D2C997B0C540B1A5E1E">
    <w:name w:val="4F1B896893424D2C997B0C540B1A5E1E"/>
    <w:rsid w:val="00AD28A7"/>
  </w:style>
  <w:style w:type="paragraph" w:customStyle="1" w:styleId="897A94763A9A4BA686C6848B5A5AF408">
    <w:name w:val="897A94763A9A4BA686C6848B5A5AF408"/>
    <w:rsid w:val="00AD28A7"/>
  </w:style>
  <w:style w:type="paragraph" w:customStyle="1" w:styleId="02AC3C77686C4D728A7F183A36CD10FD">
    <w:name w:val="02AC3C77686C4D728A7F183A36CD10FD"/>
    <w:rsid w:val="00AD28A7"/>
  </w:style>
  <w:style w:type="paragraph" w:customStyle="1" w:styleId="EC457EEF71B44CBD960C3F42C0050E45">
    <w:name w:val="EC457EEF71B44CBD960C3F42C0050E45"/>
    <w:rsid w:val="00AD28A7"/>
  </w:style>
  <w:style w:type="paragraph" w:customStyle="1" w:styleId="14FBC386869C40E79D0136B383CFADB1">
    <w:name w:val="14FBC386869C40E79D0136B383CFADB1"/>
    <w:rsid w:val="00AD28A7"/>
  </w:style>
  <w:style w:type="paragraph" w:customStyle="1" w:styleId="7A108E7A7FC54A27A5A63DC6FC70200A">
    <w:name w:val="7A108E7A7FC54A27A5A63DC6FC70200A"/>
    <w:rsid w:val="00AD28A7"/>
  </w:style>
  <w:style w:type="paragraph" w:customStyle="1" w:styleId="8815AF49369D43F6B39CF53245CDE545">
    <w:name w:val="8815AF49369D43F6B39CF53245CDE545"/>
    <w:rsid w:val="00AD28A7"/>
  </w:style>
  <w:style w:type="paragraph" w:customStyle="1" w:styleId="3FF6B43F6F7C4F11B2CC0DFC65DD4AF2">
    <w:name w:val="3FF6B43F6F7C4F11B2CC0DFC65DD4AF2"/>
    <w:rsid w:val="00AD28A7"/>
  </w:style>
  <w:style w:type="paragraph" w:customStyle="1" w:styleId="17F6904E9B9E4A0BB157E991BE9B01DA">
    <w:name w:val="17F6904E9B9E4A0BB157E991BE9B01DA"/>
    <w:rsid w:val="00AD28A7"/>
  </w:style>
  <w:style w:type="paragraph" w:customStyle="1" w:styleId="A56C7D42559F461890945B6211AB3757">
    <w:name w:val="A56C7D42559F461890945B6211AB3757"/>
    <w:rsid w:val="00AD28A7"/>
  </w:style>
  <w:style w:type="paragraph" w:customStyle="1" w:styleId="664EAEED699141889D180557D4C7422E">
    <w:name w:val="664EAEED699141889D180557D4C7422E"/>
    <w:rsid w:val="00AD28A7"/>
  </w:style>
  <w:style w:type="paragraph" w:customStyle="1" w:styleId="3FAC2B21C1004A87B8E4405022D662BD">
    <w:name w:val="3FAC2B21C1004A87B8E4405022D662BD"/>
    <w:rsid w:val="00AD28A7"/>
  </w:style>
  <w:style w:type="paragraph" w:customStyle="1" w:styleId="D41BC91C59BD486DA9C4B66CB3E38E4F">
    <w:name w:val="D41BC91C59BD486DA9C4B66CB3E38E4F"/>
    <w:rsid w:val="00AD28A7"/>
  </w:style>
  <w:style w:type="paragraph" w:customStyle="1" w:styleId="FC2F2B4848FF4500AA7C6742576B0484">
    <w:name w:val="FC2F2B4848FF4500AA7C6742576B0484"/>
    <w:rsid w:val="0072735C"/>
  </w:style>
  <w:style w:type="paragraph" w:customStyle="1" w:styleId="53848541DB754AC7892E33AFB636817B">
    <w:name w:val="53848541DB754AC7892E33AFB636817B"/>
    <w:rsid w:val="0072735C"/>
  </w:style>
  <w:style w:type="paragraph" w:customStyle="1" w:styleId="DD92FCF450E949FCBA104F84699948BD">
    <w:name w:val="DD92FCF450E949FCBA104F84699948BD"/>
    <w:rsid w:val="003F57B9"/>
  </w:style>
  <w:style w:type="paragraph" w:customStyle="1" w:styleId="1701CB7C31F3443A9D9765DDEEE6DDB0">
    <w:name w:val="1701CB7C31F3443A9D9765DDEEE6DDB0"/>
    <w:rsid w:val="003F57B9"/>
  </w:style>
  <w:style w:type="paragraph" w:customStyle="1" w:styleId="7CDBFAE3E6904B7F9004D7A029A8E729">
    <w:name w:val="7CDBFAE3E6904B7F9004D7A029A8E729"/>
    <w:rsid w:val="003F57B9"/>
  </w:style>
  <w:style w:type="paragraph" w:customStyle="1" w:styleId="085577AC6D5041178651455744C45D97">
    <w:name w:val="085577AC6D5041178651455744C45D97"/>
    <w:rsid w:val="003F57B9"/>
  </w:style>
  <w:style w:type="paragraph" w:customStyle="1" w:styleId="454B26B042DF4FC5965CE549456B515D">
    <w:name w:val="454B26B042DF4FC5965CE549456B515D"/>
    <w:rsid w:val="003F57B9"/>
  </w:style>
  <w:style w:type="paragraph" w:customStyle="1" w:styleId="6C199ABBF1794544B354584AE68B999F">
    <w:name w:val="6C199ABBF1794544B354584AE68B999F"/>
    <w:rsid w:val="003F57B9"/>
  </w:style>
  <w:style w:type="paragraph" w:customStyle="1" w:styleId="F7DFF96D50F04C81BDE5337C87D2F3A2">
    <w:name w:val="F7DFF96D50F04C81BDE5337C87D2F3A2"/>
    <w:rsid w:val="003F57B9"/>
  </w:style>
  <w:style w:type="paragraph" w:customStyle="1" w:styleId="9E6D3A8A633F4550B4A57826184A30EE">
    <w:name w:val="9E6D3A8A633F4550B4A57826184A30EE"/>
    <w:rsid w:val="003F57B9"/>
  </w:style>
  <w:style w:type="paragraph" w:customStyle="1" w:styleId="0563ADEDCE824056B7589C5028731728">
    <w:name w:val="0563ADEDCE824056B7589C5028731728"/>
    <w:rsid w:val="003F57B9"/>
  </w:style>
  <w:style w:type="paragraph" w:customStyle="1" w:styleId="ABC44D2CB49844A2BE48AFB6737451B9">
    <w:name w:val="ABC44D2CB49844A2BE48AFB6737451B9"/>
    <w:rsid w:val="003F57B9"/>
  </w:style>
  <w:style w:type="paragraph" w:customStyle="1" w:styleId="EB27B89BAB2C4B6BA5ABE62E887DFB14">
    <w:name w:val="EB27B89BAB2C4B6BA5ABE62E887DFB14"/>
    <w:rsid w:val="003F57B9"/>
  </w:style>
  <w:style w:type="paragraph" w:customStyle="1" w:styleId="48968B52C24D44A79E8CD0AB7B669AA2">
    <w:name w:val="48968B52C24D44A79E8CD0AB7B669AA2"/>
    <w:rsid w:val="0009432E"/>
  </w:style>
  <w:style w:type="paragraph" w:customStyle="1" w:styleId="2944792DC80341E7B83007F0E4E0A495">
    <w:name w:val="2944792DC80341E7B83007F0E4E0A495"/>
    <w:rsid w:val="0009432E"/>
  </w:style>
  <w:style w:type="paragraph" w:customStyle="1" w:styleId="7418D4BA256F4632865A6714003D54D6">
    <w:name w:val="7418D4BA256F4632865A6714003D54D6"/>
    <w:rsid w:val="0009432E"/>
  </w:style>
  <w:style w:type="paragraph" w:customStyle="1" w:styleId="942142AF85494E6A94078BE9E56B0BD7">
    <w:name w:val="942142AF85494E6A94078BE9E56B0BD7"/>
    <w:rsid w:val="0051683C"/>
  </w:style>
  <w:style w:type="paragraph" w:customStyle="1" w:styleId="027330A23A51494496AE282326BACD14">
    <w:name w:val="027330A23A51494496AE282326BACD14"/>
    <w:rsid w:val="0051683C"/>
  </w:style>
  <w:style w:type="paragraph" w:customStyle="1" w:styleId="55FE36A35740414097290B04D2A1CB6D">
    <w:name w:val="55FE36A35740414097290B04D2A1CB6D"/>
    <w:rsid w:val="003C21AB"/>
  </w:style>
  <w:style w:type="paragraph" w:customStyle="1" w:styleId="B69A782B6E0C4201AA2524AD3340AC55">
    <w:name w:val="B69A782B6E0C4201AA2524AD3340AC55"/>
    <w:rsid w:val="003C21AB"/>
  </w:style>
  <w:style w:type="paragraph" w:customStyle="1" w:styleId="FDFDEB57CACB47109AEABA8A36CEB777">
    <w:name w:val="FDFDEB57CACB47109AEABA8A36CEB777"/>
    <w:rsid w:val="003C21AB"/>
  </w:style>
  <w:style w:type="paragraph" w:customStyle="1" w:styleId="873CBF9357BA4395B35148D2EA5C61C9">
    <w:name w:val="873CBF9357BA4395B35148D2EA5C61C9"/>
    <w:rsid w:val="003C21AB"/>
  </w:style>
  <w:style w:type="paragraph" w:customStyle="1" w:styleId="F3C3B4358A6F4C7F939DA7184D9BD50C">
    <w:name w:val="F3C3B4358A6F4C7F939DA7184D9BD50C"/>
    <w:rsid w:val="003C21AB"/>
  </w:style>
  <w:style w:type="paragraph" w:customStyle="1" w:styleId="F794F777923948498B61AD81201113CB">
    <w:name w:val="F794F777923948498B61AD81201113CB"/>
    <w:rsid w:val="003C21AB"/>
  </w:style>
  <w:style w:type="paragraph" w:customStyle="1" w:styleId="B744B0E2DF8C49E0ABD1DA453BF82CB3">
    <w:name w:val="B744B0E2DF8C49E0ABD1DA453BF82CB3"/>
    <w:rsid w:val="003C21AB"/>
  </w:style>
  <w:style w:type="paragraph" w:customStyle="1" w:styleId="E11C70CF596749F4B1777D8B3400EE5D">
    <w:name w:val="E11C70CF596749F4B1777D8B3400EE5D"/>
    <w:rsid w:val="003C21AB"/>
  </w:style>
  <w:style w:type="paragraph" w:customStyle="1" w:styleId="EC4E28B05FAB497BB7CCBB018048DCF0">
    <w:name w:val="EC4E28B05FAB497BB7CCBB018048DCF0"/>
    <w:rsid w:val="003C21AB"/>
  </w:style>
  <w:style w:type="paragraph" w:customStyle="1" w:styleId="CA9ED6CDA3164C028E85276D4B821677">
    <w:name w:val="CA9ED6CDA3164C028E85276D4B821677"/>
    <w:rsid w:val="003C21AB"/>
  </w:style>
  <w:style w:type="paragraph" w:customStyle="1" w:styleId="243191968EC74D589521E734BC909563">
    <w:name w:val="243191968EC74D589521E734BC909563"/>
    <w:rsid w:val="003C21AB"/>
  </w:style>
  <w:style w:type="paragraph" w:customStyle="1" w:styleId="A377E74499A341C8A8D6BA741073A9A8">
    <w:name w:val="A377E74499A341C8A8D6BA741073A9A8"/>
    <w:rsid w:val="003C21AB"/>
  </w:style>
  <w:style w:type="paragraph" w:customStyle="1" w:styleId="EE7F55016FE94AF2A46B5E13B8C69464">
    <w:name w:val="EE7F55016FE94AF2A46B5E13B8C69464"/>
    <w:rsid w:val="003C21AB"/>
  </w:style>
  <w:style w:type="paragraph" w:customStyle="1" w:styleId="A8399EA0C17E4BA98DBBCE332C12A7F4">
    <w:name w:val="A8399EA0C17E4BA98DBBCE332C12A7F4"/>
    <w:rsid w:val="00192533"/>
  </w:style>
  <w:style w:type="paragraph" w:customStyle="1" w:styleId="CF22C9E29543442294F9FB80D0F68386">
    <w:name w:val="CF22C9E29543442294F9FB80D0F68386"/>
    <w:rsid w:val="00192533"/>
  </w:style>
  <w:style w:type="paragraph" w:customStyle="1" w:styleId="2842713391E745EFB6B62D66BE86DECF">
    <w:name w:val="2842713391E745EFB6B62D66BE86DECF"/>
    <w:rsid w:val="00192533"/>
  </w:style>
  <w:style w:type="paragraph" w:customStyle="1" w:styleId="D042CD3A2BAF47D080103DB7B417F9EA">
    <w:name w:val="D042CD3A2BAF47D080103DB7B417F9EA"/>
    <w:rsid w:val="00A329C9"/>
  </w:style>
  <w:style w:type="paragraph" w:customStyle="1" w:styleId="FEE814DF70444EAA8447712CC3894E3F">
    <w:name w:val="FEE814DF70444EAA8447712CC3894E3F"/>
    <w:rsid w:val="00A329C9"/>
  </w:style>
  <w:style w:type="paragraph" w:customStyle="1" w:styleId="83794D42335C49A1814B8A0785D069F1">
    <w:name w:val="83794D42335C49A1814B8A0785D069F1"/>
    <w:rsid w:val="00A329C9"/>
  </w:style>
  <w:style w:type="paragraph" w:customStyle="1" w:styleId="D4BEEFD65BC049CF83629846C660AA83">
    <w:name w:val="D4BEEFD65BC049CF83629846C660AA83"/>
    <w:rsid w:val="00A329C9"/>
  </w:style>
  <w:style w:type="paragraph" w:customStyle="1" w:styleId="61A7DAECE350449D9534786712C252BE">
    <w:name w:val="61A7DAECE350449D9534786712C252BE"/>
    <w:rsid w:val="00A329C9"/>
  </w:style>
  <w:style w:type="paragraph" w:customStyle="1" w:styleId="BB20B3795E4D4BBDA7AC9E7A305CAE34">
    <w:name w:val="BB20B3795E4D4BBDA7AC9E7A305CAE34"/>
    <w:rsid w:val="00A329C9"/>
  </w:style>
  <w:style w:type="paragraph" w:customStyle="1" w:styleId="6B5FD8969CAA417D9E7A3A553C0DE587">
    <w:name w:val="6B5FD8969CAA417D9E7A3A553C0DE587"/>
    <w:rsid w:val="00A329C9"/>
  </w:style>
  <w:style w:type="paragraph" w:customStyle="1" w:styleId="1FF41F3745994C2BA0725A0E8FDEF86A">
    <w:name w:val="1FF41F3745994C2BA0725A0E8FDEF86A"/>
    <w:rsid w:val="00A329C9"/>
  </w:style>
  <w:style w:type="paragraph" w:customStyle="1" w:styleId="CC1B86890DCB418C9D190C8C85EDF336">
    <w:name w:val="CC1B86890DCB418C9D190C8C85EDF336"/>
    <w:rsid w:val="00A329C9"/>
  </w:style>
  <w:style w:type="paragraph" w:customStyle="1" w:styleId="309B455FE7584B16B82E6DE4788297D8">
    <w:name w:val="309B455FE7584B16B82E6DE4788297D8"/>
    <w:rsid w:val="00A329C9"/>
  </w:style>
  <w:style w:type="paragraph" w:customStyle="1" w:styleId="C2A34CDABFF64E61BDA08F9C75249F58">
    <w:name w:val="C2A34CDABFF64E61BDA08F9C75249F58"/>
    <w:rsid w:val="00A329C9"/>
  </w:style>
  <w:style w:type="paragraph" w:customStyle="1" w:styleId="07354DA83A524DDDB62C36449F2AE1F5">
    <w:name w:val="07354DA83A524DDDB62C36449F2AE1F5"/>
    <w:rsid w:val="00A329C9"/>
  </w:style>
  <w:style w:type="paragraph" w:customStyle="1" w:styleId="A207398FB2484D6CAEAD2519F9785743">
    <w:name w:val="A207398FB2484D6CAEAD2519F9785743"/>
    <w:rsid w:val="009F01B2"/>
  </w:style>
  <w:style w:type="paragraph" w:customStyle="1" w:styleId="9E2DADCFF69C45048727821104A9376C">
    <w:name w:val="9E2DADCFF69C45048727821104A9376C"/>
    <w:rsid w:val="009F01B2"/>
  </w:style>
  <w:style w:type="paragraph" w:customStyle="1" w:styleId="24EFE713F5924050A7967375377BCDD3">
    <w:name w:val="24EFE713F5924050A7967375377BCDD3"/>
    <w:rsid w:val="009F01B2"/>
  </w:style>
  <w:style w:type="paragraph" w:customStyle="1" w:styleId="561309B7B10A446AA404199646719173">
    <w:name w:val="561309B7B10A446AA404199646719173"/>
    <w:rsid w:val="009F01B2"/>
  </w:style>
  <w:style w:type="paragraph" w:customStyle="1" w:styleId="E4EC549861694743913383770352330F">
    <w:name w:val="E4EC549861694743913383770352330F"/>
    <w:rsid w:val="00B705ED"/>
  </w:style>
  <w:style w:type="paragraph" w:customStyle="1" w:styleId="FEA3902F556A455DABCF666D0949CE3A">
    <w:name w:val="FEA3902F556A455DABCF666D0949CE3A"/>
    <w:rsid w:val="007E282D"/>
  </w:style>
  <w:style w:type="paragraph" w:customStyle="1" w:styleId="0FD93C3EF70C47ACBC6944E49F39BA2A">
    <w:name w:val="0FD93C3EF70C47ACBC6944E49F39BA2A"/>
    <w:rsid w:val="00A42C12"/>
  </w:style>
  <w:style w:type="paragraph" w:customStyle="1" w:styleId="2C9F108AC8064BECA0D42620724A2196">
    <w:name w:val="2C9F108AC8064BECA0D42620724A2196"/>
    <w:rsid w:val="007A3C81"/>
  </w:style>
  <w:style w:type="paragraph" w:customStyle="1" w:styleId="D02E6E07366B467A87848BF2C1E1C985">
    <w:name w:val="D02E6E07366B467A87848BF2C1E1C985"/>
    <w:rsid w:val="007A3C81"/>
  </w:style>
  <w:style w:type="paragraph" w:customStyle="1" w:styleId="0438C994F13A4D19BFEA72ECDCC5B6EF">
    <w:name w:val="0438C994F13A4D19BFEA72ECDCC5B6EF"/>
    <w:rsid w:val="007A3C81"/>
  </w:style>
  <w:style w:type="paragraph" w:customStyle="1" w:styleId="3E7C6603ABF54331A1CC050DB92A4776">
    <w:name w:val="3E7C6603ABF54331A1CC050DB92A4776"/>
    <w:rsid w:val="001A5B72"/>
  </w:style>
  <w:style w:type="paragraph" w:customStyle="1" w:styleId="4EBFF4FC25364197A1BE7FE785EC90EC">
    <w:name w:val="4EBFF4FC25364197A1BE7FE785EC90EC"/>
    <w:rsid w:val="00E4388B"/>
  </w:style>
  <w:style w:type="paragraph" w:customStyle="1" w:styleId="52926B8129F842999FDB9BF966A545AD">
    <w:name w:val="52926B8129F842999FDB9BF966A545AD"/>
    <w:rsid w:val="00152F4E"/>
  </w:style>
  <w:style w:type="paragraph" w:customStyle="1" w:styleId="38093FDF39384CA689912B936B65E18A">
    <w:name w:val="38093FDF39384CA689912B936B65E18A"/>
    <w:rsid w:val="00152F4E"/>
  </w:style>
  <w:style w:type="paragraph" w:customStyle="1" w:styleId="5C45057697124149BD9D595BDCD3631D">
    <w:name w:val="5C45057697124149BD9D595BDCD3631D"/>
    <w:rsid w:val="00152F4E"/>
  </w:style>
  <w:style w:type="paragraph" w:customStyle="1" w:styleId="8EC1F24639B64794A111D782F98DE582">
    <w:name w:val="8EC1F24639B64794A111D782F98DE582"/>
    <w:rsid w:val="003E4847"/>
  </w:style>
  <w:style w:type="paragraph" w:customStyle="1" w:styleId="A4E3A57B0ECD41ADAF4CC3C8175C225F">
    <w:name w:val="A4E3A57B0ECD41ADAF4CC3C8175C225F"/>
    <w:rsid w:val="003E4847"/>
  </w:style>
  <w:style w:type="paragraph" w:customStyle="1" w:styleId="715DE833A6CA4CBD9970E8F4E090E1C0">
    <w:name w:val="715DE833A6CA4CBD9970E8F4E090E1C0"/>
    <w:rsid w:val="003E4847"/>
  </w:style>
  <w:style w:type="paragraph" w:customStyle="1" w:styleId="5E67F17F4EDD42539CBF6BEFE3B16493">
    <w:name w:val="5E67F17F4EDD42539CBF6BEFE3B16493"/>
    <w:rsid w:val="003E4847"/>
  </w:style>
  <w:style w:type="paragraph" w:customStyle="1" w:styleId="B1FEC99BAB404F9CB18BC9AAE9C82720">
    <w:name w:val="B1FEC99BAB404F9CB18BC9AAE9C82720"/>
    <w:rsid w:val="003E4847"/>
  </w:style>
  <w:style w:type="paragraph" w:customStyle="1" w:styleId="CABF5ACFC77A4330BD22D7F49B037445">
    <w:name w:val="CABF5ACFC77A4330BD22D7F49B037445"/>
    <w:rsid w:val="003E4847"/>
  </w:style>
  <w:style w:type="paragraph" w:customStyle="1" w:styleId="A5C71738A88E41FE864DC51918D989CD">
    <w:name w:val="A5C71738A88E41FE864DC51918D989CD"/>
    <w:rsid w:val="003E4847"/>
  </w:style>
  <w:style w:type="paragraph" w:customStyle="1" w:styleId="B0063B20DEFA435BB5239B492CBC54C1">
    <w:name w:val="B0063B20DEFA435BB5239B492CBC54C1"/>
    <w:rsid w:val="003E4847"/>
  </w:style>
  <w:style w:type="paragraph" w:customStyle="1" w:styleId="A8ABCC12E0BC4DB19EC0E150953ED3CB">
    <w:name w:val="A8ABCC12E0BC4DB19EC0E150953ED3CB"/>
    <w:rsid w:val="003E4847"/>
  </w:style>
  <w:style w:type="paragraph" w:customStyle="1" w:styleId="EF27CFCB84404E7B83E0245E7F2C0FD7">
    <w:name w:val="EF27CFCB84404E7B83E0245E7F2C0FD7"/>
    <w:rsid w:val="003E4847"/>
  </w:style>
  <w:style w:type="paragraph" w:customStyle="1" w:styleId="5676DFCABCB2438BA073E1E470B95FA5">
    <w:name w:val="5676DFCABCB2438BA073E1E470B95FA5"/>
    <w:rsid w:val="003E4847"/>
  </w:style>
  <w:style w:type="paragraph" w:customStyle="1" w:styleId="20DAE4D8E3D44F1C8C25DB5D910085FA">
    <w:name w:val="20DAE4D8E3D44F1C8C25DB5D910085FA"/>
    <w:rsid w:val="003E4847"/>
  </w:style>
  <w:style w:type="paragraph" w:customStyle="1" w:styleId="1D05549A9DA1404ABD9B824F84C7C592">
    <w:name w:val="1D05549A9DA1404ABD9B824F84C7C592"/>
    <w:rsid w:val="003E4847"/>
  </w:style>
  <w:style w:type="paragraph" w:customStyle="1" w:styleId="081DD8DA47B04C67850102AB05FDDE59">
    <w:name w:val="081DD8DA47B04C67850102AB05FDDE59"/>
    <w:rsid w:val="003E4847"/>
  </w:style>
  <w:style w:type="paragraph" w:customStyle="1" w:styleId="3880CE63723B471EA0E8D1D950265972">
    <w:name w:val="3880CE63723B471EA0E8D1D950265972"/>
    <w:rsid w:val="003E4847"/>
  </w:style>
  <w:style w:type="paragraph" w:customStyle="1" w:styleId="400FF598961C4AE586186C4931C556AF">
    <w:name w:val="400FF598961C4AE586186C4931C556AF"/>
    <w:rsid w:val="00C6549B"/>
  </w:style>
  <w:style w:type="paragraph" w:customStyle="1" w:styleId="CD1054E99D614BD09B34C6BBD92DD7CB">
    <w:name w:val="CD1054E99D614BD09B34C6BBD92DD7CB"/>
    <w:rsid w:val="00D15C70"/>
  </w:style>
  <w:style w:type="paragraph" w:customStyle="1" w:styleId="A124BE109EE04486B84DE5479FF2EA09">
    <w:name w:val="A124BE109EE04486B84DE5479FF2EA09"/>
    <w:rsid w:val="00D15C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D9057-3B54-4A43-96BA-AB257A9B2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CÉDULA DE DESCRIPCIÓN DE PUESTO pruebas</Template>
  <TotalTime>17</TotalTime>
  <Pages>2</Pages>
  <Words>485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PRISCILA HERRERA ORDOÑEZ</dc:creator>
  <cp:lastModifiedBy>PAOLA PRISCILA HERRERA ORDOÑEZ</cp:lastModifiedBy>
  <cp:revision>131</cp:revision>
  <cp:lastPrinted>2018-11-23T15:39:00Z</cp:lastPrinted>
  <dcterms:created xsi:type="dcterms:W3CDTF">2019-01-17T20:43:00Z</dcterms:created>
  <dcterms:modified xsi:type="dcterms:W3CDTF">2019-04-29T15:40:00Z</dcterms:modified>
</cp:coreProperties>
</file>