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7C79F4" w:rsidP="007C79F4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Jefatura</w:t>
                </w:r>
                <w:r w:rsidR="00D76E0C" w:rsidRPr="002C7E4A">
                  <w:rPr>
                    <w:rFonts w:ascii="Verdana" w:hAnsi="Verdana" w:cs="Arial"/>
                    <w:sz w:val="20"/>
                    <w:szCs w:val="20"/>
                  </w:rPr>
                  <w:t xml:space="preserve"> de</w:t>
                </w:r>
                <w:r w:rsidR="002435EA">
                  <w:rPr>
                    <w:rFonts w:ascii="Verdana" w:hAnsi="Verdana" w:cs="Arial"/>
                    <w:sz w:val="20"/>
                    <w:szCs w:val="20"/>
                  </w:rPr>
                  <w:t xml:space="preserve"> Departamento de</w:t>
                </w:r>
                <w:r w:rsidR="00D76E0C" w:rsidRPr="002C7E4A">
                  <w:rPr>
                    <w:rFonts w:ascii="Verdana" w:hAnsi="Verdana" w:cs="Arial"/>
                    <w:sz w:val="20"/>
                    <w:szCs w:val="20"/>
                  </w:rPr>
                  <w:t xml:space="preserve"> Investigación y Desarrollo</w:t>
                </w:r>
                <w:r w:rsidR="00D76E0C" w:rsidRPr="002C7E4A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1798874084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2C7E4A" w:rsidP="002C7E4A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2C7E4A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Vinculación 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2C7E4A" w:rsidRDefault="00D36640" w:rsidP="002C7E4A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2C7E4A">
                  <w:rPr>
                    <w:rFonts w:ascii="Verdana" w:hAnsi="Verdana" w:cs="Arial"/>
                    <w:sz w:val="20"/>
                    <w:szCs w:val="20"/>
                  </w:rPr>
                  <w:t xml:space="preserve">Propiciar que la universidad participe  </w:t>
                </w:r>
                <w:r w:rsidR="00F2139E" w:rsidRPr="002C7E4A">
                  <w:rPr>
                    <w:rFonts w:ascii="Verdana" w:hAnsi="Verdana" w:cs="Arial"/>
                    <w:sz w:val="20"/>
                    <w:szCs w:val="20"/>
                  </w:rPr>
                  <w:t>en proyectos de desarrollo tecnológico dentro o fuera de convocatorias federales.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696475" w:rsidRPr="00172309" w:rsidRDefault="00AF71E8" w:rsidP="00696475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 w:rsidRPr="00172309">
                  <w:rPr>
                    <w:rFonts w:ascii="Verdana" w:hAnsi="Verdana" w:cs="Arial"/>
                    <w:sz w:val="20"/>
                    <w:szCs w:val="20"/>
                  </w:rPr>
                  <w:t>Buscar la participación continua de alumnos, egresados, maestros e investigadores de la UTCH, en convocatorias de Investigación y Desarrollo Tecnológico de organismos de CONACyT, Secretaria de Economía y PRODEP.</w:t>
                </w:r>
              </w:p>
              <w:p w:rsidR="00696475" w:rsidRPr="00172309" w:rsidRDefault="00B0005B" w:rsidP="00696475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Propiciar que la U</w:t>
                </w:r>
                <w:r w:rsidR="00AF71E8" w:rsidRPr="00172309">
                  <w:rPr>
                    <w:rFonts w:ascii="Verdana" w:hAnsi="Verdana" w:cs="Arial"/>
                    <w:sz w:val="20"/>
                    <w:szCs w:val="20"/>
                  </w:rPr>
                  <w:t>niversidad sea continuamente contratada por el sector productivo para hacer servicios externos tecnológicos dentro del marco de convoca</w:t>
                </w:r>
                <w:r w:rsidR="007316E3" w:rsidRPr="00172309">
                  <w:rPr>
                    <w:rFonts w:ascii="Verdana" w:hAnsi="Verdana" w:cs="Arial"/>
                    <w:sz w:val="20"/>
                    <w:szCs w:val="20"/>
                  </w:rPr>
                  <w:t>torias del gobierno federal.</w:t>
                </w:r>
              </w:p>
              <w:p w:rsidR="00696475" w:rsidRPr="00172309" w:rsidRDefault="00AF71E8" w:rsidP="00696475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 w:rsidRPr="00172309">
                  <w:rPr>
                    <w:rFonts w:ascii="Verdana" w:hAnsi="Verdana" w:cs="Arial"/>
                    <w:sz w:val="20"/>
                    <w:szCs w:val="20"/>
                  </w:rPr>
                  <w:t xml:space="preserve">Incentivar a los cuerpos académicos para generar publicaciones en congresos y revistas. </w:t>
                </w:r>
              </w:p>
              <w:p w:rsidR="00696475" w:rsidRPr="00172309" w:rsidRDefault="00AF71E8" w:rsidP="00696475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 w:rsidRPr="00172309">
                  <w:rPr>
                    <w:rFonts w:ascii="Verdana" w:hAnsi="Verdana" w:cs="Arial"/>
                    <w:sz w:val="20"/>
                    <w:szCs w:val="20"/>
                  </w:rPr>
                  <w:t>Establecer procedimientos y políticas para cumplir con los requerimientos del sistema de calidad de la UTCH y las casas acreditadoras de CACEA, CACEI Y CONAIC.</w:t>
                </w:r>
              </w:p>
              <w:p w:rsidR="003A05A8" w:rsidRPr="003A05A8" w:rsidRDefault="00AF71E8" w:rsidP="003A05A8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cs="Arial"/>
                  </w:rPr>
                </w:pPr>
                <w:r w:rsidRPr="00172309">
                  <w:rPr>
                    <w:rFonts w:ascii="Verdana" w:hAnsi="Verdana" w:cs="Arial"/>
                    <w:sz w:val="20"/>
                    <w:szCs w:val="20"/>
                  </w:rPr>
                  <w:t>Coordinar los programas de la Incubadora de Empresas.</w:t>
                </w:r>
              </w:p>
              <w:p w:rsidR="003A05A8" w:rsidRPr="003A05A8" w:rsidRDefault="003A05A8" w:rsidP="003A05A8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cs="Arial"/>
                  </w:rPr>
                </w:pPr>
                <w:r w:rsidRPr="003A05A8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3A05A8" w:rsidRPr="003A05A8" w:rsidRDefault="003A05A8" w:rsidP="003A05A8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cs="Arial"/>
                  </w:rPr>
                </w:pPr>
                <w:r w:rsidRPr="003A05A8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782C8C" w:rsidRPr="003A05A8" w:rsidRDefault="003A05A8" w:rsidP="003A05A8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cs="Arial"/>
                  </w:rPr>
                </w:pPr>
                <w:r w:rsidRPr="003A05A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8000DC" w:rsidRDefault="000E20F6" w:rsidP="00F6361B">
                <w:pPr>
                  <w:spacing w:after="0"/>
                  <w:rPr>
                    <w:rFonts w:ascii="Verdana" w:hAnsi="Verdana"/>
                  </w:rPr>
                </w:pPr>
                <w:r>
                  <w:t xml:space="preserve"> </w:t>
                </w:r>
                <w:r w:rsidR="00F6361B"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23222E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0E20F6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</w:t>
                    </w:r>
                    <w:sdt>
                      <w:sdtPr>
                        <w:rPr>
                          <w:rFonts w:ascii="Verdana" w:eastAsia="Times New Roman" w:hAnsi="Verdana" w:cs="Times New Roman"/>
                          <w:color w:val="000000"/>
                          <w:lang w:eastAsia="es-MX"/>
                        </w:rPr>
                        <w:id w:val="-1368127311"/>
                        <w:placeholder>
                          <w:docPart w:val="3C75B492666A40719F0F8E53ED4F1E1B"/>
                        </w:placeholder>
                      </w:sdtPr>
                      <w:sdtEndPr/>
                      <w:sdtContent>
                        <w:r w:rsidR="000E20F6">
                          <w:t xml:space="preserve"> </w:t>
                        </w:r>
                        <w:r w:rsidR="0023222E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 </w:t>
                        </w:r>
                        <w:r w:rsidR="000E20F6" w:rsidRPr="00264A1F">
                          <w:rPr>
                            <w:rFonts w:ascii="Verdana" w:hAnsi="Verdana"/>
                            <w:sz w:val="20"/>
                            <w:szCs w:val="20"/>
                          </w:rPr>
                          <w:t>de Vinculación</w:t>
                        </w:r>
                        <w:r w:rsidR="000E20F6">
                          <w:rPr>
                            <w:rFonts w:ascii="Verdana" w:eastAsia="Times New Roman" w:hAnsi="Verdana" w:cs="Times New Roman"/>
                            <w:color w:val="000000"/>
                            <w:lang w:eastAsia="es-MX"/>
                          </w:rPr>
                          <w:t xml:space="preserve"> </w:t>
                        </w:r>
                      </w:sdtContent>
                    </w:sdt>
                    <w:r w:rsidR="000E20F6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684BDF" w:rsidRDefault="008E038E" w:rsidP="008E038E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684BDF">
                  <w:rPr>
                    <w:rFonts w:ascii="Verdana" w:hAnsi="Verdana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A562A2" w:rsidRDefault="008E038E" w:rsidP="008E038E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562A2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8E038E" w:rsidP="008E038E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562A2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FB71EE" w:rsidP="006B1311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Coordinación</w:t>
                </w:r>
                <w:r w:rsidR="00AE5450">
                  <w:rPr>
                    <w:rFonts w:ascii="Verdana" w:hAnsi="Verdana"/>
                    <w:sz w:val="20"/>
                    <w:szCs w:val="20"/>
                  </w:rPr>
                  <w:t xml:space="preserve"> de Incubadora de E</w:t>
                </w:r>
                <w:r w:rsidR="006B1311" w:rsidRPr="00AE5450">
                  <w:rPr>
                    <w:rFonts w:ascii="Verdana" w:hAnsi="Verdana"/>
                    <w:sz w:val="20"/>
                    <w:szCs w:val="20"/>
                  </w:rPr>
                  <w:t>mpresas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2330F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D83CED" w:rsidRDefault="00E00F61" w:rsidP="00E00F61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83CED">
                  <w:rPr>
                    <w:rFonts w:ascii="Verdana" w:hAnsi="Verdana"/>
                    <w:sz w:val="20"/>
                    <w:szCs w:val="20"/>
                  </w:rPr>
                  <w:t>Doctorado en Ciencias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D83CED" w:rsidRDefault="00E00F61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83CED">
                  <w:rPr>
                    <w:rFonts w:ascii="Verdana" w:hAnsi="Verdana"/>
                    <w:sz w:val="20"/>
                    <w:szCs w:val="20"/>
                  </w:rPr>
                  <w:t>Maestría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D83CED" w:rsidRDefault="00E00F61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83CED">
                  <w:rPr>
                    <w:rStyle w:val="Estilo19"/>
                    <w:sz w:val="20"/>
                    <w:szCs w:val="20"/>
                  </w:rPr>
                  <w:t>Ingeniería y Tecnología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Grado de </w:t>
            </w:r>
            <w:r>
              <w:rPr>
                <w:rFonts w:ascii="Verdana" w:hAnsi="Verdana"/>
                <w:color w:val="FFFFFF" w:themeColor="background1"/>
              </w:rPr>
              <w:lastRenderedPageBreak/>
              <w:t>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D83CED" w:rsidRDefault="001B3AA5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D83CED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Experiencia </w:t>
            </w:r>
            <w:r>
              <w:rPr>
                <w:rFonts w:ascii="Verdana" w:hAnsi="Verdana"/>
                <w:color w:val="FFFFFF" w:themeColor="background1"/>
              </w:rPr>
              <w:lastRenderedPageBreak/>
              <w:t>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D83CED" w:rsidRDefault="001B3AA5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83CED">
                  <w:rPr>
                    <w:rFonts w:ascii="Verdana" w:hAnsi="Verdana"/>
                    <w:sz w:val="20"/>
                    <w:szCs w:val="20"/>
                  </w:rPr>
                  <w:t xml:space="preserve">3 años en puesto </w:t>
                </w:r>
                <w:r w:rsidRPr="00D83CED">
                  <w:rPr>
                    <w:rFonts w:ascii="Verdana" w:hAnsi="Verdana"/>
                    <w:sz w:val="20"/>
                    <w:szCs w:val="20"/>
                  </w:rPr>
                  <w:lastRenderedPageBreak/>
                  <w:t>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 xml:space="preserve">Área de </w:t>
            </w:r>
            <w:r>
              <w:rPr>
                <w:rFonts w:ascii="Verdana" w:hAnsi="Verdana"/>
                <w:color w:val="FFFFFF" w:themeColor="background1"/>
              </w:rPr>
              <w:lastRenderedPageBreak/>
              <w:t>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D83CED" w:rsidRDefault="001B3AA5" w:rsidP="001B3AA5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83CED">
                  <w:rPr>
                    <w:rFonts w:ascii="Verdana" w:hAnsi="Verdana"/>
                    <w:sz w:val="20"/>
                    <w:szCs w:val="20"/>
                  </w:rPr>
                  <w:t xml:space="preserve">Proyectos de Ingeniería y </w:t>
                </w:r>
                <w:r w:rsidRPr="00D83CED">
                  <w:rPr>
                    <w:rFonts w:ascii="Verdana" w:hAnsi="Verdana"/>
                    <w:sz w:val="20"/>
                    <w:szCs w:val="20"/>
                  </w:rPr>
                  <w:lastRenderedPageBreak/>
                  <w:t>Tecnología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671DF" w:rsidRDefault="00D83CED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E458B0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E458B0" w:rsidRDefault="001B3AA5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E458B0"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9671DF" w:rsidRDefault="00AA2365" w:rsidP="00AA236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A2365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157441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bookmarkStart w:id="0" w:name="_GoBack"/>
                <w:bookmarkEnd w:id="0"/>
                <w:r w:rsidRPr="00AA2365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  <w:r w:rsidR="00896C10" w:rsidRPr="002429DF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CC5272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614B" w:rsidRDefault="0060614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614B" w:rsidRPr="00CC5272" w:rsidRDefault="0060614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CC5272" w:rsidRDefault="00CC5272" w:rsidP="00AA1996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C5272">
                  <w:rPr>
                    <w:rFonts w:ascii="Verdana" w:hAnsi="Verdana"/>
                    <w:sz w:val="20"/>
                    <w:szCs w:val="20"/>
                  </w:rPr>
                  <w:t>LIC.</w:t>
                </w:r>
                <w:r w:rsidR="0013717F" w:rsidRPr="00CC5272">
                  <w:rPr>
                    <w:rFonts w:ascii="Verdana" w:hAnsi="Verdana"/>
                    <w:sz w:val="20"/>
                    <w:szCs w:val="20"/>
                  </w:rPr>
                  <w:t xml:space="preserve"> Arturo Pascual Chretin Castillo</w:t>
                </w:r>
              </w:p>
            </w:sdtContent>
          </w:sdt>
          <w:p w:rsidR="00AA1996" w:rsidRPr="00CC5272" w:rsidRDefault="00AA1996" w:rsidP="00AA1996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60614B" w:rsidRDefault="0060614B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60614B" w:rsidRPr="00CC5272" w:rsidRDefault="0060614B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Pr="00CC5272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CC5272" w:rsidRDefault="00CC5272" w:rsidP="0060614B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M.A.R.H. Cesar H</w:t>
                </w:r>
                <w:r w:rsidR="0060614B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CC5272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614B" w:rsidRDefault="0060614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614B" w:rsidRPr="00CC5272" w:rsidRDefault="0060614B" w:rsidP="0060614B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CC5272" w:rsidRDefault="00A67876" w:rsidP="00A67876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M.E.S.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BD507A" w:rsidRDefault="00BD507A" w:rsidP="00B3114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VIN-RH-1</w:t>
                </w:r>
                <w:r w:rsidR="00B3114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1</w:t>
                </w:r>
                <w:r w:rsidR="00364FA0" w:rsidRPr="00BD507A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BD507A" w:rsidRDefault="003D2B5D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D507A">
                  <w:rPr>
                    <w:rFonts w:ascii="Verdana" w:hAnsi="Verdana"/>
                    <w:sz w:val="20"/>
                    <w:szCs w:val="20"/>
                  </w:rPr>
                  <w:t>12/12/2018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BD507A" w:rsidRDefault="005F2A96" w:rsidP="005F2A96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BD507A" w:rsidRDefault="005F2A96" w:rsidP="005F2A96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BD507A" w:rsidRDefault="005F2A96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25" w:rsidRDefault="00531225" w:rsidP="002A36E2">
      <w:pPr>
        <w:spacing w:after="0" w:line="240" w:lineRule="auto"/>
      </w:pPr>
      <w:r>
        <w:separator/>
      </w:r>
    </w:p>
  </w:endnote>
  <w:endnote w:type="continuationSeparator" w:id="0">
    <w:p w:rsidR="00531225" w:rsidRDefault="00531225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25" w:rsidRDefault="00531225" w:rsidP="002A36E2">
      <w:pPr>
        <w:spacing w:after="0" w:line="240" w:lineRule="auto"/>
      </w:pPr>
      <w:r>
        <w:separator/>
      </w:r>
    </w:p>
  </w:footnote>
  <w:footnote w:type="continuationSeparator" w:id="0">
    <w:p w:rsidR="00531225" w:rsidRDefault="00531225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3DE468F" wp14:editId="1145B963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10283"/>
    <w:multiLevelType w:val="hybridMultilevel"/>
    <w:tmpl w:val="4DAAFE60"/>
    <w:lvl w:ilvl="0" w:tplc="08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C662E7"/>
    <w:multiLevelType w:val="hybridMultilevel"/>
    <w:tmpl w:val="3DBE2694"/>
    <w:lvl w:ilvl="0" w:tplc="64129F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Z4KKG7Io1hdHmzTQk/PyhHSfinU=" w:salt="RsH2d6oNQXGmutwxVKdk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17B2E"/>
    <w:rsid w:val="0002212E"/>
    <w:rsid w:val="000261B0"/>
    <w:rsid w:val="00044079"/>
    <w:rsid w:val="000468D1"/>
    <w:rsid w:val="0005290A"/>
    <w:rsid w:val="00053FD7"/>
    <w:rsid w:val="00055C35"/>
    <w:rsid w:val="00063B16"/>
    <w:rsid w:val="000667D8"/>
    <w:rsid w:val="00076C04"/>
    <w:rsid w:val="00093376"/>
    <w:rsid w:val="000D0623"/>
    <w:rsid w:val="000E20F6"/>
    <w:rsid w:val="000E55A2"/>
    <w:rsid w:val="0013717F"/>
    <w:rsid w:val="00145884"/>
    <w:rsid w:val="00157441"/>
    <w:rsid w:val="001620C6"/>
    <w:rsid w:val="00163748"/>
    <w:rsid w:val="00172309"/>
    <w:rsid w:val="00173A6B"/>
    <w:rsid w:val="001928B0"/>
    <w:rsid w:val="00197CB1"/>
    <w:rsid w:val="00197DDF"/>
    <w:rsid w:val="001A5298"/>
    <w:rsid w:val="001B06CA"/>
    <w:rsid w:val="001B3AA5"/>
    <w:rsid w:val="001B7243"/>
    <w:rsid w:val="001D144B"/>
    <w:rsid w:val="001D438C"/>
    <w:rsid w:val="001D58A7"/>
    <w:rsid w:val="001E5826"/>
    <w:rsid w:val="002008E1"/>
    <w:rsid w:val="00203234"/>
    <w:rsid w:val="00204FDE"/>
    <w:rsid w:val="002058A8"/>
    <w:rsid w:val="00207C73"/>
    <w:rsid w:val="00213E5D"/>
    <w:rsid w:val="00215E43"/>
    <w:rsid w:val="00221F71"/>
    <w:rsid w:val="00230B23"/>
    <w:rsid w:val="0023222E"/>
    <w:rsid w:val="002330F6"/>
    <w:rsid w:val="002375C7"/>
    <w:rsid w:val="00240C2B"/>
    <w:rsid w:val="002429DF"/>
    <w:rsid w:val="002435EA"/>
    <w:rsid w:val="00264A1F"/>
    <w:rsid w:val="00266ED5"/>
    <w:rsid w:val="00271305"/>
    <w:rsid w:val="00281C53"/>
    <w:rsid w:val="00285567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C7E4A"/>
    <w:rsid w:val="002D51F7"/>
    <w:rsid w:val="002F2B9D"/>
    <w:rsid w:val="002F3374"/>
    <w:rsid w:val="00303765"/>
    <w:rsid w:val="00307E0A"/>
    <w:rsid w:val="00310589"/>
    <w:rsid w:val="00332E1D"/>
    <w:rsid w:val="00335411"/>
    <w:rsid w:val="003443DE"/>
    <w:rsid w:val="00352255"/>
    <w:rsid w:val="003565A4"/>
    <w:rsid w:val="00364FA0"/>
    <w:rsid w:val="00372028"/>
    <w:rsid w:val="00375C37"/>
    <w:rsid w:val="003762FE"/>
    <w:rsid w:val="00376E4C"/>
    <w:rsid w:val="00380740"/>
    <w:rsid w:val="003A05A8"/>
    <w:rsid w:val="003A0EEA"/>
    <w:rsid w:val="003A2512"/>
    <w:rsid w:val="003A320B"/>
    <w:rsid w:val="003A3A06"/>
    <w:rsid w:val="003A4C0D"/>
    <w:rsid w:val="003A72EA"/>
    <w:rsid w:val="003B593C"/>
    <w:rsid w:val="003C2D9B"/>
    <w:rsid w:val="003D2B5D"/>
    <w:rsid w:val="003E0597"/>
    <w:rsid w:val="003F3189"/>
    <w:rsid w:val="003F4DAC"/>
    <w:rsid w:val="00403077"/>
    <w:rsid w:val="00405131"/>
    <w:rsid w:val="0040623E"/>
    <w:rsid w:val="00413445"/>
    <w:rsid w:val="00425E51"/>
    <w:rsid w:val="0043209B"/>
    <w:rsid w:val="004335D4"/>
    <w:rsid w:val="004528E1"/>
    <w:rsid w:val="00454EDE"/>
    <w:rsid w:val="00472737"/>
    <w:rsid w:val="004779EE"/>
    <w:rsid w:val="004869EC"/>
    <w:rsid w:val="00491D81"/>
    <w:rsid w:val="00496FBD"/>
    <w:rsid w:val="00497A9D"/>
    <w:rsid w:val="004D2047"/>
    <w:rsid w:val="004D2409"/>
    <w:rsid w:val="004D6F28"/>
    <w:rsid w:val="004E60D4"/>
    <w:rsid w:val="004F5781"/>
    <w:rsid w:val="00520662"/>
    <w:rsid w:val="00531225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F2A96"/>
    <w:rsid w:val="005F3597"/>
    <w:rsid w:val="005F49AF"/>
    <w:rsid w:val="005F4C46"/>
    <w:rsid w:val="005F6C60"/>
    <w:rsid w:val="0060614B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55D88"/>
    <w:rsid w:val="00665464"/>
    <w:rsid w:val="006836A4"/>
    <w:rsid w:val="00684BDF"/>
    <w:rsid w:val="00693FD2"/>
    <w:rsid w:val="00696475"/>
    <w:rsid w:val="006A10C1"/>
    <w:rsid w:val="006A186D"/>
    <w:rsid w:val="006A1A75"/>
    <w:rsid w:val="006A5E58"/>
    <w:rsid w:val="006B1311"/>
    <w:rsid w:val="006B281D"/>
    <w:rsid w:val="006B5F24"/>
    <w:rsid w:val="006B614F"/>
    <w:rsid w:val="006B690A"/>
    <w:rsid w:val="006C0EE2"/>
    <w:rsid w:val="006C1C8C"/>
    <w:rsid w:val="006C7343"/>
    <w:rsid w:val="006F6A05"/>
    <w:rsid w:val="006F7993"/>
    <w:rsid w:val="00712E48"/>
    <w:rsid w:val="00716339"/>
    <w:rsid w:val="00727ABF"/>
    <w:rsid w:val="0073119F"/>
    <w:rsid w:val="007316E3"/>
    <w:rsid w:val="00732592"/>
    <w:rsid w:val="00735119"/>
    <w:rsid w:val="00742DF4"/>
    <w:rsid w:val="00752C04"/>
    <w:rsid w:val="0076462F"/>
    <w:rsid w:val="007660D7"/>
    <w:rsid w:val="00782C8C"/>
    <w:rsid w:val="007A2599"/>
    <w:rsid w:val="007B4DC0"/>
    <w:rsid w:val="007C044D"/>
    <w:rsid w:val="007C2407"/>
    <w:rsid w:val="007C3190"/>
    <w:rsid w:val="007C79F4"/>
    <w:rsid w:val="007E1C1B"/>
    <w:rsid w:val="008000DC"/>
    <w:rsid w:val="00810B44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C61F7"/>
    <w:rsid w:val="008D1496"/>
    <w:rsid w:val="008D3B4E"/>
    <w:rsid w:val="008E038E"/>
    <w:rsid w:val="008F5149"/>
    <w:rsid w:val="00901136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868F9"/>
    <w:rsid w:val="00990B01"/>
    <w:rsid w:val="00992197"/>
    <w:rsid w:val="009A7771"/>
    <w:rsid w:val="009B330C"/>
    <w:rsid w:val="009B5F84"/>
    <w:rsid w:val="009C4FED"/>
    <w:rsid w:val="009C53B8"/>
    <w:rsid w:val="009D2F20"/>
    <w:rsid w:val="009D6378"/>
    <w:rsid w:val="009E27B4"/>
    <w:rsid w:val="009E38C3"/>
    <w:rsid w:val="009F361E"/>
    <w:rsid w:val="009F3986"/>
    <w:rsid w:val="009F51C7"/>
    <w:rsid w:val="00A00A0A"/>
    <w:rsid w:val="00A042D1"/>
    <w:rsid w:val="00A218E2"/>
    <w:rsid w:val="00A438ED"/>
    <w:rsid w:val="00A4791D"/>
    <w:rsid w:val="00A562A2"/>
    <w:rsid w:val="00A57B29"/>
    <w:rsid w:val="00A6180D"/>
    <w:rsid w:val="00A67876"/>
    <w:rsid w:val="00A75A5A"/>
    <w:rsid w:val="00A76251"/>
    <w:rsid w:val="00A817CE"/>
    <w:rsid w:val="00A84213"/>
    <w:rsid w:val="00A8620C"/>
    <w:rsid w:val="00AA1996"/>
    <w:rsid w:val="00AA2365"/>
    <w:rsid w:val="00AB0E5D"/>
    <w:rsid w:val="00AB4892"/>
    <w:rsid w:val="00AC00AB"/>
    <w:rsid w:val="00AD5089"/>
    <w:rsid w:val="00AD5EC2"/>
    <w:rsid w:val="00AD62B5"/>
    <w:rsid w:val="00AE2439"/>
    <w:rsid w:val="00AE5450"/>
    <w:rsid w:val="00AF595F"/>
    <w:rsid w:val="00AF71E8"/>
    <w:rsid w:val="00B0005B"/>
    <w:rsid w:val="00B00CB7"/>
    <w:rsid w:val="00B207F5"/>
    <w:rsid w:val="00B22794"/>
    <w:rsid w:val="00B26212"/>
    <w:rsid w:val="00B27472"/>
    <w:rsid w:val="00B3114E"/>
    <w:rsid w:val="00B54779"/>
    <w:rsid w:val="00B82291"/>
    <w:rsid w:val="00B83240"/>
    <w:rsid w:val="00B87660"/>
    <w:rsid w:val="00BA7782"/>
    <w:rsid w:val="00BC0F3C"/>
    <w:rsid w:val="00BC12DD"/>
    <w:rsid w:val="00BC1CC2"/>
    <w:rsid w:val="00BC6055"/>
    <w:rsid w:val="00BD507A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C5272"/>
    <w:rsid w:val="00CD033C"/>
    <w:rsid w:val="00CD0C67"/>
    <w:rsid w:val="00CF7AC5"/>
    <w:rsid w:val="00CF7CEF"/>
    <w:rsid w:val="00D164FF"/>
    <w:rsid w:val="00D170C7"/>
    <w:rsid w:val="00D26D5A"/>
    <w:rsid w:val="00D33B51"/>
    <w:rsid w:val="00D36640"/>
    <w:rsid w:val="00D457FB"/>
    <w:rsid w:val="00D4590E"/>
    <w:rsid w:val="00D50593"/>
    <w:rsid w:val="00D53D53"/>
    <w:rsid w:val="00D76E0C"/>
    <w:rsid w:val="00D83CA9"/>
    <w:rsid w:val="00D83CED"/>
    <w:rsid w:val="00D87B92"/>
    <w:rsid w:val="00DA2B2F"/>
    <w:rsid w:val="00DB172F"/>
    <w:rsid w:val="00DC60E2"/>
    <w:rsid w:val="00DD164A"/>
    <w:rsid w:val="00DD3D2B"/>
    <w:rsid w:val="00E00F61"/>
    <w:rsid w:val="00E024A2"/>
    <w:rsid w:val="00E10083"/>
    <w:rsid w:val="00E11BCC"/>
    <w:rsid w:val="00E17AC2"/>
    <w:rsid w:val="00E30BB4"/>
    <w:rsid w:val="00E40B06"/>
    <w:rsid w:val="00E458B0"/>
    <w:rsid w:val="00E51DB0"/>
    <w:rsid w:val="00E5729C"/>
    <w:rsid w:val="00E66F68"/>
    <w:rsid w:val="00E75405"/>
    <w:rsid w:val="00E86551"/>
    <w:rsid w:val="00E90A65"/>
    <w:rsid w:val="00E97A6A"/>
    <w:rsid w:val="00EA2EC9"/>
    <w:rsid w:val="00EA45E8"/>
    <w:rsid w:val="00EC083F"/>
    <w:rsid w:val="00ED1ED9"/>
    <w:rsid w:val="00F165DE"/>
    <w:rsid w:val="00F2139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6361B"/>
    <w:rsid w:val="00F648CA"/>
    <w:rsid w:val="00F7697A"/>
    <w:rsid w:val="00F808BA"/>
    <w:rsid w:val="00F900D3"/>
    <w:rsid w:val="00FB71EE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75B492666A40719F0F8E53ED4F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0C2E-ABAA-4F4B-9C9A-85372984B6D1}"/>
      </w:docPartPr>
      <w:docPartBody>
        <w:p w:rsidR="003B23B8" w:rsidRDefault="00037AD1" w:rsidP="00037AD1">
          <w:pPr>
            <w:pStyle w:val="3C75B492666A40719F0F8E53ED4F1E1B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02B7F"/>
    <w:rsid w:val="00037AD1"/>
    <w:rsid w:val="0009432E"/>
    <w:rsid w:val="001138F6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B23B8"/>
    <w:rsid w:val="003C21AB"/>
    <w:rsid w:val="003C644B"/>
    <w:rsid w:val="003E4847"/>
    <w:rsid w:val="003F57B9"/>
    <w:rsid w:val="00403932"/>
    <w:rsid w:val="00425CC3"/>
    <w:rsid w:val="00432735"/>
    <w:rsid w:val="004B6BDF"/>
    <w:rsid w:val="0051683C"/>
    <w:rsid w:val="00523D03"/>
    <w:rsid w:val="0056051E"/>
    <w:rsid w:val="005677F2"/>
    <w:rsid w:val="005B6A00"/>
    <w:rsid w:val="005C12CA"/>
    <w:rsid w:val="005C3240"/>
    <w:rsid w:val="00613E3A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E4388B"/>
    <w:rsid w:val="00E67236"/>
    <w:rsid w:val="00E70623"/>
    <w:rsid w:val="00E73967"/>
    <w:rsid w:val="00E76D9E"/>
    <w:rsid w:val="00E81087"/>
    <w:rsid w:val="00F02EEE"/>
    <w:rsid w:val="00F90801"/>
    <w:rsid w:val="00FC4765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7AD1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C75B492666A40719F0F8E53ED4F1E1B">
    <w:name w:val="3C75B492666A40719F0F8E53ED4F1E1B"/>
    <w:rsid w:val="00037AD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7AD1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3C75B492666A40719F0F8E53ED4F1E1B">
    <w:name w:val="3C75B492666A40719F0F8E53ED4F1E1B"/>
    <w:rsid w:val="00037A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0CE7-63B5-469B-AED9-97BF0728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15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101</cp:revision>
  <cp:lastPrinted>2019-03-12T17:58:00Z</cp:lastPrinted>
  <dcterms:created xsi:type="dcterms:W3CDTF">2019-01-17T17:26:00Z</dcterms:created>
  <dcterms:modified xsi:type="dcterms:W3CDTF">2019-04-16T17:44:00Z</dcterms:modified>
</cp:coreProperties>
</file>