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FB34B7" w:rsidP="00FB34B7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 de Departamento de Talleres y Laboratorios Pesados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8C30F5" w:rsidP="00C9470F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Talleres y Laboratorios P</w:t>
                </w:r>
                <w:r w:rsidR="00C9470F" w:rsidRPr="0061132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esados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990B01" w:rsidRDefault="00FB34B7" w:rsidP="00611327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FF6528">
                  <w:rPr>
                    <w:rFonts w:cstheme="minorHAnsi"/>
                  </w:rPr>
                  <w:t xml:space="preserve"> </w:t>
                </w:r>
                <w:r w:rsidRPr="00FB34B7">
                  <w:rPr>
                    <w:rFonts w:ascii="Verdana" w:hAnsi="Verdana" w:cstheme="minorHAnsi"/>
                    <w:sz w:val="20"/>
                    <w:szCs w:val="20"/>
                  </w:rPr>
                  <w:t>Planear, organizar, dirigir y controlar las actividades de los talleres y laboratorios pesados.</w:t>
                </w:r>
                <w:r w:rsidRPr="00FF6528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3C6F9E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hAnsi="Verdana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</w:tcPr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1"/>
                  </w:numPr>
                  <w:spacing w:after="0" w:line="240" w:lineRule="auto"/>
                  <w:ind w:hanging="357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Evaluar los proyectos, programas y actividades relacionados a talleres y laboratorios.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1"/>
                  </w:numPr>
                  <w:spacing w:after="0" w:line="240" w:lineRule="auto"/>
                  <w:ind w:hanging="357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Optimizar el uso, tiempo y disponibilidad de equipos en talleres y laboratorios.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1"/>
                  </w:numPr>
                  <w:spacing w:after="0" w:line="240" w:lineRule="auto"/>
                  <w:ind w:hanging="357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Analizar y retroalimentar el desempeño del personal a su cargo.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1"/>
                  </w:numPr>
                  <w:spacing w:after="0" w:line="240" w:lineRule="auto"/>
                  <w:ind w:hanging="357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Participar en las actividades de superación personal y profesional convocadas por autoridad superior.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1"/>
                  </w:numPr>
                  <w:spacing w:after="0" w:line="240" w:lineRule="auto"/>
                  <w:ind w:hanging="357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Promover la actualización permanente del personal a su cargo.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Coordinar y dirigir: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3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 xml:space="preserve">El desarrollo de proyectos relacionados con los talleres y laboratorios.  </w:t>
                </w:r>
              </w:p>
              <w:p w:rsidR="00AC7438" w:rsidRPr="00AC7438" w:rsidRDefault="00AC7438" w:rsidP="00AC7438">
                <w:pPr>
                  <w:pStyle w:val="Prrafodelista"/>
                  <w:numPr>
                    <w:ilvl w:val="0"/>
                    <w:numId w:val="13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Las actividades de los laboratoristas adscritos al área.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Atender y resolver los problemas de trabajo del personal a su cargo.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Supervisar  que los equipos de los talleres y laboratorios pesados, permanezcan  en  buen estado de operación y seguros para su utilización.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Solicitar la proveeduría de insumos requeridos para la elaboración de prácticas en los talleres y laboratorios.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Coordinar con Director de carrera la programación del uso de talleres y laboratorios.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Mantener un programa de formación de laboratoristas en el uso de maquinaria y equ</w:t>
                </w: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 xml:space="preserve">ipos, mantenimiento correctivo </w:t>
                </w: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preventivo y tecnologías propias de los talleres y laboratorios.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Verifica el buen uso de la maquinaria y equipo de los talleres y laboratorios a su cargo.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Atender y dar respuesta a los programas de calidad y certificación de los talleres y laboratorios a su cargo, así como de los procesos de acreditación de programas educativos.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Atender visitas del sector empresarial y educativo.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cstheme="minorHAnsi"/>
                  </w:rPr>
                </w:pPr>
                <w:r w:rsidRPr="00AC7438">
                  <w:rPr>
                    <w:rFonts w:ascii="Verdana" w:hAnsi="Verdana" w:cstheme="minorHAnsi"/>
                    <w:sz w:val="20"/>
                    <w:szCs w:val="20"/>
                  </w:rPr>
                  <w:t>Generar reportes de uso de laboratorios a Secretaría Académica.</w:t>
                </w:r>
              </w:p>
              <w:p w:rsidR="00AC7438" w:rsidRPr="0027578C" w:rsidRDefault="00AC7438" w:rsidP="00AC7438">
                <w:pPr>
                  <w:numPr>
                    <w:ilvl w:val="0"/>
                    <w:numId w:val="14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0625A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AC7438" w:rsidRPr="0000625A" w:rsidRDefault="00AC7438" w:rsidP="00AC7438">
                <w:pPr>
                  <w:numPr>
                    <w:ilvl w:val="0"/>
                    <w:numId w:val="15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Verdana" w:hAnsi="Verdana" w:cstheme="minorHAnsi"/>
                    <w:sz w:val="20"/>
                    <w:szCs w:val="20"/>
                  </w:rPr>
                  <w:t xml:space="preserve">Discrecionalidad en el manejo de la información. </w:t>
                </w:r>
              </w:p>
              <w:p w:rsidR="00AC7438" w:rsidRPr="00AC7438" w:rsidRDefault="00AC7438" w:rsidP="00AC7438">
                <w:pPr>
                  <w:numPr>
                    <w:ilvl w:val="0"/>
                    <w:numId w:val="15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0625A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AC7438" w:rsidRDefault="00AC7438" w:rsidP="00AC7438">
                <w:pPr>
                  <w:numPr>
                    <w:ilvl w:val="0"/>
                    <w:numId w:val="11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hanging="357"/>
                  <w:jc w:val="both"/>
                  <w:textAlignment w:val="baseline"/>
                  <w:rPr>
                    <w:rFonts w:cstheme="minorHAnsi"/>
                  </w:rPr>
                </w:pPr>
                <w:r w:rsidRPr="007E42B2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8C" w:rsidRPr="008000DC" w:rsidRDefault="00782C8C" w:rsidP="00896C10">
            <w:p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B64D66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B64D66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Secretaria (o) Académica (o)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0014A4" w:rsidP="000014A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</w:t>
                </w:r>
                <w:r w:rsidR="005F771D"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B7D4C" w:rsidRDefault="0006489C" w:rsidP="0006489C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5F771D" w:rsidP="005F771D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 xml:space="preserve">Nombre de los puestos de </w:t>
            </w: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0014A4" w:rsidP="000014A4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Coordinación de Talleres y Laboratorios Pesados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714EF3" w:rsidRDefault="00E36874" w:rsidP="00E36874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Mantenimiento industrial, Mecatrónica o Procesos industriales.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714EF3" w:rsidRDefault="00E36874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C95088" w:rsidRDefault="00E36874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95088">
                  <w:rPr>
                    <w:rStyle w:val="Estilo19"/>
                    <w:sz w:val="20"/>
                    <w:szCs w:val="20"/>
                  </w:rPr>
                  <w:t>Ingeniería y Tecnología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714EF3" w:rsidRDefault="00F06F23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714EF3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714EF3" w:rsidRDefault="00E36874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714EF3" w:rsidRDefault="00E36874" w:rsidP="006D01BE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Manejo de personal</w:t>
                </w:r>
                <w:r w:rsidR="00E27BF3" w:rsidRPr="00714EF3">
                  <w:rPr>
                    <w:rFonts w:ascii="Verdana" w:hAnsi="Verdana"/>
                    <w:sz w:val="20"/>
                    <w:szCs w:val="20"/>
                  </w:rPr>
                  <w:t>, C</w:t>
                </w:r>
                <w:r w:rsidRPr="00714EF3">
                  <w:rPr>
                    <w:rFonts w:ascii="Verdana" w:hAnsi="Verdana"/>
                    <w:sz w:val="20"/>
                    <w:szCs w:val="20"/>
                  </w:rPr>
                  <w:t>onocimiento de programas de diseño CAD</w:t>
                </w:r>
                <w:r w:rsidR="00E27BF3" w:rsidRPr="00714EF3">
                  <w:rPr>
                    <w:rFonts w:ascii="Verdana" w:hAnsi="Verdana"/>
                    <w:sz w:val="20"/>
                    <w:szCs w:val="20"/>
                  </w:rPr>
                  <w:t>,</w:t>
                </w:r>
                <w:r w:rsidR="006D01BE" w:rsidRPr="00714EF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E27BF3" w:rsidRPr="00714EF3">
                  <w:rPr>
                    <w:rFonts w:ascii="Verdana" w:hAnsi="Verdana"/>
                    <w:sz w:val="20"/>
                    <w:szCs w:val="20"/>
                  </w:rPr>
                  <w:t>diagnóstico</w:t>
                </w:r>
                <w:r w:rsidR="0094634A" w:rsidRPr="00714EF3">
                  <w:rPr>
                    <w:rFonts w:ascii="Verdana" w:hAnsi="Verdana"/>
                    <w:sz w:val="20"/>
                    <w:szCs w:val="20"/>
                  </w:rPr>
                  <w:t xml:space="preserve"> de fallas </w:t>
                </w:r>
                <w:r w:rsidR="006D01BE" w:rsidRPr="00714EF3">
                  <w:rPr>
                    <w:rFonts w:ascii="Verdana" w:hAnsi="Verdana"/>
                    <w:sz w:val="20"/>
                    <w:szCs w:val="20"/>
                  </w:rPr>
                  <w:t xml:space="preserve">de equipos (tornos, fresadoras, </w:t>
                </w:r>
                <w:proofErr w:type="spellStart"/>
                <w:r w:rsidR="0094634A" w:rsidRPr="00714EF3">
                  <w:rPr>
                    <w:rFonts w:ascii="Verdana" w:hAnsi="Verdana"/>
                    <w:sz w:val="20"/>
                    <w:szCs w:val="20"/>
                  </w:rPr>
                  <w:t>CNC</w:t>
                </w:r>
                <w:proofErr w:type="spellEnd"/>
                <w:r w:rsidR="0094634A" w:rsidRPr="00714EF3">
                  <w:rPr>
                    <w:rFonts w:ascii="Verdana" w:hAnsi="Verdana"/>
                    <w:sz w:val="20"/>
                    <w:szCs w:val="20"/>
                  </w:rPr>
                  <w:t>, refrigeración)</w:t>
                </w:r>
                <w:r w:rsidR="00E27BF3" w:rsidRPr="00714EF3">
                  <w:rPr>
                    <w:rFonts w:ascii="Verdana" w:hAnsi="Verdana"/>
                    <w:sz w:val="20"/>
                    <w:szCs w:val="20"/>
                  </w:rPr>
                  <w:t>, e</w:t>
                </w:r>
                <w:r w:rsidR="0094634A" w:rsidRPr="00714EF3">
                  <w:rPr>
                    <w:rFonts w:ascii="Verdana" w:hAnsi="Verdana"/>
                    <w:sz w:val="20"/>
                    <w:szCs w:val="20"/>
                  </w:rPr>
                  <w:t>laboración de reportes estadísticos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714EF3" w:rsidRDefault="00346679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714EF3" w:rsidRDefault="00346679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14EF3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714EF3" w:rsidRDefault="00EB67E4" w:rsidP="004B6CE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EB67E4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535328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EB67E4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4B6CEB">
                  <w:rPr>
                    <w:rFonts w:ascii="Verdana" w:hAnsi="Verdana"/>
                    <w:sz w:val="20"/>
                    <w:szCs w:val="20"/>
                  </w:rPr>
                  <w:t>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D1410E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Pr="00D1410E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D1410E" w:rsidRDefault="00722767" w:rsidP="00E96B78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Fonts w:ascii="Verdana" w:hAnsi="Verdana"/>
                    <w:sz w:val="20"/>
                    <w:szCs w:val="20"/>
                  </w:rPr>
                  <w:t xml:space="preserve">C. </w:t>
                </w:r>
                <w:r w:rsidR="00346679" w:rsidRPr="00D1410E">
                  <w:rPr>
                    <w:rFonts w:ascii="Verdana" w:hAnsi="Verdana"/>
                    <w:sz w:val="20"/>
                    <w:szCs w:val="20"/>
                  </w:rPr>
                  <w:t>Luis A</w:t>
                </w:r>
                <w:r w:rsidR="00E96B78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="00346679" w:rsidRPr="00D1410E">
                  <w:rPr>
                    <w:rFonts w:ascii="Verdana" w:hAnsi="Verdana"/>
                    <w:sz w:val="20"/>
                    <w:szCs w:val="20"/>
                  </w:rPr>
                  <w:t xml:space="preserve"> Domínguez Ramírez</w:t>
                </w:r>
              </w:p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D1410E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D1410E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D1410E" w:rsidRDefault="00D1410E" w:rsidP="00D1410E">
                <w:pPr>
                  <w:tabs>
                    <w:tab w:val="left" w:pos="1005"/>
                  </w:tabs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</w:t>
                </w:r>
                <w:proofErr w:type="spellEnd"/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 César H.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D1410E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Pr="00D1410E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10E" w:rsidRPr="00D1410E" w:rsidRDefault="00D1410E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D1410E" w:rsidRDefault="00D1410E" w:rsidP="00D1410E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D1410E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D1410E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D1410E" w:rsidRDefault="00722767" w:rsidP="00722767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TLP-RH-02</w:t>
                </w:r>
                <w:r w:rsidR="00364FA0" w:rsidRPr="00D1410E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1-16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D1410E" w:rsidRDefault="00D1410E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Fonts w:ascii="Verdana" w:hAnsi="Verdana"/>
                    <w:sz w:val="20"/>
                    <w:szCs w:val="20"/>
                  </w:rPr>
                  <w:t>16/01/2019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D1410E" w:rsidRDefault="00D1410E" w:rsidP="00D1410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D1410E" w:rsidRDefault="00C035BE" w:rsidP="00C035B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D1410E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D1410E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1410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27" w:rsidRDefault="00AB1F27" w:rsidP="002A36E2">
      <w:pPr>
        <w:spacing w:after="0" w:line="240" w:lineRule="auto"/>
      </w:pPr>
      <w:r>
        <w:separator/>
      </w:r>
    </w:p>
  </w:endnote>
  <w:endnote w:type="continuationSeparator" w:id="0">
    <w:p w:rsidR="00AB1F27" w:rsidRDefault="00AB1F27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27" w:rsidRDefault="00AB1F27" w:rsidP="002A36E2">
      <w:pPr>
        <w:spacing w:after="0" w:line="240" w:lineRule="auto"/>
      </w:pPr>
      <w:r>
        <w:separator/>
      </w:r>
    </w:p>
  </w:footnote>
  <w:footnote w:type="continuationSeparator" w:id="0">
    <w:p w:rsidR="00AB1F27" w:rsidRDefault="00AB1F27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95"/>
    <w:multiLevelType w:val="hybridMultilevel"/>
    <w:tmpl w:val="295E3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8BB"/>
    <w:multiLevelType w:val="hybridMultilevel"/>
    <w:tmpl w:val="1DAA8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A16B11"/>
    <w:multiLevelType w:val="hybridMultilevel"/>
    <w:tmpl w:val="B04868AE"/>
    <w:lvl w:ilvl="0" w:tplc="201A0296">
      <w:start w:val="1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2D665E"/>
    <w:multiLevelType w:val="hybridMultilevel"/>
    <w:tmpl w:val="D166D1CC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E57EF6"/>
    <w:multiLevelType w:val="hybridMultilevel"/>
    <w:tmpl w:val="97CC0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A39A6"/>
    <w:multiLevelType w:val="hybridMultilevel"/>
    <w:tmpl w:val="C6FAE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662E7"/>
    <w:multiLevelType w:val="hybridMultilevel"/>
    <w:tmpl w:val="0DA009B8"/>
    <w:lvl w:ilvl="0" w:tplc="23F8305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5B3"/>
    <w:multiLevelType w:val="hybridMultilevel"/>
    <w:tmpl w:val="20EA0C8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972EC"/>
    <w:multiLevelType w:val="hybridMultilevel"/>
    <w:tmpl w:val="0894824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B49D4"/>
    <w:multiLevelType w:val="hybridMultilevel"/>
    <w:tmpl w:val="E6AAB2CA"/>
    <w:lvl w:ilvl="0" w:tplc="E7927956">
      <w:start w:val="13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EF61A13"/>
    <w:multiLevelType w:val="hybridMultilevel"/>
    <w:tmpl w:val="DC146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F19"/>
    <w:multiLevelType w:val="hybridMultilevel"/>
    <w:tmpl w:val="F8AC8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1172"/>
    <w:multiLevelType w:val="hybridMultilevel"/>
    <w:tmpl w:val="5A5250D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014A4"/>
    <w:rsid w:val="00011D57"/>
    <w:rsid w:val="00021E5C"/>
    <w:rsid w:val="0002212E"/>
    <w:rsid w:val="000261B0"/>
    <w:rsid w:val="0005290A"/>
    <w:rsid w:val="00053FD7"/>
    <w:rsid w:val="00055C35"/>
    <w:rsid w:val="00063B16"/>
    <w:rsid w:val="0006489C"/>
    <w:rsid w:val="000667D8"/>
    <w:rsid w:val="00084314"/>
    <w:rsid w:val="00093376"/>
    <w:rsid w:val="000A1F25"/>
    <w:rsid w:val="000E55A2"/>
    <w:rsid w:val="00145884"/>
    <w:rsid w:val="001620C6"/>
    <w:rsid w:val="00163748"/>
    <w:rsid w:val="00173A6B"/>
    <w:rsid w:val="00197CB1"/>
    <w:rsid w:val="00197DDF"/>
    <w:rsid w:val="001A5298"/>
    <w:rsid w:val="001B06CA"/>
    <w:rsid w:val="001D2318"/>
    <w:rsid w:val="001D438C"/>
    <w:rsid w:val="001D58A7"/>
    <w:rsid w:val="001E5826"/>
    <w:rsid w:val="00203234"/>
    <w:rsid w:val="00203BFF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92C54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32E1D"/>
    <w:rsid w:val="00335411"/>
    <w:rsid w:val="003443DE"/>
    <w:rsid w:val="00346679"/>
    <w:rsid w:val="00352255"/>
    <w:rsid w:val="003565A4"/>
    <w:rsid w:val="00364FA0"/>
    <w:rsid w:val="00372028"/>
    <w:rsid w:val="00375C37"/>
    <w:rsid w:val="003762FE"/>
    <w:rsid w:val="00376E4C"/>
    <w:rsid w:val="0037790C"/>
    <w:rsid w:val="00380740"/>
    <w:rsid w:val="0038467A"/>
    <w:rsid w:val="003A0EEA"/>
    <w:rsid w:val="003A2512"/>
    <w:rsid w:val="003A3A06"/>
    <w:rsid w:val="003A72EA"/>
    <w:rsid w:val="003B593C"/>
    <w:rsid w:val="003C2D9B"/>
    <w:rsid w:val="003C6F9E"/>
    <w:rsid w:val="003E0597"/>
    <w:rsid w:val="003F3189"/>
    <w:rsid w:val="003F4DAC"/>
    <w:rsid w:val="00403077"/>
    <w:rsid w:val="00404506"/>
    <w:rsid w:val="00405131"/>
    <w:rsid w:val="0040623E"/>
    <w:rsid w:val="00412695"/>
    <w:rsid w:val="00413376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B6CEB"/>
    <w:rsid w:val="004D2409"/>
    <w:rsid w:val="004D2F43"/>
    <w:rsid w:val="004D664F"/>
    <w:rsid w:val="004E60D4"/>
    <w:rsid w:val="00520662"/>
    <w:rsid w:val="0052311A"/>
    <w:rsid w:val="0052523F"/>
    <w:rsid w:val="00535328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5F771D"/>
    <w:rsid w:val="00607676"/>
    <w:rsid w:val="006078C1"/>
    <w:rsid w:val="00611327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0DAB"/>
    <w:rsid w:val="006836A4"/>
    <w:rsid w:val="006A10C1"/>
    <w:rsid w:val="006A186D"/>
    <w:rsid w:val="006A5E58"/>
    <w:rsid w:val="006B281D"/>
    <w:rsid w:val="006B3C5C"/>
    <w:rsid w:val="006B5F24"/>
    <w:rsid w:val="006B614F"/>
    <w:rsid w:val="006B690A"/>
    <w:rsid w:val="006C0EE2"/>
    <w:rsid w:val="006C1C8C"/>
    <w:rsid w:val="006C7343"/>
    <w:rsid w:val="006D01BE"/>
    <w:rsid w:val="006F6A05"/>
    <w:rsid w:val="007038B9"/>
    <w:rsid w:val="007115CB"/>
    <w:rsid w:val="00712E48"/>
    <w:rsid w:val="00712EEF"/>
    <w:rsid w:val="00714EF3"/>
    <w:rsid w:val="00716339"/>
    <w:rsid w:val="00722767"/>
    <w:rsid w:val="00727ABF"/>
    <w:rsid w:val="0073119F"/>
    <w:rsid w:val="00732592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7F161B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84485"/>
    <w:rsid w:val="00895F67"/>
    <w:rsid w:val="00896C10"/>
    <w:rsid w:val="008B4BB1"/>
    <w:rsid w:val="008B5FCA"/>
    <w:rsid w:val="008B75ED"/>
    <w:rsid w:val="008B7B83"/>
    <w:rsid w:val="008C181A"/>
    <w:rsid w:val="008C30F5"/>
    <w:rsid w:val="008C3AFE"/>
    <w:rsid w:val="008D3B4E"/>
    <w:rsid w:val="008F5149"/>
    <w:rsid w:val="0091035A"/>
    <w:rsid w:val="009116C2"/>
    <w:rsid w:val="009151E8"/>
    <w:rsid w:val="00923D0D"/>
    <w:rsid w:val="0092453D"/>
    <w:rsid w:val="00931DD7"/>
    <w:rsid w:val="00932F8A"/>
    <w:rsid w:val="00940747"/>
    <w:rsid w:val="009414A9"/>
    <w:rsid w:val="0094634A"/>
    <w:rsid w:val="00950936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B7D4C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1F27"/>
    <w:rsid w:val="00AB4892"/>
    <w:rsid w:val="00AB57E0"/>
    <w:rsid w:val="00AC00AB"/>
    <w:rsid w:val="00AC7438"/>
    <w:rsid w:val="00AD5EC2"/>
    <w:rsid w:val="00AD62B5"/>
    <w:rsid w:val="00AE2439"/>
    <w:rsid w:val="00AF595F"/>
    <w:rsid w:val="00B00CB7"/>
    <w:rsid w:val="00B17672"/>
    <w:rsid w:val="00B207F5"/>
    <w:rsid w:val="00B22794"/>
    <w:rsid w:val="00B24F7B"/>
    <w:rsid w:val="00B26212"/>
    <w:rsid w:val="00B27472"/>
    <w:rsid w:val="00B4751F"/>
    <w:rsid w:val="00B54779"/>
    <w:rsid w:val="00B64D66"/>
    <w:rsid w:val="00B82291"/>
    <w:rsid w:val="00B83240"/>
    <w:rsid w:val="00B87660"/>
    <w:rsid w:val="00BC0F3C"/>
    <w:rsid w:val="00BC12DD"/>
    <w:rsid w:val="00BC1CC2"/>
    <w:rsid w:val="00BC6055"/>
    <w:rsid w:val="00BC6EBC"/>
    <w:rsid w:val="00BD4304"/>
    <w:rsid w:val="00BE23CE"/>
    <w:rsid w:val="00BE33C5"/>
    <w:rsid w:val="00BE4C09"/>
    <w:rsid w:val="00BE6682"/>
    <w:rsid w:val="00BF0F06"/>
    <w:rsid w:val="00BF206B"/>
    <w:rsid w:val="00BF30D2"/>
    <w:rsid w:val="00BF5787"/>
    <w:rsid w:val="00C027EB"/>
    <w:rsid w:val="00C035BE"/>
    <w:rsid w:val="00C04DD2"/>
    <w:rsid w:val="00C12C3E"/>
    <w:rsid w:val="00C235CE"/>
    <w:rsid w:val="00C264FE"/>
    <w:rsid w:val="00C358BD"/>
    <w:rsid w:val="00C35D9E"/>
    <w:rsid w:val="00C576D0"/>
    <w:rsid w:val="00C63D4F"/>
    <w:rsid w:val="00C67B00"/>
    <w:rsid w:val="00C72D4E"/>
    <w:rsid w:val="00C816F6"/>
    <w:rsid w:val="00C845D1"/>
    <w:rsid w:val="00C92313"/>
    <w:rsid w:val="00C9470F"/>
    <w:rsid w:val="00C95088"/>
    <w:rsid w:val="00C961F4"/>
    <w:rsid w:val="00C9768C"/>
    <w:rsid w:val="00CA7F13"/>
    <w:rsid w:val="00CB42C3"/>
    <w:rsid w:val="00CB4CA1"/>
    <w:rsid w:val="00CB508E"/>
    <w:rsid w:val="00CD033C"/>
    <w:rsid w:val="00CD0C67"/>
    <w:rsid w:val="00CF7AC5"/>
    <w:rsid w:val="00CF7CEF"/>
    <w:rsid w:val="00D1410E"/>
    <w:rsid w:val="00D164FF"/>
    <w:rsid w:val="00D170C7"/>
    <w:rsid w:val="00D26D5A"/>
    <w:rsid w:val="00D33B51"/>
    <w:rsid w:val="00D457FB"/>
    <w:rsid w:val="00D4590E"/>
    <w:rsid w:val="00D50593"/>
    <w:rsid w:val="00D53D53"/>
    <w:rsid w:val="00D714AC"/>
    <w:rsid w:val="00D83CA9"/>
    <w:rsid w:val="00D87B92"/>
    <w:rsid w:val="00DA2B2F"/>
    <w:rsid w:val="00DB172F"/>
    <w:rsid w:val="00DC60E2"/>
    <w:rsid w:val="00DD164A"/>
    <w:rsid w:val="00DD3D2B"/>
    <w:rsid w:val="00DE3D17"/>
    <w:rsid w:val="00E024A2"/>
    <w:rsid w:val="00E10083"/>
    <w:rsid w:val="00E11BCC"/>
    <w:rsid w:val="00E146C3"/>
    <w:rsid w:val="00E17AC2"/>
    <w:rsid w:val="00E2299C"/>
    <w:rsid w:val="00E245D1"/>
    <w:rsid w:val="00E27BF3"/>
    <w:rsid w:val="00E30BB4"/>
    <w:rsid w:val="00E36874"/>
    <w:rsid w:val="00E40B06"/>
    <w:rsid w:val="00E5729C"/>
    <w:rsid w:val="00E66F68"/>
    <w:rsid w:val="00E75405"/>
    <w:rsid w:val="00E86551"/>
    <w:rsid w:val="00E90A65"/>
    <w:rsid w:val="00E96B78"/>
    <w:rsid w:val="00E97A6A"/>
    <w:rsid w:val="00EA2EC9"/>
    <w:rsid w:val="00EA45E8"/>
    <w:rsid w:val="00EB67E4"/>
    <w:rsid w:val="00EC083F"/>
    <w:rsid w:val="00ED1ED9"/>
    <w:rsid w:val="00F06F23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B34B7"/>
    <w:rsid w:val="00FB7BB7"/>
    <w:rsid w:val="00FC0547"/>
    <w:rsid w:val="00FC08B3"/>
    <w:rsid w:val="00FE2EA3"/>
    <w:rsid w:val="00FF48F6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776C6"/>
    <w:rsid w:val="00192533"/>
    <w:rsid w:val="001A5B72"/>
    <w:rsid w:val="001B3327"/>
    <w:rsid w:val="001D4E9B"/>
    <w:rsid w:val="0020113C"/>
    <w:rsid w:val="00284DB0"/>
    <w:rsid w:val="002E58BE"/>
    <w:rsid w:val="00345A1C"/>
    <w:rsid w:val="00396E5F"/>
    <w:rsid w:val="003C21AB"/>
    <w:rsid w:val="003E4847"/>
    <w:rsid w:val="003F57B9"/>
    <w:rsid w:val="00425CC3"/>
    <w:rsid w:val="00432735"/>
    <w:rsid w:val="0045331D"/>
    <w:rsid w:val="004D5B14"/>
    <w:rsid w:val="0051683C"/>
    <w:rsid w:val="0056051E"/>
    <w:rsid w:val="005677F2"/>
    <w:rsid w:val="005B6A00"/>
    <w:rsid w:val="005C3240"/>
    <w:rsid w:val="00613E3A"/>
    <w:rsid w:val="00657D10"/>
    <w:rsid w:val="00687486"/>
    <w:rsid w:val="006A7597"/>
    <w:rsid w:val="006C65C7"/>
    <w:rsid w:val="006E1AC2"/>
    <w:rsid w:val="0072735C"/>
    <w:rsid w:val="007430CA"/>
    <w:rsid w:val="0074496F"/>
    <w:rsid w:val="00786D41"/>
    <w:rsid w:val="007873A2"/>
    <w:rsid w:val="007A3C81"/>
    <w:rsid w:val="007B0425"/>
    <w:rsid w:val="007E282D"/>
    <w:rsid w:val="00892A46"/>
    <w:rsid w:val="008D74EE"/>
    <w:rsid w:val="00933F43"/>
    <w:rsid w:val="0094309C"/>
    <w:rsid w:val="00973FBF"/>
    <w:rsid w:val="009B123A"/>
    <w:rsid w:val="009B5758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90CE2"/>
    <w:rsid w:val="00CF1599"/>
    <w:rsid w:val="00D41851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84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84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64E9-5EA7-483D-B2C3-A4EE8BFE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73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345</cp:revision>
  <cp:lastPrinted>2018-11-23T15:39:00Z</cp:lastPrinted>
  <dcterms:created xsi:type="dcterms:W3CDTF">2018-12-05T01:16:00Z</dcterms:created>
  <dcterms:modified xsi:type="dcterms:W3CDTF">2019-04-29T21:22:00Z</dcterms:modified>
</cp:coreProperties>
</file>