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486"/>
        <w:tblW w:w="11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869"/>
        <w:gridCol w:w="123"/>
        <w:gridCol w:w="709"/>
        <w:gridCol w:w="283"/>
        <w:gridCol w:w="910"/>
        <w:gridCol w:w="366"/>
        <w:gridCol w:w="1276"/>
        <w:gridCol w:w="425"/>
        <w:gridCol w:w="425"/>
        <w:gridCol w:w="142"/>
        <w:gridCol w:w="142"/>
        <w:gridCol w:w="1417"/>
        <w:gridCol w:w="1701"/>
        <w:gridCol w:w="1047"/>
      </w:tblGrid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82C8C" w:rsidRPr="00C845D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 xml:space="preserve">                                                                                                                                             </w:t>
            </w:r>
            <w:r w:rsidRPr="00C845D1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  <w:t>CÉDULA DE DESCRIPCIÓN DE PUESTO</w:t>
            </w:r>
          </w:p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</w:p>
        </w:tc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EC234"/>
            <w:noWrap/>
            <w:vAlign w:val="center"/>
            <w:hideMark/>
          </w:tcPr>
          <w:p w:rsidR="00782C8C" w:rsidRPr="00990B01" w:rsidRDefault="00782C8C" w:rsidP="00896C1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>I. DATOS GENERALES</w:t>
            </w:r>
          </w:p>
        </w:tc>
      </w:tr>
      <w:tr w:rsidR="00782C8C" w:rsidRPr="00990B01" w:rsidTr="00896C10">
        <w:trPr>
          <w:trHeight w:val="413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Nombre del puesto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s-MX"/>
            </w:rPr>
            <w:id w:val="833034981"/>
            <w:placeholder>
              <w:docPart w:val="D042CD3A2BAF47D080103DB7B417F9EA"/>
            </w:placeholder>
          </w:sdtPr>
          <w:sdtEndPr/>
          <w:sdtContent>
            <w:tc>
              <w:tcPr>
                <w:tcW w:w="409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DF0EB2" w:rsidRDefault="0044131D" w:rsidP="000B16A9">
                <w:pPr>
                  <w:spacing w:before="240" w:line="240" w:lineRule="auto"/>
                  <w:jc w:val="center"/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 xml:space="preserve">Jefatura de </w:t>
                </w:r>
                <w:r w:rsidR="00CC1A15" w:rsidRPr="00DF0EB2">
                  <w:rPr>
                    <w:rFonts w:ascii="Verdana" w:hAnsi="Verdana"/>
                    <w:sz w:val="20"/>
                    <w:szCs w:val="20"/>
                  </w:rPr>
                  <w:t xml:space="preserve">Departamento de </w:t>
                </w:r>
                <w:r w:rsidR="000B16A9" w:rsidRPr="00DF0EB2">
                  <w:rPr>
                    <w:rFonts w:ascii="Verdana" w:hAnsi="Verdana"/>
                    <w:sz w:val="20"/>
                    <w:szCs w:val="20"/>
                  </w:rPr>
                  <w:t>Desarrollo de Software</w:t>
                </w:r>
                <w:r w:rsidR="006154BC" w:rsidRPr="00DF0EB2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jc w:val="center"/>
              <w:rPr>
                <w:rFonts w:ascii="Verdana" w:eastAsia="Times New Roman" w:hAnsi="Verdana" w:cs="Times New Roman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Área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2064747176"/>
            <w:placeholder>
              <w:docPart w:val="DefaultPlaceholder_1082065158"/>
            </w:placeholder>
          </w:sdtPr>
          <w:sdtEndPr/>
          <w:sdtContent>
            <w:tc>
              <w:tcPr>
                <w:tcW w:w="416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665464" w:rsidRDefault="000B16A9" w:rsidP="000B16A9">
                <w:pPr>
                  <w:spacing w:line="240" w:lineRule="auto"/>
                  <w:jc w:val="center"/>
                  <w:rPr>
                    <w:rFonts w:ascii="Verdana" w:eastAsia="Times New Roman" w:hAnsi="Verdana" w:cs="Times New Roman"/>
                    <w:lang w:eastAsia="es-MX"/>
                  </w:rPr>
                </w:pPr>
                <w:r w:rsidRPr="00DF0EB2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Subdirección de Sistemas</w:t>
                </w:r>
              </w:p>
            </w:tc>
          </w:sdtContent>
        </w:sdt>
      </w:tr>
      <w:tr w:rsidR="00782C8C" w:rsidRPr="00990B01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Objetivo del puesto</w:t>
            </w:r>
          </w:p>
        </w:tc>
      </w:tr>
      <w:tr w:rsidR="00782C8C" w:rsidRPr="00990B01" w:rsidTr="00896C10">
        <w:trPr>
          <w:trHeight w:val="482"/>
        </w:trPr>
        <w:sdt>
          <w:sdtPr>
            <w:rPr>
              <w:rFonts w:eastAsia="Times New Roman" w:cs="Times New Roman"/>
              <w:color w:val="000000"/>
              <w:lang w:eastAsia="es-MX"/>
            </w:rPr>
            <w:id w:val="1068230161"/>
            <w:placeholder>
              <w:docPart w:val="DefaultPlaceholder_1082065158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82C8C" w:rsidRPr="00BF5C3C" w:rsidRDefault="009D2B83" w:rsidP="00BF5C3C">
                <w:pPr>
                  <w:pStyle w:val="Prrafodelista"/>
                  <w:numPr>
                    <w:ilvl w:val="0"/>
                    <w:numId w:val="10"/>
                  </w:numPr>
                  <w:spacing w:after="0" w:line="240" w:lineRule="auto"/>
                  <w:jc w:val="both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BF5C3C">
                  <w:rPr>
                    <w:rFonts w:ascii="Verdana" w:hAnsi="Verdana" w:cs="Arial"/>
                    <w:sz w:val="20"/>
                    <w:szCs w:val="20"/>
                    <w:shd w:val="clear" w:color="auto" w:fill="FFFFFF"/>
                  </w:rPr>
                  <w:t>Gestionar las plataformas de software y los servicios que brindan a la Institución, optimizando las capacidades de las mismas. Dirigir, coordinar y optimizar la utilización de los recursos de software o aplicaciones institucionales, así como también resolver las necesidades informáticas de la Institución mediante la coordinación y la planificación estratégica con su equipo de trabajo.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II. RESPONSABILIDADES PRINCIPALES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1323" w:type="dxa"/>
            <w:gridSpan w:val="15"/>
            <w:shd w:val="clear" w:color="auto" w:fill="808080" w:themeFill="background1" w:themeFillShade="80"/>
          </w:tcPr>
          <w:p w:rsidR="00782C8C" w:rsidRPr="00990B01" w:rsidRDefault="00332E1D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 xml:space="preserve">Funciones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y</w:t>
            </w:r>
            <w:r>
              <w:rPr>
                <w:rFonts w:ascii="Verdana" w:hAnsi="Verdana"/>
                <w:color w:val="FFFFFF" w:themeColor="background1"/>
              </w:rPr>
              <w:t xml:space="preserve">/o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responsabilidades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sdt>
          <w:sdtPr>
            <w:rPr>
              <w:rFonts w:ascii="Verdana" w:eastAsia="Times New Roman" w:hAnsi="Verdana" w:cs="Times New Roman"/>
              <w:color w:val="000000"/>
              <w:sz w:val="20"/>
              <w:szCs w:val="20"/>
              <w:lang w:eastAsia="es-MX"/>
            </w:rPr>
            <w:id w:val="-1282954658"/>
            <w:placeholder>
              <w:docPart w:val="DefaultPlaceholder_1082065158"/>
            </w:placeholder>
          </w:sdtPr>
          <w:sdtEndPr>
            <w:rPr>
              <w:rFonts w:eastAsiaTheme="minorHAnsi" w:cstheme="minorBidi"/>
              <w:color w:val="auto"/>
            </w:rPr>
          </w:sdtEndPr>
          <w:sdtContent>
            <w:tc>
              <w:tcPr>
                <w:tcW w:w="11323" w:type="dxa"/>
                <w:gridSpan w:val="15"/>
              </w:tcPr>
              <w:p w:rsidR="009D2B83" w:rsidRPr="00337D93" w:rsidRDefault="009D2B83" w:rsidP="00A772A0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Style w:val="ya-q-full-text"/>
                    <w:rFonts w:ascii="Verdana" w:hAnsi="Verdana"/>
                    <w:sz w:val="20"/>
                    <w:szCs w:val="20"/>
                  </w:rPr>
                </w:pPr>
                <w:r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>Participar en el establecimiento de estrategias y criterios metodológicos para el diseño y desarrollo de sistemas.</w:t>
                </w:r>
              </w:p>
              <w:p w:rsidR="009D2B83" w:rsidRPr="00337D93" w:rsidRDefault="009D2B83" w:rsidP="00A772A0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Style w:val="ya-q-full-text"/>
                    <w:rFonts w:ascii="Verdana" w:hAnsi="Verdana"/>
                    <w:sz w:val="20"/>
                    <w:szCs w:val="20"/>
                  </w:rPr>
                </w:pPr>
                <w:r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>Determinar las características de los prototipos de cada proyecto.</w:t>
                </w:r>
              </w:p>
              <w:p w:rsidR="00363C86" w:rsidRPr="0079310C" w:rsidRDefault="009D2B83" w:rsidP="00A772A0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Style w:val="ya-q-full-text"/>
                    <w:rFonts w:ascii="Verdana" w:hAnsi="Verdana"/>
                    <w:sz w:val="20"/>
                    <w:szCs w:val="20"/>
                  </w:rPr>
                </w:pPr>
                <w:r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>Validar los prototipos, formatos y sistemas funcionales como las soluciones viables a las necesi</w:t>
                </w:r>
                <w:r w:rsidR="00363C86"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>dades informáticas de cada proyecto</w:t>
                </w:r>
                <w:r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>, mediante la continua interacción con las áreas usuarias.</w:t>
                </w:r>
              </w:p>
              <w:p w:rsidR="009D2B83" w:rsidRPr="00337D93" w:rsidRDefault="009D2B83" w:rsidP="00A772A0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Style w:val="ya-q-full-text"/>
                    <w:rFonts w:ascii="Verdana" w:hAnsi="Verdana"/>
                    <w:sz w:val="20"/>
                    <w:szCs w:val="20"/>
                  </w:rPr>
                </w:pPr>
                <w:r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>Establecer un plan de mantenimiento y actualización de los sistemas y proyectos en producción.</w:t>
                </w:r>
              </w:p>
              <w:p w:rsidR="009D2B83" w:rsidRPr="00337D93" w:rsidRDefault="009D2B83" w:rsidP="00A772A0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Style w:val="ya-q-full-text"/>
                    <w:rFonts w:ascii="Verdana" w:hAnsi="Verdana"/>
                    <w:sz w:val="20"/>
                    <w:szCs w:val="20"/>
                  </w:rPr>
                </w:pPr>
                <w:r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>Participar en la definición de infraestructura e insumos informáticos necesarios para satisfacer las necesidades de Sistemas (Plataforma, equipo, comunicaciones, teleproceso, almacenamiento de las bases de datos</w:t>
                </w:r>
                <w:r w:rsidR="0079310C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>,</w:t>
                </w:r>
                <w:r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 xml:space="preserve"> herramientas de desarrollo, etc.).</w:t>
                </w:r>
              </w:p>
              <w:p w:rsidR="009D2B83" w:rsidRPr="00337D93" w:rsidRDefault="009D2B83" w:rsidP="00A772A0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Style w:val="ya-q-full-text"/>
                    <w:rFonts w:ascii="Verdana" w:hAnsi="Verdana"/>
                    <w:sz w:val="20"/>
                    <w:szCs w:val="20"/>
                  </w:rPr>
                </w:pPr>
                <w:r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>Diseñar y desarrollar mecanismos de auditoría de la información de los sistemas, para garantizar su consistencia e integridad.</w:t>
                </w:r>
              </w:p>
              <w:p w:rsidR="009D2B83" w:rsidRPr="00337D93" w:rsidRDefault="00363C86" w:rsidP="00A772A0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Style w:val="ya-q-full-text"/>
                    <w:rFonts w:ascii="Verdana" w:hAnsi="Verdana"/>
                    <w:sz w:val="20"/>
                    <w:szCs w:val="20"/>
                  </w:rPr>
                </w:pPr>
                <w:r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>Supervisar</w:t>
                </w:r>
                <w:r w:rsidR="0079310C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>,</w:t>
                </w:r>
                <w:r w:rsidR="009D2B83"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 xml:space="preserve"> asesoría y asistencia técnica permanente a los usuarios, sobre los sistemas implantados.</w:t>
                </w:r>
              </w:p>
              <w:p w:rsidR="009D2B83" w:rsidRPr="00337D93" w:rsidRDefault="009D2B83" w:rsidP="00A772A0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Style w:val="ya-q-full-text"/>
                    <w:rFonts w:ascii="Verdana" w:hAnsi="Verdana"/>
                    <w:sz w:val="20"/>
                    <w:szCs w:val="20"/>
                  </w:rPr>
                </w:pPr>
                <w:r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 xml:space="preserve">Acordar con el </w:t>
                </w:r>
                <w:r w:rsidR="00CC1A15"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>S</w:t>
                </w:r>
                <w:r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 xml:space="preserve">ubdirector de </w:t>
                </w:r>
                <w:r w:rsidR="00CC1A15"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>S</w:t>
                </w:r>
                <w:r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>istemas la resolución de los asuntos que sean de su competencia.</w:t>
                </w:r>
              </w:p>
              <w:p w:rsidR="00363C86" w:rsidRPr="0079310C" w:rsidRDefault="009D2B83" w:rsidP="00A772A0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 xml:space="preserve">Mantener permanentemente informado y de manera oportuna al </w:t>
                </w:r>
                <w:r w:rsidR="00CC1A15"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>S</w:t>
                </w:r>
                <w:r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 xml:space="preserve">ubdirector de </w:t>
                </w:r>
                <w:r w:rsidR="00CC1A15"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>S</w:t>
                </w:r>
                <w:r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>istemas de las actividades realizadas</w:t>
                </w:r>
              </w:p>
              <w:p w:rsidR="00363C86" w:rsidRPr="00337D93" w:rsidRDefault="009D2B83" w:rsidP="00A772A0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</w:pPr>
                <w:r w:rsidRPr="00337D93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Definir políticas y normas de seguridad de la información así como procedimientos generales de seguridad física y lógica, en lo que se refiere a las tecn</w:t>
                </w:r>
                <w:r w:rsidR="00363C86" w:rsidRPr="00337D93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ologías informáticas. </w:t>
                </w:r>
              </w:p>
              <w:p w:rsidR="00363C86" w:rsidRPr="0079310C" w:rsidRDefault="009D2B83" w:rsidP="00A772A0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</w:pPr>
                <w:r w:rsidRPr="00337D93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Mantener la operatividad y disponibilidad de los sistemas de información</w:t>
                </w:r>
                <w:proofErr w:type="gramStart"/>
                <w:r w:rsidRPr="00337D93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.</w:t>
                </w:r>
                <w:r w:rsidR="00363C86" w:rsidRPr="0079310C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.</w:t>
                </w:r>
                <w:proofErr w:type="gramEnd"/>
                <w:r w:rsidR="00363C86" w:rsidRPr="0079310C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 </w:t>
                </w:r>
              </w:p>
              <w:p w:rsidR="009D2B83" w:rsidRPr="00337D93" w:rsidRDefault="009D2B83" w:rsidP="00A772A0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Style w:val="ya-q-full-text"/>
                    <w:rFonts w:ascii="Verdana" w:hAnsi="Verdana"/>
                    <w:sz w:val="20"/>
                    <w:szCs w:val="20"/>
                  </w:rPr>
                </w:pPr>
                <w:r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 xml:space="preserve">Coordinar esfuerzos con </w:t>
                </w:r>
                <w:r w:rsidR="00CC1A15"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>la Dirección de</w:t>
                </w:r>
                <w:r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 xml:space="preserve"> Vinculación para ofrecer servicios y consolidar proyectos con empresas e instituciones educativas.</w:t>
                </w:r>
              </w:p>
              <w:p w:rsidR="009D2B83" w:rsidRPr="00337D93" w:rsidRDefault="00363C86" w:rsidP="00A772A0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Style w:val="ya-q-full-text"/>
                    <w:rFonts w:ascii="Verdana" w:hAnsi="Verdana"/>
                    <w:sz w:val="20"/>
                    <w:szCs w:val="20"/>
                  </w:rPr>
                </w:pPr>
                <w:r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>P</w:t>
                </w:r>
                <w:r w:rsidR="009D2B83"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 xml:space="preserve">lanear </w:t>
                </w:r>
                <w:r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 xml:space="preserve">e implementar los </w:t>
                </w:r>
                <w:r w:rsidR="009D2B83"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 xml:space="preserve">trabajos con </w:t>
                </w:r>
                <w:r w:rsidR="00CC1A15"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>la</w:t>
                </w:r>
                <w:r w:rsidR="009D2B83"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 xml:space="preserve"> D</w:t>
                </w:r>
                <w:r w:rsidR="00CC1A15"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>irección</w:t>
                </w:r>
                <w:r w:rsidR="009D2B83"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 xml:space="preserve"> de Planeac</w:t>
                </w:r>
                <w:r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>ión</w:t>
                </w:r>
                <w:r w:rsidR="00CC1A15"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>, Evaluación y Sistemas</w:t>
                </w:r>
                <w:r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 xml:space="preserve"> para el desarrollo </w:t>
                </w:r>
                <w:r w:rsidR="009D2B83"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 xml:space="preserve">de controles estadísticos Institucionales. </w:t>
                </w:r>
              </w:p>
              <w:p w:rsidR="009D2B83" w:rsidRPr="00337D93" w:rsidRDefault="009D2B83" w:rsidP="00A772A0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Style w:val="ya-q-full-text"/>
                    <w:rFonts w:ascii="Verdana" w:hAnsi="Verdana" w:cs="Tahoma"/>
                    <w:color w:val="000000"/>
                    <w:sz w:val="20"/>
                    <w:szCs w:val="20"/>
                    <w:shd w:val="clear" w:color="auto" w:fill="FFFFFF"/>
                  </w:rPr>
                </w:pPr>
                <w:r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>Identificar e i</w:t>
                </w:r>
                <w:r w:rsidRPr="00337D93">
                  <w:rPr>
                    <w:rFonts w:ascii="Verdana" w:hAnsi="Verdana" w:cs="Tahoma"/>
                    <w:color w:val="000000"/>
                    <w:sz w:val="20"/>
                    <w:szCs w:val="20"/>
                    <w:shd w:val="clear" w:color="auto" w:fill="FFFFFF"/>
                  </w:rPr>
                  <w:t>nformar los riesgos informáticos que amenazan la seguridad, privacidad de la Institución.</w:t>
                </w:r>
              </w:p>
              <w:p w:rsidR="009D2B83" w:rsidRPr="00395F30" w:rsidRDefault="009D2B83" w:rsidP="00A772A0">
                <w:pPr>
                  <w:pStyle w:val="Prrafodelista"/>
                  <w:numPr>
                    <w:ilvl w:val="0"/>
                    <w:numId w:val="4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57"/>
                  <w:textAlignment w:val="baseline"/>
                  <w:rPr>
                    <w:rStyle w:val="ya-q-full-text"/>
                    <w:rFonts w:ascii="Verdana" w:hAnsi="Verdana"/>
                    <w:sz w:val="20"/>
                    <w:szCs w:val="20"/>
                  </w:rPr>
                </w:pPr>
                <w:r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>C</w:t>
                </w:r>
                <w:r w:rsidR="00363C86"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>umplir</w:t>
                </w:r>
                <w:r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 xml:space="preserve"> los lineamientos, normas y procedimientos administrativos y técnicos establecidos por la organización. </w:t>
                </w:r>
              </w:p>
              <w:p w:rsidR="009D2B83" w:rsidRPr="00337D93" w:rsidRDefault="00363C86" w:rsidP="00A772A0">
                <w:pPr>
                  <w:pStyle w:val="Prrafodelista"/>
                  <w:numPr>
                    <w:ilvl w:val="0"/>
                    <w:numId w:val="4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57"/>
                  <w:textAlignment w:val="baseline"/>
                  <w:rPr>
                    <w:rStyle w:val="ya-q-full-text"/>
                    <w:rFonts w:ascii="Verdana" w:hAnsi="Verdana"/>
                    <w:sz w:val="20"/>
                    <w:szCs w:val="20"/>
                  </w:rPr>
                </w:pPr>
                <w:r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>Capacitarse a</w:t>
                </w:r>
                <w:r w:rsidR="009D2B83"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>ctivamente.</w:t>
                </w:r>
              </w:p>
              <w:p w:rsidR="009D2B83" w:rsidRPr="00337D93" w:rsidRDefault="009D2B83" w:rsidP="00A772A0">
                <w:pPr>
                  <w:pStyle w:val="Prrafodelista"/>
                  <w:numPr>
                    <w:ilvl w:val="0"/>
                    <w:numId w:val="4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57"/>
                  <w:textAlignment w:val="baseline"/>
                  <w:rPr>
                    <w:rStyle w:val="ya-q-full-text"/>
                    <w:rFonts w:ascii="Verdana" w:hAnsi="Verdana"/>
                    <w:sz w:val="20"/>
                    <w:szCs w:val="20"/>
                  </w:rPr>
                </w:pPr>
                <w:r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>Participar  en el Sistema de Gestión de la Calidad, para la mejora continua institucional.</w:t>
                </w:r>
              </w:p>
              <w:p w:rsidR="009D2B83" w:rsidRPr="00337D93" w:rsidRDefault="009D2B83" w:rsidP="00A772A0">
                <w:pPr>
                  <w:pStyle w:val="Prrafodelista"/>
                  <w:numPr>
                    <w:ilvl w:val="0"/>
                    <w:numId w:val="4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57"/>
                  <w:textAlignment w:val="baseline"/>
                  <w:rPr>
                    <w:rStyle w:val="ya-q-full-text"/>
                    <w:rFonts w:ascii="Verdana" w:hAnsi="Verdana"/>
                    <w:sz w:val="20"/>
                    <w:szCs w:val="20"/>
                  </w:rPr>
                </w:pPr>
                <w:r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 xml:space="preserve">Garantizar la atención oportuna a las actividades específicas encomendadas. </w:t>
                </w:r>
              </w:p>
              <w:p w:rsidR="009D2B83" w:rsidRPr="00337D93" w:rsidRDefault="00363C86" w:rsidP="00A772A0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Style w:val="ya-q-full-text"/>
                    <w:rFonts w:ascii="Verdana" w:hAnsi="Verdana"/>
                    <w:sz w:val="20"/>
                    <w:szCs w:val="20"/>
                  </w:rPr>
                </w:pPr>
                <w:r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>Realizar l</w:t>
                </w:r>
                <w:r w:rsidR="009D2B83"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>as</w:t>
                </w:r>
                <w:r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 xml:space="preserve"> actividades</w:t>
                </w:r>
                <w:r w:rsidR="009D2B83"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 xml:space="preserve"> no previstas y que estén dentro del alcance de la naturaleza de las funciones del área a solicitud</w:t>
                </w:r>
                <w:r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 xml:space="preserve"> del subd</w:t>
                </w:r>
                <w:r w:rsidR="009D2B83" w:rsidRPr="00337D93">
                  <w:rPr>
                    <w:rStyle w:val="ya-q-full-text"/>
                    <w:rFonts w:ascii="Verdana" w:hAnsi="Verdana"/>
                    <w:sz w:val="20"/>
                    <w:szCs w:val="20"/>
                  </w:rPr>
                  <w:t>irector.</w:t>
                </w:r>
              </w:p>
              <w:p w:rsidR="009D2B83" w:rsidRPr="00337D93" w:rsidRDefault="009D2B83" w:rsidP="00A772A0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337D93">
                  <w:rPr>
                    <w:rFonts w:ascii="Verdana" w:hAnsi="Verdana"/>
                    <w:sz w:val="20"/>
                    <w:szCs w:val="20"/>
                  </w:rPr>
                  <w:t>Estructura</w:t>
                </w:r>
                <w:r w:rsidR="00363C86" w:rsidRPr="00337D93">
                  <w:rPr>
                    <w:rFonts w:ascii="Verdana" w:hAnsi="Verdana"/>
                    <w:sz w:val="20"/>
                    <w:szCs w:val="20"/>
                  </w:rPr>
                  <w:t>r</w:t>
                </w:r>
                <w:r w:rsidRPr="00337D93">
                  <w:rPr>
                    <w:rFonts w:ascii="Verdana" w:hAnsi="Verdana"/>
                    <w:sz w:val="20"/>
                    <w:szCs w:val="20"/>
                  </w:rPr>
                  <w:t>, diri</w:t>
                </w:r>
                <w:r w:rsidR="00363C86" w:rsidRPr="00337D93">
                  <w:rPr>
                    <w:rFonts w:ascii="Verdana" w:hAnsi="Verdana"/>
                    <w:sz w:val="20"/>
                    <w:szCs w:val="20"/>
                  </w:rPr>
                  <w:t>gir</w:t>
                </w:r>
                <w:r w:rsidRPr="00337D93">
                  <w:rPr>
                    <w:rFonts w:ascii="Verdana" w:hAnsi="Verdana"/>
                    <w:sz w:val="20"/>
                    <w:szCs w:val="20"/>
                  </w:rPr>
                  <w:t xml:space="preserve"> y controla</w:t>
                </w:r>
                <w:r w:rsidR="00363C86" w:rsidRPr="00337D93">
                  <w:rPr>
                    <w:rFonts w:ascii="Verdana" w:hAnsi="Verdana"/>
                    <w:sz w:val="20"/>
                    <w:szCs w:val="20"/>
                  </w:rPr>
                  <w:t>r</w:t>
                </w:r>
                <w:r w:rsidRPr="00337D93">
                  <w:rPr>
                    <w:rFonts w:ascii="Verdana" w:hAnsi="Verdana"/>
                    <w:sz w:val="20"/>
                    <w:szCs w:val="20"/>
                  </w:rPr>
                  <w:t xml:space="preserve"> el equipo programadores, tratando de mejorar cada uno de los procesos y tiempos de los distintos proyectos. </w:t>
                </w:r>
              </w:p>
              <w:p w:rsidR="009D2B83" w:rsidRPr="00337D93" w:rsidRDefault="009D2B83" w:rsidP="00A772A0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337D93">
                  <w:rPr>
                    <w:rFonts w:ascii="Verdana" w:hAnsi="Verdana"/>
                    <w:sz w:val="20"/>
                    <w:szCs w:val="20"/>
                  </w:rPr>
                  <w:t>Promover el intercambio de ideas referentes a la investigación en nuevas tecnologías y políticas de IT entre el  personal a su cargo.</w:t>
                </w:r>
              </w:p>
              <w:p w:rsidR="009D2B83" w:rsidRPr="00337D93" w:rsidRDefault="00363C86" w:rsidP="00A772A0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337D93">
                  <w:rPr>
                    <w:rFonts w:ascii="Verdana" w:hAnsi="Verdana"/>
                    <w:sz w:val="20"/>
                    <w:szCs w:val="20"/>
                  </w:rPr>
                  <w:t>Gestionar los</w:t>
                </w:r>
                <w:r w:rsidR="009D2B83" w:rsidRPr="00337D93">
                  <w:rPr>
                    <w:rFonts w:ascii="Verdana" w:hAnsi="Verdana"/>
                    <w:sz w:val="20"/>
                    <w:szCs w:val="20"/>
                  </w:rPr>
                  <w:t xml:space="preserve"> esfuerzos para que las aplicaciones de software de la Institución funcione adecuadamente.</w:t>
                </w:r>
              </w:p>
              <w:p w:rsidR="009D2B83" w:rsidRPr="00337D93" w:rsidRDefault="009D2B83" w:rsidP="00A772A0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337D93">
                  <w:rPr>
                    <w:rFonts w:ascii="Verdana" w:hAnsi="Verdana"/>
                    <w:sz w:val="20"/>
                    <w:szCs w:val="20"/>
                  </w:rPr>
                  <w:lastRenderedPageBreak/>
                  <w:t>Supervisar y controlar de manera continua el servicio que presta.</w:t>
                </w:r>
              </w:p>
              <w:p w:rsidR="00107FE4" w:rsidRPr="00411D86" w:rsidRDefault="009D2B83" w:rsidP="00A772A0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411D86">
                  <w:rPr>
                    <w:rFonts w:ascii="Verdana" w:hAnsi="Verdana"/>
                    <w:sz w:val="20"/>
                    <w:szCs w:val="20"/>
                  </w:rPr>
                  <w:t>Colaborar en el tratamiento eficaz de las reclamaciones y propuestas de mejora.</w:t>
                </w:r>
              </w:p>
              <w:p w:rsidR="00782C8C" w:rsidRPr="009D2B83" w:rsidRDefault="00107FE4" w:rsidP="00A772A0">
                <w:pPr>
                  <w:pStyle w:val="Prrafodelista"/>
                  <w:numPr>
                    <w:ilvl w:val="0"/>
                    <w:numId w:val="4"/>
                  </w:numPr>
                  <w:spacing w:after="0" w:line="240" w:lineRule="auto"/>
                </w:pPr>
                <w:r w:rsidRPr="00411D86">
                  <w:rPr>
                    <w:rFonts w:ascii="Verdana" w:hAnsi="Verdana"/>
                    <w:sz w:val="20"/>
                    <w:szCs w:val="20"/>
                  </w:rPr>
                  <w:t>Y todas aquellas funciones que le asigne su superior propias de su categoría profesional, funcional y de acuerdo con su puesto.</w:t>
                </w:r>
              </w:p>
            </w:tc>
          </w:sdtContent>
        </w:sdt>
      </w:tr>
      <w:tr w:rsidR="00782C8C" w:rsidRPr="00990B01" w:rsidTr="00896C10">
        <w:trPr>
          <w:trHeight w:val="269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782C8C" w:rsidRPr="00990B01" w:rsidRDefault="00782C8C" w:rsidP="00896C10">
            <w:pPr>
              <w:spacing w:after="0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lastRenderedPageBreak/>
              <w:t>Autoridades del puesto</w:t>
            </w:r>
          </w:p>
        </w:tc>
      </w:tr>
      <w:tr w:rsidR="00782C8C" w:rsidRPr="00990B01" w:rsidTr="00896C10">
        <w:trPr>
          <w:trHeight w:val="269"/>
        </w:trPr>
        <w:sdt>
          <w:sdtPr>
            <w:rPr>
              <w:sz w:val="20"/>
              <w:szCs w:val="20"/>
              <w:lang w:eastAsia="es-MX"/>
            </w:rPr>
            <w:id w:val="-273249534"/>
            <w:placeholder>
              <w:docPart w:val="4EBFF4FC25364197A1BE7FE785EC90EC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D51BD9" w:rsidRPr="00B1506B" w:rsidRDefault="00D51BD9" w:rsidP="00BF5C3C">
                <w:pPr>
                  <w:pStyle w:val="Prrafodelista"/>
                  <w:numPr>
                    <w:ilvl w:val="0"/>
                    <w:numId w:val="9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B1506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Dirigir y supervisar al equ</w:t>
                </w:r>
                <w:r w:rsidR="009422CF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i</w:t>
                </w:r>
                <w:r w:rsidRPr="00B1506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po de trabajo del departamento.</w:t>
                </w:r>
              </w:p>
              <w:p w:rsidR="009D2B83" w:rsidRPr="00B1506B" w:rsidRDefault="009D2B83" w:rsidP="00BF5C3C">
                <w:pPr>
                  <w:pStyle w:val="Prrafodelista"/>
                  <w:numPr>
                    <w:ilvl w:val="0"/>
                    <w:numId w:val="9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B1506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Toma de </w:t>
                </w:r>
                <w:r w:rsidR="00B1506B" w:rsidRPr="00B1506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decisiones</w:t>
                </w:r>
                <w:r w:rsidRPr="00B1506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acerca del desarrollo, implementación y cambios de los sistemas de software que mantiene a su cargo.</w:t>
                </w:r>
              </w:p>
              <w:p w:rsidR="00782C8C" w:rsidRPr="00B1506B" w:rsidRDefault="00D51BD9" w:rsidP="00BF5C3C">
                <w:pPr>
                  <w:pStyle w:val="Prrafodelista"/>
                  <w:numPr>
                    <w:ilvl w:val="0"/>
                    <w:numId w:val="9"/>
                  </w:num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</w:pPr>
                <w:r w:rsidRPr="00B1506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Desarrollar</w:t>
                </w:r>
                <w:r w:rsidR="009D2B83" w:rsidRPr="00B1506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el plan de </w:t>
                </w:r>
                <w:r w:rsidRPr="00B1506B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acción del departamento a su cargo.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323" w:type="dxa"/>
            <w:gridSpan w:val="15"/>
            <w:tcBorders>
              <w:bottom w:val="single" w:sz="4" w:space="0" w:color="auto"/>
            </w:tcBorders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III. UBICACIÓN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382" w:type="dxa"/>
            <w:gridSpan w:val="6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Puesto del superior inmediato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s-MX"/>
            </w:rPr>
            <w:id w:val="-549539916"/>
            <w:placeholder>
              <w:docPart w:val="1FF41F3745994C2BA0725A0E8FDEF86A"/>
            </w:placeholder>
          </w:sdtPr>
          <w:sdtEndPr/>
          <w:sdtContent>
            <w:tc>
              <w:tcPr>
                <w:tcW w:w="6941" w:type="dxa"/>
                <w:gridSpan w:val="9"/>
                <w:shd w:val="clear" w:color="auto" w:fill="auto"/>
              </w:tcPr>
              <w:p w:rsidR="00782C8C" w:rsidRPr="00EC5BA5" w:rsidRDefault="00782C8C" w:rsidP="00D51BD9">
                <w:p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 w:rsidRPr="00EC5BA5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</w:t>
                </w:r>
                <w:sdt>
                  <w:sdtP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s-MX"/>
                    </w:rPr>
                    <w:id w:val="-195006262"/>
                    <w:placeholder>
                      <w:docPart w:val="CC1B86890DCB418C9D190C8C85EDF336"/>
                    </w:placeholder>
                  </w:sdtPr>
                  <w:sdtEndPr/>
                  <w:sdtContent>
                    <w:r w:rsidR="0044131D" w:rsidRPr="0062471A">
                      <w:t xml:space="preserve"> </w:t>
                    </w:r>
                    <w:sdt>
                      <w:sdtPr>
                        <w:id w:val="-453943800"/>
                        <w:placeholder>
                          <w:docPart w:val="BB673AD6E95049758E21CB0A9D524255"/>
                        </w:placeholder>
                      </w:sdtPr>
                      <w:sdtContent>
                        <w:r w:rsidR="0044131D">
                          <w:t xml:space="preserve">Subdirección de Sistemas </w:t>
                        </w:r>
                      </w:sdtContent>
                    </w:sdt>
                    <w:r w:rsidR="0044131D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  <w:lang w:eastAsia="es-MX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782C8C" w:rsidRPr="00990B01" w:rsidTr="0030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48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5819879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:rsidR="00782C8C" w:rsidRPr="00990B01" w:rsidRDefault="009D2B83" w:rsidP="009D2B83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EC5BA5">
                  <w:rPr>
                    <w:rFonts w:ascii="Verdana" w:hAnsi="Verdana"/>
                    <w:sz w:val="20"/>
                    <w:szCs w:val="20"/>
                  </w:rPr>
                  <w:t>7</w:t>
                </w:r>
              </w:p>
            </w:tc>
          </w:sdtContent>
        </w:sdt>
        <w:tc>
          <w:tcPr>
            <w:tcW w:w="2552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 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3422042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</w:tcPr>
              <w:p w:rsidR="00782C8C" w:rsidRPr="00EC5BA5" w:rsidRDefault="00D51BD9" w:rsidP="009D2B83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EC5BA5">
                  <w:rPr>
                    <w:rFonts w:ascii="Verdana" w:hAnsi="Verdana"/>
                    <w:sz w:val="20"/>
                    <w:szCs w:val="20"/>
                  </w:rPr>
                  <w:t>7</w:t>
                </w:r>
              </w:p>
            </w:tc>
          </w:sdtContent>
        </w:sdt>
        <w:tc>
          <w:tcPr>
            <w:tcW w:w="326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Subordinados indirectos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369596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47" w:type="dxa"/>
                <w:shd w:val="clear" w:color="auto" w:fill="auto"/>
              </w:tcPr>
              <w:p w:rsidR="00782C8C" w:rsidRPr="00990B01" w:rsidRDefault="00EC5BA5" w:rsidP="00EC5BA5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EC5BA5">
                  <w:rPr>
                    <w:rFonts w:ascii="Verdana" w:hAnsi="Verdana"/>
                    <w:sz w:val="20"/>
                    <w:szCs w:val="20"/>
                  </w:rPr>
                  <w:t>N/A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472" w:type="dxa"/>
            <w:gridSpan w:val="5"/>
            <w:vMerge w:val="restart"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  <w:color w:val="FFFFFF" w:themeColor="background1"/>
              </w:rPr>
            </w:pPr>
          </w:p>
          <w:p w:rsidR="00782C8C" w:rsidRPr="00990B01" w:rsidRDefault="00782C8C" w:rsidP="00896C10">
            <w:pPr>
              <w:jc w:val="both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Nombre de los puestos de subordinados inmediatos</w:t>
            </w:r>
          </w:p>
        </w:tc>
        <w:sdt>
          <w:sdtPr>
            <w:rPr>
              <w:rFonts w:ascii="Verdana" w:hAnsi="Verdana"/>
            </w:rPr>
            <w:id w:val="-942985840"/>
            <w:placeholder>
              <w:docPart w:val="C2A34CDABFF64E61BDA08F9C75249F58"/>
            </w:placeholder>
          </w:sdtPr>
          <w:sdtEndPr>
            <w:rPr>
              <w:rFonts w:asciiTheme="minorHAnsi" w:hAnsiTheme="minorHAnsi"/>
            </w:rPr>
          </w:sdtEndPr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D2B83" w:rsidRDefault="00A772A0" w:rsidP="00A772A0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-1019234466"/>
                    <w:placeholder>
                      <w:docPart w:val="D5A357C3D15044BCA58138163540FA60"/>
                    </w:placeholder>
                  </w:sdtPr>
                  <w:sdtEndPr/>
                  <w:sdtContent>
                    <w:r w:rsidR="001166D6">
                      <w:rPr>
                        <w:rFonts w:ascii="Verdana" w:hAnsi="Verdana"/>
                        <w:sz w:val="20"/>
                        <w:szCs w:val="20"/>
                      </w:rPr>
                      <w:t>Coordinación de</w:t>
                    </w:r>
                    <w:r w:rsidRPr="00EC5BA5">
                      <w:rPr>
                        <w:rFonts w:ascii="Verdana" w:hAnsi="Verdana"/>
                        <w:sz w:val="20"/>
                        <w:szCs w:val="20"/>
                      </w:rPr>
                      <w:t xml:space="preserve"> Centro de Desarrollo de Software</w:t>
                    </w:r>
                    <w:r>
                      <w:rPr>
                        <w:rFonts w:ascii="Verdana" w:hAnsi="Verdana"/>
                        <w:sz w:val="20"/>
                        <w:szCs w:val="20"/>
                      </w:rPr>
                      <w:t>.</w:t>
                    </w:r>
                    <w:r w:rsidRPr="006154BC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  <w:r>
                  <w:rPr>
                    <w:rFonts w:ascii="Verdana" w:hAnsi="Verdana"/>
                  </w:rPr>
                  <w:t xml:space="preserve"> </w:t>
                </w:r>
                <w:r w:rsidR="00CC1A15">
                  <w:rPr>
                    <w:rFonts w:ascii="Verdana" w:hAnsi="Verdana"/>
                  </w:rPr>
                  <w:t xml:space="preserve"> </w:t>
                </w:r>
                <w:r w:rsidR="00CC1A15">
                  <w:t xml:space="preserve"> 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126148661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CC1A15" w:rsidP="006154BC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 w:rsidRPr="00EC5BA5">
                  <w:rPr>
                    <w:rFonts w:ascii="Verdana" w:hAnsi="Verdana"/>
                    <w:sz w:val="20"/>
                    <w:szCs w:val="20"/>
                  </w:rPr>
                  <w:t>Programador</w:t>
                </w:r>
                <w:r w:rsidR="001166D6">
                  <w:rPr>
                    <w:rFonts w:ascii="Verdana" w:hAnsi="Verdana"/>
                    <w:sz w:val="20"/>
                    <w:szCs w:val="20"/>
                  </w:rPr>
                  <w:t xml:space="preserve"> (a)</w:t>
                </w:r>
                <w:r w:rsidRPr="00EC5BA5">
                  <w:rPr>
                    <w:rFonts w:ascii="Verdana" w:hAnsi="Verdana"/>
                    <w:sz w:val="20"/>
                    <w:szCs w:val="20"/>
                  </w:rPr>
                  <w:t xml:space="preserve"> Analista</w:t>
                </w:r>
                <w:r w:rsidR="00EC5BA5">
                  <w:rPr>
                    <w:rFonts w:ascii="Verdana" w:hAnsi="Verdan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25558699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:rsidR="00782C8C" w:rsidRPr="00990B01" w:rsidRDefault="00CC1A15" w:rsidP="00896C10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 w:rsidRPr="00EC5BA5">
                  <w:rPr>
                    <w:rFonts w:ascii="Verdana" w:hAnsi="Verdana"/>
                    <w:sz w:val="20"/>
                    <w:szCs w:val="20"/>
                  </w:rPr>
                  <w:t>Administrador</w:t>
                </w:r>
                <w:r w:rsidR="001166D6">
                  <w:rPr>
                    <w:rFonts w:ascii="Verdana" w:hAnsi="Verdana"/>
                    <w:sz w:val="20"/>
                    <w:szCs w:val="20"/>
                  </w:rPr>
                  <w:t xml:space="preserve"> (a)</w:t>
                </w:r>
                <w:r w:rsidRPr="00EC5BA5">
                  <w:rPr>
                    <w:rFonts w:ascii="Verdana" w:hAnsi="Verdana"/>
                    <w:sz w:val="20"/>
                    <w:szCs w:val="20"/>
                  </w:rPr>
                  <w:t xml:space="preserve"> Sistema Integral de Información</w:t>
                </w:r>
                <w:r w:rsidR="00EC5BA5">
                  <w:rPr>
                    <w:rFonts w:ascii="Verdana" w:hAnsi="Verdan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896C1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:rsidR="00782C8C" w:rsidRPr="00990B01" w:rsidRDefault="00782C8C" w:rsidP="00BF5C3C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323" w:type="dxa"/>
            <w:gridSpan w:val="15"/>
            <w:shd w:val="clear" w:color="auto" w:fill="7EC234"/>
          </w:tcPr>
          <w:p w:rsidR="00782C8C" w:rsidRPr="00990B01" w:rsidRDefault="00782C8C" w:rsidP="00896C10">
            <w:pPr>
              <w:tabs>
                <w:tab w:val="left" w:pos="2925"/>
              </w:tabs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IV. REQUISITOS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1488" w:type="dxa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Carrera preferente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35359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DD03DA" w:rsidRDefault="009D2B83" w:rsidP="009D2B83">
                <w:pPr>
                  <w:tabs>
                    <w:tab w:val="left" w:pos="1380"/>
                  </w:tabs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DD03DA">
                  <w:rPr>
                    <w:rFonts w:ascii="Verdana" w:hAnsi="Verdana"/>
                    <w:sz w:val="20"/>
                    <w:szCs w:val="20"/>
                  </w:rPr>
                  <w:t>Tecnologías de la información y Comunicación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1D438C" w:rsidRDefault="00782C8C" w:rsidP="00896C10">
            <w:pPr>
              <w:spacing w:before="240"/>
              <w:jc w:val="center"/>
              <w:rPr>
                <w:rFonts w:ascii="Verdana" w:hAnsi="Verdana"/>
              </w:rPr>
            </w:pPr>
            <w:r w:rsidRPr="001D438C">
              <w:rPr>
                <w:rFonts w:ascii="Verdana" w:hAnsi="Verdana"/>
                <w:color w:val="FFFFFF" w:themeColor="background1"/>
              </w:rPr>
              <w:t>Escolaridad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359268104"/>
            <w:placeholder>
              <w:docPart w:val="DefaultPlaceholder_1082065159"/>
            </w:placeholder>
            <w:dropDownList>
              <w:listItem w:value="Elija un elemento."/>
              <w:listItem w:displayText="Secundaria" w:value="Secundaria"/>
              <w:listItem w:displayText="Preparatoria o Bachillerato" w:value="Preparatoria o Bachillerato"/>
              <w:listItem w:displayText="T.S.U." w:value="T.S.U."/>
              <w:listItem w:displayText="Licenciatura" w:value="Licenciatura"/>
              <w:listItem w:displayText="Maestría" w:value="Maestría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DD03DA" w:rsidRDefault="009D2B83" w:rsidP="00896C10">
                <w:pPr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DD03DA">
                  <w:rPr>
                    <w:rFonts w:ascii="Verdana" w:hAnsi="Verdana"/>
                    <w:sz w:val="20"/>
                    <w:szCs w:val="20"/>
                  </w:rPr>
                  <w:t>Licenciatura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</w:t>
            </w:r>
            <w:r w:rsidR="006A186D">
              <w:rPr>
                <w:rFonts w:ascii="Verdana" w:hAnsi="Verdana"/>
                <w:color w:val="FFFFFF" w:themeColor="background1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</w:rPr>
              <w:t>estudio</w:t>
            </w:r>
          </w:p>
        </w:tc>
        <w:sdt>
          <w:sdtPr>
            <w:rPr>
              <w:rStyle w:val="Estilo19"/>
              <w:sz w:val="20"/>
              <w:szCs w:val="20"/>
            </w:rPr>
            <w:id w:val="-806157959"/>
            <w:placeholder>
              <w:docPart w:val="07354DA83A524DDDB62C36449F2AE1F5"/>
            </w:placeholder>
            <w:dropDownList>
              <w:listItem w:value="Elija un elemento."/>
              <w:listItem w:displayText="Ciencias Agropecuarias" w:value="Ciencias Agropecuarias"/>
              <w:listItem w:displayText="Ciencias de la Salud" w:value="Ciencias de la Salud"/>
              <w:listItem w:displayText="Ciencias Naturales y Exactas" w:value="Ciencias Naturales y Exactas"/>
              <w:listItem w:displayText="Ciencias Sociales y Administrativas" w:value="Ciencias Sociales y Administrativas"/>
              <w:listItem w:displayText="Educación y Humanidades" w:value="Educación y Humanidades"/>
              <w:listItem w:displayText="Ingeniería y Tecnología" w:value="Ingeniería y Tecnología"/>
              <w:listItem w:displayText="N/A" w:value="N/A"/>
            </w:dropDownList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DD03DA" w:rsidRDefault="009D2B83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DD03DA">
                  <w:rPr>
                    <w:rStyle w:val="Estilo19"/>
                    <w:sz w:val="20"/>
                    <w:szCs w:val="20"/>
                  </w:rPr>
                  <w:t>Ingeniería y Tecnología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488" w:type="dxa"/>
            <w:shd w:val="clear" w:color="auto" w:fill="808080" w:themeFill="background1" w:themeFillShade="80"/>
          </w:tcPr>
          <w:p w:rsidR="00782C8C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Grado de avance</w:t>
            </w:r>
          </w:p>
          <w:p w:rsidR="00782C8C" w:rsidRPr="00990B01" w:rsidRDefault="00782C8C" w:rsidP="00896C10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sdt>
          <w:sdtPr>
            <w:rPr>
              <w:rStyle w:val="Estilo20"/>
              <w:sz w:val="20"/>
              <w:szCs w:val="20"/>
            </w:rPr>
            <w:id w:val="655575108"/>
            <w:placeholder>
              <w:docPart w:val="07354DA83A524DDDB62C36449F2AE1F5"/>
            </w:placeholder>
            <w:dropDownList>
              <w:listItem w:value="Elija un elemento."/>
              <w:listItem w:displayText="Pasante" w:value="Pasante"/>
              <w:listItem w:displayText="Titulado" w:value="Titulado"/>
              <w:listItem w:displayText="N/A" w:value="N/A"/>
            </w:dropDownList>
          </w:sdtPr>
          <w:sdtEndPr>
            <w:rPr>
              <w:rStyle w:val="Estilo20"/>
            </w:rPr>
          </w:sdtEndPr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DD03DA" w:rsidRDefault="009D2B83" w:rsidP="00896C10">
                <w:pPr>
                  <w:spacing w:before="240"/>
                  <w:jc w:val="center"/>
                  <w:rPr>
                    <w:rFonts w:ascii="Verdana" w:hAnsi="Verdana"/>
                    <w:color w:val="FFFFFF" w:themeColor="background1"/>
                    <w:sz w:val="20"/>
                    <w:szCs w:val="20"/>
                  </w:rPr>
                </w:pPr>
                <w:r w:rsidRPr="00DD03DA">
                  <w:rPr>
                    <w:rStyle w:val="Estilo20"/>
                    <w:sz w:val="20"/>
                    <w:szCs w:val="20"/>
                  </w:rPr>
                  <w:t>Titulado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Experiencia laboral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056539504"/>
            <w:placeholder>
              <w:docPart w:val="DefaultPlaceholder_1082065159"/>
            </w:placeholder>
            <w:dropDownList>
              <w:listItem w:value="Elija un elemento."/>
              <w:listItem w:displayText="6 meses en puesto similar" w:value="6 meses en puesto similar"/>
              <w:listItem w:displayText="1 a 2 años en puesto similar" w:value="1 a 2 años en puesto similar"/>
              <w:listItem w:displayText="3 años en puesto similar" w:value="3 años en puesto similar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DD03DA" w:rsidRDefault="00D51BD9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DD03DA">
                  <w:rPr>
                    <w:rFonts w:ascii="Verdana" w:hAnsi="Verdana"/>
                    <w:sz w:val="20"/>
                    <w:szCs w:val="20"/>
                  </w:rPr>
                  <w:t>3 años en puesto similar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 experiencia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204940715"/>
            <w:placeholder>
              <w:docPart w:val="C2A34CDABFF64E61BDA08F9C75249F58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D51BD9" w:rsidRPr="00DD03DA" w:rsidRDefault="00D51BD9" w:rsidP="00D51BD9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DD03DA">
                  <w:rPr>
                    <w:rFonts w:ascii="Verdana" w:hAnsi="Verdana"/>
                    <w:sz w:val="20"/>
                    <w:szCs w:val="20"/>
                  </w:rPr>
                  <w:t>Dirección de equipos de trabajo de TIC</w:t>
                </w:r>
              </w:p>
              <w:p w:rsidR="006F4666" w:rsidRDefault="00D51BD9" w:rsidP="006F4666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DD03DA">
                  <w:rPr>
                    <w:rFonts w:ascii="Verdana" w:hAnsi="Verdana"/>
                    <w:sz w:val="20"/>
                    <w:szCs w:val="20"/>
                  </w:rPr>
                  <w:t>Analista de desarrollo de SW y base de datos.</w:t>
                </w:r>
              </w:p>
              <w:p w:rsidR="00782C8C" w:rsidRPr="00DD03DA" w:rsidRDefault="00D51BD9" w:rsidP="006F4666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DD03DA">
                  <w:rPr>
                    <w:rFonts w:ascii="Verdana" w:hAnsi="Verdana"/>
                    <w:sz w:val="20"/>
                    <w:szCs w:val="20"/>
                  </w:rPr>
                  <w:t>Manejo y dirección de centro de desarrollo de software.</w:t>
                </w:r>
              </w:p>
            </w:tc>
          </w:sdtContent>
        </w:sdt>
      </w:tr>
      <w:tr w:rsidR="00896C10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488" w:type="dxa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Sexo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683160758"/>
            <w:placeholder>
              <w:docPart w:val="081DD8DA47B04C67850102AB05FDDE59"/>
            </w:placeholder>
            <w:dropDownList>
              <w:listItem w:value="Elija un elemento."/>
              <w:listItem w:displayText="Femenino" w:value="Femenino"/>
              <w:listItem w:displayText="Masculino" w:value="Masculino"/>
              <w:listItem w:displayText="Indistinto" w:value="Indistinto"/>
            </w:dropDownList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896C10" w:rsidRPr="00DD03DA" w:rsidRDefault="009D2B83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DD03DA">
                  <w:rPr>
                    <w:rFonts w:ascii="Verdana" w:hAnsi="Verdana"/>
                    <w:sz w:val="20"/>
                    <w:szCs w:val="20"/>
                  </w:rPr>
                  <w:t>Indistinto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896C10" w:rsidRPr="00990B01" w:rsidRDefault="00271305" w:rsidP="000E55A2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Otro</w:t>
            </w:r>
            <w:r w:rsidR="00896C10">
              <w:rPr>
                <w:rFonts w:ascii="Verdana" w:hAnsi="Verdana"/>
                <w:color w:val="FFFFFF" w:themeColor="background1"/>
              </w:rPr>
              <w:t xml:space="preserve"> idioma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48177412"/>
            <w:placeholder>
              <w:docPart w:val="DefaultPlaceholder_1082065159"/>
            </w:placeholder>
            <w:dropDownList>
              <w:listItem w:value="Elija un elemento."/>
              <w:listItem w:displayText="Francés" w:value="Francés"/>
              <w:listItem w:displayText="Inglés" w:value="Inglés"/>
              <w:listItem w:displayText="LSM" w:value="LSM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896C10" w:rsidRPr="00DD03DA" w:rsidRDefault="009D2B83" w:rsidP="00240C2B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DD03DA">
                  <w:rPr>
                    <w:rFonts w:ascii="Verdana" w:hAnsi="Verdana"/>
                    <w:sz w:val="20"/>
                    <w:szCs w:val="20"/>
                  </w:rPr>
                  <w:t>Inglés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FFFFFF" w:themeColor="background1"/>
              </w:rPr>
              <w:t>Competencia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547117960"/>
            <w:placeholder>
              <w:docPart w:val="3880CE63723B471EA0E8D1D950265972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896C10" w:rsidRPr="00DD03DA" w:rsidRDefault="00C73247" w:rsidP="00C73247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860223">
                  <w:t xml:space="preserve"> </w:t>
                </w:r>
                <w:sdt>
                  <w:sdtPr>
                    <w:id w:val="810986771"/>
                    <w:placeholder>
                      <w:docPart w:val="DA63F9379A364907A1CA7EE6D6AA3E63"/>
                    </w:placeholder>
                  </w:sdtPr>
                  <w:sdtEndPr/>
                  <w:sdtContent>
                    <w:r w:rsidRPr="003E07D6">
                      <w:rPr>
                        <w:rFonts w:ascii="Verdana" w:hAnsi="Verdana"/>
                        <w:sz w:val="20"/>
                        <w:szCs w:val="20"/>
                      </w:rPr>
                      <w:t>Competencia mínima aceptable de 75</w:t>
                    </w:r>
                  </w:sdtContent>
                </w:sdt>
                <w:r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173A6B" w:rsidRDefault="00173A6B" w:rsidP="002C3C7A">
      <w:pPr>
        <w:rPr>
          <w:rFonts w:ascii="Verdana" w:hAnsi="Verdana"/>
        </w:rPr>
      </w:pPr>
    </w:p>
    <w:p w:rsidR="001327A6" w:rsidRDefault="001327A6" w:rsidP="002C3C7A">
      <w:pPr>
        <w:rPr>
          <w:rFonts w:ascii="Verdana" w:hAnsi="Verdana"/>
        </w:rPr>
      </w:pPr>
    </w:p>
    <w:p w:rsidR="001327A6" w:rsidRDefault="001327A6" w:rsidP="002C3C7A">
      <w:pPr>
        <w:rPr>
          <w:rFonts w:ascii="Verdana" w:hAnsi="Verdana"/>
        </w:rPr>
      </w:pPr>
    </w:p>
    <w:p w:rsidR="001327A6" w:rsidRDefault="001327A6" w:rsidP="002C3C7A">
      <w:pPr>
        <w:rPr>
          <w:rFonts w:ascii="Verdana" w:hAnsi="Verdana"/>
        </w:rPr>
      </w:pPr>
    </w:p>
    <w:tbl>
      <w:tblPr>
        <w:tblStyle w:val="Tablaconcuadrcula2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544"/>
        <w:gridCol w:w="3686"/>
        <w:gridCol w:w="4111"/>
      </w:tblGrid>
      <w:tr w:rsidR="001327A6" w:rsidRPr="00E03F7C" w:rsidTr="00DA49B2">
        <w:trPr>
          <w:trHeight w:val="3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327A6" w:rsidRPr="00E03F7C" w:rsidRDefault="001327A6" w:rsidP="00DA49B2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E03F7C">
              <w:rPr>
                <w:rFonts w:ascii="Verdana" w:hAnsi="Verdana"/>
                <w:b/>
                <w:color w:val="FFFFFF" w:themeColor="background1"/>
              </w:rPr>
              <w:lastRenderedPageBreak/>
              <w:t>ELABORÓ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327A6" w:rsidRPr="00E03F7C" w:rsidRDefault="001327A6" w:rsidP="00DA49B2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E03F7C">
              <w:rPr>
                <w:rFonts w:ascii="Verdana" w:hAnsi="Verdana"/>
                <w:b/>
                <w:color w:val="FFFFFF" w:themeColor="background1"/>
              </w:rPr>
              <w:t>REVISÓ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327A6" w:rsidRPr="00E03F7C" w:rsidRDefault="001327A6" w:rsidP="00DA49B2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E03F7C">
              <w:rPr>
                <w:rFonts w:ascii="Verdana" w:hAnsi="Verdana"/>
                <w:b/>
                <w:color w:val="FFFFFF" w:themeColor="background1"/>
              </w:rPr>
              <w:t>AUTORIZÓ</w:t>
            </w:r>
          </w:p>
        </w:tc>
      </w:tr>
      <w:tr w:rsidR="001327A6" w:rsidRPr="00E03F7C" w:rsidTr="00DA49B2">
        <w:trPr>
          <w:trHeight w:val="6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6" w:rsidRPr="00E03F7C" w:rsidRDefault="001327A6" w:rsidP="00DA49B2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327A6" w:rsidRPr="00E03F7C" w:rsidRDefault="001327A6" w:rsidP="00DA49B2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327A6" w:rsidRPr="00E03F7C" w:rsidRDefault="001327A6" w:rsidP="00DA49B2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327A6" w:rsidRPr="00E03F7C" w:rsidRDefault="001327A6" w:rsidP="00DA49B2">
            <w:pPr>
              <w:tabs>
                <w:tab w:val="left" w:pos="1005"/>
              </w:tabs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-245807735"/>
              <w:placeholder>
                <w:docPart w:val="4257AF5D87CC4E83B26008889FCF8E80"/>
              </w:placeholder>
            </w:sdtPr>
            <w:sdtEndPr/>
            <w:sdtContent>
              <w:sdt>
                <w:sdtPr>
                  <w:rPr>
                    <w:rFonts w:ascii="Verdana" w:hAnsi="Verdana"/>
                    <w:sz w:val="20"/>
                    <w:szCs w:val="20"/>
                  </w:rPr>
                  <w:id w:val="2131198682"/>
                  <w:placeholder>
                    <w:docPart w:val="48B6FD268D9F435A9C02FAF1AA9D2F91"/>
                  </w:placeholder>
                </w:sdtPr>
                <w:sdtEndPr/>
                <w:sdtContent>
                  <w:p w:rsidR="001327A6" w:rsidRPr="00E03F7C" w:rsidRDefault="001327A6" w:rsidP="008C5F15">
                    <w:pPr>
                      <w:tabs>
                        <w:tab w:val="left" w:pos="1005"/>
                      </w:tabs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E03F7C">
                      <w:rPr>
                        <w:rFonts w:ascii="Verdana" w:hAnsi="Verdana"/>
                        <w:sz w:val="20"/>
                        <w:szCs w:val="20"/>
                      </w:rPr>
                      <w:t>Ing. Benjamín Cervantes Martínez</w:t>
                    </w:r>
                  </w:p>
                </w:sdtContent>
              </w:sdt>
            </w:sdtContent>
          </w:sdt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6" w:rsidRPr="00E03F7C" w:rsidRDefault="001327A6" w:rsidP="00DA49B2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327A6" w:rsidRPr="00E03F7C" w:rsidRDefault="001327A6" w:rsidP="00DA49B2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327A6" w:rsidRPr="00E03F7C" w:rsidRDefault="001327A6" w:rsidP="00DA49B2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327A6" w:rsidRPr="00E03F7C" w:rsidRDefault="001327A6" w:rsidP="00DA49B2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1737736417"/>
              <w:placeholder>
                <w:docPart w:val="4257AF5D87CC4E83B26008889FCF8E80"/>
              </w:placeholder>
            </w:sdtPr>
            <w:sdtEndPr/>
            <w:sdtContent>
              <w:sdt>
                <w:sdtPr>
                  <w:rPr>
                    <w:rFonts w:ascii="Verdana" w:hAnsi="Verdana"/>
                    <w:sz w:val="20"/>
                    <w:szCs w:val="20"/>
                  </w:rPr>
                  <w:id w:val="54210939"/>
                  <w:placeholder>
                    <w:docPart w:val="247CCC9ECEE848F091757E824F6E09C3"/>
                  </w:placeholder>
                </w:sdtPr>
                <w:sdtEndPr/>
                <w:sdtContent>
                  <w:p w:rsidR="001327A6" w:rsidRPr="00E03F7C" w:rsidRDefault="001327A6" w:rsidP="008C5F15">
                    <w:pPr>
                      <w:tabs>
                        <w:tab w:val="left" w:pos="1005"/>
                      </w:tabs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proofErr w:type="spellStart"/>
                    <w:r w:rsidRPr="00E03F7C">
                      <w:rPr>
                        <w:rFonts w:ascii="Verdana" w:hAnsi="Verdana"/>
                        <w:sz w:val="20"/>
                        <w:szCs w:val="20"/>
                      </w:rPr>
                      <w:t>M.A.R.H</w:t>
                    </w:r>
                    <w:proofErr w:type="spellEnd"/>
                    <w:r w:rsidRPr="00E03F7C">
                      <w:rPr>
                        <w:rFonts w:ascii="Verdana" w:hAnsi="Verdana"/>
                        <w:sz w:val="20"/>
                        <w:szCs w:val="20"/>
                      </w:rPr>
                      <w:t>. César H. Quiñonez Araujo</w:t>
                    </w:r>
                  </w:p>
                  <w:bookmarkStart w:id="0" w:name="_GoBack" w:displacedByCustomXml="next"/>
                  <w:bookmarkEnd w:id="0" w:displacedByCustomXml="next"/>
                </w:sdtContent>
              </w:sdt>
            </w:sdtContent>
          </w:sdt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A6" w:rsidRPr="00E03F7C" w:rsidRDefault="001327A6" w:rsidP="00DA49B2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327A6" w:rsidRPr="00E03F7C" w:rsidRDefault="001327A6" w:rsidP="00DA49B2">
            <w:pPr>
              <w:tabs>
                <w:tab w:val="left" w:pos="100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color w:val="808080"/>
                <w:sz w:val="20"/>
                <w:szCs w:val="20"/>
              </w:rPr>
              <w:id w:val="-303703249"/>
              <w:placeholder>
                <w:docPart w:val="4257AF5D87CC4E83B26008889FCF8E80"/>
              </w:placeholder>
            </w:sdtPr>
            <w:sdtEndPr/>
            <w:sdtContent>
              <w:p w:rsidR="001327A6" w:rsidRPr="00E03F7C" w:rsidRDefault="001327A6" w:rsidP="00DA49B2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color w:val="808080"/>
                    <w:sz w:val="20"/>
                    <w:szCs w:val="20"/>
                  </w:rPr>
                </w:pPr>
              </w:p>
              <w:p w:rsidR="001327A6" w:rsidRPr="00E03F7C" w:rsidRDefault="001327A6" w:rsidP="00DA49B2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color w:val="808080"/>
                    <w:sz w:val="20"/>
                    <w:szCs w:val="20"/>
                  </w:rPr>
                </w:pPr>
              </w:p>
              <w:p w:rsidR="001327A6" w:rsidRPr="00E03F7C" w:rsidRDefault="001327A6" w:rsidP="00DA49B2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proofErr w:type="spellStart"/>
                <w:r w:rsidRPr="00E03F7C">
                  <w:rPr>
                    <w:rFonts w:ascii="Verdana" w:hAnsi="Verdana"/>
                    <w:sz w:val="20"/>
                    <w:szCs w:val="20"/>
                  </w:rPr>
                  <w:t>M.E.S</w:t>
                </w:r>
                <w:proofErr w:type="spellEnd"/>
                <w:r w:rsidRPr="00E03F7C">
                  <w:rPr>
                    <w:rFonts w:ascii="Verdana" w:hAnsi="Verdana"/>
                    <w:sz w:val="20"/>
                    <w:szCs w:val="20"/>
                  </w:rPr>
                  <w:t>. María Magdalena Campos Quiroz</w:t>
                </w:r>
              </w:p>
            </w:sdtContent>
          </w:sdt>
        </w:tc>
      </w:tr>
      <w:tr w:rsidR="001327A6" w:rsidRPr="00E03F7C" w:rsidTr="00DA49B2">
        <w:trPr>
          <w:trHeight w:val="6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327A6" w:rsidRPr="00E03F7C" w:rsidRDefault="001327A6" w:rsidP="00DA49B2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E03F7C">
              <w:rPr>
                <w:rFonts w:ascii="Verdana" w:hAnsi="Verdana"/>
                <w:b/>
                <w:color w:val="FFFFFF" w:themeColor="background1"/>
              </w:rPr>
              <w:t xml:space="preserve">DIRECTOR O </w:t>
            </w:r>
          </w:p>
          <w:p w:rsidR="001327A6" w:rsidRPr="00E03F7C" w:rsidRDefault="001327A6" w:rsidP="00DA49B2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E03F7C">
              <w:rPr>
                <w:rFonts w:ascii="Verdana" w:hAnsi="Verdana"/>
                <w:b/>
                <w:color w:val="FFFFFF" w:themeColor="background1"/>
              </w:rPr>
              <w:t xml:space="preserve">JEFE DE ÁREA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327A6" w:rsidRPr="00E03F7C" w:rsidRDefault="001327A6" w:rsidP="00DA49B2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E03F7C">
              <w:rPr>
                <w:rFonts w:ascii="Verdana" w:hAnsi="Verdana"/>
                <w:b/>
                <w:color w:val="FFFFFF" w:themeColor="background1"/>
              </w:rPr>
              <w:t>SUBDIRECTOR DE RECURSOS HUMANOS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327A6" w:rsidRPr="00E03F7C" w:rsidRDefault="001327A6" w:rsidP="00DA49B2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E03F7C">
              <w:rPr>
                <w:rFonts w:ascii="Verdana" w:hAnsi="Verdana"/>
                <w:b/>
                <w:color w:val="FFFFFF" w:themeColor="background1"/>
              </w:rPr>
              <w:t>RECTOR</w:t>
            </w:r>
          </w:p>
        </w:tc>
      </w:tr>
    </w:tbl>
    <w:p w:rsidR="001327A6" w:rsidRPr="00990B01" w:rsidRDefault="001327A6" w:rsidP="002C3C7A">
      <w:pPr>
        <w:rPr>
          <w:rFonts w:ascii="Verdana" w:hAnsi="Verdana"/>
        </w:rPr>
      </w:pPr>
    </w:p>
    <w:tbl>
      <w:tblPr>
        <w:tblpPr w:leftFromText="141" w:rightFromText="141" w:vertAnchor="text" w:horzAnchor="margin" w:tblpXSpec="center" w:tblpY="42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2410"/>
        <w:gridCol w:w="2126"/>
        <w:gridCol w:w="1843"/>
        <w:gridCol w:w="2389"/>
      </w:tblGrid>
      <w:tr w:rsidR="001327A6" w:rsidRPr="00990B01" w:rsidTr="001327A6">
        <w:trPr>
          <w:trHeight w:val="345"/>
        </w:trPr>
        <w:tc>
          <w:tcPr>
            <w:tcW w:w="2527" w:type="dxa"/>
            <w:shd w:val="clear" w:color="auto" w:fill="808080" w:themeFill="background1" w:themeFillShade="80"/>
          </w:tcPr>
          <w:p w:rsidR="001327A6" w:rsidRPr="00990B01" w:rsidRDefault="001327A6" w:rsidP="001327A6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Control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:rsidR="001327A6" w:rsidRPr="00990B01" w:rsidRDefault="001327A6" w:rsidP="001327A6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Fecha de 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emisión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1327A6" w:rsidRPr="00990B01" w:rsidRDefault="001327A6" w:rsidP="001327A6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revisión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:rsidR="001327A6" w:rsidRPr="00990B01" w:rsidRDefault="001327A6" w:rsidP="001327A6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ISO:</w:t>
            </w:r>
          </w:p>
        </w:tc>
        <w:tc>
          <w:tcPr>
            <w:tcW w:w="2389" w:type="dxa"/>
            <w:shd w:val="clear" w:color="auto" w:fill="808080" w:themeFill="background1" w:themeFillShade="80"/>
          </w:tcPr>
          <w:p w:rsidR="001327A6" w:rsidRPr="00990B01" w:rsidRDefault="001327A6" w:rsidP="001327A6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Fecha de revisión</w:t>
            </w:r>
          </w:p>
        </w:tc>
      </w:tr>
      <w:tr w:rsidR="001327A6" w:rsidRPr="00990B01" w:rsidTr="001327A6">
        <w:trPr>
          <w:trHeight w:val="315"/>
        </w:trPr>
        <w:sdt>
          <w:sdtPr>
            <w:rPr>
              <w:rFonts w:ascii="Verdana" w:hAnsi="Verdana"/>
              <w:sz w:val="20"/>
              <w:szCs w:val="20"/>
            </w:rPr>
            <w:id w:val="-1243635991"/>
            <w:placeholder>
              <w:docPart w:val="E6B385A2CEE348CAA3A77362CCD9B5E7"/>
            </w:placeholder>
          </w:sdtPr>
          <w:sdtEndPr/>
          <w:sdtContent>
            <w:tc>
              <w:tcPr>
                <w:tcW w:w="2527" w:type="dxa"/>
              </w:tcPr>
              <w:p w:rsidR="001327A6" w:rsidRPr="00C175EF" w:rsidRDefault="001327A6" w:rsidP="00F652F9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SS-RH-02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368536718"/>
            <w:placeholder>
              <w:docPart w:val="A7A7C672EA6A4C51AA9BA6986F4959E9"/>
            </w:placeholder>
            <w:date w:fullDate="2019-01-04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</w:tcPr>
              <w:p w:rsidR="001327A6" w:rsidRPr="00C175EF" w:rsidRDefault="001327A6" w:rsidP="00F652F9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C175EF">
                  <w:rPr>
                    <w:rFonts w:ascii="Verdana" w:hAnsi="Verdana"/>
                    <w:sz w:val="20"/>
                    <w:szCs w:val="20"/>
                  </w:rPr>
                  <w:t>04/01/2019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2083436558"/>
            <w:placeholder>
              <w:docPart w:val="CF19B256DA084F59BF5663D3C6438427"/>
            </w:placeholder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1327A6" w:rsidRPr="00C175EF" w:rsidRDefault="00F652F9" w:rsidP="00F652F9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01</w:t>
                </w:r>
                <w:r w:rsidR="001327A6" w:rsidRPr="00C175EF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904564222"/>
            <w:placeholder>
              <w:docPart w:val="D08FD8EFDC6941CAA265F52EBE52EA73"/>
            </w:placeholder>
          </w:sdtPr>
          <w:sdtEndPr/>
          <w:sdtContent>
            <w:tc>
              <w:tcPr>
                <w:tcW w:w="1843" w:type="dxa"/>
                <w:shd w:val="clear" w:color="auto" w:fill="auto"/>
              </w:tcPr>
              <w:p w:rsidR="001327A6" w:rsidRPr="00C175EF" w:rsidRDefault="001327A6" w:rsidP="00F652F9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9001:2015</w:t>
                </w:r>
                <w:r w:rsidRPr="00C175EF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862896474"/>
            <w:placeholder>
              <w:docPart w:val="A7A7C672EA6A4C51AA9BA6986F4959E9"/>
            </w:placeholder>
            <w:date w:fullDate="2019-01-25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389" w:type="dxa"/>
                <w:shd w:val="clear" w:color="auto" w:fill="auto"/>
              </w:tcPr>
              <w:p w:rsidR="001327A6" w:rsidRPr="00C175EF" w:rsidRDefault="00F652F9" w:rsidP="00F652F9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25/01/2019</w:t>
                </w:r>
              </w:p>
            </w:tc>
          </w:sdtContent>
        </w:sdt>
      </w:tr>
    </w:tbl>
    <w:p w:rsidR="00A76251" w:rsidRPr="00582A69" w:rsidRDefault="00A76251" w:rsidP="001327A6">
      <w:pPr>
        <w:rPr>
          <w:rFonts w:ascii="Verdana" w:hAnsi="Verdana"/>
        </w:rPr>
      </w:pPr>
    </w:p>
    <w:sectPr w:rsidR="00A76251" w:rsidRPr="00582A69" w:rsidSect="00E30BB4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40" w:rsidRDefault="00EE1240" w:rsidP="002A36E2">
      <w:pPr>
        <w:spacing w:after="0" w:line="240" w:lineRule="auto"/>
      </w:pPr>
      <w:r>
        <w:separator/>
      </w:r>
    </w:p>
  </w:endnote>
  <w:endnote w:type="continuationSeparator" w:id="0">
    <w:p w:rsidR="00EE1240" w:rsidRDefault="00EE1240" w:rsidP="002A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D1" w:rsidRDefault="00A042D1">
    <w:pPr>
      <w:pStyle w:val="Piedepgina"/>
    </w:pPr>
    <w:r>
      <w:t>F-RH-12</w:t>
    </w:r>
    <w:r>
      <w:ptab w:relativeTo="margin" w:alignment="center" w:leader="none"/>
    </w:r>
    <w:r>
      <w:t>REVISIÓN 03</w:t>
    </w:r>
    <w:r>
      <w:ptab w:relativeTo="margin" w:alignment="right" w:leader="none"/>
    </w:r>
    <w:r>
      <w:t xml:space="preserve">  ÚLTIMA FECHA DE REVISIÓN 23/11/2018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40" w:rsidRDefault="00EE1240" w:rsidP="002A36E2">
      <w:pPr>
        <w:spacing w:after="0" w:line="240" w:lineRule="auto"/>
      </w:pPr>
      <w:r>
        <w:separator/>
      </w:r>
    </w:p>
  </w:footnote>
  <w:footnote w:type="continuationSeparator" w:id="0">
    <w:p w:rsidR="00EE1240" w:rsidRDefault="00EE1240" w:rsidP="002A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D1" w:rsidRDefault="00C845D1">
    <w:pPr>
      <w:pStyle w:val="Encabezado"/>
    </w:pPr>
    <w:r w:rsidRPr="00990B01">
      <w:rPr>
        <w:rFonts w:ascii="Verdana" w:hAnsi="Verdana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3104321" wp14:editId="71EBFABD">
          <wp:simplePos x="0" y="0"/>
          <wp:positionH relativeFrom="column">
            <wp:posOffset>3618865</wp:posOffset>
          </wp:positionH>
          <wp:positionV relativeFrom="paragraph">
            <wp:posOffset>-195580</wp:posOffset>
          </wp:positionV>
          <wp:extent cx="2774950" cy="478155"/>
          <wp:effectExtent l="0" t="0" r="635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45D1" w:rsidRDefault="00C845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6F0"/>
    <w:multiLevelType w:val="hybridMultilevel"/>
    <w:tmpl w:val="BD8E7F2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B06"/>
    <w:multiLevelType w:val="hybridMultilevel"/>
    <w:tmpl w:val="0C3250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C6B78"/>
    <w:multiLevelType w:val="hybridMultilevel"/>
    <w:tmpl w:val="3C526E1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1323AC"/>
    <w:multiLevelType w:val="hybridMultilevel"/>
    <w:tmpl w:val="67D28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B263A"/>
    <w:multiLevelType w:val="hybridMultilevel"/>
    <w:tmpl w:val="0FE629BC"/>
    <w:lvl w:ilvl="0" w:tplc="F99A2C76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F0256"/>
    <w:multiLevelType w:val="hybridMultilevel"/>
    <w:tmpl w:val="81505F8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C662E7"/>
    <w:multiLevelType w:val="hybridMultilevel"/>
    <w:tmpl w:val="B9822A7C"/>
    <w:lvl w:ilvl="0" w:tplc="1A8E278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F5B8F"/>
    <w:multiLevelType w:val="hybridMultilevel"/>
    <w:tmpl w:val="19122E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C0489"/>
    <w:multiLevelType w:val="hybridMultilevel"/>
    <w:tmpl w:val="55A8A5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3F"/>
    <w:rsid w:val="00011D57"/>
    <w:rsid w:val="0002212E"/>
    <w:rsid w:val="000261B0"/>
    <w:rsid w:val="0003506C"/>
    <w:rsid w:val="000505D6"/>
    <w:rsid w:val="0005290A"/>
    <w:rsid w:val="00053FD7"/>
    <w:rsid w:val="00055C35"/>
    <w:rsid w:val="00063B16"/>
    <w:rsid w:val="000667D8"/>
    <w:rsid w:val="00093376"/>
    <w:rsid w:val="000A56D4"/>
    <w:rsid w:val="000B16A9"/>
    <w:rsid w:val="000D73AC"/>
    <w:rsid w:val="000E40E4"/>
    <w:rsid w:val="000E55A2"/>
    <w:rsid w:val="000F4E8F"/>
    <w:rsid w:val="00103D87"/>
    <w:rsid w:val="00107FE4"/>
    <w:rsid w:val="001166D6"/>
    <w:rsid w:val="001327A6"/>
    <w:rsid w:val="00145884"/>
    <w:rsid w:val="001620C6"/>
    <w:rsid w:val="00163748"/>
    <w:rsid w:val="00173A6B"/>
    <w:rsid w:val="00197CB1"/>
    <w:rsid w:val="00197DDF"/>
    <w:rsid w:val="001A5298"/>
    <w:rsid w:val="001B06CA"/>
    <w:rsid w:val="001D438C"/>
    <w:rsid w:val="001D58A7"/>
    <w:rsid w:val="001E5826"/>
    <w:rsid w:val="00203234"/>
    <w:rsid w:val="00204FDE"/>
    <w:rsid w:val="002058A8"/>
    <w:rsid w:val="00207C73"/>
    <w:rsid w:val="00213E5D"/>
    <w:rsid w:val="00215E43"/>
    <w:rsid w:val="00221F71"/>
    <w:rsid w:val="00230B23"/>
    <w:rsid w:val="00235C3A"/>
    <w:rsid w:val="002375C7"/>
    <w:rsid w:val="00240C2B"/>
    <w:rsid w:val="002429DF"/>
    <w:rsid w:val="00266ED5"/>
    <w:rsid w:val="00271305"/>
    <w:rsid w:val="00281C53"/>
    <w:rsid w:val="00286353"/>
    <w:rsid w:val="0028692C"/>
    <w:rsid w:val="00287951"/>
    <w:rsid w:val="002A2356"/>
    <w:rsid w:val="002A36E2"/>
    <w:rsid w:val="002A6D67"/>
    <w:rsid w:val="002A710A"/>
    <w:rsid w:val="002B2C7F"/>
    <w:rsid w:val="002B4BD9"/>
    <w:rsid w:val="002C3C7A"/>
    <w:rsid w:val="002F2B9D"/>
    <w:rsid w:val="002F3374"/>
    <w:rsid w:val="00303765"/>
    <w:rsid w:val="00307E0A"/>
    <w:rsid w:val="00310589"/>
    <w:rsid w:val="00325FCB"/>
    <w:rsid w:val="00332E1D"/>
    <w:rsid w:val="00335411"/>
    <w:rsid w:val="00337D93"/>
    <w:rsid w:val="003443DE"/>
    <w:rsid w:val="00352255"/>
    <w:rsid w:val="003565A4"/>
    <w:rsid w:val="00363C86"/>
    <w:rsid w:val="00364FA0"/>
    <w:rsid w:val="00372028"/>
    <w:rsid w:val="00375C37"/>
    <w:rsid w:val="003762FE"/>
    <w:rsid w:val="00376E4C"/>
    <w:rsid w:val="00380740"/>
    <w:rsid w:val="00383443"/>
    <w:rsid w:val="00395F30"/>
    <w:rsid w:val="003A0EEA"/>
    <w:rsid w:val="003A2512"/>
    <w:rsid w:val="003A3A06"/>
    <w:rsid w:val="003A72EA"/>
    <w:rsid w:val="003B593C"/>
    <w:rsid w:val="003C2D9B"/>
    <w:rsid w:val="003D7489"/>
    <w:rsid w:val="003E0597"/>
    <w:rsid w:val="003E07D6"/>
    <w:rsid w:val="003F3189"/>
    <w:rsid w:val="003F4DAC"/>
    <w:rsid w:val="003F7144"/>
    <w:rsid w:val="00403077"/>
    <w:rsid w:val="00405131"/>
    <w:rsid w:val="0040623E"/>
    <w:rsid w:val="00411D86"/>
    <w:rsid w:val="00413445"/>
    <w:rsid w:val="0043209B"/>
    <w:rsid w:val="004335D4"/>
    <w:rsid w:val="0044131D"/>
    <w:rsid w:val="00446D87"/>
    <w:rsid w:val="004528E1"/>
    <w:rsid w:val="00454EDE"/>
    <w:rsid w:val="0047106F"/>
    <w:rsid w:val="00472737"/>
    <w:rsid w:val="004779EE"/>
    <w:rsid w:val="00491D81"/>
    <w:rsid w:val="00496FBD"/>
    <w:rsid w:val="00497A9D"/>
    <w:rsid w:val="004D2409"/>
    <w:rsid w:val="004E60D4"/>
    <w:rsid w:val="00520662"/>
    <w:rsid w:val="0054633F"/>
    <w:rsid w:val="00554B11"/>
    <w:rsid w:val="00566928"/>
    <w:rsid w:val="0057574B"/>
    <w:rsid w:val="00582A69"/>
    <w:rsid w:val="00591652"/>
    <w:rsid w:val="005979C6"/>
    <w:rsid w:val="005A6C4F"/>
    <w:rsid w:val="005B0FC6"/>
    <w:rsid w:val="005C2909"/>
    <w:rsid w:val="005C43DC"/>
    <w:rsid w:val="005F3597"/>
    <w:rsid w:val="005F49AF"/>
    <w:rsid w:val="005F4C46"/>
    <w:rsid w:val="005F6C60"/>
    <w:rsid w:val="00607676"/>
    <w:rsid w:val="006078C1"/>
    <w:rsid w:val="006154BC"/>
    <w:rsid w:val="00623B93"/>
    <w:rsid w:val="00625CC7"/>
    <w:rsid w:val="0062726F"/>
    <w:rsid w:val="0063161D"/>
    <w:rsid w:val="00636859"/>
    <w:rsid w:val="00641814"/>
    <w:rsid w:val="006430FB"/>
    <w:rsid w:val="0065059F"/>
    <w:rsid w:val="00665464"/>
    <w:rsid w:val="006836A4"/>
    <w:rsid w:val="006A10C1"/>
    <w:rsid w:val="006A186D"/>
    <w:rsid w:val="006A5E58"/>
    <w:rsid w:val="006B281D"/>
    <w:rsid w:val="006B5F24"/>
    <w:rsid w:val="006B614F"/>
    <w:rsid w:val="006B690A"/>
    <w:rsid w:val="006C0EE2"/>
    <w:rsid w:val="006C1C8C"/>
    <w:rsid w:val="006C7343"/>
    <w:rsid w:val="006F4666"/>
    <w:rsid w:val="006F6A05"/>
    <w:rsid w:val="00712E48"/>
    <w:rsid w:val="00716339"/>
    <w:rsid w:val="00727ABF"/>
    <w:rsid w:val="0073119F"/>
    <w:rsid w:val="00732592"/>
    <w:rsid w:val="00752C04"/>
    <w:rsid w:val="0076462F"/>
    <w:rsid w:val="007660D7"/>
    <w:rsid w:val="00782C8C"/>
    <w:rsid w:val="0079310C"/>
    <w:rsid w:val="007A2599"/>
    <w:rsid w:val="007A5EB3"/>
    <w:rsid w:val="007B4DC0"/>
    <w:rsid w:val="007C2407"/>
    <w:rsid w:val="007C3190"/>
    <w:rsid w:val="007E1C1B"/>
    <w:rsid w:val="008000DC"/>
    <w:rsid w:val="00816202"/>
    <w:rsid w:val="008322DF"/>
    <w:rsid w:val="00836ABB"/>
    <w:rsid w:val="0084038D"/>
    <w:rsid w:val="00843F94"/>
    <w:rsid w:val="00844DC1"/>
    <w:rsid w:val="008474D2"/>
    <w:rsid w:val="008518E6"/>
    <w:rsid w:val="00852696"/>
    <w:rsid w:val="00861995"/>
    <w:rsid w:val="00866CD0"/>
    <w:rsid w:val="00871094"/>
    <w:rsid w:val="00875046"/>
    <w:rsid w:val="008766F3"/>
    <w:rsid w:val="00887EE9"/>
    <w:rsid w:val="00893648"/>
    <w:rsid w:val="00895F67"/>
    <w:rsid w:val="00896C10"/>
    <w:rsid w:val="008B4BB1"/>
    <w:rsid w:val="008B5FCA"/>
    <w:rsid w:val="008B7B83"/>
    <w:rsid w:val="008C181A"/>
    <w:rsid w:val="008C3AFE"/>
    <w:rsid w:val="008C5F15"/>
    <w:rsid w:val="008D3B4E"/>
    <w:rsid w:val="008F5149"/>
    <w:rsid w:val="0091035A"/>
    <w:rsid w:val="009116C2"/>
    <w:rsid w:val="0092453D"/>
    <w:rsid w:val="00931DD7"/>
    <w:rsid w:val="00932F8A"/>
    <w:rsid w:val="00940747"/>
    <w:rsid w:val="009422CF"/>
    <w:rsid w:val="00943553"/>
    <w:rsid w:val="00950936"/>
    <w:rsid w:val="00963087"/>
    <w:rsid w:val="009671DF"/>
    <w:rsid w:val="0096721C"/>
    <w:rsid w:val="00972B19"/>
    <w:rsid w:val="00977F6F"/>
    <w:rsid w:val="00990B01"/>
    <w:rsid w:val="00992197"/>
    <w:rsid w:val="009A7771"/>
    <w:rsid w:val="009B330C"/>
    <w:rsid w:val="009B5F84"/>
    <w:rsid w:val="009C4E57"/>
    <w:rsid w:val="009C53B8"/>
    <w:rsid w:val="009D2B83"/>
    <w:rsid w:val="009D2F20"/>
    <w:rsid w:val="009D6378"/>
    <w:rsid w:val="009E27B4"/>
    <w:rsid w:val="009E38C3"/>
    <w:rsid w:val="009F3986"/>
    <w:rsid w:val="009F51C7"/>
    <w:rsid w:val="00A042D1"/>
    <w:rsid w:val="00A218E2"/>
    <w:rsid w:val="00A268F5"/>
    <w:rsid w:val="00A438ED"/>
    <w:rsid w:val="00A4791D"/>
    <w:rsid w:val="00A57B29"/>
    <w:rsid w:val="00A6180D"/>
    <w:rsid w:val="00A75A5A"/>
    <w:rsid w:val="00A76251"/>
    <w:rsid w:val="00A772A0"/>
    <w:rsid w:val="00A817CE"/>
    <w:rsid w:val="00A84213"/>
    <w:rsid w:val="00A8620C"/>
    <w:rsid w:val="00AA1996"/>
    <w:rsid w:val="00AB0E5D"/>
    <w:rsid w:val="00AB4892"/>
    <w:rsid w:val="00AC00AB"/>
    <w:rsid w:val="00AD5EC2"/>
    <w:rsid w:val="00AD62B5"/>
    <w:rsid w:val="00AE2439"/>
    <w:rsid w:val="00AF595F"/>
    <w:rsid w:val="00AF76B5"/>
    <w:rsid w:val="00B00CB7"/>
    <w:rsid w:val="00B1506B"/>
    <w:rsid w:val="00B207F5"/>
    <w:rsid w:val="00B22794"/>
    <w:rsid w:val="00B26212"/>
    <w:rsid w:val="00B27472"/>
    <w:rsid w:val="00B54779"/>
    <w:rsid w:val="00B82291"/>
    <w:rsid w:val="00B83240"/>
    <w:rsid w:val="00B87660"/>
    <w:rsid w:val="00BA3E36"/>
    <w:rsid w:val="00BC0F3C"/>
    <w:rsid w:val="00BC12DD"/>
    <w:rsid w:val="00BC1CC2"/>
    <w:rsid w:val="00BC6055"/>
    <w:rsid w:val="00BE33C5"/>
    <w:rsid w:val="00BE4C09"/>
    <w:rsid w:val="00BE6682"/>
    <w:rsid w:val="00BF0F06"/>
    <w:rsid w:val="00BF206B"/>
    <w:rsid w:val="00BF30D2"/>
    <w:rsid w:val="00BF5787"/>
    <w:rsid w:val="00BF5C3C"/>
    <w:rsid w:val="00C04DD2"/>
    <w:rsid w:val="00C175EF"/>
    <w:rsid w:val="00C235CE"/>
    <w:rsid w:val="00C264FE"/>
    <w:rsid w:val="00C358BD"/>
    <w:rsid w:val="00C576D0"/>
    <w:rsid w:val="00C63D4F"/>
    <w:rsid w:val="00C72D4E"/>
    <w:rsid w:val="00C73247"/>
    <w:rsid w:val="00C816F6"/>
    <w:rsid w:val="00C845D1"/>
    <w:rsid w:val="00C92313"/>
    <w:rsid w:val="00C961F4"/>
    <w:rsid w:val="00C9768C"/>
    <w:rsid w:val="00CA7F13"/>
    <w:rsid w:val="00CB4CA1"/>
    <w:rsid w:val="00CB508E"/>
    <w:rsid w:val="00CC1A15"/>
    <w:rsid w:val="00CD033C"/>
    <w:rsid w:val="00CD0C67"/>
    <w:rsid w:val="00CF7AC5"/>
    <w:rsid w:val="00CF7CEF"/>
    <w:rsid w:val="00D164FF"/>
    <w:rsid w:val="00D170C7"/>
    <w:rsid w:val="00D26D5A"/>
    <w:rsid w:val="00D33B51"/>
    <w:rsid w:val="00D41286"/>
    <w:rsid w:val="00D457FB"/>
    <w:rsid w:val="00D4590E"/>
    <w:rsid w:val="00D50593"/>
    <w:rsid w:val="00D51BD9"/>
    <w:rsid w:val="00D53D53"/>
    <w:rsid w:val="00D75676"/>
    <w:rsid w:val="00D83CA9"/>
    <w:rsid w:val="00D87B92"/>
    <w:rsid w:val="00DA2B2F"/>
    <w:rsid w:val="00DB172F"/>
    <w:rsid w:val="00DC60E2"/>
    <w:rsid w:val="00DD03DA"/>
    <w:rsid w:val="00DD164A"/>
    <w:rsid w:val="00DD3D2B"/>
    <w:rsid w:val="00DF0EB2"/>
    <w:rsid w:val="00E024A2"/>
    <w:rsid w:val="00E10083"/>
    <w:rsid w:val="00E11BCC"/>
    <w:rsid w:val="00E17AC2"/>
    <w:rsid w:val="00E30BB4"/>
    <w:rsid w:val="00E40B06"/>
    <w:rsid w:val="00E43932"/>
    <w:rsid w:val="00E5729C"/>
    <w:rsid w:val="00E66F68"/>
    <w:rsid w:val="00E75405"/>
    <w:rsid w:val="00E86551"/>
    <w:rsid w:val="00E90A65"/>
    <w:rsid w:val="00E934CB"/>
    <w:rsid w:val="00E97A6A"/>
    <w:rsid w:val="00EA2EC9"/>
    <w:rsid w:val="00EA45E8"/>
    <w:rsid w:val="00EC083F"/>
    <w:rsid w:val="00EC5BA5"/>
    <w:rsid w:val="00ED1ED9"/>
    <w:rsid w:val="00EE1240"/>
    <w:rsid w:val="00F0148F"/>
    <w:rsid w:val="00F04BD5"/>
    <w:rsid w:val="00F165DE"/>
    <w:rsid w:val="00F26BD5"/>
    <w:rsid w:val="00F3029E"/>
    <w:rsid w:val="00F32B07"/>
    <w:rsid w:val="00F32F55"/>
    <w:rsid w:val="00F36F5D"/>
    <w:rsid w:val="00F43EBF"/>
    <w:rsid w:val="00F44869"/>
    <w:rsid w:val="00F51312"/>
    <w:rsid w:val="00F531DF"/>
    <w:rsid w:val="00F61B63"/>
    <w:rsid w:val="00F652F9"/>
    <w:rsid w:val="00F900D3"/>
    <w:rsid w:val="00FB25BE"/>
    <w:rsid w:val="00FC0547"/>
    <w:rsid w:val="00FC08B3"/>
    <w:rsid w:val="00FD3477"/>
    <w:rsid w:val="00FE2EA3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ya-q-full-text">
    <w:name w:val="ya-q-full-text"/>
    <w:basedOn w:val="Fuentedeprrafopredeter"/>
    <w:rsid w:val="009D2B83"/>
  </w:style>
  <w:style w:type="table" w:customStyle="1" w:styleId="Sombreadoclaro1">
    <w:name w:val="Sombreado claro1"/>
    <w:basedOn w:val="Tablanormal"/>
    <w:uiPriority w:val="60"/>
    <w:rsid w:val="009D2B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13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ya-q-full-text">
    <w:name w:val="ya-q-full-text"/>
    <w:basedOn w:val="Fuentedeprrafopredeter"/>
    <w:rsid w:val="009D2B83"/>
  </w:style>
  <w:style w:type="table" w:customStyle="1" w:styleId="Sombreadoclaro1">
    <w:name w:val="Sombreado claro1"/>
    <w:basedOn w:val="Tablanormal"/>
    <w:uiPriority w:val="60"/>
    <w:rsid w:val="009D2B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13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errera\Downloads\C&#201;DULA%20DE%20DESCRIPCI&#211;N%20DE%20PUESTO%20prueb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42CD3A2BAF47D080103DB7B417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010A-EB99-4AC9-838A-C338A1EEEBA2}"/>
      </w:docPartPr>
      <w:docPartBody>
        <w:p w:rsidR="009F01B2" w:rsidRDefault="00A329C9" w:rsidP="00A329C9">
          <w:pPr>
            <w:pStyle w:val="D042CD3A2BAF47D080103DB7B417F9E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F41F3745994C2BA0725A0E8FDE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C672-A11A-4507-8C49-8F218DCCFBD3}"/>
      </w:docPartPr>
      <w:docPartBody>
        <w:p w:rsidR="009F01B2" w:rsidRDefault="00A329C9" w:rsidP="00A329C9">
          <w:pPr>
            <w:pStyle w:val="1FF41F3745994C2BA0725A0E8FDEF86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1B86890DCB418C9D190C8C85EDF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98329-7D89-4DFD-BFB3-349E933EBA1E}"/>
      </w:docPartPr>
      <w:docPartBody>
        <w:p w:rsidR="009F01B2" w:rsidRDefault="00A329C9" w:rsidP="00A329C9">
          <w:pPr>
            <w:pStyle w:val="CC1B86890DCB418C9D190C8C85EDF336"/>
          </w:pPr>
          <w:r w:rsidRPr="008B24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A34CDABFF64E61BDA08F9C75249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A599-6446-4F29-9BF7-7792B745C5D7}"/>
      </w:docPartPr>
      <w:docPartBody>
        <w:p w:rsidR="009F01B2" w:rsidRDefault="00A329C9" w:rsidP="00A329C9">
          <w:pPr>
            <w:pStyle w:val="C2A34CDABFF64E61BDA08F9C75249F58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354DA83A524DDDB62C36449F2A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7C46-F43D-4E73-A813-856666977493}"/>
      </w:docPartPr>
      <w:docPartBody>
        <w:p w:rsidR="009F01B2" w:rsidRDefault="00A329C9" w:rsidP="00A329C9">
          <w:pPr>
            <w:pStyle w:val="07354DA83A524DDDB62C36449F2AE1F5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9D29-8F0F-43EE-B9B8-26D8668BF18D}"/>
      </w:docPartPr>
      <w:docPartBody>
        <w:p w:rsidR="007E282D" w:rsidRDefault="00687486"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BFF4FC25364197A1BE7FE785EC9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A060-E087-493B-9709-558234F6C291}"/>
      </w:docPartPr>
      <w:docPartBody>
        <w:p w:rsidR="00A33255" w:rsidRDefault="00E4388B" w:rsidP="00E4388B">
          <w:pPr>
            <w:pStyle w:val="4EBFF4FC25364197A1BE7FE785EC90EC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D46D-C2A8-4033-AFEB-2F43B1106567}"/>
      </w:docPartPr>
      <w:docPartBody>
        <w:p w:rsidR="00D41851" w:rsidRDefault="00A33255">
          <w:r w:rsidRPr="00346032">
            <w:rPr>
              <w:rStyle w:val="Textodelmarcadordeposicin"/>
            </w:rPr>
            <w:t>Elija un elemento.</w:t>
          </w:r>
        </w:p>
      </w:docPartBody>
    </w:docPart>
    <w:docPart>
      <w:docPartPr>
        <w:name w:val="081DD8DA47B04C67850102AB05FD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1874-594D-4ADB-A456-C650BF4047ED}"/>
      </w:docPartPr>
      <w:docPartBody>
        <w:p w:rsidR="007430CA" w:rsidRDefault="003E4847" w:rsidP="003E4847">
          <w:pPr>
            <w:pStyle w:val="081DD8DA47B04C67850102AB05FDDE59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3880CE63723B471EA0E8D1D95026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D6EF-900E-4309-99E3-D3A4B1D3B2EA}"/>
      </w:docPartPr>
      <w:docPartBody>
        <w:p w:rsidR="007430CA" w:rsidRDefault="003E4847" w:rsidP="003E4847">
          <w:pPr>
            <w:pStyle w:val="3880CE63723B471EA0E8D1D95026597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57AF5D87CC4E83B26008889FCF8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6D238-6508-4781-A9BD-091AA5CD3EB1}"/>
      </w:docPartPr>
      <w:docPartBody>
        <w:p w:rsidR="00377BD1" w:rsidRDefault="00833D3E" w:rsidP="00833D3E">
          <w:pPr>
            <w:pStyle w:val="4257AF5D87CC4E83B26008889FCF8E80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B6FD268D9F435A9C02FAF1AA9D2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B04B5-DF94-41EE-B547-9D48E0109A35}"/>
      </w:docPartPr>
      <w:docPartBody>
        <w:p w:rsidR="00377BD1" w:rsidRDefault="00833D3E" w:rsidP="00833D3E">
          <w:pPr>
            <w:pStyle w:val="48B6FD268D9F435A9C02FAF1AA9D2F91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47CCC9ECEE848F091757E824F6E0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D278E-AD30-4E2D-A2A5-AA4F3D3CD327}"/>
      </w:docPartPr>
      <w:docPartBody>
        <w:p w:rsidR="00377BD1" w:rsidRDefault="00833D3E" w:rsidP="00833D3E">
          <w:pPr>
            <w:pStyle w:val="247CCC9ECEE848F091757E824F6E09C3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6B385A2CEE348CAA3A77362CCD9B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9DCC8-7984-4615-86B1-ED81D3C1FE4B}"/>
      </w:docPartPr>
      <w:docPartBody>
        <w:p w:rsidR="00377BD1" w:rsidRDefault="00833D3E" w:rsidP="00833D3E">
          <w:pPr>
            <w:pStyle w:val="E6B385A2CEE348CAA3A77362CCD9B5E7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7A7C672EA6A4C51AA9BA6986F495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04F9E-A89C-465D-B5E5-0D30ACFFB4F8}"/>
      </w:docPartPr>
      <w:docPartBody>
        <w:p w:rsidR="00377BD1" w:rsidRDefault="00833D3E" w:rsidP="00833D3E">
          <w:pPr>
            <w:pStyle w:val="A7A7C672EA6A4C51AA9BA6986F4959E9"/>
          </w:pPr>
          <w:r w:rsidRPr="004036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F19B256DA084F59BF5663D3C6438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0CC78-9FDA-477E-BF3C-71FC7019803D}"/>
      </w:docPartPr>
      <w:docPartBody>
        <w:p w:rsidR="00377BD1" w:rsidRDefault="00833D3E" w:rsidP="00833D3E">
          <w:pPr>
            <w:pStyle w:val="CF19B256DA084F59BF5663D3C6438427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8FD8EFDC6941CAA265F52EBE52E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41C8A-27FE-4E3B-8022-B3FD8EBA7868}"/>
      </w:docPartPr>
      <w:docPartBody>
        <w:p w:rsidR="00377BD1" w:rsidRDefault="00833D3E" w:rsidP="00833D3E">
          <w:pPr>
            <w:pStyle w:val="D08FD8EFDC6941CAA265F52EBE52EA73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A63F9379A364907A1CA7EE6D6AA3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5501C-9134-4196-A312-EB6A4FFB7983}"/>
      </w:docPartPr>
      <w:docPartBody>
        <w:p w:rsidR="00377BD1" w:rsidRDefault="00833D3E" w:rsidP="00833D3E">
          <w:pPr>
            <w:pStyle w:val="DA63F9379A364907A1CA7EE6D6AA3E63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5A357C3D15044BCA58138163540F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4CBD1-DC5A-4E10-81D0-148404BFDC14}"/>
      </w:docPartPr>
      <w:docPartBody>
        <w:p w:rsidR="00377BD1" w:rsidRDefault="00833D3E" w:rsidP="00833D3E">
          <w:pPr>
            <w:pStyle w:val="D5A357C3D15044BCA58138163540FA60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B673AD6E95049758E21CB0A9D524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8D709-DD02-4FBD-AAA3-BCEC38EE014B}"/>
      </w:docPartPr>
      <w:docPartBody>
        <w:p w:rsidR="00000000" w:rsidRDefault="00BA0EF7" w:rsidP="00BA0EF7">
          <w:pPr>
            <w:pStyle w:val="BB673AD6E95049758E21CB0A9D524255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11"/>
    <w:rsid w:val="0009432E"/>
    <w:rsid w:val="001317A3"/>
    <w:rsid w:val="00152F4E"/>
    <w:rsid w:val="00172A11"/>
    <w:rsid w:val="00192533"/>
    <w:rsid w:val="001A5B72"/>
    <w:rsid w:val="001B3327"/>
    <w:rsid w:val="001D4E9B"/>
    <w:rsid w:val="00284DB0"/>
    <w:rsid w:val="0036291E"/>
    <w:rsid w:val="00377BD1"/>
    <w:rsid w:val="00396E5F"/>
    <w:rsid w:val="003C21AB"/>
    <w:rsid w:val="003E4847"/>
    <w:rsid w:val="003F57B9"/>
    <w:rsid w:val="00425CC3"/>
    <w:rsid w:val="00432735"/>
    <w:rsid w:val="0051683C"/>
    <w:rsid w:val="0056051E"/>
    <w:rsid w:val="005677F2"/>
    <w:rsid w:val="005B6A00"/>
    <w:rsid w:val="005C3240"/>
    <w:rsid w:val="005E2537"/>
    <w:rsid w:val="00613E3A"/>
    <w:rsid w:val="00657D10"/>
    <w:rsid w:val="00687486"/>
    <w:rsid w:val="006C65C7"/>
    <w:rsid w:val="006E1AC2"/>
    <w:rsid w:val="00706BD0"/>
    <w:rsid w:val="0072735C"/>
    <w:rsid w:val="007430CA"/>
    <w:rsid w:val="00786D41"/>
    <w:rsid w:val="007873A2"/>
    <w:rsid w:val="007A3C81"/>
    <w:rsid w:val="007B0425"/>
    <w:rsid w:val="007E282D"/>
    <w:rsid w:val="007F7FC6"/>
    <w:rsid w:val="00833D3E"/>
    <w:rsid w:val="00892A46"/>
    <w:rsid w:val="008D74EE"/>
    <w:rsid w:val="00933F43"/>
    <w:rsid w:val="00937CDF"/>
    <w:rsid w:val="00973FBF"/>
    <w:rsid w:val="009B123A"/>
    <w:rsid w:val="009C1A5C"/>
    <w:rsid w:val="009E67E3"/>
    <w:rsid w:val="009F01B2"/>
    <w:rsid w:val="00A0750B"/>
    <w:rsid w:val="00A329C9"/>
    <w:rsid w:val="00A33255"/>
    <w:rsid w:val="00A42C12"/>
    <w:rsid w:val="00A67917"/>
    <w:rsid w:val="00A9668B"/>
    <w:rsid w:val="00AD28A7"/>
    <w:rsid w:val="00B216E7"/>
    <w:rsid w:val="00B705ED"/>
    <w:rsid w:val="00B87A80"/>
    <w:rsid w:val="00BA0EF7"/>
    <w:rsid w:val="00BD02F9"/>
    <w:rsid w:val="00BD7631"/>
    <w:rsid w:val="00BE0F56"/>
    <w:rsid w:val="00BE4E78"/>
    <w:rsid w:val="00C03A05"/>
    <w:rsid w:val="00C24287"/>
    <w:rsid w:val="00C6549B"/>
    <w:rsid w:val="00CF1599"/>
    <w:rsid w:val="00D41851"/>
    <w:rsid w:val="00E4388B"/>
    <w:rsid w:val="00E616FC"/>
    <w:rsid w:val="00E67236"/>
    <w:rsid w:val="00E70623"/>
    <w:rsid w:val="00E73967"/>
    <w:rsid w:val="00E76D9E"/>
    <w:rsid w:val="00E81087"/>
    <w:rsid w:val="00F02EEE"/>
    <w:rsid w:val="00F31972"/>
    <w:rsid w:val="00F90801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A0EF7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84D05C6F8AB2804D9EF94354CF91ADB0">
    <w:name w:val="84D05C6F8AB2804D9EF94354CF91ADB0"/>
    <w:rsid w:val="00C24287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4257AF5D87CC4E83B26008889FCF8E80">
    <w:name w:val="4257AF5D87CC4E83B26008889FCF8E80"/>
    <w:rsid w:val="00833D3E"/>
  </w:style>
  <w:style w:type="paragraph" w:customStyle="1" w:styleId="48B6FD268D9F435A9C02FAF1AA9D2F91">
    <w:name w:val="48B6FD268D9F435A9C02FAF1AA9D2F91"/>
    <w:rsid w:val="00833D3E"/>
  </w:style>
  <w:style w:type="paragraph" w:customStyle="1" w:styleId="247CCC9ECEE848F091757E824F6E09C3">
    <w:name w:val="247CCC9ECEE848F091757E824F6E09C3"/>
    <w:rsid w:val="00833D3E"/>
  </w:style>
  <w:style w:type="paragraph" w:customStyle="1" w:styleId="E6B385A2CEE348CAA3A77362CCD9B5E7">
    <w:name w:val="E6B385A2CEE348CAA3A77362CCD9B5E7"/>
    <w:rsid w:val="00833D3E"/>
  </w:style>
  <w:style w:type="paragraph" w:customStyle="1" w:styleId="A7A7C672EA6A4C51AA9BA6986F4959E9">
    <w:name w:val="A7A7C672EA6A4C51AA9BA6986F4959E9"/>
    <w:rsid w:val="00833D3E"/>
  </w:style>
  <w:style w:type="paragraph" w:customStyle="1" w:styleId="CF19B256DA084F59BF5663D3C6438427">
    <w:name w:val="CF19B256DA084F59BF5663D3C6438427"/>
    <w:rsid w:val="00833D3E"/>
  </w:style>
  <w:style w:type="paragraph" w:customStyle="1" w:styleId="D08FD8EFDC6941CAA265F52EBE52EA73">
    <w:name w:val="D08FD8EFDC6941CAA265F52EBE52EA73"/>
    <w:rsid w:val="00833D3E"/>
  </w:style>
  <w:style w:type="paragraph" w:customStyle="1" w:styleId="DA63F9379A364907A1CA7EE6D6AA3E63">
    <w:name w:val="DA63F9379A364907A1CA7EE6D6AA3E63"/>
    <w:rsid w:val="00833D3E"/>
  </w:style>
  <w:style w:type="paragraph" w:customStyle="1" w:styleId="D5A357C3D15044BCA58138163540FA60">
    <w:name w:val="D5A357C3D15044BCA58138163540FA60"/>
    <w:rsid w:val="00833D3E"/>
  </w:style>
  <w:style w:type="paragraph" w:customStyle="1" w:styleId="BB673AD6E95049758E21CB0A9D524255">
    <w:name w:val="BB673AD6E95049758E21CB0A9D524255"/>
    <w:rsid w:val="00BA0EF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A0EF7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84D05C6F8AB2804D9EF94354CF91ADB0">
    <w:name w:val="84D05C6F8AB2804D9EF94354CF91ADB0"/>
    <w:rsid w:val="00C24287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4257AF5D87CC4E83B26008889FCF8E80">
    <w:name w:val="4257AF5D87CC4E83B26008889FCF8E80"/>
    <w:rsid w:val="00833D3E"/>
  </w:style>
  <w:style w:type="paragraph" w:customStyle="1" w:styleId="48B6FD268D9F435A9C02FAF1AA9D2F91">
    <w:name w:val="48B6FD268D9F435A9C02FAF1AA9D2F91"/>
    <w:rsid w:val="00833D3E"/>
  </w:style>
  <w:style w:type="paragraph" w:customStyle="1" w:styleId="247CCC9ECEE848F091757E824F6E09C3">
    <w:name w:val="247CCC9ECEE848F091757E824F6E09C3"/>
    <w:rsid w:val="00833D3E"/>
  </w:style>
  <w:style w:type="paragraph" w:customStyle="1" w:styleId="E6B385A2CEE348CAA3A77362CCD9B5E7">
    <w:name w:val="E6B385A2CEE348CAA3A77362CCD9B5E7"/>
    <w:rsid w:val="00833D3E"/>
  </w:style>
  <w:style w:type="paragraph" w:customStyle="1" w:styleId="A7A7C672EA6A4C51AA9BA6986F4959E9">
    <w:name w:val="A7A7C672EA6A4C51AA9BA6986F4959E9"/>
    <w:rsid w:val="00833D3E"/>
  </w:style>
  <w:style w:type="paragraph" w:customStyle="1" w:styleId="CF19B256DA084F59BF5663D3C6438427">
    <w:name w:val="CF19B256DA084F59BF5663D3C6438427"/>
    <w:rsid w:val="00833D3E"/>
  </w:style>
  <w:style w:type="paragraph" w:customStyle="1" w:styleId="D08FD8EFDC6941CAA265F52EBE52EA73">
    <w:name w:val="D08FD8EFDC6941CAA265F52EBE52EA73"/>
    <w:rsid w:val="00833D3E"/>
  </w:style>
  <w:style w:type="paragraph" w:customStyle="1" w:styleId="DA63F9379A364907A1CA7EE6D6AA3E63">
    <w:name w:val="DA63F9379A364907A1CA7EE6D6AA3E63"/>
    <w:rsid w:val="00833D3E"/>
  </w:style>
  <w:style w:type="paragraph" w:customStyle="1" w:styleId="D5A357C3D15044BCA58138163540FA60">
    <w:name w:val="D5A357C3D15044BCA58138163540FA60"/>
    <w:rsid w:val="00833D3E"/>
  </w:style>
  <w:style w:type="paragraph" w:customStyle="1" w:styleId="BB673AD6E95049758E21CB0A9D524255">
    <w:name w:val="BB673AD6E95049758E21CB0A9D524255"/>
    <w:rsid w:val="00BA0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301D3-7278-48EA-8EFA-6222F0CD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CÉDULA DE DESCRIPCIÓN DE PUESTO pruebas</Template>
  <TotalTime>104</TotalTime>
  <Pages>3</Pages>
  <Words>798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PRISCILA HERRERA ORDOÑEZ</dc:creator>
  <cp:lastModifiedBy>PAOLA PRISCILA HERRERA ORDOÑEZ</cp:lastModifiedBy>
  <cp:revision>125</cp:revision>
  <cp:lastPrinted>2019-02-22T21:02:00Z</cp:lastPrinted>
  <dcterms:created xsi:type="dcterms:W3CDTF">2018-11-29T20:48:00Z</dcterms:created>
  <dcterms:modified xsi:type="dcterms:W3CDTF">2019-04-29T20:44:00Z</dcterms:modified>
</cp:coreProperties>
</file>