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257227" w:rsidRDefault="00E02495" w:rsidP="00E02495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Jefatura</w:t>
                </w:r>
                <w:r w:rsidR="00257227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de</w:t>
                </w:r>
                <w:r w:rsidR="00411C4A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Departamento de</w:t>
                </w:r>
                <w:r w:rsidR="00257227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Prácticas y E</w:t>
                </w:r>
                <w:r w:rsidR="005F031E" w:rsidRPr="00257227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stadías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257227" w:rsidRDefault="00FA7651" w:rsidP="005F031E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V</w:t>
                </w:r>
                <w:r w:rsidR="005F031E" w:rsidRPr="00257227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inculación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F80BE3" w:rsidRDefault="007F4C08" w:rsidP="00F80BE3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F80BE3">
                  <w:rPr>
                    <w:rFonts w:ascii="Verdana" w:hAnsi="Verdana" w:cs="Arial"/>
                    <w:sz w:val="20"/>
                    <w:szCs w:val="20"/>
                  </w:rPr>
                  <w:t xml:space="preserve">Promover y coordinar acciones que faciliten la inserción de los alumnos y egresados a </w:t>
                </w:r>
                <w:r w:rsidRPr="00F80BE3">
                  <w:rPr>
                    <w:rFonts w:ascii="Verdana" w:hAnsi="Verdana" w:cs="Tahoma"/>
                    <w:sz w:val="20"/>
                    <w:szCs w:val="20"/>
                  </w:rPr>
                  <w:t>empresas, organismos públicos y privados</w:t>
                </w:r>
                <w:r w:rsidRPr="00F80BE3">
                  <w:rPr>
                    <w:rFonts w:ascii="Verdana" w:hAnsi="Verdana" w:cs="Arial"/>
                    <w:sz w:val="20"/>
                    <w:szCs w:val="20"/>
                  </w:rPr>
                  <w:t xml:space="preserve">, así como establecer contacto con el sector empresarial a fin de promover visitas, </w:t>
                </w:r>
                <w:r w:rsidR="00F80BE3" w:rsidRPr="00F80BE3">
                  <w:rPr>
                    <w:rFonts w:ascii="Verdana" w:hAnsi="Verdana" w:cs="Arial"/>
                    <w:sz w:val="20"/>
                    <w:szCs w:val="20"/>
                  </w:rPr>
                  <w:t>conferencias</w:t>
                </w:r>
                <w:r w:rsidRPr="00F80BE3">
                  <w:rPr>
                    <w:rFonts w:ascii="Verdana" w:hAnsi="Verdana" w:cs="Arial"/>
                    <w:sz w:val="20"/>
                    <w:szCs w:val="20"/>
                  </w:rPr>
                  <w:t>, prácticas y estadías de los estudiantes.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sdtEndPr>
          <w:sdtContent>
            <w:tc>
              <w:tcPr>
                <w:tcW w:w="11323" w:type="dxa"/>
                <w:gridSpan w:val="15"/>
              </w:tcPr>
              <w:p w:rsidR="00604478" w:rsidRPr="00D650E9" w:rsidRDefault="00604478" w:rsidP="00622B71">
                <w:pPr>
                  <w:pStyle w:val="Sinespaciado"/>
                  <w:numPr>
                    <w:ilvl w:val="0"/>
                    <w:numId w:val="4"/>
                  </w:numPr>
                  <w:jc w:val="both"/>
                  <w:rPr>
                    <w:rFonts w:ascii="Verdana" w:hAnsi="Verdana" w:cs="Arial"/>
                    <w:sz w:val="20"/>
                    <w:szCs w:val="20"/>
                  </w:rPr>
                </w:pPr>
                <w:r w:rsidRPr="00D650E9">
                  <w:rPr>
                    <w:rFonts w:ascii="Verdana" w:hAnsi="Verdana"/>
                    <w:sz w:val="20"/>
                    <w:szCs w:val="20"/>
                  </w:rPr>
                  <w:t>Realizar el programa anual de actividades del departamento de prácticas y estadías</w:t>
                </w:r>
                <w:r w:rsidRPr="00D650E9">
                  <w:rPr>
                    <w:rFonts w:ascii="Verdana" w:hAnsi="Verdana" w:cs="Arial"/>
                    <w:sz w:val="20"/>
                    <w:szCs w:val="20"/>
                  </w:rPr>
                  <w:t>.</w:t>
                </w:r>
              </w:p>
              <w:p w:rsidR="00604478" w:rsidRPr="00D650E9" w:rsidRDefault="00604478" w:rsidP="00622B71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="Arial"/>
                    <w:sz w:val="20"/>
                    <w:szCs w:val="20"/>
                  </w:rPr>
                </w:pPr>
                <w:r w:rsidRPr="00D650E9">
                  <w:rPr>
                    <w:rFonts w:ascii="Verdana" w:hAnsi="Verdana" w:cs="Arial"/>
                    <w:sz w:val="20"/>
                    <w:szCs w:val="20"/>
                  </w:rPr>
                  <w:t>Planear, organizar, coordinar y controlar el proceso de prácticas y estadías con empresas y alumnos</w:t>
                </w:r>
              </w:p>
              <w:p w:rsidR="00604478" w:rsidRPr="00D650E9" w:rsidRDefault="00604478" w:rsidP="00622B71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 w:cs="Arial"/>
                    <w:sz w:val="20"/>
                    <w:szCs w:val="20"/>
                  </w:rPr>
                </w:pPr>
                <w:r w:rsidRPr="00D650E9">
                  <w:rPr>
                    <w:rFonts w:ascii="Verdana" w:hAnsi="Verdana"/>
                    <w:sz w:val="20"/>
                    <w:szCs w:val="20"/>
                  </w:rPr>
                  <w:t xml:space="preserve">Promover programas de apoyo para alumnos que realizan sus prácticas y estadías </w:t>
                </w:r>
              </w:p>
              <w:p w:rsidR="00604478" w:rsidRPr="00D650E9" w:rsidRDefault="00604478" w:rsidP="00622B71">
                <w:pPr>
                  <w:pStyle w:val="Sinespaciado"/>
                  <w:numPr>
                    <w:ilvl w:val="0"/>
                    <w:numId w:val="4"/>
                  </w:numPr>
                  <w:jc w:val="both"/>
                  <w:rPr>
                    <w:rFonts w:ascii="Verdana" w:hAnsi="Verdana" w:cs="Arial"/>
                    <w:sz w:val="20"/>
                    <w:szCs w:val="20"/>
                  </w:rPr>
                </w:pPr>
                <w:r w:rsidRPr="00D650E9">
                  <w:rPr>
                    <w:rFonts w:ascii="Verdana" w:hAnsi="Verdana" w:cs="Arial"/>
                    <w:sz w:val="20"/>
                    <w:szCs w:val="20"/>
                  </w:rPr>
                  <w:t>Impartir las pláticas de inducción al Proceso de estadía y el Taller de actitudes para el trabajo.</w:t>
                </w:r>
              </w:p>
              <w:p w:rsidR="00604478" w:rsidRPr="00D650E9" w:rsidRDefault="00604478" w:rsidP="00622B71">
                <w:pPr>
                  <w:pStyle w:val="Sinespaciado"/>
                  <w:numPr>
                    <w:ilvl w:val="0"/>
                    <w:numId w:val="4"/>
                  </w:numPr>
                  <w:jc w:val="both"/>
                  <w:rPr>
                    <w:rFonts w:ascii="Verdana" w:hAnsi="Verdana" w:cs="Arial"/>
                    <w:sz w:val="20"/>
                    <w:szCs w:val="20"/>
                  </w:rPr>
                </w:pPr>
                <w:r w:rsidRPr="00D650E9">
                  <w:rPr>
                    <w:rFonts w:ascii="Verdana" w:hAnsi="Verdana" w:cs="Arial"/>
                    <w:sz w:val="20"/>
                    <w:szCs w:val="20"/>
                  </w:rPr>
                  <w:t>Asignar las actividades a realizar por el equipo de trabajo</w:t>
                </w:r>
                <w:r w:rsidR="002166F0">
                  <w:rPr>
                    <w:rFonts w:ascii="Verdana" w:hAnsi="Verdana" w:cs="Arial"/>
                    <w:sz w:val="20"/>
                    <w:szCs w:val="20"/>
                  </w:rPr>
                  <w:t>.</w:t>
                </w:r>
              </w:p>
              <w:p w:rsidR="00604478" w:rsidRPr="00D650E9" w:rsidRDefault="00604478" w:rsidP="00622B71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 w:cs="Arial"/>
                    <w:sz w:val="20"/>
                    <w:szCs w:val="20"/>
                  </w:rPr>
                </w:pPr>
                <w:r w:rsidRPr="00D650E9">
                  <w:rPr>
                    <w:rFonts w:ascii="Verdana" w:hAnsi="Verdana" w:cs="Arial"/>
                    <w:sz w:val="20"/>
                    <w:szCs w:val="20"/>
                  </w:rPr>
                  <w:t xml:space="preserve">Organizar anualmente la Feria del Empleo, Prácticas y Estadías. </w:t>
                </w:r>
              </w:p>
              <w:p w:rsidR="00604478" w:rsidRPr="00D650E9" w:rsidRDefault="00604478" w:rsidP="00622B71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D650E9">
                  <w:rPr>
                    <w:rFonts w:ascii="Verdana" w:hAnsi="Verdana"/>
                    <w:sz w:val="20"/>
                    <w:szCs w:val="20"/>
                  </w:rPr>
                  <w:t xml:space="preserve">Concretar los convenios de colaboración o acuerdos pertinentes con los distintos sectores. </w:t>
                </w:r>
              </w:p>
              <w:p w:rsidR="00604478" w:rsidRPr="00D650E9" w:rsidRDefault="00604478" w:rsidP="00622B71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D650E9">
                  <w:rPr>
                    <w:rFonts w:ascii="Verdana" w:hAnsi="Verdana"/>
                    <w:sz w:val="20"/>
                    <w:szCs w:val="20"/>
                  </w:rPr>
                  <w:t xml:space="preserve">Apoyar en las acciones interrelación y retroalimentación entre la Institución y el sector productivo. </w:t>
                </w:r>
              </w:p>
              <w:p w:rsidR="00604478" w:rsidRPr="00D650E9" w:rsidRDefault="00604478" w:rsidP="00622B71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D650E9">
                  <w:rPr>
                    <w:rFonts w:ascii="Verdana" w:hAnsi="Verdana"/>
                    <w:sz w:val="20"/>
                    <w:szCs w:val="20"/>
                  </w:rPr>
                  <w:t xml:space="preserve">Elaborar el programa operativo anual y el anteproyecto de presupuesto del departamento y someterlo a consideración del jefe inmediato superior. </w:t>
                </w:r>
              </w:p>
              <w:p w:rsidR="00604478" w:rsidRPr="00D650E9" w:rsidRDefault="00604478" w:rsidP="00622B71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D650E9">
                  <w:rPr>
                    <w:rFonts w:ascii="Verdana" w:hAnsi="Verdana"/>
                    <w:sz w:val="20"/>
                    <w:szCs w:val="20"/>
                  </w:rPr>
                  <w:t xml:space="preserve">Atender y resolver los problemas de trabajo del personal a su cargo. </w:t>
                </w:r>
              </w:p>
              <w:p w:rsidR="00604478" w:rsidRPr="00D650E9" w:rsidRDefault="00604478" w:rsidP="00622B71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D650E9">
                  <w:rPr>
                    <w:rFonts w:ascii="Verdana" w:hAnsi="Verdana"/>
                    <w:sz w:val="20"/>
                    <w:szCs w:val="20"/>
                  </w:rPr>
                  <w:t xml:space="preserve">Ejecutar el presupuesto autorizado del departamento conforme a las normas, lineamientos y procedimientos establecidos. </w:t>
                </w:r>
              </w:p>
              <w:p w:rsidR="00604478" w:rsidRPr="00D650E9" w:rsidRDefault="00604478" w:rsidP="00622B71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D650E9">
                  <w:rPr>
                    <w:rFonts w:ascii="Verdana" w:hAnsi="Verdana"/>
                    <w:sz w:val="20"/>
                    <w:szCs w:val="20"/>
                  </w:rPr>
                  <w:t>Elaborar el informe cuatrimestral de las actividades desempeñadas en el departamento.</w:t>
                </w:r>
              </w:p>
              <w:p w:rsidR="00604478" w:rsidRPr="00D650E9" w:rsidRDefault="00604478" w:rsidP="00622B71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="Arial"/>
                    <w:sz w:val="20"/>
                    <w:szCs w:val="20"/>
                  </w:rPr>
                </w:pPr>
                <w:r w:rsidRPr="00D650E9">
                  <w:rPr>
                    <w:rFonts w:ascii="Verdana" w:hAnsi="Verdana" w:cs="Arial"/>
                    <w:sz w:val="20"/>
                    <w:szCs w:val="20"/>
                  </w:rPr>
                  <w:t>Supervisar la operación de la bolsa de trabajo al servicio de los egresados</w:t>
                </w:r>
                <w:r w:rsidR="00CF2192">
                  <w:rPr>
                    <w:rFonts w:ascii="Verdana" w:hAnsi="Verdana" w:cs="Arial"/>
                    <w:sz w:val="20"/>
                    <w:szCs w:val="20"/>
                  </w:rPr>
                  <w:t>.</w:t>
                </w:r>
              </w:p>
              <w:p w:rsidR="00604478" w:rsidRPr="00D650E9" w:rsidRDefault="00604478" w:rsidP="00622B71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="Tahoma"/>
                    <w:sz w:val="20"/>
                    <w:szCs w:val="20"/>
                  </w:rPr>
                </w:pPr>
                <w:r w:rsidRPr="00D650E9">
                  <w:rPr>
                    <w:rFonts w:ascii="Verdana" w:hAnsi="Verdana"/>
                    <w:sz w:val="20"/>
                    <w:szCs w:val="20"/>
                  </w:rPr>
                  <w:t>Participar en el Sistema de Gestión de la Calidad, para la mejora continua Institucional.</w:t>
                </w:r>
              </w:p>
              <w:p w:rsidR="00604478" w:rsidRPr="00D650E9" w:rsidRDefault="00604478" w:rsidP="00622B71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="Tahoma"/>
                    <w:sz w:val="20"/>
                    <w:szCs w:val="20"/>
                  </w:rPr>
                </w:pPr>
                <w:r w:rsidRPr="00D650E9">
                  <w:rPr>
                    <w:rFonts w:ascii="Verdana" w:hAnsi="Verdana" w:cs="Tahoma"/>
                    <w:sz w:val="20"/>
                    <w:szCs w:val="20"/>
                  </w:rPr>
                  <w:t xml:space="preserve">Difundir continuamente el perfil de los egresados en Empresas, Organismos Públicos y Privados. </w:t>
                </w:r>
              </w:p>
              <w:p w:rsidR="00604478" w:rsidRPr="00D650E9" w:rsidRDefault="00604478" w:rsidP="00622B71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="Arial"/>
                    <w:sz w:val="20"/>
                    <w:szCs w:val="20"/>
                  </w:rPr>
                </w:pPr>
                <w:r w:rsidRPr="00D650E9">
                  <w:rPr>
                    <w:rFonts w:ascii="Verdana" w:hAnsi="Verdana" w:cs="Arial"/>
                    <w:sz w:val="20"/>
                    <w:szCs w:val="20"/>
                  </w:rPr>
                  <w:t>Coordinar el seguimiento de los egresados y la actualización de las bases de datos que concentren dicha información.</w:t>
                </w:r>
              </w:p>
              <w:p w:rsidR="00586F89" w:rsidRPr="00586F89" w:rsidRDefault="00604478" w:rsidP="00586F89">
                <w:pPr>
                  <w:pStyle w:val="Prrafodelista"/>
                  <w:numPr>
                    <w:ilvl w:val="0"/>
                    <w:numId w:val="4"/>
                  </w:numPr>
                  <w:spacing w:after="0" w:line="259" w:lineRule="auto"/>
                  <w:jc w:val="both"/>
                  <w:rPr>
                    <w:rFonts w:ascii="Verdana" w:hAnsi="Verdana"/>
                  </w:rPr>
                </w:pPr>
                <w:r w:rsidRPr="00D650E9">
                  <w:rPr>
                    <w:rFonts w:ascii="Verdana" w:hAnsi="Verdana" w:cs="Tahoma"/>
                    <w:sz w:val="20"/>
                    <w:szCs w:val="20"/>
                  </w:rPr>
                  <w:t>Operar una bolsa de trabajo que contenga información actualizada de las ofertas de las empresas y las solicitudes de empleo de los egresados</w:t>
                </w:r>
                <w:r w:rsidR="003B211D">
                  <w:rPr>
                    <w:rFonts w:ascii="Verdana" w:hAnsi="Verdana" w:cs="Tahoma"/>
                    <w:sz w:val="20"/>
                    <w:szCs w:val="20"/>
                  </w:rPr>
                  <w:t>.</w:t>
                </w:r>
              </w:p>
              <w:p w:rsidR="00586F89" w:rsidRPr="00586F89" w:rsidRDefault="00586F89" w:rsidP="00586F89">
                <w:pPr>
                  <w:pStyle w:val="Prrafodelista"/>
                  <w:numPr>
                    <w:ilvl w:val="0"/>
                    <w:numId w:val="4"/>
                  </w:numPr>
                  <w:spacing w:after="0" w:line="259" w:lineRule="auto"/>
                  <w:jc w:val="both"/>
                  <w:rPr>
                    <w:rFonts w:ascii="Verdana" w:hAnsi="Verdana"/>
                  </w:rPr>
                </w:pPr>
                <w:r w:rsidRPr="00586F89">
                  <w:rPr>
                    <w:rFonts w:ascii="Verdana" w:hAnsi="Verdana"/>
                    <w:sz w:val="20"/>
                    <w:szCs w:val="20"/>
                  </w:rPr>
                  <w:t>Capacitarse Activamente.</w:t>
                </w:r>
              </w:p>
              <w:p w:rsidR="00586F89" w:rsidRPr="00586F89" w:rsidRDefault="00586F89" w:rsidP="00586F89">
                <w:pPr>
                  <w:pStyle w:val="Prrafodelista"/>
                  <w:numPr>
                    <w:ilvl w:val="0"/>
                    <w:numId w:val="4"/>
                  </w:numPr>
                  <w:spacing w:after="0" w:line="259" w:lineRule="auto"/>
                  <w:jc w:val="both"/>
                  <w:rPr>
                    <w:rFonts w:ascii="Verdana" w:hAnsi="Verdana"/>
                  </w:rPr>
                </w:pPr>
                <w:r w:rsidRPr="00586F89">
                  <w:rPr>
                    <w:rFonts w:ascii="Verdana" w:hAnsi="Verdana"/>
                    <w:sz w:val="20"/>
                    <w:szCs w:val="20"/>
                  </w:rPr>
                  <w:t>Participar  en el Sistema de Gestión de la Calidad, para la mejora continua institucional.</w:t>
                </w:r>
              </w:p>
              <w:p w:rsidR="00782C8C" w:rsidRPr="00586F89" w:rsidRDefault="00586F89" w:rsidP="00586F89">
                <w:pPr>
                  <w:pStyle w:val="Prrafodelista"/>
                  <w:numPr>
                    <w:ilvl w:val="0"/>
                    <w:numId w:val="4"/>
                  </w:numPr>
                  <w:spacing w:after="0" w:line="259" w:lineRule="auto"/>
                  <w:jc w:val="both"/>
                  <w:rPr>
                    <w:rFonts w:ascii="Verdana" w:hAnsi="Verdana"/>
                  </w:rPr>
                </w:pPr>
                <w:r w:rsidRPr="00586F89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Las no previstas y que estén dentro del alcance de la naturaleza de las funciones del área.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lang w:eastAsia="es-MX"/>
            </w:rPr>
            <w:id w:val="-273249534"/>
            <w:placeholder>
              <w:docPart w:val="4EBFF4FC25364197A1BE7FE785EC90EC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82C8C" w:rsidRPr="00F613BF" w:rsidRDefault="00E03E0E" w:rsidP="00F613BF">
                <w:pPr>
                  <w:pStyle w:val="Prrafodelista"/>
                  <w:numPr>
                    <w:ilvl w:val="0"/>
                    <w:numId w:val="5"/>
                  </w:numPr>
                  <w:spacing w:after="0"/>
                  <w:rPr>
                    <w:rFonts w:ascii="Verdana" w:hAnsi="Verdana"/>
                  </w:rPr>
                </w:pPr>
                <w:r w:rsidRPr="00F613BF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Toma de </w:t>
                </w:r>
                <w:r w:rsidR="00F613BF" w:rsidRPr="00F613BF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decisiones</w:t>
                </w:r>
                <w:r w:rsidRPr="00F613BF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del personal a cargo y de las actividades diarias del departamento</w:t>
                </w:r>
                <w:r w:rsidR="00F613BF" w:rsidRPr="00F613BF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3443DE" w:rsidRDefault="00240B72" w:rsidP="00240B72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Dirección</w:t>
                </w:r>
                <w:r w:rsidR="00EA663E" w:rsidRPr="00EA663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de</w:t>
                </w:r>
                <w:r w:rsidR="00B37D4D" w:rsidRPr="00EA663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Vinculación</w:t>
                </w:r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314B70" w:rsidRDefault="00B37D4D" w:rsidP="00B37D4D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314B70">
                  <w:rPr>
                    <w:rFonts w:ascii="Verdana" w:hAnsi="Verdana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990B01" w:rsidRDefault="00B37D4D" w:rsidP="00B37D4D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314B70">
                  <w:rPr>
                    <w:rFonts w:ascii="Verdana" w:hAnsi="Verdana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0B01" w:rsidRDefault="00314B70" w:rsidP="00314B7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314B70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 xml:space="preserve">Nombre de los puestos de </w:t>
            </w: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subordinados inmediatos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AC0E96" w:rsidRDefault="00D4380C" w:rsidP="00D4380C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Responsable </w:t>
                </w:r>
                <w:r w:rsidR="00BF36BA" w:rsidRPr="00AC0E96">
                  <w:rPr>
                    <w:rFonts w:ascii="Verdana" w:hAnsi="Verdana"/>
                    <w:sz w:val="20"/>
                    <w:szCs w:val="20"/>
                  </w:rPr>
                  <w:t>de Prácticas y E</w:t>
                </w:r>
                <w:r w:rsidR="00AC0E96" w:rsidRPr="00AC0E96">
                  <w:rPr>
                    <w:rFonts w:ascii="Verdana" w:hAnsi="Verdana"/>
                    <w:sz w:val="20"/>
                    <w:szCs w:val="20"/>
                  </w:rPr>
                  <w:t>stadías Turno M</w:t>
                </w:r>
                <w:r w:rsidR="00EC3BB2" w:rsidRPr="00AC0E96">
                  <w:rPr>
                    <w:rFonts w:ascii="Verdana" w:hAnsi="Verdana"/>
                    <w:sz w:val="20"/>
                    <w:szCs w:val="20"/>
                  </w:rPr>
                  <w:t>atutino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AC0E96" w:rsidP="00AE0397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AC0E96">
                  <w:rPr>
                    <w:rFonts w:ascii="Verdana" w:hAnsi="Verdana"/>
                    <w:sz w:val="20"/>
                    <w:szCs w:val="20"/>
                  </w:rPr>
                  <w:t xml:space="preserve">Auxiliar de Prácticas y Estadías Turno </w:t>
                </w:r>
                <w:r w:rsidR="00AE0397">
                  <w:rPr>
                    <w:rFonts w:ascii="Verdana" w:hAnsi="Verdana"/>
                    <w:sz w:val="20"/>
                    <w:szCs w:val="20"/>
                  </w:rPr>
                  <w:t>Despresurizado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AC0E96" w:rsidP="00AC0E96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AC0E96">
                  <w:rPr>
                    <w:rFonts w:ascii="Verdana" w:hAnsi="Verdana"/>
                    <w:sz w:val="20"/>
                    <w:szCs w:val="20"/>
                  </w:rPr>
                  <w:t>Responsable de Bolsa de T</w:t>
                </w:r>
                <w:r w:rsidR="00EC3BB2" w:rsidRPr="00AC0E96">
                  <w:rPr>
                    <w:rFonts w:ascii="Verdana" w:hAnsi="Verdana"/>
                    <w:sz w:val="20"/>
                    <w:szCs w:val="20"/>
                  </w:rPr>
                  <w:t>rabajo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000310868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AC0E96" w:rsidP="00AC0E96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501440">
                  <w:rPr>
                    <w:rFonts w:ascii="Verdana" w:hAnsi="Verdana"/>
                    <w:sz w:val="20"/>
                    <w:szCs w:val="20"/>
                  </w:rPr>
                  <w:t>Responsable</w:t>
                </w:r>
                <w:r w:rsidR="00EC3BB2" w:rsidRPr="0050144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Pr="00501440">
                  <w:rPr>
                    <w:rFonts w:ascii="Verdana" w:hAnsi="Verdana"/>
                    <w:sz w:val="20"/>
                    <w:szCs w:val="20"/>
                  </w:rPr>
                  <w:t>de Seguimiento de E</w:t>
                </w:r>
                <w:r w:rsidR="00EC3BB2" w:rsidRPr="00501440">
                  <w:rPr>
                    <w:rFonts w:ascii="Verdana" w:hAnsi="Verdana"/>
                    <w:sz w:val="20"/>
                    <w:szCs w:val="20"/>
                  </w:rPr>
                  <w:t>gresados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2149DF" w:rsidRDefault="00EC3BB2" w:rsidP="00EC3BB2">
                <w:pPr>
                  <w:tabs>
                    <w:tab w:val="left" w:pos="1380"/>
                  </w:tabs>
                  <w:spacing w:before="240" w:after="0"/>
                  <w:rPr>
                    <w:rFonts w:ascii="Verdana" w:hAnsi="Verdana"/>
                    <w:sz w:val="20"/>
                    <w:szCs w:val="20"/>
                  </w:rPr>
                </w:pPr>
                <w:r w:rsidRPr="002149DF">
                  <w:rPr>
                    <w:rFonts w:ascii="Verdana" w:hAnsi="Verdana"/>
                    <w:sz w:val="20"/>
                    <w:szCs w:val="20"/>
                  </w:rPr>
                  <w:t>Administrativa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2149DF" w:rsidRDefault="00EC3BB2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149DF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2149DF" w:rsidRDefault="00EC3BB2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149DF">
                  <w:rPr>
                    <w:rStyle w:val="Estilo19"/>
                    <w:sz w:val="20"/>
                    <w:szCs w:val="20"/>
                  </w:rPr>
                  <w:t>Ciencias Sociales y Administrativas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2149DF" w:rsidRDefault="00EC3BB2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2149DF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2149DF" w:rsidRDefault="00EC3BB2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149DF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2149DF" w:rsidRDefault="000E2F17" w:rsidP="000E2F17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Supervisión </w:t>
                </w:r>
                <w:r w:rsidR="004B383A">
                  <w:rPr>
                    <w:rFonts w:ascii="Verdana" w:hAnsi="Verdana"/>
                    <w:sz w:val="20"/>
                    <w:szCs w:val="20"/>
                  </w:rPr>
                  <w:t>de personal y s</w:t>
                </w:r>
                <w:r w:rsidR="00EC3BB2" w:rsidRPr="002149DF">
                  <w:rPr>
                    <w:rFonts w:ascii="Verdana" w:hAnsi="Verdana"/>
                    <w:sz w:val="20"/>
                    <w:szCs w:val="20"/>
                  </w:rPr>
                  <w:t>ervicio al cliente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2149DF" w:rsidRDefault="00EC3BB2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149DF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2149DF" w:rsidRDefault="00EC3BB2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149DF">
                  <w:rPr>
                    <w:rFonts w:ascii="Verdana" w:hAnsi="Verdana"/>
                    <w:sz w:val="20"/>
                    <w:szCs w:val="20"/>
                  </w:rPr>
                  <w:t>Inglés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2149DF" w:rsidRDefault="00FA7651" w:rsidP="00FA7651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FA7651">
                  <w:rPr>
                    <w:rFonts w:ascii="Verdana" w:hAnsi="Verdana"/>
                    <w:sz w:val="20"/>
                    <w:szCs w:val="20"/>
                  </w:rPr>
                  <w:t>Competencia mínima aceptable</w:t>
                </w:r>
                <w:r w:rsidR="00DF389F">
                  <w:rPr>
                    <w:rFonts w:ascii="Verdana" w:hAnsi="Verdana"/>
                    <w:sz w:val="20"/>
                    <w:szCs w:val="20"/>
                  </w:rPr>
                  <w:t xml:space="preserve"> de</w:t>
                </w:r>
                <w:bookmarkStart w:id="0" w:name="_GoBack"/>
                <w:bookmarkEnd w:id="0"/>
                <w:r w:rsidRPr="00FA7651">
                  <w:rPr>
                    <w:rFonts w:ascii="Verdana" w:hAnsi="Verdana"/>
                    <w:sz w:val="20"/>
                    <w:szCs w:val="20"/>
                  </w:rPr>
                  <w:t xml:space="preserve"> 75</w:t>
                </w:r>
                <w:r w:rsidR="00896C10" w:rsidRPr="002149DF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1B216A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3290C" w:rsidRDefault="0003290C" w:rsidP="0003290C">
            <w:pPr>
              <w:tabs>
                <w:tab w:val="left" w:pos="1005"/>
              </w:tabs>
              <w:rPr>
                <w:rFonts w:ascii="Verdana" w:hAnsi="Verdana"/>
                <w:sz w:val="20"/>
                <w:szCs w:val="20"/>
              </w:rPr>
            </w:pPr>
          </w:p>
          <w:p w:rsidR="003B211D" w:rsidRPr="001B216A" w:rsidRDefault="003B211D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738828253EFB4972B49DEFAE860EC503"/>
              </w:placeholder>
            </w:sdtPr>
            <w:sdtEndPr/>
            <w:sdtContent>
              <w:p w:rsidR="0003290C" w:rsidRDefault="0003290C" w:rsidP="0003290C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</w:p>
              <w:p w:rsidR="00AA1996" w:rsidRPr="001B216A" w:rsidRDefault="003B211D" w:rsidP="0003290C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6D79AC">
                  <w:rPr>
                    <w:rFonts w:ascii="Verdana" w:hAnsi="Verdana"/>
                    <w:sz w:val="20"/>
                    <w:szCs w:val="20"/>
                  </w:rPr>
                  <w:t>L</w:t>
                </w:r>
                <w:r>
                  <w:rPr>
                    <w:rFonts w:ascii="Verdana" w:hAnsi="Verdana"/>
                    <w:sz w:val="20"/>
                    <w:szCs w:val="20"/>
                  </w:rPr>
                  <w:t>IC</w:t>
                </w:r>
                <w:r w:rsidRPr="006D79AC">
                  <w:rPr>
                    <w:rFonts w:ascii="Verdana" w:hAnsi="Verdana"/>
                    <w:sz w:val="20"/>
                    <w:szCs w:val="20"/>
                  </w:rPr>
                  <w:t xml:space="preserve">. Arturo Pascual </w:t>
                </w:r>
                <w:proofErr w:type="spellStart"/>
                <w:r w:rsidRPr="006D79AC">
                  <w:rPr>
                    <w:rFonts w:ascii="Verdana" w:hAnsi="Verdana"/>
                    <w:sz w:val="20"/>
                    <w:szCs w:val="20"/>
                  </w:rPr>
                  <w:t>Chretin</w:t>
                </w:r>
                <w:proofErr w:type="spellEnd"/>
                <w:r w:rsidRPr="006D79AC">
                  <w:rPr>
                    <w:rFonts w:ascii="Verdana" w:hAnsi="Verdana"/>
                    <w:sz w:val="20"/>
                    <w:szCs w:val="20"/>
                  </w:rPr>
                  <w:t xml:space="preserve"> C</w:t>
                </w:r>
                <w:r w:rsidR="0003290C">
                  <w:rPr>
                    <w:rFonts w:ascii="Verdana" w:hAnsi="Verdana"/>
                    <w:sz w:val="20"/>
                    <w:szCs w:val="20"/>
                  </w:rPr>
                  <w:t>astillo</w:t>
                </w:r>
              </w:p>
            </w:sdtContent>
          </w:sdt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3B211D" w:rsidRDefault="003B211D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3B211D" w:rsidRPr="001B216A" w:rsidRDefault="003B211D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3B211D" w:rsidRPr="001B216A" w:rsidRDefault="003B211D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p w:rsidR="00AA1996" w:rsidRPr="001B216A" w:rsidRDefault="00363521" w:rsidP="0003290C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  <w:proofErr w:type="spellStart"/>
                <w:r w:rsidRPr="001B216A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M</w:t>
                </w:r>
                <w:r w:rsidR="001B216A" w:rsidRPr="001B216A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 w:rsidRPr="001B216A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A</w:t>
                </w:r>
                <w:r w:rsidR="001B216A" w:rsidRPr="001B216A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 w:rsidRPr="001B216A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R</w:t>
                </w:r>
                <w:r w:rsidR="001B216A" w:rsidRPr="001B216A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 w:rsidRPr="001B216A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H</w:t>
                </w:r>
                <w:proofErr w:type="spellEnd"/>
                <w:r w:rsidRPr="001B216A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 xml:space="preserve">. </w:t>
                </w:r>
                <w:r w:rsidR="001B216A" w:rsidRPr="001B216A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César H</w:t>
                </w:r>
                <w:r w:rsidR="0003290C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 w:rsidR="001B216A" w:rsidRPr="001B216A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 xml:space="preserve"> Quiñonez Araujo</w:t>
                </w:r>
                <w:r w:rsidRPr="001B216A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 xml:space="preserve">  </w:t>
                </w: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1B216A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B211D" w:rsidRDefault="003B211D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B211D" w:rsidRDefault="003B211D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B211D" w:rsidRPr="001B216A" w:rsidRDefault="003B211D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p w:rsidR="00AA1996" w:rsidRPr="001B216A" w:rsidRDefault="001B216A" w:rsidP="001B216A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proofErr w:type="spellStart"/>
                <w:r w:rsidRPr="001B216A">
                  <w:rPr>
                    <w:rFonts w:ascii="Verdana" w:hAnsi="Verdana"/>
                    <w:sz w:val="20"/>
                    <w:szCs w:val="20"/>
                  </w:rPr>
                  <w:t>M.E.S</w:t>
                </w:r>
                <w:proofErr w:type="spellEnd"/>
                <w:r w:rsidRPr="001B216A">
                  <w:rPr>
                    <w:rFonts w:ascii="Verdana" w:hAnsi="Verdana"/>
                    <w:sz w:val="20"/>
                    <w:szCs w:val="20"/>
                  </w:rPr>
                  <w:t>. María Magdalena Campos Quiroz</w:t>
                </w:r>
              </w:p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306316" w:rsidRDefault="00306316" w:rsidP="003B51E3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VIN-</w:t>
                </w:r>
                <w:r w:rsidR="00A35DD5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RH-0</w:t>
                </w:r>
                <w:r w:rsidR="003B51E3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6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8-12-12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306316" w:rsidRDefault="00A35DD5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12/12/2018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306316" w:rsidRDefault="00B13B2C" w:rsidP="00B13B2C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="00364FA0" w:rsidRPr="00306316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306316" w:rsidRDefault="00B13B2C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-1402981728"/>
                    <w:placeholder>
                      <w:docPart w:val="5D47A5A79D8C46FBA2CD125F217CA554"/>
                    </w:placeholder>
                  </w:sdtPr>
                  <w:sdtEndPr/>
                  <w:sdtContent>
                    <w:r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9001:2015</w:t>
                    </w:r>
                    <w:r w:rsidRPr="00306316">
                      <w:rPr>
                        <w:rFonts w:ascii="Verdana" w:hAnsi="Verdana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r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date w:fullDate="2019-03-12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306316" w:rsidRDefault="00B13B2C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12/03/2019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9E" w:rsidRDefault="00DC6A9E" w:rsidP="002A36E2">
      <w:pPr>
        <w:spacing w:after="0" w:line="240" w:lineRule="auto"/>
      </w:pPr>
      <w:r>
        <w:separator/>
      </w:r>
    </w:p>
  </w:endnote>
  <w:endnote w:type="continuationSeparator" w:id="0">
    <w:p w:rsidR="00DC6A9E" w:rsidRDefault="00DC6A9E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9E" w:rsidRDefault="00DC6A9E" w:rsidP="002A36E2">
      <w:pPr>
        <w:spacing w:after="0" w:line="240" w:lineRule="auto"/>
      </w:pPr>
      <w:r>
        <w:separator/>
      </w:r>
    </w:p>
  </w:footnote>
  <w:footnote w:type="continuationSeparator" w:id="0">
    <w:p w:rsidR="00DC6A9E" w:rsidRDefault="00DC6A9E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1A70AC9" wp14:editId="1055AD72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303D0"/>
    <w:multiLevelType w:val="hybridMultilevel"/>
    <w:tmpl w:val="4132A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D6755"/>
    <w:multiLevelType w:val="hybridMultilevel"/>
    <w:tmpl w:val="2430CACA"/>
    <w:lvl w:ilvl="0" w:tplc="5B6A49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C662E7"/>
    <w:multiLevelType w:val="hybridMultilevel"/>
    <w:tmpl w:val="E814C414"/>
    <w:lvl w:ilvl="0" w:tplc="D646C26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PdR8fCkLfDe81I8gEEy5BsHXSD4=" w:salt="woCvu8cQ9cY1TkncLNXa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2212E"/>
    <w:rsid w:val="000261B0"/>
    <w:rsid w:val="0003290C"/>
    <w:rsid w:val="0005290A"/>
    <w:rsid w:val="00053FD7"/>
    <w:rsid w:val="00055C35"/>
    <w:rsid w:val="00063B16"/>
    <w:rsid w:val="000667D8"/>
    <w:rsid w:val="0007248A"/>
    <w:rsid w:val="00093376"/>
    <w:rsid w:val="000E2F17"/>
    <w:rsid w:val="000E55A2"/>
    <w:rsid w:val="00110F32"/>
    <w:rsid w:val="00145884"/>
    <w:rsid w:val="001620C6"/>
    <w:rsid w:val="00163748"/>
    <w:rsid w:val="00173A6B"/>
    <w:rsid w:val="00197CB1"/>
    <w:rsid w:val="00197DDF"/>
    <w:rsid w:val="001A5298"/>
    <w:rsid w:val="001B06CA"/>
    <w:rsid w:val="001B216A"/>
    <w:rsid w:val="001B3181"/>
    <w:rsid w:val="001D342C"/>
    <w:rsid w:val="001D438C"/>
    <w:rsid w:val="001D58A7"/>
    <w:rsid w:val="001D6665"/>
    <w:rsid w:val="001E5826"/>
    <w:rsid w:val="001F6B04"/>
    <w:rsid w:val="00203234"/>
    <w:rsid w:val="00204FDE"/>
    <w:rsid w:val="002058A8"/>
    <w:rsid w:val="00207C73"/>
    <w:rsid w:val="00213E5D"/>
    <w:rsid w:val="002149DF"/>
    <w:rsid w:val="00215E43"/>
    <w:rsid w:val="002166F0"/>
    <w:rsid w:val="00221F71"/>
    <w:rsid w:val="00230B23"/>
    <w:rsid w:val="002375C7"/>
    <w:rsid w:val="00240B72"/>
    <w:rsid w:val="00240C2B"/>
    <w:rsid w:val="002429DF"/>
    <w:rsid w:val="00257227"/>
    <w:rsid w:val="00266ED5"/>
    <w:rsid w:val="00271305"/>
    <w:rsid w:val="002769E7"/>
    <w:rsid w:val="00281C53"/>
    <w:rsid w:val="00286353"/>
    <w:rsid w:val="0028692C"/>
    <w:rsid w:val="00287951"/>
    <w:rsid w:val="002A2356"/>
    <w:rsid w:val="002A36E2"/>
    <w:rsid w:val="002A710A"/>
    <w:rsid w:val="002B2C7F"/>
    <w:rsid w:val="002B4BD9"/>
    <w:rsid w:val="002C3C7A"/>
    <w:rsid w:val="002F2B9D"/>
    <w:rsid w:val="002F3374"/>
    <w:rsid w:val="00303765"/>
    <w:rsid w:val="00306316"/>
    <w:rsid w:val="00307E0A"/>
    <w:rsid w:val="00310589"/>
    <w:rsid w:val="00314B70"/>
    <w:rsid w:val="00332E1D"/>
    <w:rsid w:val="00335411"/>
    <w:rsid w:val="003443DE"/>
    <w:rsid w:val="00352255"/>
    <w:rsid w:val="003565A4"/>
    <w:rsid w:val="00363521"/>
    <w:rsid w:val="00364FA0"/>
    <w:rsid w:val="00372028"/>
    <w:rsid w:val="00375C37"/>
    <w:rsid w:val="003762FE"/>
    <w:rsid w:val="00376E4C"/>
    <w:rsid w:val="00380740"/>
    <w:rsid w:val="003A0EEA"/>
    <w:rsid w:val="003A2512"/>
    <w:rsid w:val="003A3A06"/>
    <w:rsid w:val="003A72EA"/>
    <w:rsid w:val="003B211D"/>
    <w:rsid w:val="003B51E3"/>
    <w:rsid w:val="003B593C"/>
    <w:rsid w:val="003C2D9B"/>
    <w:rsid w:val="003E0597"/>
    <w:rsid w:val="003F3189"/>
    <w:rsid w:val="003F4DAC"/>
    <w:rsid w:val="003F7FAA"/>
    <w:rsid w:val="00403077"/>
    <w:rsid w:val="00405131"/>
    <w:rsid w:val="0040623E"/>
    <w:rsid w:val="004111D9"/>
    <w:rsid w:val="00411C4A"/>
    <w:rsid w:val="00413445"/>
    <w:rsid w:val="0043209B"/>
    <w:rsid w:val="004335D4"/>
    <w:rsid w:val="004528E1"/>
    <w:rsid w:val="00454EDE"/>
    <w:rsid w:val="00472737"/>
    <w:rsid w:val="004779EE"/>
    <w:rsid w:val="00491D81"/>
    <w:rsid w:val="00496FBD"/>
    <w:rsid w:val="00497A9D"/>
    <w:rsid w:val="004B383A"/>
    <w:rsid w:val="004D2409"/>
    <w:rsid w:val="004E60D4"/>
    <w:rsid w:val="004F744C"/>
    <w:rsid w:val="00501440"/>
    <w:rsid w:val="00520662"/>
    <w:rsid w:val="0054633F"/>
    <w:rsid w:val="00554B11"/>
    <w:rsid w:val="00566928"/>
    <w:rsid w:val="0057574B"/>
    <w:rsid w:val="00582A69"/>
    <w:rsid w:val="00586F89"/>
    <w:rsid w:val="00591652"/>
    <w:rsid w:val="005979C6"/>
    <w:rsid w:val="005A6C4F"/>
    <w:rsid w:val="005B0FC6"/>
    <w:rsid w:val="005C2909"/>
    <w:rsid w:val="005C43DC"/>
    <w:rsid w:val="005F031E"/>
    <w:rsid w:val="005F3597"/>
    <w:rsid w:val="005F49AF"/>
    <w:rsid w:val="005F4C46"/>
    <w:rsid w:val="005F4FA2"/>
    <w:rsid w:val="005F6C60"/>
    <w:rsid w:val="00604478"/>
    <w:rsid w:val="00607676"/>
    <w:rsid w:val="006078C1"/>
    <w:rsid w:val="00622B71"/>
    <w:rsid w:val="00623B93"/>
    <w:rsid w:val="00625CC7"/>
    <w:rsid w:val="0062726F"/>
    <w:rsid w:val="0063161D"/>
    <w:rsid w:val="00636859"/>
    <w:rsid w:val="00641814"/>
    <w:rsid w:val="006430FB"/>
    <w:rsid w:val="0065059F"/>
    <w:rsid w:val="00665464"/>
    <w:rsid w:val="006836A4"/>
    <w:rsid w:val="00697130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F6A05"/>
    <w:rsid w:val="00712E48"/>
    <w:rsid w:val="00716339"/>
    <w:rsid w:val="00727ABF"/>
    <w:rsid w:val="0073119F"/>
    <w:rsid w:val="00732592"/>
    <w:rsid w:val="00752C04"/>
    <w:rsid w:val="0076462F"/>
    <w:rsid w:val="007660D7"/>
    <w:rsid w:val="00782C8C"/>
    <w:rsid w:val="007A2599"/>
    <w:rsid w:val="007A6A22"/>
    <w:rsid w:val="007B4DC0"/>
    <w:rsid w:val="007C2407"/>
    <w:rsid w:val="007C3190"/>
    <w:rsid w:val="007E1C1B"/>
    <w:rsid w:val="007F4C08"/>
    <w:rsid w:val="008000DC"/>
    <w:rsid w:val="00816202"/>
    <w:rsid w:val="008322DF"/>
    <w:rsid w:val="00836ABB"/>
    <w:rsid w:val="008474D2"/>
    <w:rsid w:val="008518E6"/>
    <w:rsid w:val="00852696"/>
    <w:rsid w:val="00861995"/>
    <w:rsid w:val="00866CD0"/>
    <w:rsid w:val="00871094"/>
    <w:rsid w:val="00875046"/>
    <w:rsid w:val="008766F3"/>
    <w:rsid w:val="00895F67"/>
    <w:rsid w:val="00896C10"/>
    <w:rsid w:val="008B4BB1"/>
    <w:rsid w:val="008B5FCA"/>
    <w:rsid w:val="008B7B83"/>
    <w:rsid w:val="008C181A"/>
    <w:rsid w:val="008C3AFE"/>
    <w:rsid w:val="008D3B4E"/>
    <w:rsid w:val="008F5149"/>
    <w:rsid w:val="00900BD1"/>
    <w:rsid w:val="0091035A"/>
    <w:rsid w:val="009116C2"/>
    <w:rsid w:val="0092453D"/>
    <w:rsid w:val="00931DD7"/>
    <w:rsid w:val="00932F8A"/>
    <w:rsid w:val="00940747"/>
    <w:rsid w:val="00950936"/>
    <w:rsid w:val="00963087"/>
    <w:rsid w:val="009671DF"/>
    <w:rsid w:val="00972B19"/>
    <w:rsid w:val="00977F6F"/>
    <w:rsid w:val="00990B01"/>
    <w:rsid w:val="00992197"/>
    <w:rsid w:val="009A7771"/>
    <w:rsid w:val="009B330C"/>
    <w:rsid w:val="009B5F84"/>
    <w:rsid w:val="009C53B8"/>
    <w:rsid w:val="009D2F20"/>
    <w:rsid w:val="009D6378"/>
    <w:rsid w:val="009E27B4"/>
    <w:rsid w:val="009E38C3"/>
    <w:rsid w:val="009F3986"/>
    <w:rsid w:val="009F51C7"/>
    <w:rsid w:val="00A042D1"/>
    <w:rsid w:val="00A218E2"/>
    <w:rsid w:val="00A35DD5"/>
    <w:rsid w:val="00A438ED"/>
    <w:rsid w:val="00A4791D"/>
    <w:rsid w:val="00A53CD7"/>
    <w:rsid w:val="00A57B29"/>
    <w:rsid w:val="00A6180D"/>
    <w:rsid w:val="00A75A5A"/>
    <w:rsid w:val="00A76251"/>
    <w:rsid w:val="00A817CE"/>
    <w:rsid w:val="00A84213"/>
    <w:rsid w:val="00A8620C"/>
    <w:rsid w:val="00AA1996"/>
    <w:rsid w:val="00AB0E5D"/>
    <w:rsid w:val="00AB4892"/>
    <w:rsid w:val="00AC00AB"/>
    <w:rsid w:val="00AC0E96"/>
    <w:rsid w:val="00AD4BF8"/>
    <w:rsid w:val="00AD5EC2"/>
    <w:rsid w:val="00AD62B5"/>
    <w:rsid w:val="00AE0397"/>
    <w:rsid w:val="00AE2439"/>
    <w:rsid w:val="00AF595F"/>
    <w:rsid w:val="00B00CB7"/>
    <w:rsid w:val="00B13B2C"/>
    <w:rsid w:val="00B207F5"/>
    <w:rsid w:val="00B210E8"/>
    <w:rsid w:val="00B22794"/>
    <w:rsid w:val="00B25954"/>
    <w:rsid w:val="00B26212"/>
    <w:rsid w:val="00B27472"/>
    <w:rsid w:val="00B37D4D"/>
    <w:rsid w:val="00B44230"/>
    <w:rsid w:val="00B54779"/>
    <w:rsid w:val="00B82291"/>
    <w:rsid w:val="00B83240"/>
    <w:rsid w:val="00B87660"/>
    <w:rsid w:val="00BC0F3C"/>
    <w:rsid w:val="00BC12DD"/>
    <w:rsid w:val="00BC1CC2"/>
    <w:rsid w:val="00BC6055"/>
    <w:rsid w:val="00BE33C5"/>
    <w:rsid w:val="00BE4C09"/>
    <w:rsid w:val="00BE6682"/>
    <w:rsid w:val="00BF0F06"/>
    <w:rsid w:val="00BF206B"/>
    <w:rsid w:val="00BF30D2"/>
    <w:rsid w:val="00BF36BA"/>
    <w:rsid w:val="00BF5787"/>
    <w:rsid w:val="00C04DD2"/>
    <w:rsid w:val="00C235CE"/>
    <w:rsid w:val="00C264FE"/>
    <w:rsid w:val="00C358BD"/>
    <w:rsid w:val="00C576D0"/>
    <w:rsid w:val="00C63D4F"/>
    <w:rsid w:val="00C72D4E"/>
    <w:rsid w:val="00C816F6"/>
    <w:rsid w:val="00C845D1"/>
    <w:rsid w:val="00C92313"/>
    <w:rsid w:val="00C961F4"/>
    <w:rsid w:val="00C9768C"/>
    <w:rsid w:val="00CA7F13"/>
    <w:rsid w:val="00CB4CA1"/>
    <w:rsid w:val="00CB508E"/>
    <w:rsid w:val="00CD033C"/>
    <w:rsid w:val="00CD0C67"/>
    <w:rsid w:val="00CF2192"/>
    <w:rsid w:val="00CF7AC5"/>
    <w:rsid w:val="00CF7CEF"/>
    <w:rsid w:val="00D164FF"/>
    <w:rsid w:val="00D170C7"/>
    <w:rsid w:val="00D26D5A"/>
    <w:rsid w:val="00D33B51"/>
    <w:rsid w:val="00D4380C"/>
    <w:rsid w:val="00D457FB"/>
    <w:rsid w:val="00D4590E"/>
    <w:rsid w:val="00D50593"/>
    <w:rsid w:val="00D53D53"/>
    <w:rsid w:val="00D650E9"/>
    <w:rsid w:val="00D80F80"/>
    <w:rsid w:val="00D83CA9"/>
    <w:rsid w:val="00D86168"/>
    <w:rsid w:val="00D87B92"/>
    <w:rsid w:val="00DA2B2F"/>
    <w:rsid w:val="00DB172F"/>
    <w:rsid w:val="00DC60E2"/>
    <w:rsid w:val="00DC6A9E"/>
    <w:rsid w:val="00DD164A"/>
    <w:rsid w:val="00DD3D2B"/>
    <w:rsid w:val="00DF389F"/>
    <w:rsid w:val="00E02495"/>
    <w:rsid w:val="00E024A2"/>
    <w:rsid w:val="00E03E0E"/>
    <w:rsid w:val="00E10083"/>
    <w:rsid w:val="00E11BCC"/>
    <w:rsid w:val="00E17AC2"/>
    <w:rsid w:val="00E30BB4"/>
    <w:rsid w:val="00E40B06"/>
    <w:rsid w:val="00E5729C"/>
    <w:rsid w:val="00E66F68"/>
    <w:rsid w:val="00E75405"/>
    <w:rsid w:val="00E86551"/>
    <w:rsid w:val="00E90A65"/>
    <w:rsid w:val="00E97A6A"/>
    <w:rsid w:val="00EA2EC9"/>
    <w:rsid w:val="00EA45E8"/>
    <w:rsid w:val="00EA52FD"/>
    <w:rsid w:val="00EA663E"/>
    <w:rsid w:val="00EB06BA"/>
    <w:rsid w:val="00EC083F"/>
    <w:rsid w:val="00EC3BB2"/>
    <w:rsid w:val="00ED1ED9"/>
    <w:rsid w:val="00F165DE"/>
    <w:rsid w:val="00F26BD5"/>
    <w:rsid w:val="00F3029E"/>
    <w:rsid w:val="00F32B07"/>
    <w:rsid w:val="00F32F55"/>
    <w:rsid w:val="00F43EBF"/>
    <w:rsid w:val="00F44869"/>
    <w:rsid w:val="00F51312"/>
    <w:rsid w:val="00F531DF"/>
    <w:rsid w:val="00F613BF"/>
    <w:rsid w:val="00F61B63"/>
    <w:rsid w:val="00F80BE3"/>
    <w:rsid w:val="00F900D3"/>
    <w:rsid w:val="00F963E7"/>
    <w:rsid w:val="00FA7651"/>
    <w:rsid w:val="00FC0547"/>
    <w:rsid w:val="00FC08B3"/>
    <w:rsid w:val="00FC7A78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8828253EFB4972B49DEFAE860EC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D6D4-4CAC-4369-A973-F5BD4C73F2C1}"/>
      </w:docPartPr>
      <w:docPartBody>
        <w:p w:rsidR="00BD58F0" w:rsidRDefault="00F16AEC" w:rsidP="00F16AEC">
          <w:pPr>
            <w:pStyle w:val="738828253EFB4972B49DEFAE860EC503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47A5A79D8C46FBA2CD125F217CA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2CC3-2262-4787-9C94-F110E0CDCD35}"/>
      </w:docPartPr>
      <w:docPartBody>
        <w:p w:rsidR="00356398" w:rsidRDefault="00D73D98" w:rsidP="00D73D98">
          <w:pPr>
            <w:pStyle w:val="5D47A5A79D8C46FBA2CD125F217CA554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9432E"/>
    <w:rsid w:val="000F57A5"/>
    <w:rsid w:val="001317A3"/>
    <w:rsid w:val="00150622"/>
    <w:rsid w:val="00152F4E"/>
    <w:rsid w:val="00163CD6"/>
    <w:rsid w:val="00172A11"/>
    <w:rsid w:val="00192533"/>
    <w:rsid w:val="001A5B72"/>
    <w:rsid w:val="001B3327"/>
    <w:rsid w:val="001D4E9B"/>
    <w:rsid w:val="00284DB0"/>
    <w:rsid w:val="00356398"/>
    <w:rsid w:val="00396E5F"/>
    <w:rsid w:val="003C21AB"/>
    <w:rsid w:val="003E4847"/>
    <w:rsid w:val="003F57B9"/>
    <w:rsid w:val="00425CC3"/>
    <w:rsid w:val="00432735"/>
    <w:rsid w:val="0051683C"/>
    <w:rsid w:val="0056051E"/>
    <w:rsid w:val="005677F2"/>
    <w:rsid w:val="005B6A00"/>
    <w:rsid w:val="005C3240"/>
    <w:rsid w:val="00613E3A"/>
    <w:rsid w:val="00657D10"/>
    <w:rsid w:val="00687486"/>
    <w:rsid w:val="006C65C7"/>
    <w:rsid w:val="006E1AC2"/>
    <w:rsid w:val="0072735C"/>
    <w:rsid w:val="007430CA"/>
    <w:rsid w:val="00781970"/>
    <w:rsid w:val="00786D41"/>
    <w:rsid w:val="007873A2"/>
    <w:rsid w:val="007A3C81"/>
    <w:rsid w:val="007B0425"/>
    <w:rsid w:val="007E282D"/>
    <w:rsid w:val="00892A46"/>
    <w:rsid w:val="008D74EE"/>
    <w:rsid w:val="00933F43"/>
    <w:rsid w:val="00973FBF"/>
    <w:rsid w:val="009B123A"/>
    <w:rsid w:val="009C1A5C"/>
    <w:rsid w:val="009D4FED"/>
    <w:rsid w:val="009F01B2"/>
    <w:rsid w:val="00A0750B"/>
    <w:rsid w:val="00A329C9"/>
    <w:rsid w:val="00A33255"/>
    <w:rsid w:val="00A42C12"/>
    <w:rsid w:val="00A67917"/>
    <w:rsid w:val="00AD28A7"/>
    <w:rsid w:val="00B705ED"/>
    <w:rsid w:val="00B87A80"/>
    <w:rsid w:val="00BD02F9"/>
    <w:rsid w:val="00BD58F0"/>
    <w:rsid w:val="00BE0F56"/>
    <w:rsid w:val="00BE4E78"/>
    <w:rsid w:val="00C03A05"/>
    <w:rsid w:val="00C61D96"/>
    <w:rsid w:val="00C6549B"/>
    <w:rsid w:val="00C9484F"/>
    <w:rsid w:val="00CF1599"/>
    <w:rsid w:val="00D41851"/>
    <w:rsid w:val="00D73D98"/>
    <w:rsid w:val="00E4388B"/>
    <w:rsid w:val="00E67236"/>
    <w:rsid w:val="00E70623"/>
    <w:rsid w:val="00E73967"/>
    <w:rsid w:val="00E76D9E"/>
    <w:rsid w:val="00E81087"/>
    <w:rsid w:val="00F02EEE"/>
    <w:rsid w:val="00F16AEC"/>
    <w:rsid w:val="00F66A3D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3D98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738828253EFB4972B49DEFAE860EC503">
    <w:name w:val="738828253EFB4972B49DEFAE860EC503"/>
    <w:rsid w:val="00F16AEC"/>
  </w:style>
  <w:style w:type="paragraph" w:customStyle="1" w:styleId="DE802A36FFB7446A8C48054D33EF2F69">
    <w:name w:val="DE802A36FFB7446A8C48054D33EF2F69"/>
    <w:rsid w:val="00F16AEC"/>
  </w:style>
  <w:style w:type="paragraph" w:customStyle="1" w:styleId="F89B3BE10F4D4545A74455CC3A514089">
    <w:name w:val="F89B3BE10F4D4545A74455CC3A514089"/>
    <w:rsid w:val="00F16AEC"/>
  </w:style>
  <w:style w:type="paragraph" w:customStyle="1" w:styleId="5D47A5A79D8C46FBA2CD125F217CA554">
    <w:name w:val="5D47A5A79D8C46FBA2CD125F217CA554"/>
    <w:rsid w:val="00D73D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3D98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738828253EFB4972B49DEFAE860EC503">
    <w:name w:val="738828253EFB4972B49DEFAE860EC503"/>
    <w:rsid w:val="00F16AEC"/>
  </w:style>
  <w:style w:type="paragraph" w:customStyle="1" w:styleId="DE802A36FFB7446A8C48054D33EF2F69">
    <w:name w:val="DE802A36FFB7446A8C48054D33EF2F69"/>
    <w:rsid w:val="00F16AEC"/>
  </w:style>
  <w:style w:type="paragraph" w:customStyle="1" w:styleId="F89B3BE10F4D4545A74455CC3A514089">
    <w:name w:val="F89B3BE10F4D4545A74455CC3A514089"/>
    <w:rsid w:val="00F16AEC"/>
  </w:style>
  <w:style w:type="paragraph" w:customStyle="1" w:styleId="5D47A5A79D8C46FBA2CD125F217CA554">
    <w:name w:val="5D47A5A79D8C46FBA2CD125F217CA554"/>
    <w:rsid w:val="00D73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D9D6-5F39-4052-A206-BFB4A53F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23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84</cp:revision>
  <cp:lastPrinted>2018-11-23T15:39:00Z</cp:lastPrinted>
  <dcterms:created xsi:type="dcterms:W3CDTF">2019-01-17T17:27:00Z</dcterms:created>
  <dcterms:modified xsi:type="dcterms:W3CDTF">2019-04-16T17:40:00Z</dcterms:modified>
</cp:coreProperties>
</file>