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9A1739" w:rsidP="009A1739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 de Departamento de Becas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AB1C2D" w:rsidRDefault="005D6E72" w:rsidP="005D6E72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Servicios Escolares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AB1C2D" w:rsidRDefault="003B4DDF" w:rsidP="00110A28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hAnsi="Verdana" w:cstheme="minorHAnsi"/>
                    <w:sz w:val="20"/>
                    <w:szCs w:val="20"/>
                  </w:rPr>
                  <w:t xml:space="preserve">Coordinar, operar y dar seguimiento a las becas internas y externas que </w:t>
                </w:r>
                <w:r w:rsidR="00EE6E7C" w:rsidRPr="00AB1C2D">
                  <w:rPr>
                    <w:rFonts w:ascii="Verdana" w:hAnsi="Verdana" w:cstheme="minorHAnsi"/>
                    <w:sz w:val="20"/>
                    <w:szCs w:val="20"/>
                  </w:rPr>
                  <w:t>ofrece la U</w:t>
                </w:r>
                <w:r w:rsidR="00853B55" w:rsidRPr="00AB1C2D">
                  <w:rPr>
                    <w:rFonts w:ascii="Verdana" w:hAnsi="Verdana" w:cstheme="minorHAnsi"/>
                    <w:sz w:val="20"/>
                    <w:szCs w:val="20"/>
                  </w:rPr>
                  <w:t>niversidad</w:t>
                </w:r>
                <w:r w:rsidRPr="00AB1C2D">
                  <w:rPr>
                    <w:rFonts w:ascii="Verdana" w:hAnsi="Verdana" w:cstheme="minorHAnsi"/>
                    <w:sz w:val="20"/>
                    <w:szCs w:val="20"/>
                  </w:rPr>
                  <w:t xml:space="preserve"> a los estudiantes.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EF3B47" w:rsidRPr="002B55BB" w:rsidRDefault="008E73F7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Supervisar el trabajo al auxiliar de becas.</w:t>
                </w:r>
              </w:p>
              <w:p w:rsidR="00EF3B47" w:rsidRPr="002B55BB" w:rsidRDefault="008E73F7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Planeación de fechas del área para el calendario académico.</w:t>
                </w:r>
              </w:p>
              <w:p w:rsidR="00EF3B47" w:rsidRPr="002B55BB" w:rsidRDefault="002F3FB2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Elaboración</w:t>
                </w:r>
                <w:r w:rsidR="004E5B20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,</w:t>
                </w:r>
                <w:r w:rsidR="00D45AAE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revisión,</w:t>
                </w:r>
                <w:r w:rsidR="004E5B20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seguimiento y evaluación</w:t>
                </w: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convocatorias para becas internas</w:t>
                </w:r>
                <w:r w:rsidR="004E5B20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.</w:t>
                </w:r>
              </w:p>
              <w:p w:rsidR="00EF3B47" w:rsidRPr="002B55BB" w:rsidRDefault="004E5B20" w:rsidP="00D45AAE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Supervisión de estudios socioeconómicos.</w:t>
                </w:r>
              </w:p>
              <w:p w:rsidR="00EF3B47" w:rsidRPr="002B55BB" w:rsidRDefault="00D45AAE" w:rsidP="00D45AAE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Publicación y atención a convocatorias de becas emitidas por instituciones externas.</w:t>
                </w:r>
              </w:p>
              <w:p w:rsidR="00EF3B47" w:rsidRPr="002B55BB" w:rsidRDefault="00D45AAE" w:rsidP="00D3325F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</w:t>
                </w:r>
                <w:r w:rsidR="00376006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sión a Casas de Cuidado Diario dentro de la Universidad. </w:t>
                </w:r>
              </w:p>
              <w:p w:rsidR="00EF3B47" w:rsidRPr="002B55BB" w:rsidRDefault="00376006" w:rsidP="00D3325F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Atención a las actividades </w:t>
                </w:r>
                <w:r w:rsidR="00D3325F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correspondientes al</w:t>
                </w: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Servicio Comunitario</w:t>
                </w:r>
                <w:r w:rsidR="00D3325F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los estudiantes. </w:t>
                </w: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</w:p>
              <w:p w:rsidR="00EF3B47" w:rsidRPr="002B55BB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Realización de reportes.</w:t>
                </w:r>
              </w:p>
              <w:p w:rsidR="00EF3B47" w:rsidRPr="002B55BB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Atención telefónica a las extensiones del área para brindar información.</w:t>
                </w:r>
              </w:p>
              <w:p w:rsidR="00EF3B47" w:rsidRPr="002B55BB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Apoyo en eventos institucionales en horarios que se </w:t>
                </w:r>
                <w:r w:rsidR="00561B08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requiera</w:t>
                </w: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su presencia.</w:t>
                </w:r>
              </w:p>
              <w:p w:rsidR="0004127A" w:rsidRPr="007C6280" w:rsidRDefault="00C97DB1" w:rsidP="0004127A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Atención</w:t>
                </w:r>
                <w:r w:rsidR="00EE6E7C" w:rsidRPr="002B55B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personalizada a estudiantes, personal docente y administrativo de la Universidad.</w:t>
                </w:r>
              </w:p>
              <w:p w:rsidR="007C6280" w:rsidRPr="0004127A" w:rsidRDefault="007C6280" w:rsidP="0004127A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Discrecionalidad en el manejo de la información.</w:t>
                </w:r>
              </w:p>
              <w:p w:rsidR="0004127A" w:rsidRPr="0004127A" w:rsidRDefault="0004127A" w:rsidP="0004127A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04127A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04127A" w:rsidRPr="0004127A" w:rsidRDefault="0004127A" w:rsidP="0004127A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04127A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04127A" w:rsidRDefault="0004127A" w:rsidP="0004127A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04127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>
            <w:rPr>
              <w:rFonts w:eastAsia="Times New Roman" w:cs="Times New Roman"/>
              <w:color w:val="000000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669E9" w:rsidRPr="00AB1C2D" w:rsidRDefault="000C59F4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Representante institucional de becas ante Gobierno del Estado </w:t>
                </w:r>
                <w:r w:rsidR="00EE6E7C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 Chihuahua y Gobierno Federal.</w:t>
                </w:r>
              </w:p>
              <w:p w:rsidR="007669E9" w:rsidRPr="00AB1C2D" w:rsidRDefault="00EE6E7C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Realizar presentación de becas a </w:t>
                </w:r>
                <w:r w:rsidR="00E93F5B" w:rsidRPr="00AB1C2D">
                  <w:rPr>
                    <w:rFonts w:ascii="Verdana" w:hAnsi="Verdana"/>
                    <w:sz w:val="20"/>
                    <w:szCs w:val="20"/>
                  </w:rPr>
                  <w:t>otorgar</w:t>
                </w:r>
                <w:r w:rsidRPr="00AB1C2D">
                  <w:rPr>
                    <w:rFonts w:ascii="Verdana" w:hAnsi="Verdana"/>
                    <w:sz w:val="20"/>
                    <w:szCs w:val="20"/>
                  </w:rPr>
                  <w:t>, ante el comité de becas de la Institución.</w:t>
                </w:r>
              </w:p>
              <w:p w:rsidR="00782C8C" w:rsidRPr="0061710F" w:rsidRDefault="00EE6E7C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Modificar el estatus de beca en el sistema integral de información.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D52AEF" w:rsidRDefault="00782C8C" w:rsidP="00853B55">
                <w:pPr>
                  <w:spacing w:after="0"/>
                  <w:rPr>
                    <w:rFonts w:ascii="Verdana" w:hAnsi="Verdana"/>
                  </w:rPr>
                </w:pPr>
                <w:r w:rsidRPr="00D52AEF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377929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Subdirección</w:t>
                    </w:r>
                    <w:r w:rsidR="00853B55" w:rsidRPr="00377929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 de Servicios Escolares</w:t>
                    </w:r>
                    <w:r w:rsidR="00853B55" w:rsidRPr="00D52AEF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853B55" w:rsidP="00853B5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853B55" w:rsidP="00853B5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F91F07" w:rsidP="00F91F07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853B55" w:rsidP="00853B5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377929">
                  <w:rPr>
                    <w:rFonts w:ascii="Verdana" w:hAnsi="Verdana"/>
                    <w:sz w:val="20"/>
                    <w:szCs w:val="20"/>
                  </w:rPr>
                  <w:t>Auxiliar de Becas</w:t>
                </w: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AB1C2D" w:rsidRDefault="00550867" w:rsidP="00550867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Administra</w:t>
                </w:r>
                <w:r w:rsidR="00616627" w:rsidRPr="00AB1C2D">
                  <w:rPr>
                    <w:rFonts w:ascii="Verdana" w:hAnsi="Verdana"/>
                    <w:sz w:val="20"/>
                    <w:szCs w:val="20"/>
                  </w:rPr>
                  <w:t>-</w:t>
                </w:r>
                <w:proofErr w:type="spellStart"/>
                <w:r w:rsidRPr="00AB1C2D">
                  <w:rPr>
                    <w:rFonts w:ascii="Verdana" w:hAnsi="Verdana"/>
                    <w:sz w:val="20"/>
                    <w:szCs w:val="20"/>
                  </w:rPr>
                  <w:t>ción</w:t>
                </w:r>
                <w:proofErr w:type="spellEnd"/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 o afines.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AB1C2D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AB1C2D" w:rsidRDefault="00550867" w:rsidP="00550867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Administración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671DF" w:rsidRDefault="00550867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671DF" w:rsidRDefault="00550867" w:rsidP="00240C2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5A1214" w:rsidRDefault="005A1214" w:rsidP="005A121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A1214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217F81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5A1214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AB1C2D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929" w:rsidRDefault="0037792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929" w:rsidRPr="00AB1C2D" w:rsidRDefault="0037792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Style w:val="Textodelmarcadordeposicin"/>
                    <w:color w:val="auto"/>
                    <w:sz w:val="20"/>
                    <w:szCs w:val="20"/>
                  </w:rPr>
                  <w:id w:val="-1286650200"/>
                  <w:placeholder>
                    <w:docPart w:val="F1A095F7F053473BB105A9DFABA0BF36"/>
                  </w:placeholder>
                </w:sdtPr>
                <w:sdtEndPr>
                  <w:rPr>
                    <w:rStyle w:val="Textodelmarcadordeposicin"/>
                    <w:rFonts w:ascii="Verdana" w:hAnsi="Verdana"/>
                  </w:rPr>
                </w:sdtEndPr>
                <w:sdtContent>
                  <w:p w:rsidR="00AA1996" w:rsidRPr="00377929" w:rsidRDefault="001B1E5F" w:rsidP="00377929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proofErr w:type="spellStart"/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N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proofErr w:type="spellEnd"/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Gustavo A</w:t>
                    </w:r>
                    <w:r w:rsidR="00377929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 xml:space="preserve"> Sepúlveda Cabrera</w:t>
                    </w:r>
                  </w:p>
                </w:sdtContent>
              </w:sdt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AB1C2D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377929" w:rsidRDefault="00377929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377929" w:rsidRPr="00AB1C2D" w:rsidRDefault="00377929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color w:val="auto"/>
                    <w:sz w:val="20"/>
                    <w:szCs w:val="20"/>
                  </w:rPr>
                  <w:id w:val="-376622018"/>
                  <w:placeholder>
                    <w:docPart w:val="D82D07E106C34F20958F01023A992A87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AA1996" w:rsidRPr="00AB1C2D" w:rsidRDefault="001B1E5F" w:rsidP="00377929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</w:pPr>
                    <w:proofErr w:type="spellStart"/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R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H</w:t>
                    </w:r>
                    <w:proofErr w:type="spellEnd"/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César H</w:t>
                    </w:r>
                    <w:r w:rsidR="00377929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Quiñonez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 xml:space="preserve"> Araujo</w:t>
                    </w:r>
                  </w:p>
                </w:sdtContent>
              </w:sdt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AB1C2D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929" w:rsidRDefault="0037792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929" w:rsidRPr="00AB1C2D" w:rsidRDefault="00377929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377929" w:rsidRDefault="00377929" w:rsidP="00377929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377929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377929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AB1C2D" w:rsidRDefault="00223BF9" w:rsidP="00223B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SE-RH-08</w:t>
                </w:r>
                <w:r w:rsidR="00364FA0"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0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AB1C2D" w:rsidRDefault="00AD4FD4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04/12/2018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AB1C2D" w:rsidRDefault="00AD4FD4" w:rsidP="00AD4FD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AB1C2D" w:rsidRDefault="00AD4FD4" w:rsidP="00AD4FD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AB1C2D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51" w:rsidRDefault="002C4E51" w:rsidP="002A36E2">
      <w:pPr>
        <w:spacing w:after="0" w:line="240" w:lineRule="auto"/>
      </w:pPr>
      <w:r>
        <w:separator/>
      </w:r>
    </w:p>
  </w:endnote>
  <w:endnote w:type="continuationSeparator" w:id="0">
    <w:p w:rsidR="002C4E51" w:rsidRDefault="002C4E51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51" w:rsidRDefault="002C4E51" w:rsidP="002A36E2">
      <w:pPr>
        <w:spacing w:after="0" w:line="240" w:lineRule="auto"/>
      </w:pPr>
      <w:r>
        <w:separator/>
      </w:r>
    </w:p>
  </w:footnote>
  <w:footnote w:type="continuationSeparator" w:id="0">
    <w:p w:rsidR="002C4E51" w:rsidRDefault="002C4E51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F7B7433" wp14:editId="4E259D32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9FD"/>
    <w:multiLevelType w:val="hybridMultilevel"/>
    <w:tmpl w:val="AC769A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3F9"/>
    <w:multiLevelType w:val="hybridMultilevel"/>
    <w:tmpl w:val="333CE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370C2"/>
    <w:multiLevelType w:val="hybridMultilevel"/>
    <w:tmpl w:val="0088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85D"/>
    <w:multiLevelType w:val="hybridMultilevel"/>
    <w:tmpl w:val="027225C4"/>
    <w:lvl w:ilvl="0" w:tplc="750AA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7EF6"/>
    <w:multiLevelType w:val="hybridMultilevel"/>
    <w:tmpl w:val="756041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662E7"/>
    <w:multiLevelType w:val="hybridMultilevel"/>
    <w:tmpl w:val="D5F23A26"/>
    <w:lvl w:ilvl="0" w:tplc="2FF0763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4127A"/>
    <w:rsid w:val="0005290A"/>
    <w:rsid w:val="00053FD7"/>
    <w:rsid w:val="00055C35"/>
    <w:rsid w:val="00060F80"/>
    <w:rsid w:val="00063B16"/>
    <w:rsid w:val="000667D8"/>
    <w:rsid w:val="00093376"/>
    <w:rsid w:val="000C3B67"/>
    <w:rsid w:val="000C59F4"/>
    <w:rsid w:val="000E55A2"/>
    <w:rsid w:val="0010346D"/>
    <w:rsid w:val="00110A28"/>
    <w:rsid w:val="00145884"/>
    <w:rsid w:val="001620C6"/>
    <w:rsid w:val="00163748"/>
    <w:rsid w:val="00167FAC"/>
    <w:rsid w:val="00173A6B"/>
    <w:rsid w:val="00197CB1"/>
    <w:rsid w:val="00197DDF"/>
    <w:rsid w:val="001A5298"/>
    <w:rsid w:val="001B06CA"/>
    <w:rsid w:val="001B1E5F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17F81"/>
    <w:rsid w:val="00221F71"/>
    <w:rsid w:val="00223BF9"/>
    <w:rsid w:val="00230B23"/>
    <w:rsid w:val="002375C7"/>
    <w:rsid w:val="00240C2B"/>
    <w:rsid w:val="002429DF"/>
    <w:rsid w:val="00256807"/>
    <w:rsid w:val="00262F42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B55BB"/>
    <w:rsid w:val="002C3C7A"/>
    <w:rsid w:val="002C4E51"/>
    <w:rsid w:val="002F2B9D"/>
    <w:rsid w:val="002F3374"/>
    <w:rsid w:val="002F3FB2"/>
    <w:rsid w:val="00303765"/>
    <w:rsid w:val="00307E0A"/>
    <w:rsid w:val="00310589"/>
    <w:rsid w:val="00332E1D"/>
    <w:rsid w:val="00335411"/>
    <w:rsid w:val="00344378"/>
    <w:rsid w:val="003443DE"/>
    <w:rsid w:val="00352255"/>
    <w:rsid w:val="003565A4"/>
    <w:rsid w:val="00360216"/>
    <w:rsid w:val="00364FA0"/>
    <w:rsid w:val="00372028"/>
    <w:rsid w:val="00375C37"/>
    <w:rsid w:val="00376006"/>
    <w:rsid w:val="003762FE"/>
    <w:rsid w:val="00376E4C"/>
    <w:rsid w:val="00377929"/>
    <w:rsid w:val="00380740"/>
    <w:rsid w:val="003A0EEA"/>
    <w:rsid w:val="003A2512"/>
    <w:rsid w:val="003A3A06"/>
    <w:rsid w:val="003A72EA"/>
    <w:rsid w:val="003B4DDF"/>
    <w:rsid w:val="003B593C"/>
    <w:rsid w:val="003C2D9B"/>
    <w:rsid w:val="003E0597"/>
    <w:rsid w:val="003F3189"/>
    <w:rsid w:val="003F4DAC"/>
    <w:rsid w:val="00403077"/>
    <w:rsid w:val="00405131"/>
    <w:rsid w:val="0040623E"/>
    <w:rsid w:val="00410C37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A102C"/>
    <w:rsid w:val="004D0840"/>
    <w:rsid w:val="004D2409"/>
    <w:rsid w:val="004E5977"/>
    <w:rsid w:val="004E5B20"/>
    <w:rsid w:val="004E60D4"/>
    <w:rsid w:val="004F0689"/>
    <w:rsid w:val="00520662"/>
    <w:rsid w:val="0054633F"/>
    <w:rsid w:val="00550867"/>
    <w:rsid w:val="00554B11"/>
    <w:rsid w:val="00561B08"/>
    <w:rsid w:val="00566928"/>
    <w:rsid w:val="0057574B"/>
    <w:rsid w:val="00582A69"/>
    <w:rsid w:val="0058336D"/>
    <w:rsid w:val="00591652"/>
    <w:rsid w:val="005979C6"/>
    <w:rsid w:val="005A1214"/>
    <w:rsid w:val="005A5965"/>
    <w:rsid w:val="005A6C4F"/>
    <w:rsid w:val="005B0FC6"/>
    <w:rsid w:val="005C2909"/>
    <w:rsid w:val="005C43DC"/>
    <w:rsid w:val="005D6E72"/>
    <w:rsid w:val="005F3597"/>
    <w:rsid w:val="005F49AF"/>
    <w:rsid w:val="005F4C46"/>
    <w:rsid w:val="005F4FFC"/>
    <w:rsid w:val="005F6C60"/>
    <w:rsid w:val="00607676"/>
    <w:rsid w:val="006078C1"/>
    <w:rsid w:val="00616627"/>
    <w:rsid w:val="0061710F"/>
    <w:rsid w:val="00623B93"/>
    <w:rsid w:val="00625CC7"/>
    <w:rsid w:val="0062726F"/>
    <w:rsid w:val="0063161D"/>
    <w:rsid w:val="00636859"/>
    <w:rsid w:val="00641814"/>
    <w:rsid w:val="006430FB"/>
    <w:rsid w:val="0065059F"/>
    <w:rsid w:val="00657723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12E48"/>
    <w:rsid w:val="00716339"/>
    <w:rsid w:val="00727ABF"/>
    <w:rsid w:val="0073119F"/>
    <w:rsid w:val="00732592"/>
    <w:rsid w:val="007360AB"/>
    <w:rsid w:val="00752C04"/>
    <w:rsid w:val="0076462F"/>
    <w:rsid w:val="007660D7"/>
    <w:rsid w:val="007669E9"/>
    <w:rsid w:val="00782C8C"/>
    <w:rsid w:val="007A2599"/>
    <w:rsid w:val="007B4DC0"/>
    <w:rsid w:val="007C2407"/>
    <w:rsid w:val="007C3190"/>
    <w:rsid w:val="007C6280"/>
    <w:rsid w:val="007E1C1B"/>
    <w:rsid w:val="008000DC"/>
    <w:rsid w:val="00816202"/>
    <w:rsid w:val="008322DF"/>
    <w:rsid w:val="00836ABB"/>
    <w:rsid w:val="008474D2"/>
    <w:rsid w:val="008518E6"/>
    <w:rsid w:val="00852696"/>
    <w:rsid w:val="00853B55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E73F7"/>
    <w:rsid w:val="008F5149"/>
    <w:rsid w:val="00907A81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838EF"/>
    <w:rsid w:val="00990B01"/>
    <w:rsid w:val="00992197"/>
    <w:rsid w:val="009A1739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071C6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93144"/>
    <w:rsid w:val="00AA1996"/>
    <w:rsid w:val="00AB0E5D"/>
    <w:rsid w:val="00AB1C2D"/>
    <w:rsid w:val="00AB4892"/>
    <w:rsid w:val="00AC00AB"/>
    <w:rsid w:val="00AD4FD4"/>
    <w:rsid w:val="00AD5EC2"/>
    <w:rsid w:val="00AD62B5"/>
    <w:rsid w:val="00AE2439"/>
    <w:rsid w:val="00AF595F"/>
    <w:rsid w:val="00B00CB7"/>
    <w:rsid w:val="00B14EA2"/>
    <w:rsid w:val="00B207F5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4A87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97DB1"/>
    <w:rsid w:val="00CA7F13"/>
    <w:rsid w:val="00CB4CA1"/>
    <w:rsid w:val="00CB508E"/>
    <w:rsid w:val="00CD033C"/>
    <w:rsid w:val="00CD0C67"/>
    <w:rsid w:val="00CE571B"/>
    <w:rsid w:val="00CF7AC5"/>
    <w:rsid w:val="00CF7CEF"/>
    <w:rsid w:val="00D164FF"/>
    <w:rsid w:val="00D170C7"/>
    <w:rsid w:val="00D26D5A"/>
    <w:rsid w:val="00D3325F"/>
    <w:rsid w:val="00D33B51"/>
    <w:rsid w:val="00D457FB"/>
    <w:rsid w:val="00D4590E"/>
    <w:rsid w:val="00D45AAE"/>
    <w:rsid w:val="00D46BE8"/>
    <w:rsid w:val="00D50593"/>
    <w:rsid w:val="00D52AEF"/>
    <w:rsid w:val="00D53D53"/>
    <w:rsid w:val="00D83CA9"/>
    <w:rsid w:val="00D87B92"/>
    <w:rsid w:val="00DA2B2F"/>
    <w:rsid w:val="00DB172F"/>
    <w:rsid w:val="00DB40FB"/>
    <w:rsid w:val="00DC60E2"/>
    <w:rsid w:val="00DD031E"/>
    <w:rsid w:val="00DD164A"/>
    <w:rsid w:val="00DD3D2B"/>
    <w:rsid w:val="00E024A2"/>
    <w:rsid w:val="00E10083"/>
    <w:rsid w:val="00E11BCC"/>
    <w:rsid w:val="00E17AC2"/>
    <w:rsid w:val="00E30BB4"/>
    <w:rsid w:val="00E40B06"/>
    <w:rsid w:val="00E467E6"/>
    <w:rsid w:val="00E5729C"/>
    <w:rsid w:val="00E66F68"/>
    <w:rsid w:val="00E75405"/>
    <w:rsid w:val="00E86551"/>
    <w:rsid w:val="00E90A65"/>
    <w:rsid w:val="00E93F5B"/>
    <w:rsid w:val="00E97A6A"/>
    <w:rsid w:val="00EA2EC9"/>
    <w:rsid w:val="00EA45E8"/>
    <w:rsid w:val="00EC083F"/>
    <w:rsid w:val="00ED1ED9"/>
    <w:rsid w:val="00EE6E7C"/>
    <w:rsid w:val="00EF3B47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91F07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A095F7F053473BB105A9DFABA0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6C95-F435-400C-B837-503749F92112}"/>
      </w:docPartPr>
      <w:docPartBody>
        <w:p w:rsidR="00000470" w:rsidRDefault="00D5553B" w:rsidP="00D5553B">
          <w:pPr>
            <w:pStyle w:val="F1A095F7F053473BB105A9DFABA0BF36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2D07E106C34F20958F01023A99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B5D9-DDC7-412D-9E54-6AAC2ACA0371}"/>
      </w:docPartPr>
      <w:docPartBody>
        <w:p w:rsidR="00000470" w:rsidRDefault="00D5553B" w:rsidP="00D5553B">
          <w:pPr>
            <w:pStyle w:val="D82D07E106C34F20958F01023A992A87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00470"/>
    <w:rsid w:val="0009432E"/>
    <w:rsid w:val="001317A3"/>
    <w:rsid w:val="00144A23"/>
    <w:rsid w:val="00152F4E"/>
    <w:rsid w:val="00172A11"/>
    <w:rsid w:val="00192533"/>
    <w:rsid w:val="001A5B72"/>
    <w:rsid w:val="001B3327"/>
    <w:rsid w:val="001D4E9B"/>
    <w:rsid w:val="001D6189"/>
    <w:rsid w:val="00284DB0"/>
    <w:rsid w:val="00396E5F"/>
    <w:rsid w:val="003C21AB"/>
    <w:rsid w:val="003E4847"/>
    <w:rsid w:val="003F57B9"/>
    <w:rsid w:val="00412241"/>
    <w:rsid w:val="00425CC3"/>
    <w:rsid w:val="00432735"/>
    <w:rsid w:val="00442E5A"/>
    <w:rsid w:val="0051683C"/>
    <w:rsid w:val="0056051E"/>
    <w:rsid w:val="005677F2"/>
    <w:rsid w:val="005A57DC"/>
    <w:rsid w:val="005B6A00"/>
    <w:rsid w:val="005C3240"/>
    <w:rsid w:val="005F7F54"/>
    <w:rsid w:val="00613E3A"/>
    <w:rsid w:val="00657D10"/>
    <w:rsid w:val="00687486"/>
    <w:rsid w:val="006C588F"/>
    <w:rsid w:val="006C65C7"/>
    <w:rsid w:val="006E1AC2"/>
    <w:rsid w:val="0072735C"/>
    <w:rsid w:val="007430CA"/>
    <w:rsid w:val="00786D41"/>
    <w:rsid w:val="007873A2"/>
    <w:rsid w:val="007A3C81"/>
    <w:rsid w:val="007B0425"/>
    <w:rsid w:val="007B50D6"/>
    <w:rsid w:val="007E282D"/>
    <w:rsid w:val="0087227A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B12C7"/>
    <w:rsid w:val="00AD28A7"/>
    <w:rsid w:val="00B34938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D5553B"/>
    <w:rsid w:val="00D72DC1"/>
    <w:rsid w:val="00E4388B"/>
    <w:rsid w:val="00E67236"/>
    <w:rsid w:val="00E70623"/>
    <w:rsid w:val="00E73967"/>
    <w:rsid w:val="00E76D9E"/>
    <w:rsid w:val="00E81087"/>
    <w:rsid w:val="00F02EEE"/>
    <w:rsid w:val="00F90801"/>
    <w:rsid w:val="00FD3896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53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1A095F7F053473BB105A9DFABA0BF36">
    <w:name w:val="F1A095F7F053473BB105A9DFABA0BF36"/>
    <w:rsid w:val="00D5553B"/>
    <w:pPr>
      <w:spacing w:after="160" w:line="259" w:lineRule="auto"/>
    </w:pPr>
  </w:style>
  <w:style w:type="paragraph" w:customStyle="1" w:styleId="D82D07E106C34F20958F01023A992A87">
    <w:name w:val="D82D07E106C34F20958F01023A992A87"/>
    <w:rsid w:val="00D5553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53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1A095F7F053473BB105A9DFABA0BF36">
    <w:name w:val="F1A095F7F053473BB105A9DFABA0BF36"/>
    <w:rsid w:val="00D5553B"/>
    <w:pPr>
      <w:spacing w:after="160" w:line="259" w:lineRule="auto"/>
    </w:pPr>
  </w:style>
  <w:style w:type="paragraph" w:customStyle="1" w:styleId="D82D07E106C34F20958F01023A992A87">
    <w:name w:val="D82D07E106C34F20958F01023A992A87"/>
    <w:rsid w:val="00D555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4BF7-5B44-46CE-B8B2-ECE1A1E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37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136</cp:revision>
  <cp:lastPrinted>2018-11-23T15:39:00Z</cp:lastPrinted>
  <dcterms:created xsi:type="dcterms:W3CDTF">2018-11-29T18:18:00Z</dcterms:created>
  <dcterms:modified xsi:type="dcterms:W3CDTF">2019-04-29T17:27:00Z</dcterms:modified>
</cp:coreProperties>
</file>