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28177A" w:rsidRDefault="000D580D" w:rsidP="00896C10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Dirección </w:t>
                </w:r>
                <w:r w:rsidR="00AF601B" w:rsidRPr="0028177A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de Planeación, Evaluación y Sistemas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6F67D3">
            <w:pPr>
              <w:spacing w:line="240" w:lineRule="auto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665464" w:rsidRDefault="00AF601B" w:rsidP="000445C7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 w:rsidRPr="0028177A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Planeación, Evaluación y Sistemas</w:t>
                </w:r>
                <w:r>
                  <w:rPr>
                    <w:rFonts w:ascii="Verdana" w:eastAsia="Times New Roman" w:hAnsi="Verdana" w:cs="Times New Roman"/>
                    <w:lang w:eastAsia="es-MX"/>
                  </w:rPr>
                  <w:t xml:space="preserve"> 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color w:val="000000"/>
              <w:lang w:eastAsia="es-MX"/>
            </w:rPr>
            <w:id w:val="1068230161"/>
            <w:placeholder>
              <w:docPart w:val="DefaultPlaceholder_1082065158"/>
            </w:placeholder>
          </w:sdtPr>
          <w:sdtEndPr>
            <w:rPr>
              <w:rFonts w:eastAsia="Times New Roman" w:cs="Times New Roman"/>
            </w:rPr>
          </w:sdtEndPr>
          <w:sdtContent>
            <w:sdt>
              <w:sdtPr>
                <w:rPr>
                  <w:color w:val="000000"/>
                  <w:lang w:eastAsia="es-MX"/>
                </w:rPr>
                <w:id w:val="-308935184"/>
                <w:placeholder>
                  <w:docPart w:val="D983BD789DAF704193E78CDE729DB90A"/>
                </w:placeholder>
              </w:sdtPr>
              <w:sdtEndPr>
                <w:rPr>
                  <w:rFonts w:eastAsia="Times New Roman" w:cs="Times New Roman"/>
                </w:rPr>
              </w:sdtEndPr>
              <w:sdtContent>
                <w:tc>
                  <w:tcPr>
                    <w:tcW w:w="11323" w:type="dxa"/>
                    <w:gridSpan w:val="1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AF601B" w:rsidRPr="007A578C" w:rsidRDefault="00AF601B" w:rsidP="007A578C">
                    <w:pPr>
                      <w:pStyle w:val="Prrafodelista"/>
                      <w:numPr>
                        <w:ilvl w:val="0"/>
                        <w:numId w:val="10"/>
                      </w:numPr>
                      <w:spacing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7A578C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Realizar la planeación de las acciones de la Universidad, estableciendo los objetivos, metas y estrategias de acuerdo a las directrices, parámetros y prioridades señalados por Rectoría; coordinando y evaluando acciones de acuerdo al resultado de los indicadores de gestión.</w:t>
                    </w:r>
                  </w:p>
                  <w:p w:rsidR="00AF601B" w:rsidRPr="007A578C" w:rsidRDefault="00AF601B" w:rsidP="007A578C">
                    <w:pPr>
                      <w:pStyle w:val="Prrafodelista"/>
                      <w:numPr>
                        <w:ilvl w:val="0"/>
                        <w:numId w:val="10"/>
                      </w:numPr>
                      <w:spacing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7A578C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Facilitar y supervisar las acciones que permitan la consolidación del Sistema de Gestión de Calidad y las correspondientes a las señaladas por los organismos reconocidos por COPAES en materia de acreditación de programas educativos.</w:t>
                    </w:r>
                  </w:p>
                  <w:p w:rsidR="00AF601B" w:rsidRPr="007A578C" w:rsidRDefault="00AF601B" w:rsidP="007A578C">
                    <w:pPr>
                      <w:pStyle w:val="Prrafodelista"/>
                      <w:numPr>
                        <w:ilvl w:val="0"/>
                        <w:numId w:val="10"/>
                      </w:numPr>
                      <w:spacing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7A578C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Seguimiento a los proyectos y programas de infraestructura física y de fondos federales, estatales y sectoriales en los que participe la Universidad y/o sus Unidades Académicas.</w:t>
                    </w:r>
                  </w:p>
                  <w:p w:rsidR="00CD789C" w:rsidRPr="007A578C" w:rsidRDefault="00AF601B" w:rsidP="007A578C">
                    <w:pPr>
                      <w:pStyle w:val="Prrafodelista"/>
                      <w:numPr>
                        <w:ilvl w:val="0"/>
                        <w:numId w:val="10"/>
                      </w:numPr>
                      <w:spacing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7A578C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Coordinación y seguimiento de actividades que garanticen el óptimo aprovechamiento y funcionamiento de la plataforma informática de la Universidad, de acuerdo a los lineamientos y políticas establecidas para tal fin.</w:t>
                    </w:r>
                  </w:p>
                  <w:p w:rsidR="00782C8C" w:rsidRPr="007A578C" w:rsidRDefault="00CD789C" w:rsidP="007A578C">
                    <w:pPr>
                      <w:pStyle w:val="Prrafodelista"/>
                      <w:numPr>
                        <w:ilvl w:val="0"/>
                        <w:numId w:val="10"/>
                      </w:numPr>
                      <w:spacing w:line="240" w:lineRule="auto"/>
                      <w:jc w:val="both"/>
                      <w:rPr>
                        <w:rFonts w:ascii="Verdana" w:hAnsi="Verdana" w:cs="Arial"/>
                        <w:shd w:val="clear" w:color="auto" w:fill="FFFFFF"/>
                      </w:rPr>
                    </w:pPr>
                    <w:r w:rsidRPr="007A578C">
                      <w:rPr>
                        <w:rFonts w:ascii="Verdana" w:hAnsi="Verdana" w:cs="Arial"/>
                        <w:sz w:val="20"/>
                        <w:szCs w:val="20"/>
                        <w:shd w:val="clear" w:color="auto" w:fill="FFFFFF"/>
                      </w:rPr>
                      <w:t>Seguimiento al registro, asignación, control y resguardo de bienes patrimoniales de la Institución.</w:t>
                    </w:r>
                  </w:p>
                </w:tc>
              </w:sdtContent>
            </w:sdt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-1282954658"/>
            <w:placeholder>
              <w:docPart w:val="DefaultPlaceholder_1082065158"/>
            </w:placeholder>
          </w:sdtPr>
          <w:sdtEndPr>
            <w:rPr>
              <w:rFonts w:asciiTheme="minorHAnsi" w:eastAsiaTheme="minorHAnsi" w:hAnsiTheme="minorHAnsi" w:cstheme="minorBidi"/>
              <w:color w:val="auto"/>
            </w:rPr>
          </w:sdtEndPr>
          <w:sdtContent>
            <w:sdt>
              <w:sdtP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es-MX"/>
                </w:rPr>
                <w:id w:val="-1702547172"/>
                <w:placeholder>
                  <w:docPart w:val="288C3BC8AD7FBF4BA10DCBCE599BFD9C"/>
                </w:placeholder>
              </w:sdtPr>
              <w:sdtEndPr>
                <w:rPr>
                  <w:rFonts w:asciiTheme="minorHAnsi" w:eastAsiaTheme="minorHAnsi" w:hAnsiTheme="minorHAnsi" w:cstheme="minorBidi"/>
                  <w:color w:val="auto"/>
                </w:rPr>
              </w:sdtEndPr>
              <w:sdtContent>
                <w:tc>
                  <w:tcPr>
                    <w:tcW w:w="11323" w:type="dxa"/>
                    <w:gridSpan w:val="15"/>
                  </w:tcPr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Comunicación con instancias internas y externas para el seguimiento adecuado de los proyectos responsabilidad de la Dirección.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Gestión de información externa e interna para el </w:t>
                    </w:r>
                    <w:r w:rsidR="00F92EF4"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S</w:t>
                    </w: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istema </w:t>
                    </w:r>
                    <w:r w:rsidR="00F92EF4"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Integral </w:t>
                    </w: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de </w:t>
                    </w:r>
                    <w:r w:rsidR="00F92EF4"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I</w:t>
                    </w: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nformación</w:t>
                    </w:r>
                    <w:r w:rsidR="00F92EF4"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 </w:t>
                    </w: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y estadística.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Supervisión de las evaluaciones periódicas sobre los programas de trabajo de las distintas unidades administrativas.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Supervisar y participar en el seguimiento de los diferentes reportes ante  la CGUTyP e instancias externas a la Institución que requieran de información competencia de las actividades de Planeación y Evaluación, SGC, Estadística, Infraestructura, Bienes Patrimoniales, y Sistemas.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Elaboración, implementación, desarrollo y seguimiento de programas y proyectos institucionales.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Participación y seguimiento en la gestión y operación de fondos federales, estatales, sectoriales y de cualquier naturaleza que apliquen a la Institución.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Supervisión periódica de la generación de la información estadística concerniente a las actividades totales de la Institución de acuerdo a las necesidades internas y externas.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Presentar  informes periódicos de los programas institucionales y estadísticos para retroalimentación de las diferentes áreas que integran la Universidad.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Participar en la elaboración  de proyectos especiales y proyecciones, para la toma de decisiones.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Participación en la realización de  auditorías de servicio anualmente.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Participar activamente en las auditorías realizadas por instituciones externas.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Supervisar el control de la documentación del Sistema de Gestión de Calidad.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Participar activamente en los procesos de Planeación Estratégica que se presenten en la Institución.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Supervisión a los diferentes proyectos y programas de </w:t>
                    </w:r>
                    <w:r w:rsidR="00F92EF4"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i</w:t>
                    </w: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nfraestructura </w:t>
                    </w:r>
                    <w:r w:rsidR="00F92EF4"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física</w:t>
                    </w: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 que se realicen en la Institución.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Planificar, diseñar, ejecutar y monitorear la estrategia de tecnologías de información.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Supervisar y evaluar el alineamiento de los sistemas de información</w:t>
                    </w:r>
                    <w:r w:rsidR="00E30CE5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 a los procesos Institucionales</w:t>
                    </w:r>
                    <w:r w:rsidR="00EF77A6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Participar en la elaboración de las estrategias de mejora, mantenimiento, creación de proyectos de TI.  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Coordinar esfuerzos entre el personal a su cargo y el área académica para administrar y mantener la plataforma virtual de cursos para los alumnos.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lastRenderedPageBreak/>
                      <w:t>Coordinar y gestionar junto con el personal a su cargo  la transferencia y la asimilación de tecnología.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Realizar e implementar estrategias para asimilar el impacto de las tecnologías</w:t>
                    </w:r>
                    <w:r w:rsidR="00D90F1B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Evaluar, administrar e informar los riesgos informáticos que amenazan la seguridad, privacidad de la Institución.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Supervisión a los diferentes proyectos y programas de infraestructura informática que se realicen en la Institución.</w:t>
                    </w:r>
                  </w:p>
                  <w:p w:rsidR="00D63282" w:rsidRPr="003A5F7E" w:rsidRDefault="00D63282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Supervisar el control de los bienes patrimoniales de la Institución a través del adecuado registro, asignación y resguardo de los mismos.</w:t>
                    </w:r>
                  </w:p>
                  <w:p w:rsidR="00D63282" w:rsidRPr="003A5F7E" w:rsidRDefault="00D63282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Garantizar la protección </w:t>
                    </w:r>
                    <w:r w:rsidR="00801069"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de la totalidad </w:t>
                    </w: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de los bienes inmuebles y muebles a través de</w:t>
                    </w:r>
                    <w:r w:rsidR="00801069"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 pólizas de seguro según corresponda.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Participar en capacitación al personal de la Universidad sobre temas relacionados a las áreas de competencia.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Participar activamente en reuniones para la revisión periódica de los diferentes indicadores responsabilidad de la Dirección. 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right="57"/>
                      <w:jc w:val="both"/>
                      <w:textAlignment w:val="baseline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Formar parte del grupo de auditores internos bajo normas ISO para la Universidad.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Capacitarse Activamente.</w:t>
                    </w:r>
                  </w:p>
                  <w:p w:rsidR="00AF601B" w:rsidRPr="003A5F7E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 xml:space="preserve">Garantizar la atención oportuna a las actividades específicas encomendadas. </w:t>
                    </w:r>
                  </w:p>
                  <w:p w:rsidR="00782C8C" w:rsidRPr="00AF601B" w:rsidRDefault="00AF601B" w:rsidP="003A5F7E">
                    <w:pPr>
                      <w:pStyle w:val="Prrafodelista"/>
                      <w:numPr>
                        <w:ilvl w:val="0"/>
                        <w:numId w:val="8"/>
                      </w:num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lang w:eastAsia="es-MX"/>
                      </w:rPr>
                    </w:pPr>
                    <w:r w:rsidRPr="003A5F7E">
                      <w:rPr>
                        <w:rFonts w:ascii="Verdana" w:eastAsia="Times New Roman" w:hAnsi="Verdana" w:cs="Times New Roman"/>
                        <w:sz w:val="20"/>
                        <w:szCs w:val="20"/>
                        <w:lang w:eastAsia="es-MX"/>
                      </w:rPr>
                      <w:t>Las no previstas y que estén dentro del alcance de la naturaleza de las funciones del área a solicitud de Rectoría.</w:t>
                    </w:r>
                  </w:p>
                </w:tc>
              </w:sdtContent>
            </w:sdt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lastRenderedPageBreak/>
              <w:t>Autoridades del puesto</w:t>
            </w:r>
          </w:p>
        </w:tc>
      </w:tr>
      <w:tr w:rsidR="00782C8C" w:rsidRPr="00990B01" w:rsidTr="00896C10">
        <w:trPr>
          <w:trHeight w:val="269"/>
        </w:trPr>
        <w:sdt>
          <w:sdtPr>
            <w:rPr>
              <w:rFonts w:ascii="Verdana" w:hAnsi="Verdana"/>
              <w:color w:val="000000"/>
              <w:sz w:val="20"/>
              <w:szCs w:val="20"/>
              <w:lang w:eastAsia="es-MX"/>
            </w:rPr>
            <w:id w:val="-273249534"/>
            <w:placeholder>
              <w:docPart w:val="4EBFF4FC25364197A1BE7FE785EC90EC"/>
            </w:placeholder>
          </w:sdtPr>
          <w:sdtEndPr>
            <w:rPr>
              <w:color w:val="auto"/>
            </w:rPr>
          </w:sdtEndPr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CD789C" w:rsidRPr="00C4254E" w:rsidRDefault="00CD789C" w:rsidP="00C4254E">
                <w:pPr>
                  <w:pStyle w:val="Prrafodelista"/>
                  <w:numPr>
                    <w:ilvl w:val="0"/>
                    <w:numId w:val="9"/>
                  </w:numPr>
                  <w:spacing w:after="0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C4254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Emitir la documentación oficial que se derive del desarrollo de las actividades a cargo de la Dirección.</w:t>
                </w:r>
              </w:p>
              <w:p w:rsidR="00CD789C" w:rsidRPr="00C4254E" w:rsidRDefault="00CD789C" w:rsidP="00C4254E">
                <w:pPr>
                  <w:pStyle w:val="Prrafodelista"/>
                  <w:numPr>
                    <w:ilvl w:val="0"/>
                    <w:numId w:val="9"/>
                  </w:num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C4254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Definir políticas y normas de seguridad de la información así como procedimientos generales de seguridad física y lógica, tanto en lo que se refiere a las tecnologías informáticas como a las comunicaciones. </w:t>
                </w:r>
              </w:p>
              <w:p w:rsidR="00CD789C" w:rsidRPr="00C4254E" w:rsidRDefault="00CD789C" w:rsidP="00C4254E">
                <w:pPr>
                  <w:pStyle w:val="Prrafodelista"/>
                  <w:numPr>
                    <w:ilvl w:val="0"/>
                    <w:numId w:val="9"/>
                  </w:numPr>
                  <w:spacing w:after="0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C4254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Supervisar la operatividad y disponibilidad de los sistemas de información y servicios basados en Tecnologías de Información y Comunicaciones.</w:t>
                </w:r>
              </w:p>
              <w:p w:rsidR="00782C8C" w:rsidRPr="00CD789C" w:rsidRDefault="00D63282" w:rsidP="00C4254E">
                <w:pPr>
                  <w:pStyle w:val="Prrafodelista"/>
                  <w:numPr>
                    <w:ilvl w:val="0"/>
                    <w:numId w:val="9"/>
                  </w:numPr>
                  <w:spacing w:after="0"/>
                  <w:rPr>
                    <w:lang w:eastAsia="es-MX"/>
                  </w:rPr>
                </w:pPr>
                <w:r w:rsidRPr="00C4254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Gestión de</w:t>
                </w:r>
                <w:r w:rsidR="00CD789C" w:rsidRPr="00C4254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proyectos y programas de infraestructura informática </w:t>
                </w:r>
                <w:r w:rsidRPr="00C4254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y obra civil para la Universidad y sus Unidades A</w:t>
                </w:r>
                <w:r w:rsidR="00D04593" w:rsidRPr="00C4254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ca</w:t>
                </w:r>
                <w:r w:rsidRPr="00C4254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démicas</w:t>
                </w:r>
                <w:r w:rsidR="00CD789C" w:rsidRPr="00C4254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3443DE" w:rsidRDefault="00782C8C" w:rsidP="00896C10">
                <w:p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27214A">
                      <w:rPr>
                        <w:rFonts w:ascii="Verdana" w:eastAsia="Times New Roman" w:hAnsi="Verdana" w:cs="Times New Roman"/>
                        <w:lang w:eastAsia="es-MX"/>
                      </w:rPr>
                      <w:t xml:space="preserve"> </w:t>
                    </w:r>
                    <w:sdt>
                      <w:sdtPr>
                        <w:rPr>
                          <w:rFonts w:ascii="Verdana" w:eastAsia="Times New Roman" w:hAnsi="Verdana" w:cs="Times New Roman"/>
                          <w:lang w:eastAsia="es-MX"/>
                        </w:rPr>
                        <w:id w:val="947279545"/>
                        <w:placeholder>
                          <w:docPart w:val="6E9E9928627BA1489D72EE96536BBD42"/>
                        </w:placeholder>
                      </w:sdtPr>
                      <w:sdtEndPr/>
                      <w:sdtContent>
                        <w:r w:rsidR="00D63282" w:rsidRPr="00ED64C9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Rector</w:t>
                        </w:r>
                      </w:sdtContent>
                    </w:sdt>
                    <w:bookmarkStart w:id="0" w:name="_GoBack"/>
                    <w:bookmarkEnd w:id="0"/>
                    <w:r w:rsidR="00783BD9">
                      <w:rPr>
                        <w:rFonts w:ascii="Verdana" w:eastAsia="Times New Roman" w:hAnsi="Verdana" w:cs="Times New Roman"/>
                        <w:color w:val="000000"/>
                        <w:lang w:eastAsia="es-MX"/>
                      </w:rPr>
                      <w:t>(a)</w:t>
                    </w:r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AF601B" w:rsidP="00307E0A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ED64C9">
                  <w:rPr>
                    <w:rFonts w:ascii="Verdana" w:hAnsi="Verdana"/>
                    <w:sz w:val="20"/>
                    <w:szCs w:val="20"/>
                  </w:rPr>
                  <w:t>2</w:t>
                </w:r>
                <w:r w:rsidR="003C58A3" w:rsidRPr="00ED64C9">
                  <w:rPr>
                    <w:rFonts w:ascii="Verdana" w:hAnsi="Verdana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ED64C9" w:rsidRDefault="00AF601B" w:rsidP="00307E0A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ED64C9">
                  <w:rPr>
                    <w:rFonts w:ascii="Verdana" w:hAnsi="Verdana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990B01" w:rsidRDefault="00AF601B" w:rsidP="00307E0A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ED64C9">
                  <w:rPr>
                    <w:rFonts w:ascii="Verdana" w:hAnsi="Verdana"/>
                    <w:sz w:val="20"/>
                    <w:szCs w:val="20"/>
                  </w:rPr>
                  <w:t>21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ED64C9" w:rsidRDefault="00C44D53" w:rsidP="00896C1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ED64C9">
                  <w:rPr>
                    <w:rFonts w:ascii="Verdana" w:hAnsi="Verdana"/>
                    <w:sz w:val="20"/>
                    <w:szCs w:val="20"/>
                  </w:rPr>
                  <w:t>S</w:t>
                </w:r>
                <w:r>
                  <w:rPr>
                    <w:rFonts w:ascii="Verdana" w:hAnsi="Verdana"/>
                    <w:sz w:val="20"/>
                    <w:szCs w:val="20"/>
                  </w:rPr>
                  <w:t xml:space="preserve">ubdirección </w:t>
                </w:r>
                <w:r w:rsidR="00AF601B" w:rsidRPr="00ED64C9">
                  <w:rPr>
                    <w:rFonts w:ascii="Verdana" w:hAnsi="Verdana"/>
                    <w:sz w:val="20"/>
                    <w:szCs w:val="20"/>
                  </w:rPr>
                  <w:t>de Planeación y Evaluación.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ED64C9" w:rsidRDefault="0091466D" w:rsidP="0091466D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ED64C9">
                  <w:rPr>
                    <w:rFonts w:ascii="Verdana" w:hAnsi="Verdana"/>
                    <w:sz w:val="20"/>
                    <w:szCs w:val="20"/>
                  </w:rPr>
                  <w:t>Subdir</w:t>
                </w:r>
                <w:r>
                  <w:rPr>
                    <w:rFonts w:ascii="Verdana" w:hAnsi="Verdana"/>
                    <w:sz w:val="20"/>
                    <w:szCs w:val="20"/>
                  </w:rPr>
                  <w:t>ección</w:t>
                </w:r>
                <w:r w:rsidR="00AF601B" w:rsidRPr="00ED64C9">
                  <w:rPr>
                    <w:rFonts w:ascii="Verdana" w:hAnsi="Verdana"/>
                    <w:sz w:val="20"/>
                    <w:szCs w:val="20"/>
                  </w:rPr>
                  <w:t xml:space="preserve"> de Sistemas.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7F290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950E4D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B96A25" w:rsidRDefault="0027214A" w:rsidP="00896C10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96A25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id w:val="-829133017"/>
                    <w:placeholder>
                      <w:docPart w:val="18B8653F5476204B896959F5DC44B1F0"/>
                    </w:placeholder>
                  </w:sdtPr>
                  <w:sdtEndPr/>
                  <w:sdtContent>
                    <w:r w:rsidR="00BE6E76" w:rsidRPr="00B96A25">
                      <w:rPr>
                        <w:rFonts w:ascii="Verdana" w:hAnsi="Verdana"/>
                        <w:sz w:val="20"/>
                        <w:szCs w:val="20"/>
                      </w:rPr>
                      <w:t>Administración de Empresas</w:t>
                    </w:r>
                  </w:sdtContent>
                </w:sdt>
                <w:r w:rsidRPr="00B96A25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B96A25" w:rsidRDefault="00AF601B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96A25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B96A25" w:rsidRDefault="00AF601B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96A25">
                  <w:rPr>
                    <w:rStyle w:val="Estilo19"/>
                    <w:sz w:val="20"/>
                    <w:szCs w:val="20"/>
                  </w:rPr>
                  <w:t>Ciencias Sociales y Administrativas</w:t>
                </w:r>
              </w:p>
            </w:tc>
          </w:sdtContent>
        </w:sdt>
      </w:tr>
      <w:tr w:rsidR="00782C8C" w:rsidRPr="00990B01" w:rsidTr="007A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67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lastRenderedPageBreak/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B96A25" w:rsidRDefault="0027214A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B96A25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6F67D3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  <w:r w:rsidR="006F67D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82C8C" w:rsidRPr="00B96A25" w:rsidRDefault="000F7AD0" w:rsidP="00896C10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56539504"/>
                <w:placeholder>
                  <w:docPart w:val="6A73E26418F547EAAC87CD1BB470BB37"/>
                </w:placeholder>
                <w:dropDownList>
                  <w:listItem w:value="Elija un elemento."/>
                  <w:listItem w:displayText="6 meses en puesto similar" w:value="6 meses en puesto similar"/>
                  <w:listItem w:displayText="1 a 2 años en puesto similar" w:value="1 a 2 años en puesto similar"/>
                  <w:listItem w:displayText="3 años en puesto similar" w:value="3 años en puesto similar"/>
                  <w:listItem w:displayText="N/A" w:value="N/A"/>
                </w:dropDownList>
              </w:sdtPr>
              <w:sdtEndPr/>
              <w:sdtContent>
                <w:r w:rsidR="006F67D3" w:rsidRPr="00B96A25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sdtContent>
            </w:sdt>
          </w:p>
        </w:tc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B96A25" w:rsidRDefault="0027214A" w:rsidP="007A578C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96A25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id w:val="1115104712"/>
                    <w:placeholder>
                      <w:docPart w:val="34A1F3F47BB46F459B4E3317B03E7E7D"/>
                    </w:placeholder>
                  </w:sdtPr>
                  <w:sdtEndPr/>
                  <w:sdtContent>
                    <w:r w:rsidR="004F7681">
                      <w:rPr>
                        <w:rFonts w:ascii="Verdana" w:hAnsi="Verdana"/>
                        <w:sz w:val="20"/>
                        <w:szCs w:val="20"/>
                      </w:rPr>
                      <w:t>Planeación, Ev</w:t>
                    </w:r>
                    <w:r w:rsidR="00BE6E76" w:rsidRPr="00B96A25">
                      <w:rPr>
                        <w:rFonts w:ascii="Verdana" w:hAnsi="Verdana"/>
                        <w:sz w:val="20"/>
                        <w:szCs w:val="20"/>
                      </w:rPr>
                      <w:t>aluación de Programas Presupuestales, Administración Pública, Control de Inventarios</w:t>
                    </w:r>
                    <w:r w:rsidR="00F92EF4" w:rsidRPr="00B96A25">
                      <w:rPr>
                        <w:rFonts w:ascii="Verdana" w:hAnsi="Verdana"/>
                        <w:sz w:val="20"/>
                        <w:szCs w:val="20"/>
                      </w:rPr>
                      <w:t xml:space="preserve">, Manejo de Datos Estadísticos, Tecnologías de la Información, </w:t>
                    </w:r>
                    <w:r w:rsidR="0084537B" w:rsidRPr="00B96A25">
                      <w:rPr>
                        <w:rFonts w:ascii="Verdana" w:hAnsi="Verdana"/>
                        <w:sz w:val="20"/>
                        <w:szCs w:val="20"/>
                      </w:rPr>
                      <w:t>Obra Civil</w:t>
                    </w:r>
                    <w:r w:rsidR="00F92EF4" w:rsidRPr="00B96A25">
                      <w:rPr>
                        <w:rFonts w:ascii="Verdana" w:hAnsi="Verdana"/>
                        <w:sz w:val="20"/>
                        <w:szCs w:val="20"/>
                      </w:rPr>
                      <w:t xml:space="preserve"> y </w:t>
                    </w:r>
                    <w:r w:rsidR="00CD789C" w:rsidRPr="00B96A25">
                      <w:rPr>
                        <w:rFonts w:ascii="Verdana" w:hAnsi="Verdana"/>
                        <w:sz w:val="20"/>
                        <w:szCs w:val="20"/>
                      </w:rPr>
                      <w:t>Sistemas de Gestión de Calidad</w:t>
                    </w:r>
                    <w:r w:rsidR="00F92EF4" w:rsidRPr="00B96A25"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</w:sdtContent>
                </w:sdt>
                <w:r w:rsidRPr="00B96A25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B96A25" w:rsidRDefault="0027214A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96A25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B96A25" w:rsidRDefault="0027214A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96A25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B96A25" w:rsidRDefault="007A578C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E340C">
                  <w:rPr>
                    <w:rFonts w:ascii="Verdana" w:hAnsi="Verdana"/>
                    <w:sz w:val="20"/>
                    <w:szCs w:val="20"/>
                  </w:rPr>
                  <w:t>Competencia mínima aceptable de</w:t>
                </w:r>
                <w:r w:rsidRPr="007A578C">
                  <w:rPr>
                    <w:rFonts w:ascii="Verdana" w:hAnsi="Verdana"/>
                    <w:sz w:val="20"/>
                    <w:szCs w:val="20"/>
                  </w:rPr>
                  <w:t xml:space="preserve"> 75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3686"/>
        <w:gridCol w:w="4111"/>
      </w:tblGrid>
      <w:tr w:rsidR="000C5411" w:rsidRPr="00990B01" w:rsidTr="000C5411">
        <w:trPr>
          <w:trHeight w:val="3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C5411" w:rsidRPr="00990B01" w:rsidRDefault="000C5411" w:rsidP="00416D7C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C5411" w:rsidRPr="00990B01" w:rsidRDefault="000C5411" w:rsidP="00416D7C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C5411" w:rsidRPr="00990B01" w:rsidRDefault="000C5411" w:rsidP="00416D7C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0C5411" w:rsidRPr="00990B01" w:rsidTr="000C5411">
        <w:trPr>
          <w:trHeight w:val="6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11" w:rsidRPr="0008286A" w:rsidRDefault="000C5411" w:rsidP="00416D7C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C5411" w:rsidRDefault="000C5411" w:rsidP="00416D7C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C5411" w:rsidRDefault="000C5411" w:rsidP="00416D7C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C5411" w:rsidRPr="0008286A" w:rsidRDefault="000C5411" w:rsidP="00416D7C">
            <w:pPr>
              <w:tabs>
                <w:tab w:val="left" w:pos="1005"/>
              </w:tabs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245807735"/>
              <w:placeholder>
                <w:docPart w:val="E411FD3CC7124484A5A72D784672EDFE"/>
              </w:placeholder>
            </w:sdtPr>
            <w:sdtEndPr/>
            <w:sdtContent>
              <w:p w:rsidR="000C5411" w:rsidRPr="0008286A" w:rsidRDefault="000C5411" w:rsidP="000C5411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proofErr w:type="spellStart"/>
                <w:r>
                  <w:rPr>
                    <w:rFonts w:ascii="Verdana" w:hAnsi="Verdana"/>
                    <w:sz w:val="20"/>
                    <w:szCs w:val="20"/>
                  </w:rPr>
                  <w:t>M.E.S</w:t>
                </w:r>
                <w:proofErr w:type="spellEnd"/>
                <w:r>
                  <w:rPr>
                    <w:rFonts w:ascii="Verdana" w:hAnsi="Verdana"/>
                    <w:sz w:val="20"/>
                    <w:szCs w:val="20"/>
                  </w:rPr>
                  <w:t xml:space="preserve">. María Magdalena Campos Quiroz </w:t>
                </w:r>
              </w:p>
            </w:sdtContent>
          </w:sdt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11" w:rsidRPr="0008286A" w:rsidRDefault="000C5411" w:rsidP="00416D7C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0C5411" w:rsidRDefault="000C5411" w:rsidP="00416D7C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0C5411" w:rsidRDefault="000C5411" w:rsidP="00416D7C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0C5411" w:rsidRPr="0008286A" w:rsidRDefault="000C5411" w:rsidP="00416D7C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E411FD3CC7124484A5A72D784672EDFE"/>
              </w:placeholder>
            </w:sdtPr>
            <w:sdtEndPr>
              <w:rPr>
                <w:rStyle w:val="Textodelmarcadordeposicin"/>
              </w:rPr>
            </w:sdtEndPr>
            <w:sdtContent>
              <w:sdt>
                <w:sdtP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id w:val="54210939"/>
                  <w:placeholder>
                    <w:docPart w:val="2F1063F5D81C4C63BEB6CA09558F8E9F"/>
                  </w:placeholder>
                </w:sdtPr>
                <w:sdtEndPr>
                  <w:rPr>
                    <w:rStyle w:val="Textodelmarcadordeposicin"/>
                  </w:rPr>
                </w:sdtEndPr>
                <w:sdtContent>
                  <w:p w:rsidR="000C5411" w:rsidRPr="0008286A" w:rsidRDefault="000C5411" w:rsidP="000C5411">
                    <w:pPr>
                      <w:tabs>
                        <w:tab w:val="left" w:pos="1005"/>
                      </w:tabs>
                      <w:jc w:val="center"/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M.A.R.H</w:t>
                    </w:r>
                    <w:proofErr w:type="spellEnd"/>
                    <w:r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 César H. Quiño</w:t>
                    </w:r>
                    <w:r w:rsidRPr="0008286A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nez Araujo</w:t>
                    </w:r>
                  </w:p>
                </w:sdtContent>
              </w:sdt>
            </w:sdtContent>
          </w:sdt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11" w:rsidRPr="0008286A" w:rsidRDefault="000C5411" w:rsidP="00416D7C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C5411" w:rsidRPr="0008286A" w:rsidRDefault="000C5411" w:rsidP="00416D7C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color w:val="808080"/>
                <w:sz w:val="20"/>
                <w:szCs w:val="20"/>
              </w:rPr>
              <w:id w:val="-303703249"/>
              <w:placeholder>
                <w:docPart w:val="E411FD3CC7124484A5A72D784672EDFE"/>
              </w:placeholder>
            </w:sdtPr>
            <w:sdtEndPr/>
            <w:sdtContent>
              <w:p w:rsidR="000C5411" w:rsidRDefault="000C5411" w:rsidP="00416D7C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color w:val="808080"/>
                    <w:sz w:val="20"/>
                    <w:szCs w:val="20"/>
                  </w:rPr>
                </w:pPr>
              </w:p>
              <w:p w:rsidR="000C5411" w:rsidRDefault="000C5411" w:rsidP="00416D7C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color w:val="808080"/>
                    <w:sz w:val="20"/>
                    <w:szCs w:val="20"/>
                  </w:rPr>
                </w:pPr>
              </w:p>
              <w:p w:rsidR="000C5411" w:rsidRPr="0008286A" w:rsidRDefault="000C5411" w:rsidP="00416D7C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proofErr w:type="spellStart"/>
                <w:r>
                  <w:rPr>
                    <w:rFonts w:ascii="Verdana" w:hAnsi="Verdana"/>
                    <w:sz w:val="20"/>
                    <w:szCs w:val="20"/>
                  </w:rPr>
                  <w:t>M.E.S</w:t>
                </w:r>
                <w:proofErr w:type="spellEnd"/>
                <w:r>
                  <w:rPr>
                    <w:rFonts w:ascii="Verdana" w:hAnsi="Verdana"/>
                    <w:sz w:val="20"/>
                    <w:szCs w:val="20"/>
                  </w:rPr>
                  <w:t>.</w:t>
                </w:r>
                <w:r w:rsidRPr="0008286A">
                  <w:rPr>
                    <w:rFonts w:ascii="Verdana" w:hAnsi="Verdana"/>
                    <w:sz w:val="20"/>
                    <w:szCs w:val="20"/>
                  </w:rPr>
                  <w:t xml:space="preserve"> María Magdalena Campos Quiroz</w:t>
                </w:r>
              </w:p>
            </w:sdtContent>
          </w:sdt>
        </w:tc>
      </w:tr>
      <w:tr w:rsidR="000C5411" w:rsidRPr="00990B01" w:rsidTr="000C5411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C5411" w:rsidRDefault="000C5411" w:rsidP="00416D7C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0C5411" w:rsidRPr="00D50593" w:rsidRDefault="000C5411" w:rsidP="00416D7C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C5411" w:rsidRPr="00990B01" w:rsidRDefault="000C5411" w:rsidP="00416D7C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C5411" w:rsidRPr="00990B01" w:rsidRDefault="000C5411" w:rsidP="00416D7C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p w:rsidR="007A578C" w:rsidRDefault="007A578C" w:rsidP="00CD033C">
      <w:pPr>
        <w:rPr>
          <w:rFonts w:ascii="Verdana" w:hAnsi="Verdana"/>
        </w:rPr>
      </w:pPr>
    </w:p>
    <w:tbl>
      <w:tblPr>
        <w:tblpPr w:leftFromText="141" w:rightFromText="141" w:vertAnchor="text" w:horzAnchor="margin" w:tblpXSpec="center" w:tblpY="228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0C5411" w:rsidRPr="00990B01" w:rsidTr="000C5411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0C5411" w:rsidRPr="00990B01" w:rsidRDefault="000C5411" w:rsidP="000C5411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0C5411" w:rsidRPr="00990B01" w:rsidRDefault="000C5411" w:rsidP="000C5411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0C5411" w:rsidRPr="00990B01" w:rsidRDefault="000C5411" w:rsidP="000C5411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0C5411" w:rsidRPr="00990B01" w:rsidRDefault="000C5411" w:rsidP="000C5411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0C5411" w:rsidRPr="00990B01" w:rsidRDefault="000C5411" w:rsidP="000C5411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0C5411" w:rsidRPr="00990B01" w:rsidTr="000C5411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F512941C003947AAAB84B80DCEECF3B8"/>
            </w:placeholder>
          </w:sdtPr>
          <w:sdtEndPr/>
          <w:sdtContent>
            <w:tc>
              <w:tcPr>
                <w:tcW w:w="2527" w:type="dxa"/>
              </w:tcPr>
              <w:p w:rsidR="000C5411" w:rsidRPr="00341A14" w:rsidRDefault="000C5411" w:rsidP="000C5411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341A14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D</w:t>
                </w: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PE</w:t>
                </w:r>
                <w:r w:rsidRPr="00341A14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-RH-01</w:t>
                </w:r>
                <w:r w:rsidRPr="00341A14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68DB2FE4B77643F1AF681299AA14D701"/>
            </w:placeholder>
            <w:date w:fullDate="2019-01-04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0C5411" w:rsidRPr="00341A14" w:rsidRDefault="000C5411" w:rsidP="000C5411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341A14">
                  <w:rPr>
                    <w:rFonts w:ascii="Verdana" w:hAnsi="Verdana"/>
                    <w:sz w:val="20"/>
                    <w:szCs w:val="20"/>
                  </w:rPr>
                  <w:t>04/01/2019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C21B061002A04ADFA776E06C089A88E2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0C5411" w:rsidRPr="00341A14" w:rsidRDefault="000C5411" w:rsidP="000C5411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  <w:r w:rsidRPr="00341A14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F5252BD1ED744BD38A1B46D5ED26C57D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0C5411" w:rsidRPr="00341A14" w:rsidRDefault="000C5411" w:rsidP="000C5411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68DB2FE4B77643F1AF681299AA14D701"/>
            </w:placeholder>
            <w:date w:fullDate="2019-01-25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0C5411" w:rsidRPr="00341A14" w:rsidRDefault="000C5411" w:rsidP="000C5411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25/01/2019</w:t>
                </w:r>
              </w:p>
            </w:tc>
          </w:sdtContent>
        </w:sdt>
      </w:tr>
    </w:tbl>
    <w:p w:rsidR="000C5411" w:rsidRDefault="000C5411" w:rsidP="00CD033C">
      <w:pPr>
        <w:rPr>
          <w:rFonts w:ascii="Verdana" w:hAnsi="Verdana"/>
        </w:rPr>
      </w:pPr>
    </w:p>
    <w:p w:rsidR="000C5411" w:rsidRDefault="000C5411" w:rsidP="00CD033C">
      <w:pPr>
        <w:rPr>
          <w:rFonts w:ascii="Verdana" w:hAnsi="Verdana"/>
        </w:rPr>
      </w:pPr>
    </w:p>
    <w:p w:rsidR="000C5411" w:rsidRPr="00582A69" w:rsidRDefault="000C5411" w:rsidP="00CD033C">
      <w:pPr>
        <w:rPr>
          <w:rFonts w:ascii="Verdana" w:hAnsi="Verdana"/>
        </w:rPr>
      </w:pPr>
    </w:p>
    <w:sectPr w:rsidR="000C541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D0" w:rsidRDefault="000F7AD0" w:rsidP="002A36E2">
      <w:pPr>
        <w:spacing w:after="0" w:line="240" w:lineRule="auto"/>
      </w:pPr>
      <w:r>
        <w:separator/>
      </w:r>
    </w:p>
  </w:endnote>
  <w:endnote w:type="continuationSeparator" w:id="0">
    <w:p w:rsidR="000F7AD0" w:rsidRDefault="000F7AD0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D0" w:rsidRDefault="000F7AD0" w:rsidP="002A36E2">
      <w:pPr>
        <w:spacing w:after="0" w:line="240" w:lineRule="auto"/>
      </w:pPr>
      <w:r>
        <w:separator/>
      </w:r>
    </w:p>
  </w:footnote>
  <w:footnote w:type="continuationSeparator" w:id="0">
    <w:p w:rsidR="000F7AD0" w:rsidRDefault="000F7AD0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3104321" wp14:editId="71EBFABD">
          <wp:simplePos x="0" y="0"/>
          <wp:positionH relativeFrom="column">
            <wp:posOffset>3590290</wp:posOffset>
          </wp:positionH>
          <wp:positionV relativeFrom="paragraph">
            <wp:posOffset>-252730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6DFB"/>
    <w:multiLevelType w:val="hybridMultilevel"/>
    <w:tmpl w:val="04AEE6A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796AA7"/>
    <w:multiLevelType w:val="hybridMultilevel"/>
    <w:tmpl w:val="0CF8F7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01AAD"/>
    <w:multiLevelType w:val="hybridMultilevel"/>
    <w:tmpl w:val="0A1C3CE6"/>
    <w:lvl w:ilvl="0" w:tplc="664A88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323AC"/>
    <w:multiLevelType w:val="hybridMultilevel"/>
    <w:tmpl w:val="67D28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5215D"/>
    <w:multiLevelType w:val="hybridMultilevel"/>
    <w:tmpl w:val="E6669EC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C662E7"/>
    <w:multiLevelType w:val="hybridMultilevel"/>
    <w:tmpl w:val="B9822A7C"/>
    <w:lvl w:ilvl="0" w:tplc="1A8E2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560CB"/>
    <w:multiLevelType w:val="hybridMultilevel"/>
    <w:tmpl w:val="4B743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2212E"/>
    <w:rsid w:val="000261B0"/>
    <w:rsid w:val="000445C7"/>
    <w:rsid w:val="0005290A"/>
    <w:rsid w:val="00053FD7"/>
    <w:rsid w:val="000556CD"/>
    <w:rsid w:val="00055C35"/>
    <w:rsid w:val="000563D9"/>
    <w:rsid w:val="00063B16"/>
    <w:rsid w:val="000667D8"/>
    <w:rsid w:val="00077855"/>
    <w:rsid w:val="0008286A"/>
    <w:rsid w:val="00093376"/>
    <w:rsid w:val="000C5411"/>
    <w:rsid w:val="000D580D"/>
    <w:rsid w:val="000E55A2"/>
    <w:rsid w:val="000F7AD0"/>
    <w:rsid w:val="001344F8"/>
    <w:rsid w:val="00145884"/>
    <w:rsid w:val="001620C6"/>
    <w:rsid w:val="00163748"/>
    <w:rsid w:val="00173A6B"/>
    <w:rsid w:val="00197CB1"/>
    <w:rsid w:val="00197DDF"/>
    <w:rsid w:val="001A5298"/>
    <w:rsid w:val="001B06CA"/>
    <w:rsid w:val="001D438C"/>
    <w:rsid w:val="001D58A7"/>
    <w:rsid w:val="001E5826"/>
    <w:rsid w:val="001F16B3"/>
    <w:rsid w:val="001F34B4"/>
    <w:rsid w:val="00203234"/>
    <w:rsid w:val="00204FDE"/>
    <w:rsid w:val="002058A8"/>
    <w:rsid w:val="00207C73"/>
    <w:rsid w:val="00213E5D"/>
    <w:rsid w:val="00215E43"/>
    <w:rsid w:val="00221F71"/>
    <w:rsid w:val="00230B23"/>
    <w:rsid w:val="002375C7"/>
    <w:rsid w:val="00240C2B"/>
    <w:rsid w:val="002429DF"/>
    <w:rsid w:val="00266ED5"/>
    <w:rsid w:val="00271305"/>
    <w:rsid w:val="0027214A"/>
    <w:rsid w:val="0028177A"/>
    <w:rsid w:val="00281C53"/>
    <w:rsid w:val="002828B7"/>
    <w:rsid w:val="00286353"/>
    <w:rsid w:val="0028692C"/>
    <w:rsid w:val="00287951"/>
    <w:rsid w:val="002A2356"/>
    <w:rsid w:val="002A36E2"/>
    <w:rsid w:val="002A710A"/>
    <w:rsid w:val="002B2C7F"/>
    <w:rsid w:val="002B4BD9"/>
    <w:rsid w:val="002C3C7A"/>
    <w:rsid w:val="002C6963"/>
    <w:rsid w:val="002F2B9D"/>
    <w:rsid w:val="002F3374"/>
    <w:rsid w:val="00303765"/>
    <w:rsid w:val="00307E0A"/>
    <w:rsid w:val="00310589"/>
    <w:rsid w:val="00332E1D"/>
    <w:rsid w:val="00335411"/>
    <w:rsid w:val="00341A14"/>
    <w:rsid w:val="003443DE"/>
    <w:rsid w:val="00352255"/>
    <w:rsid w:val="003565A4"/>
    <w:rsid w:val="00364FA0"/>
    <w:rsid w:val="00372028"/>
    <w:rsid w:val="00375C37"/>
    <w:rsid w:val="003762FE"/>
    <w:rsid w:val="00376E4C"/>
    <w:rsid w:val="00380740"/>
    <w:rsid w:val="003A0EEA"/>
    <w:rsid w:val="003A2512"/>
    <w:rsid w:val="003A3A06"/>
    <w:rsid w:val="003A5F7E"/>
    <w:rsid w:val="003A72EA"/>
    <w:rsid w:val="003B593C"/>
    <w:rsid w:val="003C2D9B"/>
    <w:rsid w:val="003C58A3"/>
    <w:rsid w:val="003E0597"/>
    <w:rsid w:val="003F105B"/>
    <w:rsid w:val="003F3189"/>
    <w:rsid w:val="003F4C34"/>
    <w:rsid w:val="003F4DAC"/>
    <w:rsid w:val="00403077"/>
    <w:rsid w:val="00405131"/>
    <w:rsid w:val="0040623E"/>
    <w:rsid w:val="00413445"/>
    <w:rsid w:val="00415C8F"/>
    <w:rsid w:val="0043209B"/>
    <w:rsid w:val="004335D4"/>
    <w:rsid w:val="004528E1"/>
    <w:rsid w:val="00454EDE"/>
    <w:rsid w:val="00472737"/>
    <w:rsid w:val="004779EE"/>
    <w:rsid w:val="00491D81"/>
    <w:rsid w:val="00496FBD"/>
    <w:rsid w:val="00497A9D"/>
    <w:rsid w:val="004D2409"/>
    <w:rsid w:val="004E60D4"/>
    <w:rsid w:val="004F2E3F"/>
    <w:rsid w:val="004F5C06"/>
    <w:rsid w:val="004F7681"/>
    <w:rsid w:val="00512673"/>
    <w:rsid w:val="00520662"/>
    <w:rsid w:val="0054633F"/>
    <w:rsid w:val="00554B11"/>
    <w:rsid w:val="00566928"/>
    <w:rsid w:val="0057373B"/>
    <w:rsid w:val="0057574B"/>
    <w:rsid w:val="00582A69"/>
    <w:rsid w:val="00591652"/>
    <w:rsid w:val="005979C6"/>
    <w:rsid w:val="005A6C4F"/>
    <w:rsid w:val="005B0FC6"/>
    <w:rsid w:val="005C0B8D"/>
    <w:rsid w:val="005C2909"/>
    <w:rsid w:val="005C43DC"/>
    <w:rsid w:val="005F3597"/>
    <w:rsid w:val="005F49AF"/>
    <w:rsid w:val="005F4C46"/>
    <w:rsid w:val="005F6C60"/>
    <w:rsid w:val="00607676"/>
    <w:rsid w:val="006078C1"/>
    <w:rsid w:val="00623B93"/>
    <w:rsid w:val="00625CC7"/>
    <w:rsid w:val="0062726F"/>
    <w:rsid w:val="0063161D"/>
    <w:rsid w:val="00636859"/>
    <w:rsid w:val="00641814"/>
    <w:rsid w:val="006430FB"/>
    <w:rsid w:val="0065059F"/>
    <w:rsid w:val="00665464"/>
    <w:rsid w:val="006836A4"/>
    <w:rsid w:val="006A10C1"/>
    <w:rsid w:val="006A186D"/>
    <w:rsid w:val="006A5E58"/>
    <w:rsid w:val="006B281D"/>
    <w:rsid w:val="006B5F24"/>
    <w:rsid w:val="006B614F"/>
    <w:rsid w:val="006B690A"/>
    <w:rsid w:val="006C0EE2"/>
    <w:rsid w:val="006C1C8C"/>
    <w:rsid w:val="006C7343"/>
    <w:rsid w:val="006F67D3"/>
    <w:rsid w:val="006F6A05"/>
    <w:rsid w:val="00712E48"/>
    <w:rsid w:val="00716339"/>
    <w:rsid w:val="00727ABF"/>
    <w:rsid w:val="0073119F"/>
    <w:rsid w:val="00732592"/>
    <w:rsid w:val="00752C04"/>
    <w:rsid w:val="007535D2"/>
    <w:rsid w:val="00760EB1"/>
    <w:rsid w:val="0076462F"/>
    <w:rsid w:val="007660D7"/>
    <w:rsid w:val="0078169F"/>
    <w:rsid w:val="00782C8C"/>
    <w:rsid w:val="00783BD9"/>
    <w:rsid w:val="007A2599"/>
    <w:rsid w:val="007A578C"/>
    <w:rsid w:val="007B4DC0"/>
    <w:rsid w:val="007C2407"/>
    <w:rsid w:val="007C3190"/>
    <w:rsid w:val="007E1C1B"/>
    <w:rsid w:val="007E340C"/>
    <w:rsid w:val="007F2900"/>
    <w:rsid w:val="008000DC"/>
    <w:rsid w:val="00801069"/>
    <w:rsid w:val="00816202"/>
    <w:rsid w:val="008322DF"/>
    <w:rsid w:val="00836ABB"/>
    <w:rsid w:val="0084537B"/>
    <w:rsid w:val="008474D2"/>
    <w:rsid w:val="008518E6"/>
    <w:rsid w:val="00852696"/>
    <w:rsid w:val="00861995"/>
    <w:rsid w:val="00866CD0"/>
    <w:rsid w:val="00871094"/>
    <w:rsid w:val="00875046"/>
    <w:rsid w:val="008766F3"/>
    <w:rsid w:val="00895F67"/>
    <w:rsid w:val="00896C10"/>
    <w:rsid w:val="008B4415"/>
    <w:rsid w:val="008B4BB1"/>
    <w:rsid w:val="008B5FCA"/>
    <w:rsid w:val="008B7B83"/>
    <w:rsid w:val="008C181A"/>
    <w:rsid w:val="008C3AFE"/>
    <w:rsid w:val="008D342B"/>
    <w:rsid w:val="008D3B4E"/>
    <w:rsid w:val="008F5149"/>
    <w:rsid w:val="008F76F8"/>
    <w:rsid w:val="00906008"/>
    <w:rsid w:val="0091035A"/>
    <w:rsid w:val="009116C2"/>
    <w:rsid w:val="0091466D"/>
    <w:rsid w:val="0092453D"/>
    <w:rsid w:val="00931DD7"/>
    <w:rsid w:val="00932F8A"/>
    <w:rsid w:val="00940747"/>
    <w:rsid w:val="00950936"/>
    <w:rsid w:val="00950E4D"/>
    <w:rsid w:val="00963087"/>
    <w:rsid w:val="009671DF"/>
    <w:rsid w:val="00972B19"/>
    <w:rsid w:val="00977F6F"/>
    <w:rsid w:val="00990B01"/>
    <w:rsid w:val="00992197"/>
    <w:rsid w:val="009A7771"/>
    <w:rsid w:val="009B330C"/>
    <w:rsid w:val="009B5F84"/>
    <w:rsid w:val="009C53B8"/>
    <w:rsid w:val="009D2F20"/>
    <w:rsid w:val="009D6378"/>
    <w:rsid w:val="009E27B4"/>
    <w:rsid w:val="009E38C3"/>
    <w:rsid w:val="009F3986"/>
    <w:rsid w:val="009F51C7"/>
    <w:rsid w:val="009F7F4C"/>
    <w:rsid w:val="00A042D1"/>
    <w:rsid w:val="00A218E2"/>
    <w:rsid w:val="00A438ED"/>
    <w:rsid w:val="00A4791D"/>
    <w:rsid w:val="00A57B29"/>
    <w:rsid w:val="00A60C44"/>
    <w:rsid w:val="00A6180D"/>
    <w:rsid w:val="00A75A5A"/>
    <w:rsid w:val="00A76251"/>
    <w:rsid w:val="00A817CE"/>
    <w:rsid w:val="00A84213"/>
    <w:rsid w:val="00A8620C"/>
    <w:rsid w:val="00AA1996"/>
    <w:rsid w:val="00AB0E5D"/>
    <w:rsid w:val="00AB4892"/>
    <w:rsid w:val="00AC00AB"/>
    <w:rsid w:val="00AD0BB9"/>
    <w:rsid w:val="00AD5EC2"/>
    <w:rsid w:val="00AD62B5"/>
    <w:rsid w:val="00AE2439"/>
    <w:rsid w:val="00AE7F62"/>
    <w:rsid w:val="00AF595F"/>
    <w:rsid w:val="00AF601B"/>
    <w:rsid w:val="00B00CB7"/>
    <w:rsid w:val="00B207F5"/>
    <w:rsid w:val="00B22794"/>
    <w:rsid w:val="00B26212"/>
    <w:rsid w:val="00B27472"/>
    <w:rsid w:val="00B54779"/>
    <w:rsid w:val="00B82291"/>
    <w:rsid w:val="00B83240"/>
    <w:rsid w:val="00B87660"/>
    <w:rsid w:val="00B96A25"/>
    <w:rsid w:val="00BB12DA"/>
    <w:rsid w:val="00BC0F3C"/>
    <w:rsid w:val="00BC12DD"/>
    <w:rsid w:val="00BC1CC2"/>
    <w:rsid w:val="00BC6055"/>
    <w:rsid w:val="00BD123E"/>
    <w:rsid w:val="00BE33C5"/>
    <w:rsid w:val="00BE4C09"/>
    <w:rsid w:val="00BE6682"/>
    <w:rsid w:val="00BE6E76"/>
    <w:rsid w:val="00BF0F06"/>
    <w:rsid w:val="00BF206B"/>
    <w:rsid w:val="00BF30D2"/>
    <w:rsid w:val="00BF5787"/>
    <w:rsid w:val="00BF6788"/>
    <w:rsid w:val="00C04DD2"/>
    <w:rsid w:val="00C235CE"/>
    <w:rsid w:val="00C264FE"/>
    <w:rsid w:val="00C358BD"/>
    <w:rsid w:val="00C4254E"/>
    <w:rsid w:val="00C44D53"/>
    <w:rsid w:val="00C576D0"/>
    <w:rsid w:val="00C63D4F"/>
    <w:rsid w:val="00C72D4E"/>
    <w:rsid w:val="00C816F6"/>
    <w:rsid w:val="00C845D1"/>
    <w:rsid w:val="00C92313"/>
    <w:rsid w:val="00C961F4"/>
    <w:rsid w:val="00C9725C"/>
    <w:rsid w:val="00C9768C"/>
    <w:rsid w:val="00CA7F13"/>
    <w:rsid w:val="00CB4CA1"/>
    <w:rsid w:val="00CB508E"/>
    <w:rsid w:val="00CC47BD"/>
    <w:rsid w:val="00CD033C"/>
    <w:rsid w:val="00CD0C67"/>
    <w:rsid w:val="00CD789C"/>
    <w:rsid w:val="00CF7AC5"/>
    <w:rsid w:val="00CF7CEF"/>
    <w:rsid w:val="00D04593"/>
    <w:rsid w:val="00D164FF"/>
    <w:rsid w:val="00D170C7"/>
    <w:rsid w:val="00D26D5A"/>
    <w:rsid w:val="00D33B51"/>
    <w:rsid w:val="00D457FB"/>
    <w:rsid w:val="00D4590E"/>
    <w:rsid w:val="00D50593"/>
    <w:rsid w:val="00D53D53"/>
    <w:rsid w:val="00D63282"/>
    <w:rsid w:val="00D83CA9"/>
    <w:rsid w:val="00D87B92"/>
    <w:rsid w:val="00D87DCE"/>
    <w:rsid w:val="00D90F1B"/>
    <w:rsid w:val="00DA2B2F"/>
    <w:rsid w:val="00DA62DA"/>
    <w:rsid w:val="00DB172F"/>
    <w:rsid w:val="00DC4961"/>
    <w:rsid w:val="00DC60E2"/>
    <w:rsid w:val="00DD164A"/>
    <w:rsid w:val="00DD3D2B"/>
    <w:rsid w:val="00E024A2"/>
    <w:rsid w:val="00E10083"/>
    <w:rsid w:val="00E11BCC"/>
    <w:rsid w:val="00E17AC2"/>
    <w:rsid w:val="00E30BB4"/>
    <w:rsid w:val="00E30CE5"/>
    <w:rsid w:val="00E40B06"/>
    <w:rsid w:val="00E5729C"/>
    <w:rsid w:val="00E66F68"/>
    <w:rsid w:val="00E75405"/>
    <w:rsid w:val="00E86551"/>
    <w:rsid w:val="00E90A65"/>
    <w:rsid w:val="00E93D18"/>
    <w:rsid w:val="00E97A6A"/>
    <w:rsid w:val="00EA2EC9"/>
    <w:rsid w:val="00EA45E8"/>
    <w:rsid w:val="00EC083F"/>
    <w:rsid w:val="00ED1ED9"/>
    <w:rsid w:val="00ED3784"/>
    <w:rsid w:val="00ED64C9"/>
    <w:rsid w:val="00EF77A6"/>
    <w:rsid w:val="00F1074C"/>
    <w:rsid w:val="00F165DE"/>
    <w:rsid w:val="00F26BD5"/>
    <w:rsid w:val="00F3029E"/>
    <w:rsid w:val="00F32B07"/>
    <w:rsid w:val="00F32F55"/>
    <w:rsid w:val="00F43EBF"/>
    <w:rsid w:val="00F44869"/>
    <w:rsid w:val="00F51312"/>
    <w:rsid w:val="00F531DF"/>
    <w:rsid w:val="00F61B63"/>
    <w:rsid w:val="00F900D3"/>
    <w:rsid w:val="00F92EF4"/>
    <w:rsid w:val="00F97C07"/>
    <w:rsid w:val="00FC0547"/>
    <w:rsid w:val="00FC08B3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ya-q-full-text">
    <w:name w:val="ya-q-full-text"/>
    <w:basedOn w:val="Fuentedeprrafopredeter"/>
    <w:rsid w:val="0027214A"/>
  </w:style>
  <w:style w:type="table" w:customStyle="1" w:styleId="Sombreadoclaro1">
    <w:name w:val="Sombreado claro1"/>
    <w:basedOn w:val="Tablanormal"/>
    <w:uiPriority w:val="60"/>
    <w:rsid w:val="00AF60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0C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ya-q-full-text">
    <w:name w:val="ya-q-full-text"/>
    <w:basedOn w:val="Fuentedeprrafopredeter"/>
    <w:rsid w:val="0027214A"/>
  </w:style>
  <w:style w:type="table" w:customStyle="1" w:styleId="Sombreadoclaro1">
    <w:name w:val="Sombreado claro1"/>
    <w:basedOn w:val="Tablanormal"/>
    <w:uiPriority w:val="60"/>
    <w:rsid w:val="00AF60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0C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83BD789DAF704193E78CDE729D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18822-20FD-CF45-8C25-B2DA9E2FBE21}"/>
      </w:docPartPr>
      <w:docPartBody>
        <w:p w:rsidR="00527319" w:rsidRDefault="00E14754" w:rsidP="00E14754">
          <w:pPr>
            <w:pStyle w:val="D983BD789DAF704193E78CDE729DB90A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8C3BC8AD7FBF4BA10DCBCE599BF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136EC-396A-7A4B-BF0C-7A5ECA598D03}"/>
      </w:docPartPr>
      <w:docPartBody>
        <w:p w:rsidR="00527319" w:rsidRDefault="00E14754" w:rsidP="00E14754">
          <w:pPr>
            <w:pStyle w:val="288C3BC8AD7FBF4BA10DCBCE599BFD9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9E9928627BA1489D72EE96536BB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38803-B9A0-A842-9689-8C0A29378062}"/>
      </w:docPartPr>
      <w:docPartBody>
        <w:p w:rsidR="00527319" w:rsidRDefault="00E14754" w:rsidP="00E14754">
          <w:pPr>
            <w:pStyle w:val="6E9E9928627BA1489D72EE96536BBD4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B8653F5476204B896959F5DC44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3089B-6804-A347-AB71-AAEC6A3C2FCE}"/>
      </w:docPartPr>
      <w:docPartBody>
        <w:p w:rsidR="00527319" w:rsidRDefault="00E14754" w:rsidP="00E14754">
          <w:pPr>
            <w:pStyle w:val="18B8653F5476204B896959F5DC44B1F0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A1F3F47BB46F459B4E3317B03E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2799-BC52-EB48-90B3-2A059796E234}"/>
      </w:docPartPr>
      <w:docPartBody>
        <w:p w:rsidR="00527319" w:rsidRDefault="00E14754" w:rsidP="00E14754">
          <w:pPr>
            <w:pStyle w:val="34A1F3F47BB46F459B4E3317B03E7E7D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73E26418F547EAAC87CD1BB470B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05FF-2268-49B1-A919-A166D6BC6925}"/>
      </w:docPartPr>
      <w:docPartBody>
        <w:p w:rsidR="006E2C5A" w:rsidRDefault="00CB5CA7" w:rsidP="00CB5CA7">
          <w:pPr>
            <w:pStyle w:val="6A73E26418F547EAAC87CD1BB470BB37"/>
          </w:pPr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E411FD3CC7124484A5A72D784672E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C9905-60AC-4CE8-BBAD-1B41402EE954}"/>
      </w:docPartPr>
      <w:docPartBody>
        <w:p w:rsidR="00DF371E" w:rsidRDefault="00516AAB" w:rsidP="00516AAB">
          <w:pPr>
            <w:pStyle w:val="E411FD3CC7124484A5A72D784672EDFE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1063F5D81C4C63BEB6CA09558F8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47440-CFDA-44BC-91CB-1FD5B7B3F482}"/>
      </w:docPartPr>
      <w:docPartBody>
        <w:p w:rsidR="00DF371E" w:rsidRDefault="00516AAB" w:rsidP="00516AAB">
          <w:pPr>
            <w:pStyle w:val="2F1063F5D81C4C63BEB6CA09558F8E9F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12941C003947AAAB84B80DCEECF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1A467-8158-4F07-8585-CF2E1428AA7B}"/>
      </w:docPartPr>
      <w:docPartBody>
        <w:p w:rsidR="00DF371E" w:rsidRDefault="00516AAB" w:rsidP="00516AAB">
          <w:pPr>
            <w:pStyle w:val="F512941C003947AAAB84B80DCEECF3B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DB2FE4B77643F1AF681299AA14D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54AC1-A05F-4721-A6B8-710CB872601D}"/>
      </w:docPartPr>
      <w:docPartBody>
        <w:p w:rsidR="00DF371E" w:rsidRDefault="00516AAB" w:rsidP="00516AAB">
          <w:pPr>
            <w:pStyle w:val="68DB2FE4B77643F1AF681299AA14D701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21B061002A04ADFA776E06C089A8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18E2E-CA93-4828-8599-5AB95C808C79}"/>
      </w:docPartPr>
      <w:docPartBody>
        <w:p w:rsidR="00DF371E" w:rsidRDefault="00516AAB" w:rsidP="00516AAB">
          <w:pPr>
            <w:pStyle w:val="C21B061002A04ADFA776E06C089A88E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252BD1ED744BD38A1B46D5ED26C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12FB-3D81-42BF-A85E-8AC6E6B5F745}"/>
      </w:docPartPr>
      <w:docPartBody>
        <w:p w:rsidR="00DF371E" w:rsidRDefault="00516AAB" w:rsidP="00516AAB">
          <w:pPr>
            <w:pStyle w:val="F5252BD1ED744BD38A1B46D5ED26C57D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9432E"/>
    <w:rsid w:val="000F0601"/>
    <w:rsid w:val="001317A3"/>
    <w:rsid w:val="00152F4E"/>
    <w:rsid w:val="00172A11"/>
    <w:rsid w:val="00192533"/>
    <w:rsid w:val="001A5B72"/>
    <w:rsid w:val="001B3327"/>
    <w:rsid w:val="001D4E9B"/>
    <w:rsid w:val="00284DB0"/>
    <w:rsid w:val="00396E5F"/>
    <w:rsid w:val="003B04A8"/>
    <w:rsid w:val="003C21AB"/>
    <w:rsid w:val="003E4847"/>
    <w:rsid w:val="003F57B9"/>
    <w:rsid w:val="00425CC3"/>
    <w:rsid w:val="00432735"/>
    <w:rsid w:val="00507F77"/>
    <w:rsid w:val="0051683C"/>
    <w:rsid w:val="00516AAB"/>
    <w:rsid w:val="00527319"/>
    <w:rsid w:val="0056051E"/>
    <w:rsid w:val="005677F2"/>
    <w:rsid w:val="005B6A00"/>
    <w:rsid w:val="005C3240"/>
    <w:rsid w:val="00613E3A"/>
    <w:rsid w:val="00657D10"/>
    <w:rsid w:val="00687486"/>
    <w:rsid w:val="006C65C7"/>
    <w:rsid w:val="006E1AC2"/>
    <w:rsid w:val="006E2C5A"/>
    <w:rsid w:val="0072735C"/>
    <w:rsid w:val="007430CA"/>
    <w:rsid w:val="00786D41"/>
    <w:rsid w:val="007873A2"/>
    <w:rsid w:val="007A3C81"/>
    <w:rsid w:val="007B0425"/>
    <w:rsid w:val="007E282D"/>
    <w:rsid w:val="008710F7"/>
    <w:rsid w:val="00892A46"/>
    <w:rsid w:val="008D74EE"/>
    <w:rsid w:val="00933F43"/>
    <w:rsid w:val="00973FBF"/>
    <w:rsid w:val="009A270B"/>
    <w:rsid w:val="009A39A5"/>
    <w:rsid w:val="009B123A"/>
    <w:rsid w:val="009C1A5C"/>
    <w:rsid w:val="009F01B2"/>
    <w:rsid w:val="00A0750B"/>
    <w:rsid w:val="00A22C49"/>
    <w:rsid w:val="00A329C9"/>
    <w:rsid w:val="00A33255"/>
    <w:rsid w:val="00A42C12"/>
    <w:rsid w:val="00A67917"/>
    <w:rsid w:val="00AD28A7"/>
    <w:rsid w:val="00B705ED"/>
    <w:rsid w:val="00B87A80"/>
    <w:rsid w:val="00BD02F9"/>
    <w:rsid w:val="00BE0F56"/>
    <w:rsid w:val="00BE4E78"/>
    <w:rsid w:val="00C03A05"/>
    <w:rsid w:val="00C6549B"/>
    <w:rsid w:val="00CB5CA7"/>
    <w:rsid w:val="00CF1599"/>
    <w:rsid w:val="00D41851"/>
    <w:rsid w:val="00DF371E"/>
    <w:rsid w:val="00E14754"/>
    <w:rsid w:val="00E4388B"/>
    <w:rsid w:val="00E67236"/>
    <w:rsid w:val="00E70623"/>
    <w:rsid w:val="00E73967"/>
    <w:rsid w:val="00E76D9E"/>
    <w:rsid w:val="00E81087"/>
    <w:rsid w:val="00EB6530"/>
    <w:rsid w:val="00F02EEE"/>
    <w:rsid w:val="00F0628F"/>
    <w:rsid w:val="00F3520D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6AAB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3E7089CA93EBF742BAA9489311EFC9CA">
    <w:name w:val="3E7089CA93EBF742BAA9489311EFC9CA"/>
    <w:rsid w:val="00EB653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FAADEA5581F8D84287DCFCD8B72270AF">
    <w:name w:val="FAADEA5581F8D84287DCFCD8B72270AF"/>
    <w:rsid w:val="00EB653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983BD789DAF704193E78CDE729DB90A">
    <w:name w:val="D983BD789DAF704193E78CDE729DB90A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88C3BC8AD7FBF4BA10DCBCE599BFD9C">
    <w:name w:val="288C3BC8AD7FBF4BA10DCBCE599BFD9C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882BE72DE915D44DA8738F3810514771">
    <w:name w:val="882BE72DE915D44DA8738F3810514771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F02292A75BD6C4DB0600B2BA3D9360D">
    <w:name w:val="2F02292A75BD6C4DB0600B2BA3D9360D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734A6D71370B140B453524F3094C12D">
    <w:name w:val="A734A6D71370B140B453524F3094C12D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0DDDF72B6EF6F43BD32AFD72AFC2F9C">
    <w:name w:val="A0DDDF72B6EF6F43BD32AFD72AFC2F9C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6E9E9928627BA1489D72EE96536BBD42">
    <w:name w:val="6E9E9928627BA1489D72EE96536BBD42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18B8653F5476204B896959F5DC44B1F0">
    <w:name w:val="18B8653F5476204B896959F5DC44B1F0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34A1F3F47BB46F459B4E3317B03E7E7D">
    <w:name w:val="34A1F3F47BB46F459B4E3317B03E7E7D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7B089254EB91764B9BA1E16257D15BFA">
    <w:name w:val="7B089254EB91764B9BA1E16257D15BFA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1F4E26B29C5948AEA4860734307DEF40">
    <w:name w:val="1F4E26B29C5948AEA4860734307DEF40"/>
    <w:rsid w:val="00CB5CA7"/>
    <w:pPr>
      <w:spacing w:after="160" w:line="259" w:lineRule="auto"/>
    </w:pPr>
  </w:style>
  <w:style w:type="paragraph" w:customStyle="1" w:styleId="6FF7B52ADE1B4B7BAF71A236FAB1DDA9">
    <w:name w:val="6FF7B52ADE1B4B7BAF71A236FAB1DDA9"/>
    <w:rsid w:val="00CB5CA7"/>
    <w:pPr>
      <w:spacing w:after="160" w:line="259" w:lineRule="auto"/>
    </w:pPr>
  </w:style>
  <w:style w:type="paragraph" w:customStyle="1" w:styleId="50D6226554034D699CAFC3699067B7DD">
    <w:name w:val="50D6226554034D699CAFC3699067B7DD"/>
    <w:rsid w:val="00CB5CA7"/>
    <w:pPr>
      <w:spacing w:after="160" w:line="259" w:lineRule="auto"/>
    </w:pPr>
  </w:style>
  <w:style w:type="paragraph" w:customStyle="1" w:styleId="D691B55E2D334F8AA7D26D7676570C41">
    <w:name w:val="D691B55E2D334F8AA7D26D7676570C41"/>
    <w:rsid w:val="00CB5CA7"/>
    <w:pPr>
      <w:spacing w:after="160" w:line="259" w:lineRule="auto"/>
    </w:pPr>
  </w:style>
  <w:style w:type="paragraph" w:customStyle="1" w:styleId="B42BDFAC38D54C378583344CB76CD5B7">
    <w:name w:val="B42BDFAC38D54C378583344CB76CD5B7"/>
    <w:rsid w:val="00CB5CA7"/>
    <w:pPr>
      <w:spacing w:after="160" w:line="259" w:lineRule="auto"/>
    </w:pPr>
  </w:style>
  <w:style w:type="paragraph" w:customStyle="1" w:styleId="6A17FB666FD7415BAA3B393B6DC2D8CA">
    <w:name w:val="6A17FB666FD7415BAA3B393B6DC2D8CA"/>
    <w:rsid w:val="00CB5CA7"/>
    <w:pPr>
      <w:spacing w:after="160" w:line="259" w:lineRule="auto"/>
    </w:pPr>
  </w:style>
  <w:style w:type="paragraph" w:customStyle="1" w:styleId="14C69FDFB4234FCA85D9810A0EE13C6E">
    <w:name w:val="14C69FDFB4234FCA85D9810A0EE13C6E"/>
    <w:rsid w:val="00CB5CA7"/>
    <w:pPr>
      <w:spacing w:after="160" w:line="259" w:lineRule="auto"/>
    </w:pPr>
  </w:style>
  <w:style w:type="paragraph" w:customStyle="1" w:styleId="F0C6540DFAE040B790B01C97115DB3B6">
    <w:name w:val="F0C6540DFAE040B790B01C97115DB3B6"/>
    <w:rsid w:val="00CB5CA7"/>
    <w:pPr>
      <w:spacing w:after="160" w:line="259" w:lineRule="auto"/>
    </w:pPr>
  </w:style>
  <w:style w:type="paragraph" w:customStyle="1" w:styleId="7269E86DEEE942CCAACA6F1C01F4E3A6">
    <w:name w:val="7269E86DEEE942CCAACA6F1C01F4E3A6"/>
    <w:rsid w:val="00CB5CA7"/>
    <w:pPr>
      <w:spacing w:after="160" w:line="259" w:lineRule="auto"/>
    </w:pPr>
  </w:style>
  <w:style w:type="paragraph" w:customStyle="1" w:styleId="6C998DE5D9464EA5893C7FCDFB94F089">
    <w:name w:val="6C998DE5D9464EA5893C7FCDFB94F089"/>
    <w:rsid w:val="00CB5CA7"/>
    <w:pPr>
      <w:spacing w:after="160" w:line="259" w:lineRule="auto"/>
    </w:pPr>
  </w:style>
  <w:style w:type="paragraph" w:customStyle="1" w:styleId="1769C58A343A47AAA5B682D927E992EC">
    <w:name w:val="1769C58A343A47AAA5B682D927E992EC"/>
    <w:rsid w:val="00CB5CA7"/>
    <w:pPr>
      <w:spacing w:after="160" w:line="259" w:lineRule="auto"/>
    </w:pPr>
  </w:style>
  <w:style w:type="paragraph" w:customStyle="1" w:styleId="EA970D578E514275B30BDD408844B194">
    <w:name w:val="EA970D578E514275B30BDD408844B194"/>
    <w:rsid w:val="00CB5CA7"/>
    <w:pPr>
      <w:spacing w:after="160" w:line="259" w:lineRule="auto"/>
    </w:pPr>
  </w:style>
  <w:style w:type="paragraph" w:customStyle="1" w:styleId="76729E2941284B08B9923DAB3AE0BBA6">
    <w:name w:val="76729E2941284B08B9923DAB3AE0BBA6"/>
    <w:rsid w:val="00CB5CA7"/>
    <w:pPr>
      <w:spacing w:after="160" w:line="259" w:lineRule="auto"/>
    </w:pPr>
  </w:style>
  <w:style w:type="paragraph" w:customStyle="1" w:styleId="0C7AC25B176C449E95179B114F38419E">
    <w:name w:val="0C7AC25B176C449E95179B114F38419E"/>
    <w:rsid w:val="00CB5CA7"/>
    <w:pPr>
      <w:spacing w:after="160" w:line="259" w:lineRule="auto"/>
    </w:pPr>
  </w:style>
  <w:style w:type="paragraph" w:customStyle="1" w:styleId="6A73E26418F547EAAC87CD1BB470BB37">
    <w:name w:val="6A73E26418F547EAAC87CD1BB470BB37"/>
    <w:rsid w:val="00CB5CA7"/>
    <w:pPr>
      <w:spacing w:after="160" w:line="259" w:lineRule="auto"/>
    </w:pPr>
  </w:style>
  <w:style w:type="paragraph" w:customStyle="1" w:styleId="1B232809374B407FAEE9A431CC12BE5C">
    <w:name w:val="1B232809374B407FAEE9A431CC12BE5C"/>
    <w:rsid w:val="00516AAB"/>
  </w:style>
  <w:style w:type="paragraph" w:customStyle="1" w:styleId="716A1BB4E311402F8AC923557188310A">
    <w:name w:val="716A1BB4E311402F8AC923557188310A"/>
    <w:rsid w:val="00516AAB"/>
  </w:style>
  <w:style w:type="paragraph" w:customStyle="1" w:styleId="BCA92B66A2964D70872A71B6BCD4B562">
    <w:name w:val="BCA92B66A2964D70872A71B6BCD4B562"/>
    <w:rsid w:val="00516AAB"/>
  </w:style>
  <w:style w:type="paragraph" w:customStyle="1" w:styleId="F68AFA9C03CB4C39A98F2BAD18F2B9F8">
    <w:name w:val="F68AFA9C03CB4C39A98F2BAD18F2B9F8"/>
    <w:rsid w:val="00516AAB"/>
  </w:style>
  <w:style w:type="paragraph" w:customStyle="1" w:styleId="236F2E08292241D0AA08D556470389D2">
    <w:name w:val="236F2E08292241D0AA08D556470389D2"/>
    <w:rsid w:val="00516AAB"/>
  </w:style>
  <w:style w:type="paragraph" w:customStyle="1" w:styleId="DAF8D1BD9C074250ADBFF11F4736279D">
    <w:name w:val="DAF8D1BD9C074250ADBFF11F4736279D"/>
    <w:rsid w:val="00516AAB"/>
  </w:style>
  <w:style w:type="paragraph" w:customStyle="1" w:styleId="4672E5CF9252416F9C5870E2326BA160">
    <w:name w:val="4672E5CF9252416F9C5870E2326BA160"/>
    <w:rsid w:val="00516AAB"/>
  </w:style>
  <w:style w:type="paragraph" w:customStyle="1" w:styleId="1917BB70CBBF4DFA920815B5C04F442A">
    <w:name w:val="1917BB70CBBF4DFA920815B5C04F442A"/>
    <w:rsid w:val="00516AAB"/>
  </w:style>
  <w:style w:type="paragraph" w:customStyle="1" w:styleId="876268512B7A451991D38C74322BC077">
    <w:name w:val="876268512B7A451991D38C74322BC077"/>
    <w:rsid w:val="00516AAB"/>
  </w:style>
  <w:style w:type="paragraph" w:customStyle="1" w:styleId="2FE91A7BCAF94DB3B290294A719AD924">
    <w:name w:val="2FE91A7BCAF94DB3B290294A719AD924"/>
    <w:rsid w:val="00516AAB"/>
  </w:style>
  <w:style w:type="paragraph" w:customStyle="1" w:styleId="E411FD3CC7124484A5A72D784672EDFE">
    <w:name w:val="E411FD3CC7124484A5A72D784672EDFE"/>
    <w:rsid w:val="00516AAB"/>
  </w:style>
  <w:style w:type="paragraph" w:customStyle="1" w:styleId="2F1063F5D81C4C63BEB6CA09558F8E9F">
    <w:name w:val="2F1063F5D81C4C63BEB6CA09558F8E9F"/>
    <w:rsid w:val="00516AAB"/>
  </w:style>
  <w:style w:type="paragraph" w:customStyle="1" w:styleId="F512941C003947AAAB84B80DCEECF3B8">
    <w:name w:val="F512941C003947AAAB84B80DCEECF3B8"/>
    <w:rsid w:val="00516AAB"/>
  </w:style>
  <w:style w:type="paragraph" w:customStyle="1" w:styleId="68DB2FE4B77643F1AF681299AA14D701">
    <w:name w:val="68DB2FE4B77643F1AF681299AA14D701"/>
    <w:rsid w:val="00516AAB"/>
  </w:style>
  <w:style w:type="paragraph" w:customStyle="1" w:styleId="C21B061002A04ADFA776E06C089A88E2">
    <w:name w:val="C21B061002A04ADFA776E06C089A88E2"/>
    <w:rsid w:val="00516AAB"/>
  </w:style>
  <w:style w:type="paragraph" w:customStyle="1" w:styleId="F5252BD1ED744BD38A1B46D5ED26C57D">
    <w:name w:val="F5252BD1ED744BD38A1B46D5ED26C57D"/>
    <w:rsid w:val="00516AAB"/>
  </w:style>
  <w:style w:type="paragraph" w:customStyle="1" w:styleId="AEA6AE5568F642D79D247457FFCFFDFC">
    <w:name w:val="AEA6AE5568F642D79D247457FFCFFDFC"/>
    <w:rsid w:val="00516AAB"/>
  </w:style>
  <w:style w:type="paragraph" w:customStyle="1" w:styleId="8A17F55213804CE28A1602B19A4AA511">
    <w:name w:val="8A17F55213804CE28A1602B19A4AA511"/>
    <w:rsid w:val="00516A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6AAB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3E7089CA93EBF742BAA9489311EFC9CA">
    <w:name w:val="3E7089CA93EBF742BAA9489311EFC9CA"/>
    <w:rsid w:val="00EB653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FAADEA5581F8D84287DCFCD8B72270AF">
    <w:name w:val="FAADEA5581F8D84287DCFCD8B72270AF"/>
    <w:rsid w:val="00EB653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983BD789DAF704193E78CDE729DB90A">
    <w:name w:val="D983BD789DAF704193E78CDE729DB90A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88C3BC8AD7FBF4BA10DCBCE599BFD9C">
    <w:name w:val="288C3BC8AD7FBF4BA10DCBCE599BFD9C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882BE72DE915D44DA8738F3810514771">
    <w:name w:val="882BE72DE915D44DA8738F3810514771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F02292A75BD6C4DB0600B2BA3D9360D">
    <w:name w:val="2F02292A75BD6C4DB0600B2BA3D9360D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734A6D71370B140B453524F3094C12D">
    <w:name w:val="A734A6D71370B140B453524F3094C12D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0DDDF72B6EF6F43BD32AFD72AFC2F9C">
    <w:name w:val="A0DDDF72B6EF6F43BD32AFD72AFC2F9C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6E9E9928627BA1489D72EE96536BBD42">
    <w:name w:val="6E9E9928627BA1489D72EE96536BBD42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18B8653F5476204B896959F5DC44B1F0">
    <w:name w:val="18B8653F5476204B896959F5DC44B1F0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34A1F3F47BB46F459B4E3317B03E7E7D">
    <w:name w:val="34A1F3F47BB46F459B4E3317B03E7E7D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7B089254EB91764B9BA1E16257D15BFA">
    <w:name w:val="7B089254EB91764B9BA1E16257D15BFA"/>
    <w:rsid w:val="00E1475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1F4E26B29C5948AEA4860734307DEF40">
    <w:name w:val="1F4E26B29C5948AEA4860734307DEF40"/>
    <w:rsid w:val="00CB5CA7"/>
    <w:pPr>
      <w:spacing w:after="160" w:line="259" w:lineRule="auto"/>
    </w:pPr>
  </w:style>
  <w:style w:type="paragraph" w:customStyle="1" w:styleId="6FF7B52ADE1B4B7BAF71A236FAB1DDA9">
    <w:name w:val="6FF7B52ADE1B4B7BAF71A236FAB1DDA9"/>
    <w:rsid w:val="00CB5CA7"/>
    <w:pPr>
      <w:spacing w:after="160" w:line="259" w:lineRule="auto"/>
    </w:pPr>
  </w:style>
  <w:style w:type="paragraph" w:customStyle="1" w:styleId="50D6226554034D699CAFC3699067B7DD">
    <w:name w:val="50D6226554034D699CAFC3699067B7DD"/>
    <w:rsid w:val="00CB5CA7"/>
    <w:pPr>
      <w:spacing w:after="160" w:line="259" w:lineRule="auto"/>
    </w:pPr>
  </w:style>
  <w:style w:type="paragraph" w:customStyle="1" w:styleId="D691B55E2D334F8AA7D26D7676570C41">
    <w:name w:val="D691B55E2D334F8AA7D26D7676570C41"/>
    <w:rsid w:val="00CB5CA7"/>
    <w:pPr>
      <w:spacing w:after="160" w:line="259" w:lineRule="auto"/>
    </w:pPr>
  </w:style>
  <w:style w:type="paragraph" w:customStyle="1" w:styleId="B42BDFAC38D54C378583344CB76CD5B7">
    <w:name w:val="B42BDFAC38D54C378583344CB76CD5B7"/>
    <w:rsid w:val="00CB5CA7"/>
    <w:pPr>
      <w:spacing w:after="160" w:line="259" w:lineRule="auto"/>
    </w:pPr>
  </w:style>
  <w:style w:type="paragraph" w:customStyle="1" w:styleId="6A17FB666FD7415BAA3B393B6DC2D8CA">
    <w:name w:val="6A17FB666FD7415BAA3B393B6DC2D8CA"/>
    <w:rsid w:val="00CB5CA7"/>
    <w:pPr>
      <w:spacing w:after="160" w:line="259" w:lineRule="auto"/>
    </w:pPr>
  </w:style>
  <w:style w:type="paragraph" w:customStyle="1" w:styleId="14C69FDFB4234FCA85D9810A0EE13C6E">
    <w:name w:val="14C69FDFB4234FCA85D9810A0EE13C6E"/>
    <w:rsid w:val="00CB5CA7"/>
    <w:pPr>
      <w:spacing w:after="160" w:line="259" w:lineRule="auto"/>
    </w:pPr>
  </w:style>
  <w:style w:type="paragraph" w:customStyle="1" w:styleId="F0C6540DFAE040B790B01C97115DB3B6">
    <w:name w:val="F0C6540DFAE040B790B01C97115DB3B6"/>
    <w:rsid w:val="00CB5CA7"/>
    <w:pPr>
      <w:spacing w:after="160" w:line="259" w:lineRule="auto"/>
    </w:pPr>
  </w:style>
  <w:style w:type="paragraph" w:customStyle="1" w:styleId="7269E86DEEE942CCAACA6F1C01F4E3A6">
    <w:name w:val="7269E86DEEE942CCAACA6F1C01F4E3A6"/>
    <w:rsid w:val="00CB5CA7"/>
    <w:pPr>
      <w:spacing w:after="160" w:line="259" w:lineRule="auto"/>
    </w:pPr>
  </w:style>
  <w:style w:type="paragraph" w:customStyle="1" w:styleId="6C998DE5D9464EA5893C7FCDFB94F089">
    <w:name w:val="6C998DE5D9464EA5893C7FCDFB94F089"/>
    <w:rsid w:val="00CB5CA7"/>
    <w:pPr>
      <w:spacing w:after="160" w:line="259" w:lineRule="auto"/>
    </w:pPr>
  </w:style>
  <w:style w:type="paragraph" w:customStyle="1" w:styleId="1769C58A343A47AAA5B682D927E992EC">
    <w:name w:val="1769C58A343A47AAA5B682D927E992EC"/>
    <w:rsid w:val="00CB5CA7"/>
    <w:pPr>
      <w:spacing w:after="160" w:line="259" w:lineRule="auto"/>
    </w:pPr>
  </w:style>
  <w:style w:type="paragraph" w:customStyle="1" w:styleId="EA970D578E514275B30BDD408844B194">
    <w:name w:val="EA970D578E514275B30BDD408844B194"/>
    <w:rsid w:val="00CB5CA7"/>
    <w:pPr>
      <w:spacing w:after="160" w:line="259" w:lineRule="auto"/>
    </w:pPr>
  </w:style>
  <w:style w:type="paragraph" w:customStyle="1" w:styleId="76729E2941284B08B9923DAB3AE0BBA6">
    <w:name w:val="76729E2941284B08B9923DAB3AE0BBA6"/>
    <w:rsid w:val="00CB5CA7"/>
    <w:pPr>
      <w:spacing w:after="160" w:line="259" w:lineRule="auto"/>
    </w:pPr>
  </w:style>
  <w:style w:type="paragraph" w:customStyle="1" w:styleId="0C7AC25B176C449E95179B114F38419E">
    <w:name w:val="0C7AC25B176C449E95179B114F38419E"/>
    <w:rsid w:val="00CB5CA7"/>
    <w:pPr>
      <w:spacing w:after="160" w:line="259" w:lineRule="auto"/>
    </w:pPr>
  </w:style>
  <w:style w:type="paragraph" w:customStyle="1" w:styleId="6A73E26418F547EAAC87CD1BB470BB37">
    <w:name w:val="6A73E26418F547EAAC87CD1BB470BB37"/>
    <w:rsid w:val="00CB5CA7"/>
    <w:pPr>
      <w:spacing w:after="160" w:line="259" w:lineRule="auto"/>
    </w:pPr>
  </w:style>
  <w:style w:type="paragraph" w:customStyle="1" w:styleId="1B232809374B407FAEE9A431CC12BE5C">
    <w:name w:val="1B232809374B407FAEE9A431CC12BE5C"/>
    <w:rsid w:val="00516AAB"/>
  </w:style>
  <w:style w:type="paragraph" w:customStyle="1" w:styleId="716A1BB4E311402F8AC923557188310A">
    <w:name w:val="716A1BB4E311402F8AC923557188310A"/>
    <w:rsid w:val="00516AAB"/>
  </w:style>
  <w:style w:type="paragraph" w:customStyle="1" w:styleId="BCA92B66A2964D70872A71B6BCD4B562">
    <w:name w:val="BCA92B66A2964D70872A71B6BCD4B562"/>
    <w:rsid w:val="00516AAB"/>
  </w:style>
  <w:style w:type="paragraph" w:customStyle="1" w:styleId="F68AFA9C03CB4C39A98F2BAD18F2B9F8">
    <w:name w:val="F68AFA9C03CB4C39A98F2BAD18F2B9F8"/>
    <w:rsid w:val="00516AAB"/>
  </w:style>
  <w:style w:type="paragraph" w:customStyle="1" w:styleId="236F2E08292241D0AA08D556470389D2">
    <w:name w:val="236F2E08292241D0AA08D556470389D2"/>
    <w:rsid w:val="00516AAB"/>
  </w:style>
  <w:style w:type="paragraph" w:customStyle="1" w:styleId="DAF8D1BD9C074250ADBFF11F4736279D">
    <w:name w:val="DAF8D1BD9C074250ADBFF11F4736279D"/>
    <w:rsid w:val="00516AAB"/>
  </w:style>
  <w:style w:type="paragraph" w:customStyle="1" w:styleId="4672E5CF9252416F9C5870E2326BA160">
    <w:name w:val="4672E5CF9252416F9C5870E2326BA160"/>
    <w:rsid w:val="00516AAB"/>
  </w:style>
  <w:style w:type="paragraph" w:customStyle="1" w:styleId="1917BB70CBBF4DFA920815B5C04F442A">
    <w:name w:val="1917BB70CBBF4DFA920815B5C04F442A"/>
    <w:rsid w:val="00516AAB"/>
  </w:style>
  <w:style w:type="paragraph" w:customStyle="1" w:styleId="876268512B7A451991D38C74322BC077">
    <w:name w:val="876268512B7A451991D38C74322BC077"/>
    <w:rsid w:val="00516AAB"/>
  </w:style>
  <w:style w:type="paragraph" w:customStyle="1" w:styleId="2FE91A7BCAF94DB3B290294A719AD924">
    <w:name w:val="2FE91A7BCAF94DB3B290294A719AD924"/>
    <w:rsid w:val="00516AAB"/>
  </w:style>
  <w:style w:type="paragraph" w:customStyle="1" w:styleId="E411FD3CC7124484A5A72D784672EDFE">
    <w:name w:val="E411FD3CC7124484A5A72D784672EDFE"/>
    <w:rsid w:val="00516AAB"/>
  </w:style>
  <w:style w:type="paragraph" w:customStyle="1" w:styleId="2F1063F5D81C4C63BEB6CA09558F8E9F">
    <w:name w:val="2F1063F5D81C4C63BEB6CA09558F8E9F"/>
    <w:rsid w:val="00516AAB"/>
  </w:style>
  <w:style w:type="paragraph" w:customStyle="1" w:styleId="F512941C003947AAAB84B80DCEECF3B8">
    <w:name w:val="F512941C003947AAAB84B80DCEECF3B8"/>
    <w:rsid w:val="00516AAB"/>
  </w:style>
  <w:style w:type="paragraph" w:customStyle="1" w:styleId="68DB2FE4B77643F1AF681299AA14D701">
    <w:name w:val="68DB2FE4B77643F1AF681299AA14D701"/>
    <w:rsid w:val="00516AAB"/>
  </w:style>
  <w:style w:type="paragraph" w:customStyle="1" w:styleId="C21B061002A04ADFA776E06C089A88E2">
    <w:name w:val="C21B061002A04ADFA776E06C089A88E2"/>
    <w:rsid w:val="00516AAB"/>
  </w:style>
  <w:style w:type="paragraph" w:customStyle="1" w:styleId="F5252BD1ED744BD38A1B46D5ED26C57D">
    <w:name w:val="F5252BD1ED744BD38A1B46D5ED26C57D"/>
    <w:rsid w:val="00516AAB"/>
  </w:style>
  <w:style w:type="paragraph" w:customStyle="1" w:styleId="AEA6AE5568F642D79D247457FFCFFDFC">
    <w:name w:val="AEA6AE5568F642D79D247457FFCFFDFC"/>
    <w:rsid w:val="00516AAB"/>
  </w:style>
  <w:style w:type="paragraph" w:customStyle="1" w:styleId="8A17F55213804CE28A1602B19A4AA511">
    <w:name w:val="8A17F55213804CE28A1602B19A4AA511"/>
    <w:rsid w:val="00516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0282-036A-4033-BD52-43D3B21B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131</TotalTime>
  <Pages>3</Pages>
  <Words>1020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105</cp:revision>
  <cp:lastPrinted>2019-02-25T16:45:00Z</cp:lastPrinted>
  <dcterms:created xsi:type="dcterms:W3CDTF">2019-01-07T15:29:00Z</dcterms:created>
  <dcterms:modified xsi:type="dcterms:W3CDTF">2019-04-29T20:49:00Z</dcterms:modified>
</cp:coreProperties>
</file>